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6C06" w14:textId="77777777" w:rsidR="003C1B63" w:rsidRPr="00BF5878" w:rsidRDefault="003C1B63" w:rsidP="003C1B63">
      <w:pPr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>様式第2号(第4条関係)</w:t>
      </w:r>
    </w:p>
    <w:p w14:paraId="56030070" w14:textId="77777777" w:rsidR="00BF5878" w:rsidRPr="00BF5878" w:rsidRDefault="00BF5878" w:rsidP="00BF5878">
      <w:pPr>
        <w:spacing w:line="410" w:lineRule="exact"/>
        <w:rPr>
          <w:rFonts w:hint="eastAsia"/>
        </w:rPr>
      </w:pPr>
    </w:p>
    <w:p w14:paraId="4C34B5DC" w14:textId="77777777" w:rsidR="003C1B63" w:rsidRPr="00BF5878" w:rsidRDefault="003C1B63" w:rsidP="00BF5878">
      <w:pPr>
        <w:spacing w:line="410" w:lineRule="exact"/>
        <w:jc w:val="center"/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>連合給水装置管理人選定(変更)届</w:t>
      </w:r>
    </w:p>
    <w:p w14:paraId="1D31855A" w14:textId="77777777" w:rsidR="00BF5878" w:rsidRPr="00BF5878" w:rsidRDefault="00BF5878" w:rsidP="00BF5878">
      <w:pPr>
        <w:spacing w:line="410" w:lineRule="exact"/>
        <w:rPr>
          <w:rFonts w:hint="eastAsia"/>
        </w:rPr>
      </w:pPr>
    </w:p>
    <w:p w14:paraId="0FD58BAA" w14:textId="77777777" w:rsidR="003C1B63" w:rsidRPr="00BF5878" w:rsidRDefault="003E20C2" w:rsidP="00BF5878">
      <w:pPr>
        <w:spacing w:line="410" w:lineRule="exact"/>
        <w:ind w:rightChars="200" w:right="420"/>
        <w:jc w:val="right"/>
        <w:rPr>
          <w:rFonts w:hint="eastAsia"/>
        </w:rPr>
      </w:pPr>
      <w:r w:rsidRPr="00BF587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3C1B63" w:rsidRPr="00BF5878">
        <w:rPr>
          <w:rFonts w:hint="eastAsia"/>
        </w:rPr>
        <w:t>年</w:t>
      </w:r>
      <w:r w:rsidR="00BF5878" w:rsidRPr="00BF5878">
        <w:rPr>
          <w:rFonts w:hint="eastAsia"/>
        </w:rPr>
        <w:t xml:space="preserve">　</w:t>
      </w:r>
      <w:r w:rsidR="003C1B63" w:rsidRPr="00BF5878">
        <w:rPr>
          <w:rFonts w:hint="eastAsia"/>
        </w:rPr>
        <w:t xml:space="preserve">　月</w:t>
      </w:r>
      <w:r w:rsidR="00BF5878" w:rsidRPr="00BF5878">
        <w:rPr>
          <w:rFonts w:hint="eastAsia"/>
        </w:rPr>
        <w:t xml:space="preserve">　</w:t>
      </w:r>
      <w:r w:rsidR="003C1B63" w:rsidRPr="00BF5878">
        <w:rPr>
          <w:rFonts w:hint="eastAsia"/>
        </w:rPr>
        <w:t xml:space="preserve">　日</w:t>
      </w:r>
    </w:p>
    <w:p w14:paraId="0E5BB48E" w14:textId="77777777" w:rsidR="00BF5878" w:rsidRPr="00BF5878" w:rsidRDefault="00BF5878" w:rsidP="00BF5878">
      <w:pPr>
        <w:spacing w:line="410" w:lineRule="exact"/>
        <w:rPr>
          <w:rFonts w:hint="eastAsia"/>
        </w:rPr>
      </w:pPr>
    </w:p>
    <w:p w14:paraId="6F2A5D1C" w14:textId="77777777" w:rsidR="003C1B63" w:rsidRPr="00BF5878" w:rsidRDefault="003C1B63" w:rsidP="00BF5878">
      <w:pPr>
        <w:spacing w:line="410" w:lineRule="exact"/>
        <w:ind w:leftChars="100" w:left="210"/>
        <w:rPr>
          <w:rFonts w:hint="eastAsia"/>
        </w:rPr>
      </w:pPr>
      <w:r w:rsidRPr="00BF5878">
        <w:rPr>
          <w:rFonts w:hint="eastAsia"/>
        </w:rPr>
        <w:t>相馬地方広域水道企業団</w:t>
      </w:r>
    </w:p>
    <w:p w14:paraId="4742FDD9" w14:textId="77777777" w:rsidR="003C1B63" w:rsidRPr="00BF5878" w:rsidRDefault="003C1B63" w:rsidP="00BF5878">
      <w:pPr>
        <w:spacing w:line="410" w:lineRule="exact"/>
        <w:ind w:leftChars="100" w:left="210"/>
        <w:rPr>
          <w:rFonts w:hint="eastAsia"/>
        </w:rPr>
      </w:pPr>
      <w:r w:rsidRPr="00BF5878">
        <w:rPr>
          <w:rFonts w:hint="eastAsia"/>
        </w:rPr>
        <w:t>企業長</w:t>
      </w:r>
    </w:p>
    <w:p w14:paraId="70113F47" w14:textId="77777777" w:rsidR="00BF5878" w:rsidRPr="00BF5878" w:rsidRDefault="00BF5878" w:rsidP="00BF5878">
      <w:pPr>
        <w:spacing w:line="410" w:lineRule="exact"/>
        <w:rPr>
          <w:rFonts w:hint="eastAsia"/>
        </w:rPr>
      </w:pPr>
    </w:p>
    <w:p w14:paraId="60B571A4" w14:textId="77777777" w:rsidR="003C1B63" w:rsidRPr="00BF5878" w:rsidRDefault="003C1B63" w:rsidP="00BF5878">
      <w:pPr>
        <w:wordWrap w:val="0"/>
        <w:spacing w:line="410" w:lineRule="exact"/>
        <w:ind w:rightChars="200" w:right="420"/>
        <w:jc w:val="right"/>
        <w:rPr>
          <w:rFonts w:hint="eastAsia"/>
        </w:rPr>
      </w:pPr>
      <w:r w:rsidRPr="00BF5878">
        <w:rPr>
          <w:rFonts w:hint="eastAsia"/>
        </w:rPr>
        <w:t>申請人</w:t>
      </w:r>
      <w:r w:rsidR="00BF5878" w:rsidRPr="00BF5878">
        <w:rPr>
          <w:rFonts w:hint="eastAsia"/>
        </w:rPr>
        <w:t xml:space="preserve">　　　　　　　　　　　　　</w:t>
      </w:r>
    </w:p>
    <w:p w14:paraId="2BD57B51" w14:textId="77777777" w:rsidR="003C1B63" w:rsidRPr="00BF5878" w:rsidRDefault="003C1B63" w:rsidP="00BF5878">
      <w:pPr>
        <w:wordWrap w:val="0"/>
        <w:spacing w:beforeLines="10" w:before="33" w:line="410" w:lineRule="exact"/>
        <w:ind w:rightChars="200" w:right="420"/>
        <w:jc w:val="right"/>
        <w:rPr>
          <w:rFonts w:hint="eastAsia"/>
        </w:rPr>
      </w:pPr>
      <w:r w:rsidRPr="00BF5878">
        <w:rPr>
          <w:rFonts w:hint="eastAsia"/>
          <w:spacing w:val="105"/>
          <w:kern w:val="0"/>
          <w:fitText w:val="630" w:id="-664098303"/>
        </w:rPr>
        <w:t>住</w:t>
      </w:r>
      <w:r w:rsidRPr="00BF5878">
        <w:rPr>
          <w:rFonts w:hint="eastAsia"/>
          <w:kern w:val="0"/>
          <w:fitText w:val="630" w:id="-664098303"/>
        </w:rPr>
        <w:t>所</w:t>
      </w:r>
      <w:r w:rsidR="00BF5878" w:rsidRPr="00BF5878">
        <w:rPr>
          <w:rFonts w:hint="eastAsia"/>
          <w:kern w:val="0"/>
        </w:rPr>
        <w:t xml:space="preserve">　　　　　　　　　　　　</w:t>
      </w:r>
    </w:p>
    <w:p w14:paraId="37E8AAFE" w14:textId="77777777" w:rsidR="003C1B63" w:rsidRPr="00BF5878" w:rsidRDefault="003C1B63" w:rsidP="00BF5878">
      <w:pPr>
        <w:wordWrap w:val="0"/>
        <w:spacing w:beforeLines="10" w:before="33" w:line="410" w:lineRule="exact"/>
        <w:ind w:rightChars="200" w:right="420"/>
        <w:jc w:val="right"/>
        <w:rPr>
          <w:rFonts w:hint="eastAsia"/>
        </w:rPr>
      </w:pPr>
      <w:r w:rsidRPr="00BF5878">
        <w:rPr>
          <w:rFonts w:hint="eastAsia"/>
          <w:spacing w:val="105"/>
          <w:kern w:val="0"/>
          <w:fitText w:val="630" w:id="-664098304"/>
        </w:rPr>
        <w:t>氏</w:t>
      </w:r>
      <w:r w:rsidRPr="00BF5878">
        <w:rPr>
          <w:rFonts w:hint="eastAsia"/>
          <w:kern w:val="0"/>
          <w:fitText w:val="630" w:id="-664098304"/>
        </w:rPr>
        <w:t>名</w:t>
      </w:r>
      <w:r w:rsidR="00BF5878" w:rsidRPr="00BF5878">
        <w:rPr>
          <w:rFonts w:hint="eastAsia"/>
        </w:rPr>
        <w:t xml:space="preserve">　　　　　　　　　　</w:t>
      </w:r>
      <w:r w:rsidRPr="00BF5878">
        <w:rPr>
          <w:rFonts w:hint="eastAsia"/>
        </w:rPr>
        <w:t xml:space="preserve">　印</w:t>
      </w:r>
    </w:p>
    <w:p w14:paraId="73F4A092" w14:textId="77777777" w:rsidR="00BF5878" w:rsidRPr="00BF5878" w:rsidRDefault="00BF5878" w:rsidP="00BF5878">
      <w:pPr>
        <w:spacing w:line="410" w:lineRule="exact"/>
        <w:rPr>
          <w:rFonts w:hint="eastAsia"/>
        </w:rPr>
      </w:pPr>
    </w:p>
    <w:p w14:paraId="0AC0FA20" w14:textId="77777777" w:rsidR="003C1B63" w:rsidRPr="00BF5878" w:rsidRDefault="003C1B63" w:rsidP="00BF5878">
      <w:pPr>
        <w:spacing w:line="410" w:lineRule="exact"/>
        <w:ind w:firstLineChars="100" w:firstLine="210"/>
        <w:rPr>
          <w:rFonts w:hint="eastAsia"/>
        </w:rPr>
      </w:pPr>
      <w:r w:rsidRPr="00BF5878">
        <w:rPr>
          <w:rFonts w:hint="eastAsia"/>
        </w:rPr>
        <w:t>次のとおり管理人を選定(変更)したので連署のうえお届けします。</w:t>
      </w:r>
    </w:p>
    <w:p w14:paraId="2848657C" w14:textId="77777777" w:rsidR="00BF5878" w:rsidRPr="00BF5878" w:rsidRDefault="00BF5878" w:rsidP="00BF5878">
      <w:pPr>
        <w:spacing w:line="410" w:lineRule="exact"/>
        <w:rPr>
          <w:rFonts w:hint="eastAsia"/>
        </w:rPr>
      </w:pPr>
    </w:p>
    <w:p w14:paraId="7C6A00F0" w14:textId="77777777" w:rsidR="003C1B63" w:rsidRPr="00BF5878" w:rsidRDefault="003C1B63" w:rsidP="00BF5878">
      <w:pPr>
        <w:spacing w:beforeLines="10" w:before="33" w:line="410" w:lineRule="exact"/>
        <w:ind w:leftChars="50" w:left="105"/>
        <w:rPr>
          <w:rFonts w:hint="eastAsia"/>
        </w:rPr>
      </w:pPr>
      <w:r w:rsidRPr="00BF5878">
        <w:rPr>
          <w:rFonts w:hint="eastAsia"/>
        </w:rPr>
        <w:t>1　使用者番号(親メーター)</w:t>
      </w:r>
    </w:p>
    <w:p w14:paraId="09B2EE8D" w14:textId="77777777" w:rsidR="003C1B63" w:rsidRPr="00BF5878" w:rsidRDefault="003C1B63" w:rsidP="00BF5878">
      <w:pPr>
        <w:spacing w:beforeLines="10" w:before="33" w:line="410" w:lineRule="exact"/>
        <w:ind w:leftChars="50" w:left="105"/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>2　装置場所</w:t>
      </w:r>
    </w:p>
    <w:p w14:paraId="30765856" w14:textId="77777777" w:rsidR="003C1B63" w:rsidRPr="00BF5878" w:rsidRDefault="003C1B63" w:rsidP="00BF5878">
      <w:pPr>
        <w:spacing w:beforeLines="10" w:before="33" w:line="410" w:lineRule="exact"/>
        <w:ind w:leftChars="50" w:left="105"/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>3　住宅名</w:t>
      </w:r>
    </w:p>
    <w:p w14:paraId="4727AF29" w14:textId="77777777" w:rsidR="003C1B63" w:rsidRPr="00BF5878" w:rsidRDefault="003C1B63" w:rsidP="00BF5878">
      <w:pPr>
        <w:spacing w:beforeLines="10" w:before="33" w:line="410" w:lineRule="exact"/>
        <w:ind w:leftChars="50" w:left="105"/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 xml:space="preserve">4　</w:t>
      </w:r>
      <w:r w:rsidRPr="00BF5878">
        <w:rPr>
          <w:rFonts w:hint="eastAsia"/>
          <w:szCs w:val="21"/>
          <w:lang w:eastAsia="zh-CN"/>
        </w:rPr>
        <w:t>新連合給水装置管理人</w:t>
      </w:r>
    </w:p>
    <w:p w14:paraId="5877A284" w14:textId="77777777" w:rsidR="003C1B63" w:rsidRPr="00BF5878" w:rsidRDefault="003C1B63" w:rsidP="00BF5878">
      <w:pPr>
        <w:spacing w:beforeLines="10" w:before="33" w:line="410" w:lineRule="exact"/>
        <w:ind w:leftChars="1100" w:left="2310"/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>住所</w:t>
      </w:r>
    </w:p>
    <w:p w14:paraId="00A28E01" w14:textId="77777777" w:rsidR="003C1B63" w:rsidRPr="00BF5878" w:rsidRDefault="003C1B63" w:rsidP="00BF5878">
      <w:pPr>
        <w:spacing w:beforeLines="10" w:before="33" w:line="410" w:lineRule="exact"/>
        <w:ind w:leftChars="1100" w:left="2310"/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>氏名</w:t>
      </w:r>
      <w:r w:rsidR="00BF5878" w:rsidRPr="00BF5878">
        <w:rPr>
          <w:rFonts w:hint="eastAsia"/>
        </w:rPr>
        <w:t xml:space="preserve">　　　　　　　　　　</w:t>
      </w:r>
      <w:r w:rsidRPr="00BF5878">
        <w:rPr>
          <w:rFonts w:hint="eastAsia"/>
          <w:lang w:eastAsia="zh-CN"/>
        </w:rPr>
        <w:t xml:space="preserve">　印</w:t>
      </w:r>
    </w:p>
    <w:p w14:paraId="772E6CFD" w14:textId="77777777" w:rsidR="003C1B63" w:rsidRPr="00BF5878" w:rsidRDefault="003C1B63" w:rsidP="00BF5878">
      <w:pPr>
        <w:spacing w:beforeLines="10" w:before="33" w:line="410" w:lineRule="exact"/>
        <w:ind w:leftChars="1200" w:left="2520"/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 xml:space="preserve">棟　</w:t>
      </w:r>
      <w:r w:rsidR="00BF5878" w:rsidRPr="00BF5878">
        <w:rPr>
          <w:rFonts w:hint="eastAsia"/>
          <w:lang w:eastAsia="zh-CN"/>
        </w:rPr>
        <w:t xml:space="preserve">　　</w:t>
      </w:r>
      <w:r w:rsidRPr="00BF5878">
        <w:rPr>
          <w:rFonts w:hint="eastAsia"/>
          <w:lang w:eastAsia="zh-CN"/>
        </w:rPr>
        <w:t xml:space="preserve">号室　</w:t>
      </w:r>
      <w:r w:rsidR="00BF5878" w:rsidRPr="00BF5878">
        <w:rPr>
          <w:rFonts w:hint="eastAsia"/>
          <w:lang w:eastAsia="zh-CN"/>
        </w:rPr>
        <w:t xml:space="preserve">　　　　</w:t>
      </w:r>
      <w:r w:rsidRPr="00BF5878">
        <w:rPr>
          <w:rFonts w:hint="eastAsia"/>
          <w:lang w:eastAsia="zh-CN"/>
        </w:rPr>
        <w:t>電話</w:t>
      </w:r>
      <w:r w:rsidR="00BF5878" w:rsidRPr="00BF5878">
        <w:rPr>
          <w:rFonts w:hint="eastAsia"/>
          <w:lang w:eastAsia="zh-CN"/>
        </w:rPr>
        <w:t xml:space="preserve">　</w:t>
      </w:r>
      <w:r w:rsidRPr="00BF5878">
        <w:rPr>
          <w:rFonts w:hint="eastAsia"/>
          <w:lang w:eastAsia="zh-CN"/>
        </w:rPr>
        <w:t xml:space="preserve">　</w:t>
      </w:r>
      <w:r w:rsidR="009D1820">
        <w:rPr>
          <w:rFonts w:hint="eastAsia"/>
        </w:rPr>
        <w:t>－</w:t>
      </w:r>
    </w:p>
    <w:p w14:paraId="4B1821B1" w14:textId="77777777" w:rsidR="003C1B63" w:rsidRPr="00BF5878" w:rsidRDefault="003C1B63" w:rsidP="00BF5878">
      <w:pPr>
        <w:spacing w:beforeLines="10" w:before="33" w:line="410" w:lineRule="exact"/>
        <w:ind w:leftChars="50" w:left="105"/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>5　旧連合給水装置管理人</w:t>
      </w:r>
    </w:p>
    <w:p w14:paraId="77D16B60" w14:textId="77777777" w:rsidR="003C1B63" w:rsidRPr="00BF5878" w:rsidRDefault="003C1B63" w:rsidP="00BF5878">
      <w:pPr>
        <w:spacing w:beforeLines="10" w:before="33" w:line="410" w:lineRule="exact"/>
        <w:ind w:leftChars="1100" w:left="2310"/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>住所</w:t>
      </w:r>
    </w:p>
    <w:p w14:paraId="3811272E" w14:textId="77777777" w:rsidR="003C1B63" w:rsidRPr="00BF5878" w:rsidRDefault="003C1B63" w:rsidP="00BF5878">
      <w:pPr>
        <w:spacing w:beforeLines="10" w:before="33" w:line="410" w:lineRule="exact"/>
        <w:ind w:leftChars="1100" w:left="2310"/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>氏名</w:t>
      </w:r>
      <w:r w:rsidR="00BF5878" w:rsidRPr="00BF5878">
        <w:rPr>
          <w:rFonts w:hint="eastAsia"/>
          <w:lang w:eastAsia="zh-CN"/>
        </w:rPr>
        <w:t xml:space="preserve">　　　　　　　　　　　</w:t>
      </w:r>
      <w:r w:rsidRPr="00BF5878">
        <w:rPr>
          <w:rFonts w:hint="eastAsia"/>
          <w:lang w:eastAsia="zh-CN"/>
        </w:rPr>
        <w:t>印</w:t>
      </w:r>
    </w:p>
    <w:p w14:paraId="0518D95F" w14:textId="77777777" w:rsidR="00E809BD" w:rsidRPr="00BF5878" w:rsidRDefault="003C1B63" w:rsidP="00BF5878">
      <w:pPr>
        <w:spacing w:beforeLines="10" w:before="33" w:line="410" w:lineRule="exact"/>
        <w:ind w:leftChars="1200" w:left="2520"/>
        <w:rPr>
          <w:rFonts w:hint="eastAsia"/>
          <w:lang w:eastAsia="zh-CN"/>
        </w:rPr>
      </w:pPr>
      <w:r w:rsidRPr="00BF5878">
        <w:rPr>
          <w:rFonts w:hint="eastAsia"/>
          <w:lang w:eastAsia="zh-CN"/>
        </w:rPr>
        <w:t xml:space="preserve">棟　</w:t>
      </w:r>
      <w:r w:rsidR="00BF5878" w:rsidRPr="00BF5878">
        <w:rPr>
          <w:rFonts w:hint="eastAsia"/>
        </w:rPr>
        <w:t xml:space="preserve">　　</w:t>
      </w:r>
      <w:r w:rsidRPr="00BF5878">
        <w:rPr>
          <w:rFonts w:hint="eastAsia"/>
          <w:lang w:eastAsia="zh-CN"/>
        </w:rPr>
        <w:t xml:space="preserve">号室　</w:t>
      </w:r>
      <w:r w:rsidR="00BF5878" w:rsidRPr="00BF5878">
        <w:rPr>
          <w:rFonts w:hint="eastAsia"/>
        </w:rPr>
        <w:t xml:space="preserve">　　　　</w:t>
      </w:r>
      <w:r w:rsidRPr="00BF5878">
        <w:rPr>
          <w:rFonts w:hint="eastAsia"/>
          <w:lang w:eastAsia="zh-CN"/>
        </w:rPr>
        <w:t xml:space="preserve">電話　</w:t>
      </w:r>
      <w:r w:rsidR="00BF5878" w:rsidRPr="00BF5878">
        <w:rPr>
          <w:rFonts w:hint="eastAsia"/>
        </w:rPr>
        <w:t xml:space="preserve">　</w:t>
      </w:r>
      <w:r w:rsidR="009D1820">
        <w:rPr>
          <w:rFonts w:hint="eastAsia"/>
        </w:rPr>
        <w:t>－</w:t>
      </w:r>
    </w:p>
    <w:sectPr w:rsidR="00E809BD" w:rsidRPr="00BF5878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C"/>
    <w:rsid w:val="000D0FE7"/>
    <w:rsid w:val="00167109"/>
    <w:rsid w:val="00321755"/>
    <w:rsid w:val="003C1B63"/>
    <w:rsid w:val="003E20C2"/>
    <w:rsid w:val="0050477C"/>
    <w:rsid w:val="007D09BC"/>
    <w:rsid w:val="009D1820"/>
    <w:rsid w:val="00BF5878"/>
    <w:rsid w:val="00E809BD"/>
    <w:rsid w:val="00E84075"/>
    <w:rsid w:val="00E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F3478F"/>
  <w15:chartTrackingRefBased/>
  <w15:docId w15:val="{FA756CE1-520E-4258-B8F3-D7F8E3C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2025-05-14T02:15:00Z</dcterms:created>
  <dcterms:modified xsi:type="dcterms:W3CDTF">2025-05-14T02:15:00Z</dcterms:modified>
</cp:coreProperties>
</file>