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4B5C" w14:textId="77777777" w:rsidR="008609F4" w:rsidRPr="00477A5F" w:rsidRDefault="008609F4" w:rsidP="008609F4">
      <w:pPr>
        <w:autoSpaceDE w:val="0"/>
        <w:autoSpaceDN w:val="0"/>
        <w:rPr>
          <w:rFonts w:hint="eastAsia"/>
          <w:lang w:eastAsia="zh-CN"/>
        </w:rPr>
      </w:pPr>
      <w:r w:rsidRPr="00477A5F">
        <w:rPr>
          <w:rFonts w:hint="eastAsia"/>
          <w:lang w:eastAsia="zh-CN"/>
        </w:rPr>
        <w:t>様式第1号(第4条第2項関係)</w:t>
      </w:r>
    </w:p>
    <w:p w14:paraId="6051F3DE" w14:textId="77777777" w:rsidR="00E809BD" w:rsidRPr="00477A5F" w:rsidRDefault="008609F4" w:rsidP="00477A5F">
      <w:pPr>
        <w:autoSpaceDE w:val="0"/>
        <w:autoSpaceDN w:val="0"/>
        <w:spacing w:afterLines="50" w:after="167"/>
        <w:jc w:val="center"/>
        <w:rPr>
          <w:rFonts w:hint="eastAsia"/>
        </w:rPr>
      </w:pPr>
      <w:r w:rsidRPr="00F77428">
        <w:rPr>
          <w:rFonts w:hint="eastAsia"/>
          <w:spacing w:val="315"/>
          <w:kern w:val="0"/>
          <w:fitText w:val="4410" w:id="-664087552"/>
        </w:rPr>
        <w:t>監督員指定</w:t>
      </w:r>
      <w:r w:rsidRPr="00F77428">
        <w:rPr>
          <w:rFonts w:hint="eastAsia"/>
          <w:kern w:val="0"/>
          <w:fitText w:val="4410" w:id="-664087552"/>
        </w:rPr>
        <w:t>簿</w:t>
      </w:r>
    </w:p>
    <w:tbl>
      <w:tblPr>
        <w:tblW w:w="13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1"/>
        <w:gridCol w:w="939"/>
        <w:gridCol w:w="3317"/>
        <w:gridCol w:w="1400"/>
        <w:gridCol w:w="2128"/>
        <w:gridCol w:w="448"/>
        <w:gridCol w:w="2379"/>
        <w:gridCol w:w="700"/>
      </w:tblGrid>
      <w:tr w:rsidR="00477A5F" w:rsidRPr="00477A5F" w14:paraId="06EA0536" w14:textId="77777777" w:rsidTr="00F77428">
        <w:trPr>
          <w:trHeight w:val="414"/>
        </w:trPr>
        <w:tc>
          <w:tcPr>
            <w:tcW w:w="1276" w:type="dxa"/>
            <w:shd w:val="clear" w:color="auto" w:fill="auto"/>
            <w:vAlign w:val="center"/>
          </w:tcPr>
          <w:p w14:paraId="4305779F" w14:textId="77777777" w:rsidR="00477A5F" w:rsidRPr="00477A5F" w:rsidRDefault="00F77428" w:rsidP="00975CC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</w:t>
            </w:r>
            <w:r w:rsidR="00477A5F" w:rsidRPr="00477A5F">
              <w:rPr>
                <w:rFonts w:hint="eastAsia"/>
              </w:rPr>
              <w:t>局長印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ADEC9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課長印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8D19E8F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番号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7CBCB01C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工事</w:t>
            </w:r>
            <w:r w:rsidR="00070B2F" w:rsidRPr="004415DE">
              <w:rPr>
                <w:rFonts w:hint="eastAsia"/>
              </w:rPr>
              <w:t>等</w:t>
            </w:r>
            <w:r w:rsidR="00B8073B">
              <w:rPr>
                <w:rFonts w:hint="eastAsia"/>
              </w:rPr>
              <w:t>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D0C0B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工期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3F52A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指定年月日</w:t>
            </w:r>
          </w:p>
        </w:tc>
        <w:tc>
          <w:tcPr>
            <w:tcW w:w="2827" w:type="dxa"/>
            <w:gridSpan w:val="2"/>
            <w:shd w:val="clear" w:color="auto" w:fill="auto"/>
            <w:vAlign w:val="center"/>
          </w:tcPr>
          <w:p w14:paraId="496106C7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監督員氏名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A4DD4D0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印</w:t>
            </w:r>
          </w:p>
        </w:tc>
      </w:tr>
      <w:tr w:rsidR="00477A5F" w:rsidRPr="00477A5F" w14:paraId="7C7D529B" w14:textId="77777777" w:rsidTr="00F77428">
        <w:trPr>
          <w:trHeight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AD68D55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F8CFDD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2B4B5742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 w14:paraId="045F5021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center"/>
          </w:tcPr>
          <w:p w14:paraId="5791AA99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bottom w:val="nil"/>
            </w:tcBorders>
            <w:shd w:val="clear" w:color="auto" w:fill="auto"/>
            <w:vAlign w:val="center"/>
          </w:tcPr>
          <w:p w14:paraId="0A4A9AA8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B1BE829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正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8A65186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F92596D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525F4A69" w14:textId="77777777" w:rsidTr="00F77428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6ED7045C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9CF2798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2B2EDAE5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/>
            <w:shd w:val="clear" w:color="auto" w:fill="auto"/>
            <w:vAlign w:val="center"/>
          </w:tcPr>
          <w:p w14:paraId="3F905384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E0BE01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5F80B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200" w:left="420" w:rightChars="200" w:right="42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7698301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副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5D3A25E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308C44C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109A26A5" w14:textId="77777777" w:rsidTr="00F77428">
        <w:trPr>
          <w:trHeight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CB67DD4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060621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32261135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 w14:paraId="796EE369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center"/>
          </w:tcPr>
          <w:p w14:paraId="2E172616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bottom w:val="nil"/>
            </w:tcBorders>
            <w:shd w:val="clear" w:color="auto" w:fill="auto"/>
            <w:vAlign w:val="center"/>
          </w:tcPr>
          <w:p w14:paraId="491CE60B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4B21BD8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正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FE3243A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7F1C186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6136ABD3" w14:textId="77777777" w:rsidTr="00F77428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04C95040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A186597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54FE307D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/>
            <w:shd w:val="clear" w:color="auto" w:fill="auto"/>
            <w:vAlign w:val="center"/>
          </w:tcPr>
          <w:p w14:paraId="3697150F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0FBEA2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11330E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200" w:left="420" w:rightChars="200" w:right="42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EE070A2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副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34DDACF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CCFF6AA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2E1257DC" w14:textId="77777777" w:rsidTr="00F77428">
        <w:trPr>
          <w:trHeight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96AB637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DD196C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06251BFB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 w14:paraId="58AF1432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center"/>
          </w:tcPr>
          <w:p w14:paraId="4FA69BDA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bottom w:val="nil"/>
            </w:tcBorders>
            <w:shd w:val="clear" w:color="auto" w:fill="auto"/>
            <w:vAlign w:val="center"/>
          </w:tcPr>
          <w:p w14:paraId="45B5E44B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E03F2E0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正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8896F37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B7C63ED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201A8084" w14:textId="77777777" w:rsidTr="00F77428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10C167D2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B88F0C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51549C32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/>
            <w:shd w:val="clear" w:color="auto" w:fill="auto"/>
            <w:vAlign w:val="center"/>
          </w:tcPr>
          <w:p w14:paraId="35F90607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69088B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7999B5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200" w:left="420" w:rightChars="200" w:right="42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10A8D19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副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CD3B17B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04C7467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04EC1B7D" w14:textId="77777777" w:rsidTr="00F77428">
        <w:trPr>
          <w:trHeight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3C10D6A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2C5D99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110F7201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 w14:paraId="1895456A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center"/>
          </w:tcPr>
          <w:p w14:paraId="3194BE10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bottom w:val="nil"/>
            </w:tcBorders>
            <w:shd w:val="clear" w:color="auto" w:fill="auto"/>
            <w:vAlign w:val="center"/>
          </w:tcPr>
          <w:p w14:paraId="324C3B63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18F1B0F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正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A0DDCF9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0E32415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752365C5" w14:textId="77777777" w:rsidTr="00F77428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70E7466D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85B064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6ACCE2A3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/>
            <w:shd w:val="clear" w:color="auto" w:fill="auto"/>
            <w:vAlign w:val="center"/>
          </w:tcPr>
          <w:p w14:paraId="511F8039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86F209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000941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200" w:left="420" w:rightChars="200" w:right="42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06FCF1D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副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C6976D5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500A76A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6043A1E1" w14:textId="77777777" w:rsidTr="00F77428">
        <w:trPr>
          <w:trHeight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A0435B8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DB720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5DB713F3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 w14:paraId="53853C80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center"/>
          </w:tcPr>
          <w:p w14:paraId="396ED191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bottom w:val="nil"/>
            </w:tcBorders>
            <w:shd w:val="clear" w:color="auto" w:fill="auto"/>
            <w:vAlign w:val="center"/>
          </w:tcPr>
          <w:p w14:paraId="6B6A840F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059323A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正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8E8C1CC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45F8A27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2980125D" w14:textId="77777777" w:rsidTr="00F77428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1DA618EB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816C398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6C5A57FC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/>
            <w:shd w:val="clear" w:color="auto" w:fill="auto"/>
            <w:vAlign w:val="center"/>
          </w:tcPr>
          <w:p w14:paraId="60EE6079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F7DA99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89F4DA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200" w:left="420" w:rightChars="200" w:right="42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5831DCC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副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21AE358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C905E57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346C7696" w14:textId="77777777" w:rsidTr="00F77428">
        <w:trPr>
          <w:trHeight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14D53B3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E90D2AA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14EEBF64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 w14:paraId="26312E14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center"/>
          </w:tcPr>
          <w:p w14:paraId="47C18B6F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bottom w:val="nil"/>
            </w:tcBorders>
            <w:shd w:val="clear" w:color="auto" w:fill="auto"/>
            <w:vAlign w:val="center"/>
          </w:tcPr>
          <w:p w14:paraId="670EF6D1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41F936E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正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A67C532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A04C7A9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32A44991" w14:textId="77777777" w:rsidTr="00F77428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400E2A50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7A2663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3B1F9050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/>
            <w:shd w:val="clear" w:color="auto" w:fill="auto"/>
            <w:vAlign w:val="center"/>
          </w:tcPr>
          <w:p w14:paraId="44F019B7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17545A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0BD67C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200" w:left="420" w:rightChars="200" w:right="42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D30526C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副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1D6F157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DF59D66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5E095958" w14:textId="77777777" w:rsidTr="00F77428">
        <w:trPr>
          <w:trHeight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3A70EA6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E9E161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19780F5F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 w14:paraId="2DF26DC7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center"/>
          </w:tcPr>
          <w:p w14:paraId="486A42F5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bottom w:val="nil"/>
            </w:tcBorders>
            <w:shd w:val="clear" w:color="auto" w:fill="auto"/>
            <w:vAlign w:val="center"/>
          </w:tcPr>
          <w:p w14:paraId="2F979EC6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6B2EFBD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正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9A40F61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EF07C2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69A40B9A" w14:textId="77777777" w:rsidTr="00F77428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27B563D4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C39434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0E198714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/>
            <w:shd w:val="clear" w:color="auto" w:fill="auto"/>
            <w:vAlign w:val="center"/>
          </w:tcPr>
          <w:p w14:paraId="045FCB3C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045C6A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5A415F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200" w:left="420" w:rightChars="200" w:right="42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558AC4CF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副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7AD173C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6613110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28482240" w14:textId="77777777" w:rsidTr="00F77428">
        <w:trPr>
          <w:trHeight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55DF626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B8FC87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23BC9006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 w14:paraId="13EE0CE0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center"/>
          </w:tcPr>
          <w:p w14:paraId="2E70A6EC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bottom w:val="nil"/>
            </w:tcBorders>
            <w:shd w:val="clear" w:color="auto" w:fill="auto"/>
            <w:vAlign w:val="center"/>
          </w:tcPr>
          <w:p w14:paraId="32C07265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BF14B2F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正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2DE1049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C237B90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77A5F" w:rsidRPr="00477A5F" w14:paraId="6DE1E5D0" w14:textId="77777777" w:rsidTr="00F77428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7256AA1E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C93BEF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200CFD31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317" w:type="dxa"/>
            <w:vMerge/>
            <w:shd w:val="clear" w:color="auto" w:fill="auto"/>
            <w:vAlign w:val="center"/>
          </w:tcPr>
          <w:p w14:paraId="2D5A1194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vAlign w:val="center"/>
          </w:tcPr>
          <w:p w14:paraId="73611DE6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center"/>
          </w:tcPr>
          <w:p w14:paraId="6FC4F72A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ind w:leftChars="200" w:left="420" w:rightChars="200" w:right="420"/>
              <w:jc w:val="distribute"/>
              <w:rPr>
                <w:rFonts w:hint="eastAsia"/>
              </w:rPr>
            </w:pPr>
            <w:r w:rsidRPr="00477A5F">
              <w:rPr>
                <w:rFonts w:hint="eastAsia"/>
              </w:rPr>
              <w:t>・・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24AF4C6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477A5F">
              <w:rPr>
                <w:rFonts w:hint="eastAsia"/>
              </w:rPr>
              <w:t>副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09D4D23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DA4FF45" w14:textId="77777777" w:rsidR="00477A5F" w:rsidRPr="00477A5F" w:rsidRDefault="00477A5F" w:rsidP="00975CC8">
            <w:pPr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</w:tbl>
    <w:p w14:paraId="0E3A3E33" w14:textId="77777777" w:rsidR="008609F4" w:rsidRPr="00477A5F" w:rsidRDefault="008609F4" w:rsidP="00F32DF9">
      <w:pPr>
        <w:autoSpaceDE w:val="0"/>
        <w:autoSpaceDN w:val="0"/>
        <w:rPr>
          <w:rFonts w:hint="eastAsia"/>
        </w:rPr>
      </w:pPr>
    </w:p>
    <w:sectPr w:rsidR="008609F4" w:rsidRPr="00477A5F" w:rsidSect="002E1B97">
      <w:type w:val="continuous"/>
      <w:pgSz w:w="16838" w:h="11906" w:orient="landscape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5FBAF" w14:textId="77777777" w:rsidR="00293A86" w:rsidRDefault="00293A86" w:rsidP="00AB7342">
      <w:r>
        <w:separator/>
      </w:r>
    </w:p>
  </w:endnote>
  <w:endnote w:type="continuationSeparator" w:id="0">
    <w:p w14:paraId="22F670EB" w14:textId="77777777" w:rsidR="00293A86" w:rsidRDefault="00293A86" w:rsidP="00AB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A333E" w14:textId="77777777" w:rsidR="00293A86" w:rsidRDefault="00293A86" w:rsidP="00AB7342">
      <w:r>
        <w:separator/>
      </w:r>
    </w:p>
  </w:footnote>
  <w:footnote w:type="continuationSeparator" w:id="0">
    <w:p w14:paraId="06C7B81C" w14:textId="77777777" w:rsidR="00293A86" w:rsidRDefault="00293A86" w:rsidP="00AB7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97"/>
    <w:rsid w:val="00070B2F"/>
    <w:rsid w:val="000F2034"/>
    <w:rsid w:val="001910C5"/>
    <w:rsid w:val="00260C24"/>
    <w:rsid w:val="00293A86"/>
    <w:rsid w:val="002E1B97"/>
    <w:rsid w:val="004415DE"/>
    <w:rsid w:val="00477A5F"/>
    <w:rsid w:val="006E1F38"/>
    <w:rsid w:val="008609F4"/>
    <w:rsid w:val="00975CC8"/>
    <w:rsid w:val="00AB7342"/>
    <w:rsid w:val="00B8073B"/>
    <w:rsid w:val="00E809BD"/>
    <w:rsid w:val="00F32DF9"/>
    <w:rsid w:val="00F659CD"/>
    <w:rsid w:val="00F7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619BA9"/>
  <w15:chartTrackingRefBased/>
  <w15:docId w15:val="{0AB97D60-E09E-4078-A52B-15F3577B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7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73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734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AB7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734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毅</dc:creator>
  <cp:keywords/>
  <dc:description/>
  <cp:lastModifiedBy>総務係</cp:lastModifiedBy>
  <cp:revision>2</cp:revision>
  <cp:lastPrinted>1601-01-01T00:00:00Z</cp:lastPrinted>
  <dcterms:created xsi:type="dcterms:W3CDTF">2025-05-14T00:53:00Z</dcterms:created>
  <dcterms:modified xsi:type="dcterms:W3CDTF">2025-05-14T00:53:00Z</dcterms:modified>
</cp:coreProperties>
</file>