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27273" w14:textId="77777777" w:rsidR="0075541A" w:rsidRPr="00930C3F" w:rsidRDefault="0075541A" w:rsidP="0075541A">
      <w:pPr>
        <w:autoSpaceDE w:val="0"/>
        <w:autoSpaceDN w:val="0"/>
        <w:rPr>
          <w:rFonts w:hint="eastAsia"/>
        </w:rPr>
      </w:pPr>
      <w:r w:rsidRPr="00930C3F">
        <w:rPr>
          <w:rFonts w:hint="eastAsia"/>
          <w:lang w:eastAsia="zh-CN"/>
        </w:rPr>
        <w:t>様式第1号(第6号関係)</w:t>
      </w:r>
    </w:p>
    <w:p w14:paraId="308D7C78" w14:textId="77777777" w:rsidR="0046555A" w:rsidRPr="00930C3F" w:rsidRDefault="0046555A" w:rsidP="0046555A">
      <w:pPr>
        <w:autoSpaceDE w:val="0"/>
        <w:autoSpaceDN w:val="0"/>
        <w:spacing w:line="100" w:lineRule="exact"/>
        <w:rPr>
          <w:rFonts w:hint="eastAsia"/>
        </w:rPr>
      </w:pPr>
    </w:p>
    <w:p w14:paraId="3EECE781" w14:textId="77777777" w:rsidR="0075541A" w:rsidRPr="00930C3F" w:rsidRDefault="0075541A" w:rsidP="0046555A">
      <w:pPr>
        <w:autoSpaceDE w:val="0"/>
        <w:autoSpaceDN w:val="0"/>
        <w:spacing w:afterLines="50" w:after="167"/>
        <w:jc w:val="center"/>
        <w:rPr>
          <w:rFonts w:hint="eastAsia"/>
          <w:lang w:eastAsia="zh-CN"/>
        </w:rPr>
      </w:pPr>
      <w:r w:rsidRPr="00930C3F">
        <w:rPr>
          <w:rFonts w:hint="eastAsia"/>
          <w:spacing w:val="394"/>
          <w:kern w:val="0"/>
          <w:fitText w:val="4200" w:id="-664084479"/>
          <w:lang w:eastAsia="zh-CN"/>
        </w:rPr>
        <w:t>検査命令</w:t>
      </w:r>
      <w:r w:rsidRPr="00930C3F">
        <w:rPr>
          <w:rFonts w:hint="eastAsia"/>
          <w:kern w:val="0"/>
          <w:fitText w:val="4200" w:id="-664084479"/>
          <w:lang w:eastAsia="zh-CN"/>
        </w:rPr>
        <w:t>簿</w:t>
      </w:r>
    </w:p>
    <w:tbl>
      <w:tblPr>
        <w:tblW w:w="134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85"/>
        <w:gridCol w:w="1367"/>
        <w:gridCol w:w="1004"/>
        <w:gridCol w:w="2827"/>
        <w:gridCol w:w="1414"/>
        <w:gridCol w:w="1414"/>
        <w:gridCol w:w="1176"/>
        <w:gridCol w:w="2365"/>
        <w:gridCol w:w="686"/>
      </w:tblGrid>
      <w:tr w:rsidR="0075541A" w:rsidRPr="00930C3F" w14:paraId="1FEF47DD" w14:textId="77777777" w:rsidTr="008A2305">
        <w:trPr>
          <w:trHeight w:val="917"/>
        </w:trPr>
        <w:tc>
          <w:tcPr>
            <w:tcW w:w="1185" w:type="dxa"/>
            <w:shd w:val="clear" w:color="auto" w:fill="auto"/>
            <w:vAlign w:val="center"/>
          </w:tcPr>
          <w:p w14:paraId="217A0686" w14:textId="77777777" w:rsidR="0075541A" w:rsidRPr="00930C3F" w:rsidRDefault="0075541A" w:rsidP="002821B2">
            <w:pPr>
              <w:autoSpaceDE w:val="0"/>
              <w:autoSpaceDN w:val="0"/>
              <w:jc w:val="distribute"/>
              <w:rPr>
                <w:rFonts w:hint="eastAsia"/>
                <w:lang w:eastAsia="zh-TW"/>
              </w:rPr>
            </w:pPr>
            <w:r w:rsidRPr="00930C3F">
              <w:rPr>
                <w:rFonts w:hint="eastAsia"/>
                <w:lang w:eastAsia="zh-TW"/>
              </w:rPr>
              <w:t>企業長印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6159012B" w14:textId="77777777" w:rsidR="0075541A" w:rsidRPr="00930C3F" w:rsidRDefault="008A2305" w:rsidP="002821B2">
            <w:pPr>
              <w:autoSpaceDE w:val="0"/>
              <w:autoSpaceDN w:val="0"/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事務局長</w:t>
            </w:r>
            <w:r w:rsidR="0075541A" w:rsidRPr="00930C3F">
              <w:rPr>
                <w:rFonts w:hint="eastAsia"/>
                <w:lang w:eastAsia="zh-TW"/>
              </w:rPr>
              <w:t>印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2E8EBB32" w14:textId="77777777" w:rsidR="0075541A" w:rsidRPr="00930C3F" w:rsidRDefault="0075541A" w:rsidP="002821B2">
            <w:pPr>
              <w:autoSpaceDE w:val="0"/>
              <w:autoSpaceDN w:val="0"/>
              <w:jc w:val="distribute"/>
              <w:rPr>
                <w:rFonts w:hint="eastAsia"/>
                <w:lang w:eastAsia="zh-TW"/>
              </w:rPr>
            </w:pPr>
            <w:r w:rsidRPr="00930C3F">
              <w:rPr>
                <w:rFonts w:hint="eastAsia"/>
                <w:lang w:eastAsia="zh-TW"/>
              </w:rPr>
              <w:t>番号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34B02835" w14:textId="77777777" w:rsidR="0075541A" w:rsidRPr="00930C3F" w:rsidRDefault="0075541A" w:rsidP="002821B2">
            <w:pPr>
              <w:autoSpaceDE w:val="0"/>
              <w:autoSpaceDN w:val="0"/>
              <w:jc w:val="distribute"/>
              <w:rPr>
                <w:rFonts w:hint="eastAsia"/>
                <w:lang w:eastAsia="zh-TW"/>
              </w:rPr>
            </w:pPr>
            <w:r w:rsidRPr="00930C3F">
              <w:rPr>
                <w:rFonts w:hint="eastAsia"/>
                <w:lang w:eastAsia="zh-TW"/>
              </w:rPr>
              <w:t>工事</w:t>
            </w:r>
            <w:r w:rsidR="007F76A7" w:rsidRPr="00855CFE">
              <w:rPr>
                <w:rFonts w:hint="eastAsia"/>
              </w:rPr>
              <w:t>等</w:t>
            </w:r>
            <w:r w:rsidR="00855CFE">
              <w:rPr>
                <w:rFonts w:hint="eastAsia"/>
              </w:rPr>
              <w:t>名称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5035830" w14:textId="77777777" w:rsidR="0075541A" w:rsidRPr="00930C3F" w:rsidRDefault="0075541A" w:rsidP="002821B2">
            <w:pPr>
              <w:autoSpaceDE w:val="0"/>
              <w:autoSpaceDN w:val="0"/>
              <w:jc w:val="distribute"/>
              <w:rPr>
                <w:rFonts w:hint="eastAsia"/>
                <w:lang w:eastAsia="zh-TW"/>
              </w:rPr>
            </w:pPr>
            <w:r w:rsidRPr="00930C3F">
              <w:rPr>
                <w:rFonts w:hint="eastAsia"/>
                <w:lang w:eastAsia="zh-TW"/>
              </w:rPr>
              <w:t>指定年月日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C5B0899" w14:textId="77777777" w:rsidR="0075541A" w:rsidRPr="00930C3F" w:rsidRDefault="0075541A" w:rsidP="002821B2">
            <w:pPr>
              <w:autoSpaceDE w:val="0"/>
              <w:autoSpaceDN w:val="0"/>
              <w:jc w:val="distribute"/>
              <w:rPr>
                <w:rFonts w:hint="eastAsia"/>
                <w:lang w:eastAsia="zh-TW"/>
              </w:rPr>
            </w:pPr>
            <w:r w:rsidRPr="00930C3F">
              <w:rPr>
                <w:rFonts w:hint="eastAsia"/>
                <w:lang w:eastAsia="zh-TW"/>
              </w:rPr>
              <w:t>検査年月日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B65A348" w14:textId="77777777" w:rsidR="0075541A" w:rsidRPr="00930C3F" w:rsidRDefault="0075541A" w:rsidP="002821B2">
            <w:pPr>
              <w:autoSpaceDE w:val="0"/>
              <w:autoSpaceDN w:val="0"/>
              <w:jc w:val="distribute"/>
              <w:rPr>
                <w:rFonts w:hint="eastAsia"/>
                <w:lang w:eastAsia="zh-TW"/>
              </w:rPr>
            </w:pPr>
            <w:r w:rsidRPr="00930C3F">
              <w:rPr>
                <w:rFonts w:hint="eastAsia"/>
                <w:lang w:eastAsia="zh-TW"/>
              </w:rPr>
              <w:t>検査種類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6535E8DB" w14:textId="77777777" w:rsidR="0075541A" w:rsidRPr="00930C3F" w:rsidRDefault="0075541A" w:rsidP="002821B2">
            <w:pPr>
              <w:autoSpaceDE w:val="0"/>
              <w:autoSpaceDN w:val="0"/>
              <w:jc w:val="distribute"/>
              <w:rPr>
                <w:rFonts w:hint="eastAsia"/>
                <w:lang w:eastAsia="zh-TW"/>
              </w:rPr>
            </w:pPr>
            <w:r w:rsidRPr="00930C3F">
              <w:rPr>
                <w:rFonts w:hint="eastAsia"/>
                <w:lang w:eastAsia="zh-TW"/>
              </w:rPr>
              <w:t>検査員職氏名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60330262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  <w:r w:rsidRPr="00930C3F">
              <w:rPr>
                <w:rFonts w:hint="eastAsia"/>
                <w:lang w:eastAsia="zh-TW"/>
              </w:rPr>
              <w:t>印</w:t>
            </w:r>
          </w:p>
        </w:tc>
      </w:tr>
      <w:tr w:rsidR="0075541A" w:rsidRPr="00930C3F" w14:paraId="68CF5A92" w14:textId="77777777" w:rsidTr="008A2305">
        <w:trPr>
          <w:trHeight w:val="931"/>
        </w:trPr>
        <w:tc>
          <w:tcPr>
            <w:tcW w:w="1185" w:type="dxa"/>
            <w:shd w:val="clear" w:color="auto" w:fill="auto"/>
            <w:vAlign w:val="center"/>
          </w:tcPr>
          <w:p w14:paraId="39A4B018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7E045524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074350C6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3C7E77CC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5AC6ABF8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12C0214A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FC9BF57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29BE53EF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05A6BDE3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</w:tr>
      <w:tr w:rsidR="0075541A" w:rsidRPr="00930C3F" w14:paraId="6BAA33E6" w14:textId="77777777" w:rsidTr="008A2305">
        <w:trPr>
          <w:trHeight w:val="931"/>
        </w:trPr>
        <w:tc>
          <w:tcPr>
            <w:tcW w:w="1185" w:type="dxa"/>
            <w:shd w:val="clear" w:color="auto" w:fill="auto"/>
            <w:vAlign w:val="center"/>
          </w:tcPr>
          <w:p w14:paraId="75D27A36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26A76E64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0042C714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1CDBE817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3B637913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72289109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950FCE2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53023242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164EE4BF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</w:tr>
      <w:tr w:rsidR="0075541A" w:rsidRPr="00930C3F" w14:paraId="09E194AC" w14:textId="77777777" w:rsidTr="008A2305">
        <w:trPr>
          <w:trHeight w:val="931"/>
        </w:trPr>
        <w:tc>
          <w:tcPr>
            <w:tcW w:w="1185" w:type="dxa"/>
            <w:shd w:val="clear" w:color="auto" w:fill="auto"/>
            <w:vAlign w:val="center"/>
          </w:tcPr>
          <w:p w14:paraId="7B95E773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40DD325E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00E22947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7F563632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296A1F37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673C5A85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1697C7B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16D93E32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2733D0E4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</w:tr>
      <w:tr w:rsidR="0075541A" w:rsidRPr="00930C3F" w14:paraId="0CD275D9" w14:textId="77777777" w:rsidTr="008A2305">
        <w:trPr>
          <w:trHeight w:val="931"/>
        </w:trPr>
        <w:tc>
          <w:tcPr>
            <w:tcW w:w="1185" w:type="dxa"/>
            <w:shd w:val="clear" w:color="auto" w:fill="auto"/>
            <w:vAlign w:val="center"/>
          </w:tcPr>
          <w:p w14:paraId="2E1135CB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65498622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50ABBAF0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672F7B4D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239A2B51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6C7C7CF1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ED2246E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5ECC8BF7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6822743F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</w:tr>
      <w:tr w:rsidR="0075541A" w:rsidRPr="00930C3F" w14:paraId="241BA2A7" w14:textId="77777777" w:rsidTr="008A2305">
        <w:trPr>
          <w:trHeight w:val="931"/>
        </w:trPr>
        <w:tc>
          <w:tcPr>
            <w:tcW w:w="1185" w:type="dxa"/>
            <w:shd w:val="clear" w:color="auto" w:fill="auto"/>
            <w:vAlign w:val="center"/>
          </w:tcPr>
          <w:p w14:paraId="00FFBAF6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6DB41A86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316A7880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5C9D8237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21996F45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164E6424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86463C9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1E550464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3E963929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</w:tr>
      <w:tr w:rsidR="0075541A" w:rsidRPr="00930C3F" w14:paraId="2983116B" w14:textId="77777777" w:rsidTr="008A2305">
        <w:trPr>
          <w:trHeight w:val="931"/>
        </w:trPr>
        <w:tc>
          <w:tcPr>
            <w:tcW w:w="1185" w:type="dxa"/>
            <w:shd w:val="clear" w:color="auto" w:fill="auto"/>
            <w:vAlign w:val="center"/>
          </w:tcPr>
          <w:p w14:paraId="533BA274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31D4286A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331F300B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4E82DF0D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0DB3D363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46C13263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CB6ED5B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10BCC3C2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34AE9B28" w14:textId="77777777" w:rsidR="0075541A" w:rsidRPr="00930C3F" w:rsidRDefault="0075541A" w:rsidP="002821B2">
            <w:pPr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</w:tr>
    </w:tbl>
    <w:p w14:paraId="243FFF14" w14:textId="77777777" w:rsidR="00E809BD" w:rsidRPr="00930C3F" w:rsidRDefault="00E809BD" w:rsidP="0075541A">
      <w:pPr>
        <w:autoSpaceDE w:val="0"/>
        <w:autoSpaceDN w:val="0"/>
        <w:rPr>
          <w:rFonts w:hint="eastAsia"/>
          <w:lang w:eastAsia="zh-TW"/>
        </w:rPr>
      </w:pPr>
    </w:p>
    <w:sectPr w:rsidR="00E809BD" w:rsidRPr="00930C3F" w:rsidSect="0075541A">
      <w:type w:val="continuous"/>
      <w:pgSz w:w="16838" w:h="11906" w:orient="landscape" w:code="9"/>
      <w:pgMar w:top="1701" w:right="1701" w:bottom="1701" w:left="1701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7CEBB" w14:textId="77777777" w:rsidR="00265401" w:rsidRDefault="00265401" w:rsidP="006957F0">
      <w:r>
        <w:separator/>
      </w:r>
    </w:p>
  </w:endnote>
  <w:endnote w:type="continuationSeparator" w:id="0">
    <w:p w14:paraId="274CEEC5" w14:textId="77777777" w:rsidR="00265401" w:rsidRDefault="00265401" w:rsidP="0069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46D0C" w14:textId="77777777" w:rsidR="00265401" w:rsidRDefault="00265401" w:rsidP="006957F0">
      <w:r>
        <w:separator/>
      </w:r>
    </w:p>
  </w:footnote>
  <w:footnote w:type="continuationSeparator" w:id="0">
    <w:p w14:paraId="2138985E" w14:textId="77777777" w:rsidR="00265401" w:rsidRDefault="00265401" w:rsidP="00695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CF"/>
    <w:rsid w:val="0018693D"/>
    <w:rsid w:val="00265401"/>
    <w:rsid w:val="002821B2"/>
    <w:rsid w:val="0046555A"/>
    <w:rsid w:val="006957F0"/>
    <w:rsid w:val="0075541A"/>
    <w:rsid w:val="007F76A7"/>
    <w:rsid w:val="00855CFE"/>
    <w:rsid w:val="0088729C"/>
    <w:rsid w:val="008A2305"/>
    <w:rsid w:val="00930C3F"/>
    <w:rsid w:val="00C247CF"/>
    <w:rsid w:val="00C62DD3"/>
    <w:rsid w:val="00DC126A"/>
    <w:rsid w:val="00DD16E2"/>
    <w:rsid w:val="00E54AB4"/>
    <w:rsid w:val="00E8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9EAE84F"/>
  <w15:chartTrackingRefBased/>
  <w15:docId w15:val="{736B4C3E-467B-4AE8-A385-A7BF9774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54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957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957F0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6957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57F0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yap\CT08-10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 毅</dc:creator>
  <cp:keywords/>
  <dc:description/>
  <cp:lastModifiedBy>総務係</cp:lastModifiedBy>
  <cp:revision>2</cp:revision>
  <cp:lastPrinted>1601-01-01T00:00:00Z</cp:lastPrinted>
  <dcterms:created xsi:type="dcterms:W3CDTF">2025-05-14T00:59:00Z</dcterms:created>
  <dcterms:modified xsi:type="dcterms:W3CDTF">2025-05-14T00:59:00Z</dcterms:modified>
</cp:coreProperties>
</file>