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2F35" w14:textId="77777777" w:rsidR="00E809BD" w:rsidRPr="008A2FF5" w:rsidRDefault="002B3CFB" w:rsidP="003C037C">
      <w:pPr>
        <w:autoSpaceDN w:val="0"/>
        <w:spacing w:afterLines="50" w:after="167"/>
        <w:rPr>
          <w:rFonts w:hint="eastAsia"/>
          <w:lang w:eastAsia="zh-TW"/>
        </w:rPr>
      </w:pPr>
      <w:r w:rsidRPr="008A2FF5">
        <w:rPr>
          <w:rFonts w:hint="eastAsia"/>
          <w:lang w:eastAsia="zh-TW"/>
        </w:rPr>
        <w:t>様式第2号(第9条関係)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14"/>
        <w:gridCol w:w="997"/>
        <w:gridCol w:w="218"/>
        <w:gridCol w:w="264"/>
        <w:gridCol w:w="484"/>
        <w:gridCol w:w="467"/>
        <w:gridCol w:w="16"/>
        <w:gridCol w:w="483"/>
        <w:gridCol w:w="483"/>
        <w:gridCol w:w="233"/>
        <w:gridCol w:w="250"/>
        <w:gridCol w:w="238"/>
        <w:gridCol w:w="245"/>
        <w:gridCol w:w="483"/>
        <w:gridCol w:w="252"/>
        <w:gridCol w:w="231"/>
        <w:gridCol w:w="217"/>
        <w:gridCol w:w="60"/>
        <w:gridCol w:w="206"/>
        <w:gridCol w:w="249"/>
        <w:gridCol w:w="479"/>
        <w:gridCol w:w="736"/>
      </w:tblGrid>
      <w:tr w:rsidR="00EE3008" w:rsidRPr="008A2FF5" w14:paraId="7689635C" w14:textId="77777777" w:rsidTr="00E31DF8">
        <w:trPr>
          <w:trHeight w:val="490"/>
        </w:trPr>
        <w:tc>
          <w:tcPr>
            <w:tcW w:w="6835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82E690" w14:textId="77777777" w:rsidR="00EE3008" w:rsidRPr="008A2FF5" w:rsidRDefault="00EE3008" w:rsidP="00E31DF8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8A2FF5">
              <w:rPr>
                <w:rFonts w:hint="eastAsia"/>
              </w:rPr>
              <w:t>工事</w:t>
            </w:r>
            <w:r w:rsidR="000534B0" w:rsidRPr="00322CF8">
              <w:rPr>
                <w:rFonts w:hint="eastAsia"/>
              </w:rPr>
              <w:t>等</w:t>
            </w:r>
            <w:r w:rsidRPr="008A2FF5">
              <w:rPr>
                <w:rFonts w:hint="eastAsia"/>
              </w:rPr>
              <w:t>検査調書</w:t>
            </w:r>
          </w:p>
        </w:tc>
        <w:tc>
          <w:tcPr>
            <w:tcW w:w="1670" w:type="dxa"/>
            <w:gridSpan w:val="4"/>
            <w:shd w:val="clear" w:color="auto" w:fill="auto"/>
            <w:vAlign w:val="center"/>
          </w:tcPr>
          <w:p w14:paraId="57D3E1C7" w14:textId="77777777" w:rsidR="00EE3008" w:rsidRPr="008A2FF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8A2FF5">
              <w:rPr>
                <w:rFonts w:hint="eastAsia"/>
              </w:rPr>
              <w:t>完成・出来高</w:t>
            </w:r>
          </w:p>
        </w:tc>
      </w:tr>
      <w:tr w:rsidR="008B4405" w:rsidRPr="008A2FF5" w14:paraId="3D203487" w14:textId="77777777" w:rsidTr="00E31DF8">
        <w:trPr>
          <w:trHeight w:val="490"/>
        </w:trPr>
        <w:tc>
          <w:tcPr>
            <w:tcW w:w="1214" w:type="dxa"/>
            <w:shd w:val="clear" w:color="auto" w:fill="auto"/>
            <w:vAlign w:val="center"/>
          </w:tcPr>
          <w:p w14:paraId="0FB5B8FC" w14:textId="77777777" w:rsidR="008B4405" w:rsidRPr="003D4545" w:rsidRDefault="002E1B2E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企業長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9865910" w14:textId="77777777" w:rsidR="008B4405" w:rsidRPr="003D4545" w:rsidRDefault="002A640E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2139986" w14:textId="77777777" w:rsidR="008B4405" w:rsidRPr="003D4545" w:rsidRDefault="002E1B2E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課</w:t>
            </w:r>
            <w:r w:rsidR="00EE3008" w:rsidRPr="003D4545">
              <w:rPr>
                <w:rFonts w:hint="eastAsia"/>
              </w:rPr>
              <w:t>長</w:t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14:paraId="04F573F0" w14:textId="77777777" w:rsidR="008B4405" w:rsidRPr="003D4545" w:rsidRDefault="002E1B2E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主幹</w:t>
            </w: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14:paraId="576D71E3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課長補佐</w:t>
            </w:r>
          </w:p>
        </w:tc>
        <w:tc>
          <w:tcPr>
            <w:tcW w:w="1215" w:type="dxa"/>
            <w:gridSpan w:val="6"/>
            <w:shd w:val="clear" w:color="auto" w:fill="auto"/>
            <w:vAlign w:val="center"/>
          </w:tcPr>
          <w:p w14:paraId="1CB6F80B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係長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2568B06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係員</w:t>
            </w:r>
          </w:p>
        </w:tc>
      </w:tr>
      <w:tr w:rsidR="008B4405" w:rsidRPr="008A2FF5" w14:paraId="456DF2DF" w14:textId="77777777" w:rsidTr="00E31DF8">
        <w:trPr>
          <w:trHeight w:val="715"/>
        </w:trPr>
        <w:tc>
          <w:tcPr>
            <w:tcW w:w="1214" w:type="dxa"/>
            <w:shd w:val="clear" w:color="auto" w:fill="auto"/>
            <w:vAlign w:val="center"/>
          </w:tcPr>
          <w:p w14:paraId="178C0699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1E5D01B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86D8250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14:paraId="3C2CFD1F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6" w:type="dxa"/>
            <w:gridSpan w:val="4"/>
            <w:shd w:val="clear" w:color="auto" w:fill="auto"/>
            <w:vAlign w:val="center"/>
          </w:tcPr>
          <w:p w14:paraId="24F761BC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gridSpan w:val="6"/>
            <w:shd w:val="clear" w:color="auto" w:fill="auto"/>
            <w:vAlign w:val="center"/>
          </w:tcPr>
          <w:p w14:paraId="416D2A1C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3F55296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3C2F85A8" w14:textId="77777777" w:rsidTr="00E31DF8">
        <w:trPr>
          <w:trHeight w:val="491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260B3F90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番号・</w:t>
            </w:r>
            <w:r w:rsidR="000534B0" w:rsidRPr="003D4545">
              <w:rPr>
                <w:rFonts w:hint="eastAsia"/>
              </w:rPr>
              <w:t>名称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18923608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0F5EB4F7" w14:textId="77777777" w:rsidTr="00E31DF8">
        <w:trPr>
          <w:trHeight w:val="463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06275314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工事</w:t>
            </w:r>
            <w:r w:rsidR="002E1B2E" w:rsidRPr="003D4545">
              <w:rPr>
                <w:rFonts w:hint="eastAsia"/>
              </w:rPr>
              <w:t>等</w:t>
            </w:r>
            <w:r w:rsidRPr="003D4545">
              <w:rPr>
                <w:rFonts w:hint="eastAsia"/>
              </w:rPr>
              <w:t>場所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2DAADFF6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753ABC9B" w14:textId="77777777" w:rsidTr="00E31DF8">
        <w:trPr>
          <w:trHeight w:val="477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3F511DFB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契約工期</w:t>
            </w:r>
          </w:p>
        </w:tc>
        <w:tc>
          <w:tcPr>
            <w:tcW w:w="966" w:type="dxa"/>
            <w:gridSpan w:val="3"/>
            <w:shd w:val="clear" w:color="auto" w:fill="auto"/>
            <w:vAlign w:val="center"/>
          </w:tcPr>
          <w:p w14:paraId="25F7ED25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着工</w:t>
            </w:r>
          </w:p>
        </w:tc>
        <w:tc>
          <w:tcPr>
            <w:tcW w:w="2170" w:type="dxa"/>
            <w:gridSpan w:val="7"/>
            <w:shd w:val="clear" w:color="auto" w:fill="auto"/>
            <w:vAlign w:val="center"/>
          </w:tcPr>
          <w:p w14:paraId="33515871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>・</w:t>
            </w:r>
            <w:r w:rsidR="000A0B96" w:rsidRPr="003D4545">
              <w:rPr>
                <w:rFonts w:hint="eastAsia"/>
              </w:rPr>
              <w:t xml:space="preserve">　　　　</w:t>
            </w:r>
            <w:r w:rsidRPr="003D4545"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14:paraId="52BAC323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完成</w:t>
            </w:r>
          </w:p>
        </w:tc>
        <w:tc>
          <w:tcPr>
            <w:tcW w:w="2178" w:type="dxa"/>
            <w:gridSpan w:val="7"/>
            <w:shd w:val="clear" w:color="auto" w:fill="auto"/>
            <w:vAlign w:val="center"/>
          </w:tcPr>
          <w:p w14:paraId="61DCF89E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>・</w:t>
            </w:r>
            <w:r w:rsidR="000A0B96" w:rsidRPr="003D4545">
              <w:rPr>
                <w:rFonts w:hint="eastAsia"/>
              </w:rPr>
              <w:t xml:space="preserve">　　　　</w:t>
            </w:r>
            <w:r w:rsidRPr="003D4545">
              <w:rPr>
                <w:rFonts w:hint="eastAsia"/>
              </w:rPr>
              <w:t>・</w:t>
            </w:r>
          </w:p>
        </w:tc>
      </w:tr>
      <w:tr w:rsidR="008B4405" w:rsidRPr="008A2FF5" w14:paraId="321CD814" w14:textId="77777777" w:rsidTr="00E31DF8">
        <w:trPr>
          <w:trHeight w:val="72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69628622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請負金額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3C0C210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4E18F05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億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3876EE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千</w:t>
            </w: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374036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百</w:t>
            </w: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A7107E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十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306014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万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1E2C2D9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千</w:t>
            </w: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359C1BF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百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56A77BA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十</w:t>
            </w:r>
          </w:p>
        </w:tc>
        <w:tc>
          <w:tcPr>
            <w:tcW w:w="483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10801562" w14:textId="77777777" w:rsidR="008B4405" w:rsidRPr="003D4545" w:rsidRDefault="00EE3008" w:rsidP="00E31DF8">
            <w:pPr>
              <w:autoSpaceDE w:val="0"/>
              <w:autoSpaceDN w:val="0"/>
              <w:ind w:rightChars="-50" w:right="-105"/>
              <w:jc w:val="right"/>
              <w:rPr>
                <w:rFonts w:hint="eastAsia"/>
              </w:rPr>
            </w:pPr>
            <w:r w:rsidRPr="003D4545">
              <w:rPr>
                <w:rFonts w:hint="eastAsia"/>
              </w:rPr>
              <w:t>円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14:paraId="1CC0F8FE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4557ADC0" w14:textId="77777777" w:rsidTr="00E31DF8">
        <w:trPr>
          <w:trHeight w:val="72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79A4CC3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  <w:spacing w:val="20"/>
                <w:szCs w:val="21"/>
              </w:rPr>
            </w:pPr>
            <w:r w:rsidRPr="003D4545">
              <w:rPr>
                <w:rFonts w:hint="eastAsia"/>
                <w:spacing w:val="20"/>
                <w:szCs w:val="21"/>
              </w:rPr>
              <w:t>出来高金額及び出来高歩合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57F91FC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102C6A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4BD5E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619757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F7B66E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1E5AED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2FC15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DD7E21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3CA34A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51058F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544EF0DA" w14:textId="77777777" w:rsidR="008B4405" w:rsidRPr="003D4545" w:rsidRDefault="00EE3008" w:rsidP="00E31DF8">
            <w:pPr>
              <w:autoSpaceDE w:val="0"/>
              <w:autoSpaceDN w:val="0"/>
              <w:rPr>
                <w:rFonts w:hint="eastAsia"/>
              </w:rPr>
            </w:pPr>
            <w:r w:rsidRPr="003D4545">
              <w:rPr>
                <w:rFonts w:hint="eastAsia"/>
              </w:rPr>
              <w:t>歩合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7AB3FC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>％</w:t>
            </w:r>
          </w:p>
        </w:tc>
      </w:tr>
      <w:tr w:rsidR="008B4405" w:rsidRPr="008A2FF5" w14:paraId="672CF2E1" w14:textId="77777777" w:rsidTr="00E31DF8">
        <w:trPr>
          <w:trHeight w:val="72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4FB18B78" w14:textId="77777777" w:rsidR="008B4405" w:rsidRPr="003D4545" w:rsidRDefault="002E1B2E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 xml:space="preserve">受　注　者　　　　</w:t>
            </w:r>
            <w:r w:rsidR="00EE3008" w:rsidRPr="003D4545">
              <w:rPr>
                <w:rFonts w:hint="eastAsia"/>
              </w:rPr>
              <w:t>住所・氏名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694069EF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0B835939" w14:textId="77777777" w:rsidTr="00E31DF8">
        <w:trPr>
          <w:trHeight w:val="72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426E81A6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  <w:spacing w:val="10"/>
                <w:szCs w:val="21"/>
              </w:rPr>
            </w:pPr>
            <w:r w:rsidRPr="003D4545">
              <w:rPr>
                <w:rFonts w:hint="eastAsia"/>
                <w:spacing w:val="10"/>
                <w:szCs w:val="21"/>
              </w:rPr>
              <w:t>完成届・部分払申請書受理期日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247083F7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 xml:space="preserve">年　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>月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 xml:space="preserve">　日</w:t>
            </w:r>
          </w:p>
        </w:tc>
      </w:tr>
      <w:tr w:rsidR="008B4405" w:rsidRPr="008A2FF5" w14:paraId="7B583870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4902A5EA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監督員職氏名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05A3E36B" w14:textId="77777777" w:rsidR="008B4405" w:rsidRPr="003D4545" w:rsidRDefault="008B4405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8B4405" w:rsidRPr="008A2FF5" w14:paraId="05A9D1E0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027A2637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検査員受命期日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2318B378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 xml:space="preserve">年　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 xml:space="preserve">月　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>日</w:t>
            </w:r>
          </w:p>
        </w:tc>
      </w:tr>
      <w:tr w:rsidR="008B4405" w:rsidRPr="008A2FF5" w14:paraId="779B119C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5EE5293C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検査実施期日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186BB8BE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 xml:space="preserve">年　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>月</w:t>
            </w:r>
            <w:r w:rsidR="00EC7D02" w:rsidRPr="003D4545">
              <w:rPr>
                <w:rFonts w:hint="eastAsia"/>
              </w:rPr>
              <w:t xml:space="preserve">　　　</w:t>
            </w:r>
            <w:r w:rsidRPr="003D4545">
              <w:rPr>
                <w:rFonts w:hint="eastAsia"/>
              </w:rPr>
              <w:t xml:space="preserve">　日</w:t>
            </w:r>
          </w:p>
        </w:tc>
      </w:tr>
      <w:tr w:rsidR="008B4405" w:rsidRPr="008A2FF5" w14:paraId="3E660575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2FF7D8B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施工</w:t>
            </w:r>
            <w:r w:rsidR="000534B0" w:rsidRPr="003D4545">
              <w:rPr>
                <w:rFonts w:hint="eastAsia"/>
              </w:rPr>
              <w:t>・履行</w:t>
            </w:r>
            <w:r w:rsidRPr="003D4545">
              <w:rPr>
                <w:rFonts w:hint="eastAsia"/>
              </w:rPr>
              <w:t>の巧拙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6E7FF850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4DEEAB4B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6AEC1EA9" w14:textId="77777777" w:rsidR="008B4405" w:rsidRPr="003D4545" w:rsidRDefault="00004FD4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材料・成果品</w:t>
            </w:r>
            <w:r w:rsidR="00EE3008" w:rsidRPr="003D4545">
              <w:rPr>
                <w:rFonts w:hint="eastAsia"/>
              </w:rPr>
              <w:t>の良否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7F612C55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71AF911B" w14:textId="77777777" w:rsidTr="00E31DF8">
        <w:trPr>
          <w:trHeight w:val="480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582E442C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手直命令</w:t>
            </w:r>
          </w:p>
        </w:tc>
        <w:tc>
          <w:tcPr>
            <w:tcW w:w="2648" w:type="dxa"/>
            <w:gridSpan w:val="8"/>
            <w:shd w:val="clear" w:color="auto" w:fill="auto"/>
            <w:vAlign w:val="center"/>
          </w:tcPr>
          <w:p w14:paraId="01FA235B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6" w:type="dxa"/>
            <w:gridSpan w:val="7"/>
            <w:shd w:val="clear" w:color="auto" w:fill="auto"/>
            <w:vAlign w:val="center"/>
          </w:tcPr>
          <w:p w14:paraId="742B0597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>手直完成年月日</w:t>
            </w:r>
          </w:p>
        </w:tc>
        <w:tc>
          <w:tcPr>
            <w:tcW w:w="1730" w:type="dxa"/>
            <w:gridSpan w:val="5"/>
            <w:shd w:val="clear" w:color="auto" w:fill="auto"/>
            <w:vAlign w:val="center"/>
          </w:tcPr>
          <w:p w14:paraId="31826027" w14:textId="77777777" w:rsidR="008B4405" w:rsidRPr="003D4545" w:rsidRDefault="00EE3008" w:rsidP="00E31DF8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3D4545">
              <w:rPr>
                <w:rFonts w:hint="eastAsia"/>
              </w:rPr>
              <w:t>・</w:t>
            </w:r>
            <w:r w:rsidR="000A0B96" w:rsidRPr="003D4545">
              <w:rPr>
                <w:rFonts w:hint="eastAsia"/>
              </w:rPr>
              <w:t xml:space="preserve">　　　　</w:t>
            </w:r>
            <w:r w:rsidRPr="003D4545">
              <w:rPr>
                <w:rFonts w:hint="eastAsia"/>
              </w:rPr>
              <w:t>・</w:t>
            </w:r>
          </w:p>
        </w:tc>
      </w:tr>
      <w:tr w:rsidR="008B4405" w:rsidRPr="008A2FF5" w14:paraId="00C4A307" w14:textId="77777777" w:rsidTr="00E31DF8">
        <w:trPr>
          <w:trHeight w:val="714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775EA9F3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注意を与えた事項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05AAB3E9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2B38F308" w14:textId="77777777" w:rsidTr="00E31DF8">
        <w:trPr>
          <w:trHeight w:val="701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2AEEB8F" w14:textId="77777777" w:rsidR="008B4405" w:rsidRPr="003D4545" w:rsidRDefault="00EE3008" w:rsidP="00E31DF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3D4545">
              <w:rPr>
                <w:rFonts w:hint="eastAsia"/>
              </w:rPr>
              <w:t>検査所見</w:t>
            </w:r>
          </w:p>
        </w:tc>
        <w:tc>
          <w:tcPr>
            <w:tcW w:w="6294" w:type="dxa"/>
            <w:gridSpan w:val="20"/>
            <w:shd w:val="clear" w:color="auto" w:fill="auto"/>
            <w:vAlign w:val="center"/>
          </w:tcPr>
          <w:p w14:paraId="5B8F8046" w14:textId="77777777" w:rsidR="008B4405" w:rsidRPr="003D4545" w:rsidRDefault="008B4405" w:rsidP="00E31DF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B4405" w:rsidRPr="008A2FF5" w14:paraId="29064261" w14:textId="77777777" w:rsidTr="00E31DF8">
        <w:trPr>
          <w:trHeight w:val="2923"/>
        </w:trPr>
        <w:tc>
          <w:tcPr>
            <w:tcW w:w="8505" w:type="dxa"/>
            <w:gridSpan w:val="22"/>
            <w:shd w:val="clear" w:color="auto" w:fill="auto"/>
            <w:vAlign w:val="center"/>
          </w:tcPr>
          <w:p w14:paraId="42D043C9" w14:textId="77777777" w:rsidR="00EE3008" w:rsidRPr="003D4545" w:rsidRDefault="00EE3008" w:rsidP="00E31DF8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3D4545">
              <w:rPr>
                <w:rFonts w:hint="eastAsia"/>
              </w:rPr>
              <w:t>上記のとおり検査をしました。</w:t>
            </w:r>
          </w:p>
          <w:p w14:paraId="4AC5539B" w14:textId="77777777" w:rsidR="0019231D" w:rsidRPr="003D4545" w:rsidRDefault="0019231D" w:rsidP="00E31DF8">
            <w:pPr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  <w:p w14:paraId="0F253621" w14:textId="77777777" w:rsidR="00EE3008" w:rsidRPr="003D4545" w:rsidRDefault="000A0B96" w:rsidP="00E31DF8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3D4545">
              <w:rPr>
                <w:rFonts w:hint="eastAsia"/>
              </w:rPr>
              <w:t xml:space="preserve">　　　　</w:t>
            </w:r>
            <w:r w:rsidR="00EE3008" w:rsidRPr="003D4545">
              <w:rPr>
                <w:rFonts w:hint="eastAsia"/>
                <w:lang w:eastAsia="zh-TW"/>
              </w:rPr>
              <w:t xml:space="preserve">年　</w:t>
            </w:r>
            <w:r w:rsidR="0019231D" w:rsidRPr="003D4545">
              <w:rPr>
                <w:rFonts w:hint="eastAsia"/>
              </w:rPr>
              <w:t xml:space="preserve">　</w:t>
            </w:r>
            <w:r w:rsidR="00EE3008" w:rsidRPr="003D4545">
              <w:rPr>
                <w:rFonts w:hint="eastAsia"/>
                <w:lang w:eastAsia="zh-TW"/>
              </w:rPr>
              <w:t xml:space="preserve">月　</w:t>
            </w:r>
            <w:r w:rsidR="0019231D" w:rsidRPr="003D4545">
              <w:rPr>
                <w:rFonts w:hint="eastAsia"/>
              </w:rPr>
              <w:t xml:space="preserve">　</w:t>
            </w:r>
            <w:r w:rsidR="00EE3008" w:rsidRPr="003D4545">
              <w:rPr>
                <w:rFonts w:hint="eastAsia"/>
                <w:lang w:eastAsia="zh-TW"/>
              </w:rPr>
              <w:t>日</w:t>
            </w:r>
          </w:p>
          <w:p w14:paraId="219A5B25" w14:textId="77777777" w:rsidR="0019231D" w:rsidRPr="003D4545" w:rsidRDefault="0019231D" w:rsidP="00E31DF8">
            <w:pPr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  <w:p w14:paraId="39A75509" w14:textId="77777777" w:rsidR="00EE3008" w:rsidRPr="003D4545" w:rsidRDefault="00EE3008" w:rsidP="00E31DF8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3D4545">
              <w:rPr>
                <w:rFonts w:hint="eastAsia"/>
                <w:lang w:eastAsia="zh-TW"/>
              </w:rPr>
              <w:t>相馬地方広域水道企業団</w:t>
            </w:r>
          </w:p>
          <w:p w14:paraId="637615C1" w14:textId="77777777" w:rsidR="0019231D" w:rsidRPr="003D4545" w:rsidRDefault="0019231D" w:rsidP="00E31DF8">
            <w:pPr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  <w:p w14:paraId="442D8500" w14:textId="77777777" w:rsidR="00EE3008" w:rsidRPr="003D4545" w:rsidRDefault="00EE3008" w:rsidP="00E31DF8">
            <w:pPr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 w:rsidRPr="003D4545">
              <w:rPr>
                <w:rFonts w:hint="eastAsia"/>
                <w:lang w:eastAsia="zh-TW"/>
              </w:rPr>
              <w:t>企業長</w:t>
            </w:r>
            <w:r w:rsidR="0019231D" w:rsidRPr="003D4545">
              <w:rPr>
                <w:rFonts w:hint="eastAsia"/>
                <w:lang w:eastAsia="zh-TW"/>
              </w:rPr>
              <w:t xml:space="preserve">　　　　　　　</w:t>
            </w:r>
            <w:r w:rsidRPr="003D4545">
              <w:rPr>
                <w:rFonts w:hint="eastAsia"/>
                <w:lang w:eastAsia="zh-TW"/>
              </w:rPr>
              <w:t xml:space="preserve">　様</w:t>
            </w:r>
          </w:p>
          <w:p w14:paraId="21541C74" w14:textId="77777777" w:rsidR="0019231D" w:rsidRPr="003D4545" w:rsidRDefault="0019231D" w:rsidP="00E31DF8">
            <w:pPr>
              <w:autoSpaceDE w:val="0"/>
              <w:autoSpaceDN w:val="0"/>
              <w:spacing w:line="200" w:lineRule="exact"/>
              <w:rPr>
                <w:rFonts w:hint="eastAsia"/>
                <w:lang w:eastAsia="zh-TW"/>
              </w:rPr>
            </w:pPr>
          </w:p>
          <w:p w14:paraId="32D4649C" w14:textId="77777777" w:rsidR="00EE3008" w:rsidRPr="003D4545" w:rsidRDefault="00EE3008" w:rsidP="00E31DF8">
            <w:pPr>
              <w:wordWrap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 w:rsidRPr="003D4545">
              <w:rPr>
                <w:rFonts w:hint="eastAsia"/>
                <w:lang w:eastAsia="zh-TW"/>
              </w:rPr>
              <w:t>検査員　職名</w:t>
            </w:r>
            <w:r w:rsidR="00F544E5" w:rsidRPr="003D4545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19247FAE" w14:textId="77777777" w:rsidR="0019231D" w:rsidRPr="003D4545" w:rsidRDefault="0019231D" w:rsidP="00E31DF8">
            <w:pPr>
              <w:autoSpaceDE w:val="0"/>
              <w:autoSpaceDN w:val="0"/>
              <w:spacing w:line="200" w:lineRule="exact"/>
              <w:rPr>
                <w:rFonts w:hint="eastAsia"/>
                <w:lang w:eastAsia="zh-TW"/>
              </w:rPr>
            </w:pPr>
          </w:p>
          <w:p w14:paraId="2842E2DF" w14:textId="77777777" w:rsidR="008B4405" w:rsidRPr="003D4545" w:rsidRDefault="00EE3008" w:rsidP="00E31DF8">
            <w:pPr>
              <w:wordWrap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 w:rsidRPr="003D4545">
              <w:rPr>
                <w:rFonts w:hint="eastAsia"/>
                <w:lang w:eastAsia="zh-TW"/>
              </w:rPr>
              <w:t>氏名</w:t>
            </w:r>
            <w:r w:rsidR="00F544E5" w:rsidRPr="003D4545">
              <w:rPr>
                <w:rFonts w:hint="eastAsia"/>
                <w:lang w:eastAsia="zh-TW"/>
              </w:rPr>
              <w:t xml:space="preserve">　　　　　　　　　　　</w:t>
            </w:r>
            <w:r w:rsidRPr="003D4545">
              <w:rPr>
                <w:rFonts w:hint="eastAsia"/>
                <w:lang w:eastAsia="zh-TW"/>
              </w:rPr>
              <w:t xml:space="preserve">　印</w:t>
            </w:r>
            <w:r w:rsidR="00F544E5" w:rsidRPr="003D4545"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702D5402" w14:textId="77777777" w:rsidR="002B3CFB" w:rsidRPr="008A2FF5" w:rsidRDefault="002B3CFB" w:rsidP="002B3CFB">
      <w:pPr>
        <w:autoSpaceDE w:val="0"/>
        <w:autoSpaceDN w:val="0"/>
        <w:rPr>
          <w:rFonts w:hint="eastAsia"/>
          <w:lang w:eastAsia="zh-TW"/>
        </w:rPr>
      </w:pPr>
    </w:p>
    <w:sectPr w:rsidR="002B3CFB" w:rsidRPr="008A2FF5" w:rsidSect="002B3CFB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63E1" w14:textId="77777777" w:rsidR="00AD1D22" w:rsidRDefault="00AD1D22" w:rsidP="00725D8F">
      <w:r>
        <w:separator/>
      </w:r>
    </w:p>
  </w:endnote>
  <w:endnote w:type="continuationSeparator" w:id="0">
    <w:p w14:paraId="003B50A0" w14:textId="77777777" w:rsidR="00AD1D22" w:rsidRDefault="00AD1D22" w:rsidP="0072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58E2" w14:textId="77777777" w:rsidR="00AD1D22" w:rsidRDefault="00AD1D22" w:rsidP="00725D8F">
      <w:r>
        <w:separator/>
      </w:r>
    </w:p>
  </w:footnote>
  <w:footnote w:type="continuationSeparator" w:id="0">
    <w:p w14:paraId="4E90F644" w14:textId="77777777" w:rsidR="00AD1D22" w:rsidRDefault="00AD1D22" w:rsidP="0072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CF"/>
    <w:rsid w:val="00004FD4"/>
    <w:rsid w:val="00024391"/>
    <w:rsid w:val="000534B0"/>
    <w:rsid w:val="000A0B96"/>
    <w:rsid w:val="000E50BD"/>
    <w:rsid w:val="0019231D"/>
    <w:rsid w:val="00262085"/>
    <w:rsid w:val="002A640E"/>
    <w:rsid w:val="002B3CFB"/>
    <w:rsid w:val="002E1B2E"/>
    <w:rsid w:val="00322CF8"/>
    <w:rsid w:val="003C037C"/>
    <w:rsid w:val="003D4545"/>
    <w:rsid w:val="0046555A"/>
    <w:rsid w:val="004E7F72"/>
    <w:rsid w:val="00524069"/>
    <w:rsid w:val="005B2685"/>
    <w:rsid w:val="00664939"/>
    <w:rsid w:val="00725D8F"/>
    <w:rsid w:val="0075541A"/>
    <w:rsid w:val="008A0F41"/>
    <w:rsid w:val="008A2FF5"/>
    <w:rsid w:val="008B4405"/>
    <w:rsid w:val="00930C3F"/>
    <w:rsid w:val="00A24D58"/>
    <w:rsid w:val="00A56D24"/>
    <w:rsid w:val="00A65922"/>
    <w:rsid w:val="00AC3A44"/>
    <w:rsid w:val="00AD1D22"/>
    <w:rsid w:val="00B47195"/>
    <w:rsid w:val="00BD42CA"/>
    <w:rsid w:val="00C247CF"/>
    <w:rsid w:val="00E31DF8"/>
    <w:rsid w:val="00E809BD"/>
    <w:rsid w:val="00EC7D02"/>
    <w:rsid w:val="00ED7811"/>
    <w:rsid w:val="00EE3008"/>
    <w:rsid w:val="00F544E5"/>
    <w:rsid w:val="00F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804EB4"/>
  <w15:chartTrackingRefBased/>
  <w15:docId w15:val="{196F7661-4058-408B-ABE1-E5F09DF8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5D8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2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D8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yap\CT08-10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2025-05-14T01:00:00Z</dcterms:created>
  <dcterms:modified xsi:type="dcterms:W3CDTF">2025-05-14T01:00:00Z</dcterms:modified>
</cp:coreProperties>
</file>