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D2B8" w14:textId="77777777" w:rsidR="002B3CFB" w:rsidRPr="00D51A11" w:rsidRDefault="001D56DF" w:rsidP="00206002">
      <w:pPr>
        <w:autoSpaceDE w:val="0"/>
        <w:autoSpaceDN w:val="0"/>
        <w:spacing w:afterLines="40" w:after="134"/>
        <w:rPr>
          <w:rFonts w:hint="eastAsia"/>
        </w:rPr>
      </w:pPr>
      <w:r w:rsidRPr="00D51A11">
        <w:rPr>
          <w:rFonts w:hint="eastAsia"/>
        </w:rPr>
        <w:t>様式第3号(第11条関係)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06"/>
        <w:gridCol w:w="236"/>
        <w:gridCol w:w="490"/>
        <w:gridCol w:w="183"/>
        <w:gridCol w:w="1762"/>
        <w:gridCol w:w="567"/>
        <w:gridCol w:w="176"/>
        <w:gridCol w:w="886"/>
        <w:gridCol w:w="738"/>
        <w:gridCol w:w="235"/>
        <w:gridCol w:w="496"/>
        <w:gridCol w:w="7"/>
        <w:gridCol w:w="470"/>
        <w:gridCol w:w="269"/>
        <w:gridCol w:w="704"/>
        <w:gridCol w:w="980"/>
      </w:tblGrid>
      <w:tr w:rsidR="00206002" w:rsidRPr="00F61B91" w14:paraId="7C7CB130" w14:textId="77777777" w:rsidTr="007D414A">
        <w:trPr>
          <w:trHeight w:val="492"/>
        </w:trPr>
        <w:tc>
          <w:tcPr>
            <w:tcW w:w="3544" w:type="dxa"/>
            <w:gridSpan w:val="6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4B2B7" w14:textId="77777777" w:rsidR="00206002" w:rsidRPr="00F61B91" w:rsidRDefault="00206002" w:rsidP="009F1504">
            <w:pPr>
              <w:autoSpaceDE w:val="0"/>
              <w:autoSpaceDN w:val="0"/>
              <w:ind w:leftChars="100" w:left="210"/>
              <w:rPr>
                <w:rFonts w:hint="eastAsia"/>
                <w:lang w:eastAsia="zh-TW"/>
              </w:rPr>
            </w:pPr>
            <w:r w:rsidRPr="00F61B91">
              <w:rPr>
                <w:rFonts w:hint="eastAsia"/>
                <w:lang w:eastAsia="zh-TW"/>
              </w:rPr>
              <w:t>工事成績評定表(外部秘)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14:paraId="0EA8D01B" w14:textId="77777777" w:rsidR="00206002" w:rsidRPr="00F61B91" w:rsidRDefault="007D414A" w:rsidP="009F1504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7D444311" w14:textId="77777777" w:rsidR="00206002" w:rsidRPr="00F61B91" w:rsidRDefault="00774388" w:rsidP="009F1504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F61B91">
              <w:rPr>
                <w:rFonts w:hint="eastAsia"/>
              </w:rPr>
              <w:t>課</w:t>
            </w:r>
            <w:r w:rsidR="00206002" w:rsidRPr="00F61B91">
              <w:rPr>
                <w:rFonts w:hint="eastAsia"/>
                <w:lang w:eastAsia="zh-TW"/>
              </w:rPr>
              <w:t>長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 w14:paraId="3ECDEA46" w14:textId="77777777" w:rsidR="00206002" w:rsidRPr="00F61B91" w:rsidRDefault="00774388" w:rsidP="009F1504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F61B91">
              <w:rPr>
                <w:rFonts w:hint="eastAsia"/>
              </w:rPr>
              <w:t>主幹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7CA14615" w14:textId="77777777" w:rsidR="00206002" w:rsidRPr="00F61B91" w:rsidRDefault="00206002" w:rsidP="009F1504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F61B91">
              <w:rPr>
                <w:rFonts w:hint="eastAsia"/>
                <w:lang w:eastAsia="zh-TW"/>
              </w:rPr>
              <w:t>補佐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0A9ED8" w14:textId="77777777" w:rsidR="00206002" w:rsidRPr="00F61B91" w:rsidRDefault="00206002" w:rsidP="009F1504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F61B91">
              <w:rPr>
                <w:rFonts w:hint="eastAsia"/>
                <w:lang w:eastAsia="zh-TW"/>
              </w:rPr>
              <w:t>係長</w:t>
            </w:r>
          </w:p>
        </w:tc>
      </w:tr>
      <w:tr w:rsidR="00206002" w:rsidRPr="00F61B91" w14:paraId="47BE4952" w14:textId="77777777" w:rsidTr="007D414A">
        <w:trPr>
          <w:trHeight w:val="702"/>
        </w:trPr>
        <w:tc>
          <w:tcPr>
            <w:tcW w:w="3544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6A66DC8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687F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BBDFC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9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42AF7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04F9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8839E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</w:tr>
      <w:tr w:rsidR="00206002" w:rsidRPr="00F61B91" w14:paraId="771DEAA3" w14:textId="77777777" w:rsidTr="009F1504">
        <w:tc>
          <w:tcPr>
            <w:tcW w:w="8505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0FB19E" w14:textId="77777777" w:rsidR="00206002" w:rsidRPr="00F61B91" w:rsidRDefault="00206002" w:rsidP="009F1504">
            <w:pPr>
              <w:autoSpaceDE w:val="0"/>
              <w:autoSpaceDN w:val="0"/>
              <w:spacing w:line="100" w:lineRule="exact"/>
              <w:rPr>
                <w:rFonts w:hint="eastAsia"/>
                <w:lang w:eastAsia="zh-TW"/>
              </w:rPr>
            </w:pPr>
          </w:p>
        </w:tc>
      </w:tr>
      <w:tr w:rsidR="00206002" w:rsidRPr="00F61B91" w14:paraId="5D08B2B4" w14:textId="77777777" w:rsidTr="009F1504">
        <w:trPr>
          <w:trHeight w:val="480"/>
        </w:trPr>
        <w:tc>
          <w:tcPr>
            <w:tcW w:w="1215" w:type="dxa"/>
            <w:gridSpan w:val="4"/>
            <w:shd w:val="clear" w:color="auto" w:fill="auto"/>
            <w:vAlign w:val="center"/>
          </w:tcPr>
          <w:p w14:paraId="51BF732A" w14:textId="77777777" w:rsidR="00206002" w:rsidRPr="00F61B91" w:rsidRDefault="00206002" w:rsidP="009F1504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F61B91">
              <w:rPr>
                <w:rFonts w:hint="eastAsia"/>
                <w:lang w:eastAsia="zh-TW"/>
              </w:rPr>
              <w:t>工事番号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8B1E727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14:paraId="1BFD954B" w14:textId="77777777" w:rsidR="00206002" w:rsidRPr="00F61B91" w:rsidRDefault="00206002" w:rsidP="009F1504">
            <w:pPr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 w:rsidRPr="00F61B91">
              <w:rPr>
                <w:rFonts w:hint="eastAsia"/>
                <w:lang w:eastAsia="zh-TW"/>
              </w:rPr>
              <w:t>年度施行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6A5514B7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</w:rPr>
            </w:pPr>
            <w:r w:rsidRPr="00F61B91">
              <w:rPr>
                <w:rFonts w:hint="eastAsia"/>
                <w:kern w:val="0"/>
                <w:lang w:eastAsia="zh-TW"/>
              </w:rPr>
              <w:t>工事</w:t>
            </w:r>
            <w:r w:rsidR="00BA149E" w:rsidRPr="00F61B91">
              <w:rPr>
                <w:rFonts w:hint="eastAsia"/>
                <w:kern w:val="0"/>
              </w:rPr>
              <w:t>名称</w:t>
            </w:r>
          </w:p>
        </w:tc>
      </w:tr>
      <w:tr w:rsidR="00206002" w:rsidRPr="00F61B91" w14:paraId="1EAADC7F" w14:textId="77777777" w:rsidTr="009F1504">
        <w:trPr>
          <w:trHeight w:val="480"/>
        </w:trPr>
        <w:tc>
          <w:tcPr>
            <w:tcW w:w="4606" w:type="dxa"/>
            <w:gridSpan w:val="8"/>
            <w:shd w:val="clear" w:color="auto" w:fill="auto"/>
            <w:vAlign w:val="center"/>
          </w:tcPr>
          <w:p w14:paraId="31BC97C1" w14:textId="77777777" w:rsidR="00206002" w:rsidRPr="00F61B91" w:rsidRDefault="00206002" w:rsidP="009F1504">
            <w:pPr>
              <w:autoSpaceDE w:val="0"/>
              <w:autoSpaceDN w:val="0"/>
              <w:jc w:val="left"/>
              <w:rPr>
                <w:rFonts w:hint="eastAsia"/>
                <w:lang w:eastAsia="zh-TW"/>
              </w:rPr>
            </w:pPr>
            <w:r w:rsidRPr="00F61B91">
              <w:rPr>
                <w:rFonts w:hint="eastAsia"/>
                <w:lang w:eastAsia="zh-TW"/>
              </w:rPr>
              <w:t xml:space="preserve">設計金額　</w:t>
            </w:r>
            <w:r w:rsidR="00D6530F" w:rsidRPr="00F61B91">
              <w:rPr>
                <w:rFonts w:hint="eastAsia"/>
                <w:lang w:eastAsia="zh-TW"/>
              </w:rPr>
              <w:t xml:space="preserve">　　　　　　　　　　　</w:t>
            </w:r>
            <w:r w:rsidR="0002367D" w:rsidRPr="00F61B91">
              <w:rPr>
                <w:rFonts w:hint="eastAsia"/>
              </w:rPr>
              <w:t xml:space="preserve">　</w:t>
            </w:r>
            <w:r w:rsidR="00D6530F" w:rsidRPr="00F61B91">
              <w:rPr>
                <w:rFonts w:hint="eastAsia"/>
                <w:lang w:eastAsia="zh-TW"/>
              </w:rPr>
              <w:t xml:space="preserve">　　</w:t>
            </w:r>
            <w:r w:rsidR="00D6530F" w:rsidRPr="00F61B91">
              <w:rPr>
                <w:rFonts w:hint="eastAsia"/>
                <w:w w:val="90"/>
                <w:lang w:eastAsia="zh-TW"/>
              </w:rPr>
              <w:t xml:space="preserve">　</w:t>
            </w:r>
            <w:r w:rsidRPr="00F61B91">
              <w:rPr>
                <w:rFonts w:hint="eastAsia"/>
                <w:lang w:eastAsia="zh-TW"/>
              </w:rPr>
              <w:t>円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2B16A453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  <w:lang w:eastAsia="zh-TW"/>
              </w:rPr>
            </w:pPr>
            <w:r w:rsidRPr="00F61B91">
              <w:rPr>
                <w:rFonts w:hint="eastAsia"/>
                <w:kern w:val="0"/>
                <w:lang w:eastAsia="zh-TW"/>
              </w:rPr>
              <w:t>工事</w:t>
            </w:r>
            <w:r w:rsidR="00BA149E" w:rsidRPr="00F61B91">
              <w:rPr>
                <w:rFonts w:hint="eastAsia"/>
                <w:kern w:val="0"/>
              </w:rPr>
              <w:t>場所</w:t>
            </w:r>
          </w:p>
        </w:tc>
      </w:tr>
      <w:tr w:rsidR="00206002" w:rsidRPr="00F61B91" w14:paraId="0B55BD82" w14:textId="77777777" w:rsidTr="009F1504">
        <w:trPr>
          <w:trHeight w:val="480"/>
        </w:trPr>
        <w:tc>
          <w:tcPr>
            <w:tcW w:w="4606" w:type="dxa"/>
            <w:gridSpan w:val="8"/>
            <w:shd w:val="clear" w:color="auto" w:fill="auto"/>
            <w:vAlign w:val="center"/>
          </w:tcPr>
          <w:p w14:paraId="1BD9AD89" w14:textId="77777777" w:rsidR="00206002" w:rsidRPr="00F61B91" w:rsidRDefault="00206002" w:rsidP="009F1504">
            <w:pPr>
              <w:autoSpaceDE w:val="0"/>
              <w:autoSpaceDN w:val="0"/>
              <w:jc w:val="left"/>
              <w:rPr>
                <w:rFonts w:hint="eastAsia"/>
                <w:lang w:eastAsia="zh-TW"/>
              </w:rPr>
            </w:pPr>
            <w:r w:rsidRPr="00F61B91">
              <w:rPr>
                <w:rFonts w:hint="eastAsia"/>
                <w:lang w:eastAsia="zh-TW"/>
              </w:rPr>
              <w:t xml:space="preserve">請負金額　</w:t>
            </w:r>
            <w:r w:rsidR="00D6530F" w:rsidRPr="00F61B91">
              <w:rPr>
                <w:rFonts w:hint="eastAsia"/>
                <w:lang w:eastAsia="zh-TW"/>
              </w:rPr>
              <w:t xml:space="preserve">　　　　　　　　　　</w:t>
            </w:r>
            <w:r w:rsidR="0002367D" w:rsidRPr="00F61B91">
              <w:rPr>
                <w:rFonts w:hint="eastAsia"/>
              </w:rPr>
              <w:t xml:space="preserve">　</w:t>
            </w:r>
            <w:r w:rsidR="00D6530F" w:rsidRPr="00F61B91">
              <w:rPr>
                <w:rFonts w:hint="eastAsia"/>
                <w:lang w:eastAsia="zh-TW"/>
              </w:rPr>
              <w:t xml:space="preserve">　　　</w:t>
            </w:r>
            <w:r w:rsidR="00D6530F" w:rsidRPr="00F61B91">
              <w:rPr>
                <w:rFonts w:hint="eastAsia"/>
                <w:w w:val="90"/>
                <w:lang w:eastAsia="zh-TW"/>
              </w:rPr>
              <w:t xml:space="preserve">　</w:t>
            </w:r>
            <w:r w:rsidRPr="00F61B91">
              <w:rPr>
                <w:rFonts w:hint="eastAsia"/>
                <w:lang w:eastAsia="zh-TW"/>
              </w:rPr>
              <w:t>円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08E3197E" w14:textId="77777777" w:rsidR="00206002" w:rsidRPr="00F61B91" w:rsidRDefault="00774388" w:rsidP="009F1504">
            <w:pPr>
              <w:autoSpaceDE w:val="0"/>
              <w:autoSpaceDN w:val="0"/>
              <w:rPr>
                <w:rFonts w:hint="eastAsia"/>
                <w:lang w:eastAsia="zh-TW"/>
              </w:rPr>
            </w:pPr>
            <w:r w:rsidRPr="00F61B91">
              <w:rPr>
                <w:rFonts w:hint="eastAsia"/>
              </w:rPr>
              <w:t>受注者</w:t>
            </w:r>
            <w:r w:rsidR="00206002" w:rsidRPr="00F61B91">
              <w:rPr>
                <w:rFonts w:hint="eastAsia"/>
                <w:lang w:eastAsia="zh-TW"/>
              </w:rPr>
              <w:t>氏名</w:t>
            </w:r>
          </w:p>
        </w:tc>
      </w:tr>
      <w:tr w:rsidR="00206002" w:rsidRPr="00F61B91" w14:paraId="1E38131D" w14:textId="77777777" w:rsidTr="009F1504">
        <w:trPr>
          <w:trHeight w:val="480"/>
        </w:trPr>
        <w:tc>
          <w:tcPr>
            <w:tcW w:w="4606" w:type="dxa"/>
            <w:gridSpan w:val="8"/>
            <w:shd w:val="clear" w:color="auto" w:fill="auto"/>
            <w:vAlign w:val="center"/>
          </w:tcPr>
          <w:p w14:paraId="7353E9AF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</w:rPr>
            </w:pPr>
            <w:r w:rsidRPr="00F61B91">
              <w:rPr>
                <w:rFonts w:hint="eastAsia"/>
              </w:rPr>
              <w:t>契約工期</w:t>
            </w:r>
            <w:r w:rsidR="001D4FD8" w:rsidRPr="00F61B91">
              <w:rPr>
                <w:rFonts w:hint="eastAsia"/>
              </w:rPr>
              <w:t xml:space="preserve">　</w:t>
            </w:r>
            <w:r w:rsidR="0002367D" w:rsidRPr="00F61B91">
              <w:rPr>
                <w:rFonts w:hint="eastAsia"/>
              </w:rPr>
              <w:t xml:space="preserve">　</w:t>
            </w:r>
            <w:r w:rsidRPr="00F61B91">
              <w:rPr>
                <w:rFonts w:hint="eastAsia"/>
              </w:rPr>
              <w:t>・</w:t>
            </w:r>
            <w:r w:rsidR="0002367D" w:rsidRPr="00F61B91">
              <w:rPr>
                <w:rFonts w:hint="eastAsia"/>
              </w:rPr>
              <w:t xml:space="preserve">　</w:t>
            </w:r>
            <w:r w:rsidRPr="00F61B91">
              <w:rPr>
                <w:rFonts w:hint="eastAsia"/>
              </w:rPr>
              <w:t xml:space="preserve">　・</w:t>
            </w:r>
            <w:r w:rsidR="001D4FD8" w:rsidRPr="00F61B91">
              <w:rPr>
                <w:rFonts w:hint="eastAsia"/>
              </w:rPr>
              <w:t xml:space="preserve">　</w:t>
            </w:r>
            <w:r w:rsidR="0002367D" w:rsidRPr="00F61B91">
              <w:rPr>
                <w:rFonts w:hint="eastAsia"/>
              </w:rPr>
              <w:t xml:space="preserve">　</w:t>
            </w:r>
            <w:r w:rsidRPr="00F61B91">
              <w:rPr>
                <w:rFonts w:hint="eastAsia"/>
              </w:rPr>
              <w:t>～</w:t>
            </w:r>
            <w:r w:rsidR="0002367D" w:rsidRPr="00F61B91">
              <w:rPr>
                <w:rFonts w:hint="eastAsia"/>
              </w:rPr>
              <w:t xml:space="preserve">　</w:t>
            </w:r>
            <w:r w:rsidRPr="00F61B91">
              <w:rPr>
                <w:rFonts w:hint="eastAsia"/>
              </w:rPr>
              <w:t xml:space="preserve">　・</w:t>
            </w:r>
            <w:r w:rsidR="0002367D" w:rsidRPr="00F61B91">
              <w:rPr>
                <w:rFonts w:hint="eastAsia"/>
              </w:rPr>
              <w:t xml:space="preserve">　</w:t>
            </w:r>
            <w:r w:rsidRPr="00F61B91">
              <w:rPr>
                <w:rFonts w:hint="eastAsia"/>
              </w:rPr>
              <w:t xml:space="preserve">　・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7538C705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</w:rPr>
            </w:pPr>
            <w:r w:rsidRPr="00F61B91">
              <w:rPr>
                <w:rFonts w:hint="eastAsia"/>
              </w:rPr>
              <w:t>主任技術者氏名</w:t>
            </w:r>
          </w:p>
        </w:tc>
      </w:tr>
      <w:tr w:rsidR="00206002" w:rsidRPr="00F61B91" w14:paraId="59789A7C" w14:textId="77777777" w:rsidTr="009F1504">
        <w:trPr>
          <w:trHeight w:val="480"/>
        </w:trPr>
        <w:tc>
          <w:tcPr>
            <w:tcW w:w="4606" w:type="dxa"/>
            <w:gridSpan w:val="8"/>
            <w:shd w:val="clear" w:color="auto" w:fill="auto"/>
            <w:vAlign w:val="center"/>
          </w:tcPr>
          <w:p w14:paraId="68420298" w14:textId="77777777" w:rsidR="00206002" w:rsidRPr="00F61B91" w:rsidRDefault="00206002" w:rsidP="009F1504">
            <w:pPr>
              <w:autoSpaceDE w:val="0"/>
              <w:autoSpaceDN w:val="0"/>
              <w:ind w:leftChars="600" w:left="1260"/>
              <w:rPr>
                <w:rFonts w:hint="eastAsia"/>
              </w:rPr>
            </w:pPr>
            <w:r w:rsidRPr="00F61B91">
              <w:rPr>
                <w:rFonts w:hint="eastAsia"/>
              </w:rPr>
              <w:t xml:space="preserve">・　</w:t>
            </w:r>
            <w:r w:rsidR="0002367D" w:rsidRPr="00F61B91">
              <w:rPr>
                <w:rFonts w:hint="eastAsia"/>
              </w:rPr>
              <w:t xml:space="preserve">　</w:t>
            </w:r>
            <w:r w:rsidRPr="00F61B91">
              <w:rPr>
                <w:rFonts w:hint="eastAsia"/>
              </w:rPr>
              <w:t>・</w:t>
            </w:r>
            <w:r w:rsidR="00D6530F" w:rsidRPr="00F61B91">
              <w:rPr>
                <w:rFonts w:hint="eastAsia"/>
              </w:rPr>
              <w:t xml:space="preserve">　</w:t>
            </w:r>
            <w:r w:rsidR="0002367D" w:rsidRPr="00F61B91">
              <w:rPr>
                <w:rFonts w:hint="eastAsia"/>
              </w:rPr>
              <w:t xml:space="preserve">　</w:t>
            </w:r>
            <w:r w:rsidR="001D4FD8" w:rsidRPr="00F61B91">
              <w:rPr>
                <w:rFonts w:hint="eastAsia"/>
              </w:rPr>
              <w:t xml:space="preserve">　</w:t>
            </w:r>
            <w:r w:rsidRPr="00F61B91">
              <w:rPr>
                <w:rFonts w:hint="eastAsia"/>
              </w:rPr>
              <w:t>検査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476A70DD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  <w:lang w:eastAsia="zh-TW"/>
              </w:rPr>
            </w:pPr>
            <w:r w:rsidRPr="00F61B91">
              <w:rPr>
                <w:rFonts w:hint="eastAsia"/>
                <w:lang w:eastAsia="zh-TW"/>
              </w:rPr>
              <w:t xml:space="preserve">検査員職氏名　</w:t>
            </w:r>
            <w:r w:rsidR="007401CF" w:rsidRPr="00F61B91">
              <w:rPr>
                <w:rFonts w:hint="eastAsia"/>
                <w:lang w:eastAsia="zh-TW"/>
              </w:rPr>
              <w:t xml:space="preserve">　　　　　　　　　</w:t>
            </w:r>
            <w:r w:rsidRPr="00F61B91">
              <w:rPr>
                <w:rFonts w:hint="eastAsia"/>
                <w:lang w:eastAsia="zh-TW"/>
              </w:rPr>
              <w:t>㊞</w:t>
            </w:r>
          </w:p>
        </w:tc>
      </w:tr>
      <w:tr w:rsidR="00206002" w:rsidRPr="00F61B91" w14:paraId="13007F54" w14:textId="77777777" w:rsidTr="009F1504">
        <w:trPr>
          <w:trHeight w:val="480"/>
        </w:trPr>
        <w:tc>
          <w:tcPr>
            <w:tcW w:w="4606" w:type="dxa"/>
            <w:gridSpan w:val="8"/>
            <w:vMerge w:val="restart"/>
            <w:shd w:val="clear" w:color="auto" w:fill="auto"/>
            <w:vAlign w:val="center"/>
          </w:tcPr>
          <w:p w14:paraId="02CB7CD7" w14:textId="77777777" w:rsidR="00206002" w:rsidRPr="00F61B91" w:rsidRDefault="00206002" w:rsidP="009F1504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hint="eastAsia"/>
              </w:rPr>
            </w:pPr>
            <w:r w:rsidRPr="00F61B91">
              <w:rPr>
                <w:rFonts w:hint="eastAsia"/>
              </w:rPr>
              <w:t>考査項目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5380E5E6" w14:textId="77777777" w:rsidR="00206002" w:rsidRPr="00F61B91" w:rsidRDefault="00206002" w:rsidP="009F1504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hint="eastAsia"/>
              </w:rPr>
            </w:pPr>
            <w:r w:rsidRPr="00F61B91">
              <w:rPr>
                <w:rFonts w:hint="eastAsia"/>
              </w:rPr>
              <w:t>検査員評定</w:t>
            </w:r>
          </w:p>
        </w:tc>
      </w:tr>
      <w:tr w:rsidR="00206002" w:rsidRPr="00F61B91" w14:paraId="479A4A0E" w14:textId="77777777" w:rsidTr="009F1504">
        <w:trPr>
          <w:trHeight w:val="715"/>
        </w:trPr>
        <w:tc>
          <w:tcPr>
            <w:tcW w:w="4606" w:type="dxa"/>
            <w:gridSpan w:val="8"/>
            <w:vMerge/>
            <w:shd w:val="clear" w:color="auto" w:fill="auto"/>
            <w:vAlign w:val="center"/>
          </w:tcPr>
          <w:p w14:paraId="15216AAC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E0601F4" w14:textId="77777777" w:rsidR="00206002" w:rsidRPr="00F61B91" w:rsidRDefault="00206002" w:rsidP="009F1504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</w:rPr>
            </w:pPr>
            <w:r w:rsidRPr="00F61B91">
              <w:rPr>
                <w:rFonts w:hint="eastAsia"/>
              </w:rPr>
              <w:t>基準点A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0785D3B2" w14:textId="77777777" w:rsidR="00206002" w:rsidRPr="00F61B91" w:rsidRDefault="00206002" w:rsidP="009F1504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</w:rPr>
            </w:pPr>
            <w:r w:rsidRPr="00F61B91">
              <w:rPr>
                <w:rFonts w:hint="eastAsia"/>
              </w:rPr>
              <w:t>評価点B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34171647" w14:textId="77777777" w:rsidR="00206002" w:rsidRPr="00F61B91" w:rsidRDefault="00206002" w:rsidP="009F1504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</w:rPr>
            </w:pPr>
            <w:r w:rsidRPr="00F61B91">
              <w:rPr>
                <w:rFonts w:hint="eastAsia"/>
                <w:spacing w:val="105"/>
                <w:kern w:val="0"/>
                <w:fitText w:val="630" w:id="-664069120"/>
              </w:rPr>
              <w:t>素</w:t>
            </w:r>
            <w:r w:rsidRPr="00F61B91">
              <w:rPr>
                <w:rFonts w:hint="eastAsia"/>
                <w:kern w:val="0"/>
                <w:fitText w:val="630" w:id="-664069120"/>
              </w:rPr>
              <w:t>点</w:t>
            </w:r>
            <w:r w:rsidRPr="00F61B91">
              <w:rPr>
                <w:rFonts w:hint="eastAsia"/>
              </w:rPr>
              <w:t>A×B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74BE67A0" w14:textId="77777777" w:rsidR="00206002" w:rsidRPr="00F61B91" w:rsidRDefault="00206002" w:rsidP="009F1504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F61B91">
              <w:rPr>
                <w:rFonts w:hint="eastAsia"/>
              </w:rPr>
              <w:t>評点</w:t>
            </w:r>
          </w:p>
        </w:tc>
      </w:tr>
      <w:tr w:rsidR="00B843E7" w:rsidRPr="00F61B91" w14:paraId="40F699A5" w14:textId="77777777" w:rsidTr="009F1504">
        <w:trPr>
          <w:trHeight w:val="360"/>
        </w:trPr>
        <w:tc>
          <w:tcPr>
            <w:tcW w:w="54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517C857" w14:textId="77777777" w:rsidR="00B843E7" w:rsidRPr="00F61B91" w:rsidRDefault="00B843E7" w:rsidP="009F1504">
            <w:pPr>
              <w:autoSpaceDE w:val="0"/>
              <w:autoSpaceDN w:val="0"/>
              <w:spacing w:line="240" w:lineRule="exact"/>
              <w:ind w:leftChars="100" w:left="210" w:rightChars="100" w:right="210"/>
              <w:rPr>
                <w:rFonts w:hint="eastAsia"/>
              </w:rPr>
            </w:pPr>
            <w:r w:rsidRPr="00F61B91">
              <w:rPr>
                <w:rFonts w:hint="eastAsia"/>
              </w:rPr>
              <w:t>出来栄え</w:t>
            </w:r>
            <w:r w:rsidR="007401CF" w:rsidRPr="00F61B91">
              <w:br/>
            </w:r>
            <w:r w:rsidRPr="00F61B91">
              <w:rPr>
                <w:rFonts w:hint="eastAsia"/>
              </w:rPr>
              <w:t>施工技術と</w:t>
            </w:r>
          </w:p>
        </w:tc>
        <w:tc>
          <w:tcPr>
            <w:tcW w:w="4064" w:type="dxa"/>
            <w:gridSpan w:val="6"/>
            <w:shd w:val="clear" w:color="auto" w:fill="auto"/>
            <w:vAlign w:val="center"/>
          </w:tcPr>
          <w:p w14:paraId="7C6D6F7E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  <w:r w:rsidRPr="00F61B91">
              <w:rPr>
                <w:rFonts w:hint="eastAsia"/>
              </w:rPr>
              <w:t>設計数量による出来形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D5B3654" w14:textId="77777777" w:rsidR="00B843E7" w:rsidRPr="00F61B91" w:rsidRDefault="00B843E7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t>30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7F3FEA3C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520A0911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 w:val="restart"/>
            <w:shd w:val="clear" w:color="auto" w:fill="auto"/>
          </w:tcPr>
          <w:p w14:paraId="660AA205" w14:textId="77777777" w:rsidR="00B843E7" w:rsidRPr="00F61B91" w:rsidRDefault="00B843E7" w:rsidP="009F1504">
            <w:pPr>
              <w:autoSpaceDE w:val="0"/>
              <w:autoSpaceDN w:val="0"/>
              <w:spacing w:beforeLines="20" w:before="67"/>
              <w:jc w:val="center"/>
              <w:rPr>
                <w:rFonts w:hint="eastAsia"/>
              </w:rPr>
            </w:pPr>
            <w:r w:rsidRPr="00F61B91">
              <w:rPr>
                <w:rFonts w:hint="eastAsia"/>
              </w:rPr>
              <w:t>C×0.8＝I</w:t>
            </w:r>
          </w:p>
        </w:tc>
      </w:tr>
      <w:tr w:rsidR="00B843E7" w:rsidRPr="00F61B91" w14:paraId="1FE6DA13" w14:textId="77777777" w:rsidTr="009F1504">
        <w:trPr>
          <w:trHeight w:val="360"/>
        </w:trPr>
        <w:tc>
          <w:tcPr>
            <w:tcW w:w="542" w:type="dxa"/>
            <w:gridSpan w:val="2"/>
            <w:vMerge/>
            <w:shd w:val="clear" w:color="auto" w:fill="auto"/>
            <w:vAlign w:val="center"/>
          </w:tcPr>
          <w:p w14:paraId="4F712422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4" w:type="dxa"/>
            <w:gridSpan w:val="6"/>
            <w:shd w:val="clear" w:color="auto" w:fill="auto"/>
            <w:vAlign w:val="center"/>
          </w:tcPr>
          <w:p w14:paraId="42841A59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  <w:r w:rsidRPr="00F61B91">
              <w:rPr>
                <w:rFonts w:hint="eastAsia"/>
              </w:rPr>
              <w:t>施工技術と仕上り状態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0F394AF" w14:textId="77777777" w:rsidR="00B843E7" w:rsidRPr="00F61B91" w:rsidRDefault="00B843E7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t>40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7B9BDAEE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252AE91A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7A3D6209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B843E7" w:rsidRPr="00F61B91" w14:paraId="02042F24" w14:textId="77777777" w:rsidTr="009F1504">
        <w:trPr>
          <w:trHeight w:val="360"/>
        </w:trPr>
        <w:tc>
          <w:tcPr>
            <w:tcW w:w="542" w:type="dxa"/>
            <w:gridSpan w:val="2"/>
            <w:vMerge/>
            <w:shd w:val="clear" w:color="auto" w:fill="auto"/>
            <w:vAlign w:val="center"/>
          </w:tcPr>
          <w:p w14:paraId="7648C678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4" w:type="dxa"/>
            <w:gridSpan w:val="6"/>
            <w:shd w:val="clear" w:color="auto" w:fill="auto"/>
            <w:vAlign w:val="center"/>
          </w:tcPr>
          <w:p w14:paraId="60F2D2F1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  <w:r w:rsidRPr="00F61B91">
              <w:rPr>
                <w:rFonts w:hint="eastAsia"/>
              </w:rPr>
              <w:t>工事現場の後片付け状況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E935060" w14:textId="77777777" w:rsidR="00B843E7" w:rsidRPr="00F61B91" w:rsidRDefault="00B843E7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t>10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547F5122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33587286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632E4B1B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B843E7" w:rsidRPr="00F61B91" w14:paraId="340B408A" w14:textId="77777777" w:rsidTr="009F1504">
        <w:trPr>
          <w:trHeight w:val="360"/>
        </w:trPr>
        <w:tc>
          <w:tcPr>
            <w:tcW w:w="542" w:type="dxa"/>
            <w:gridSpan w:val="2"/>
            <w:vMerge/>
            <w:shd w:val="clear" w:color="auto" w:fill="auto"/>
            <w:vAlign w:val="center"/>
          </w:tcPr>
          <w:p w14:paraId="759133DE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FC9E7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  <w:r w:rsidRPr="00F61B91">
              <w:rPr>
                <w:rFonts w:hint="eastAsia"/>
              </w:rPr>
              <w:t>承認図書、写真等の整備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771963B" w14:textId="77777777" w:rsidR="00B843E7" w:rsidRPr="00F61B91" w:rsidRDefault="00B843E7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t>20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0B9D442E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2B4D5E05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521CC054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567C91" w:rsidRPr="00F61B91" w14:paraId="5500B271" w14:textId="77777777" w:rsidTr="009F1504">
        <w:trPr>
          <w:trHeight w:val="360"/>
        </w:trPr>
        <w:tc>
          <w:tcPr>
            <w:tcW w:w="542" w:type="dxa"/>
            <w:gridSpan w:val="2"/>
            <w:vMerge/>
            <w:shd w:val="clear" w:color="auto" w:fill="auto"/>
            <w:vAlign w:val="center"/>
          </w:tcPr>
          <w:p w14:paraId="2EB7C8CC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4" w:type="dxa"/>
            <w:gridSpan w:val="6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B9F0BB4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 w14:paraId="7F90F12C" w14:textId="77777777" w:rsidR="00B843E7" w:rsidRPr="00F61B91" w:rsidRDefault="00B843E7" w:rsidP="009F1504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 w:rsidRPr="00F61B91">
              <w:rPr>
                <w:rFonts w:hint="eastAsia"/>
              </w:rPr>
              <w:t>計C</w:t>
            </w:r>
          </w:p>
        </w:tc>
        <w:tc>
          <w:tcPr>
            <w:tcW w:w="746" w:type="dxa"/>
            <w:gridSpan w:val="3"/>
            <w:shd w:val="clear" w:color="auto" w:fill="auto"/>
            <w:vAlign w:val="center"/>
          </w:tcPr>
          <w:p w14:paraId="76811DB1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525D011E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B843E7" w:rsidRPr="00F61B91" w14:paraId="47E87009" w14:textId="77777777" w:rsidTr="009F1504">
        <w:trPr>
          <w:trHeight w:val="360"/>
        </w:trPr>
        <w:tc>
          <w:tcPr>
            <w:tcW w:w="54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6CA6B06" w14:textId="77777777" w:rsidR="00B843E7" w:rsidRPr="00F61B91" w:rsidRDefault="00B843E7" w:rsidP="009F1504">
            <w:pPr>
              <w:autoSpaceDE w:val="0"/>
              <w:autoSpaceDN w:val="0"/>
              <w:spacing w:line="240" w:lineRule="exact"/>
              <w:ind w:leftChars="100" w:left="210" w:rightChars="100" w:right="210"/>
              <w:rPr>
                <w:rFonts w:hint="eastAsia"/>
              </w:rPr>
            </w:pPr>
            <w:r w:rsidRPr="00F61B91">
              <w:rPr>
                <w:rFonts w:hint="eastAsia"/>
              </w:rPr>
              <w:t>使用材料</w:t>
            </w:r>
            <w:r w:rsidR="007401CF" w:rsidRPr="00F61B91">
              <w:br/>
            </w:r>
            <w:r w:rsidRPr="00F61B91">
              <w:rPr>
                <w:rFonts w:hint="eastAsia"/>
              </w:rPr>
              <w:t>工程管理と</w:t>
            </w:r>
          </w:p>
        </w:tc>
        <w:tc>
          <w:tcPr>
            <w:tcW w:w="4064" w:type="dxa"/>
            <w:gridSpan w:val="6"/>
            <w:shd w:val="clear" w:color="auto" w:fill="auto"/>
            <w:vAlign w:val="center"/>
          </w:tcPr>
          <w:p w14:paraId="6E789414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  <w:r w:rsidRPr="00F61B91">
              <w:rPr>
                <w:rFonts w:hint="eastAsia"/>
              </w:rPr>
              <w:t>工程計画の立案と調整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2D5A75F" w14:textId="77777777" w:rsidR="00B843E7" w:rsidRPr="00F61B91" w:rsidRDefault="00B843E7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t>20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7982B4C2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265D8119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 w:val="restart"/>
            <w:shd w:val="clear" w:color="auto" w:fill="auto"/>
          </w:tcPr>
          <w:p w14:paraId="6C2E510E" w14:textId="77777777" w:rsidR="00B843E7" w:rsidRPr="00F61B91" w:rsidRDefault="00B843E7" w:rsidP="009F1504">
            <w:pPr>
              <w:autoSpaceDE w:val="0"/>
              <w:autoSpaceDN w:val="0"/>
              <w:spacing w:beforeLines="20" w:before="67"/>
              <w:jc w:val="center"/>
              <w:rPr>
                <w:rFonts w:hint="eastAsia"/>
              </w:rPr>
            </w:pPr>
            <w:r w:rsidRPr="00F61B91">
              <w:rPr>
                <w:rFonts w:hint="eastAsia"/>
              </w:rPr>
              <w:t>C×0.2＝J</w:t>
            </w:r>
          </w:p>
        </w:tc>
      </w:tr>
      <w:tr w:rsidR="00B843E7" w:rsidRPr="00F61B91" w14:paraId="616DE99F" w14:textId="77777777" w:rsidTr="009F1504">
        <w:trPr>
          <w:trHeight w:val="360"/>
        </w:trPr>
        <w:tc>
          <w:tcPr>
            <w:tcW w:w="542" w:type="dxa"/>
            <w:gridSpan w:val="2"/>
            <w:vMerge/>
            <w:shd w:val="clear" w:color="auto" w:fill="auto"/>
            <w:vAlign w:val="center"/>
          </w:tcPr>
          <w:p w14:paraId="3B1EDD1D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4" w:type="dxa"/>
            <w:gridSpan w:val="6"/>
            <w:shd w:val="clear" w:color="auto" w:fill="auto"/>
            <w:vAlign w:val="center"/>
          </w:tcPr>
          <w:p w14:paraId="2A158531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  <w:r w:rsidRPr="00F61B91">
              <w:rPr>
                <w:rFonts w:hint="eastAsia"/>
              </w:rPr>
              <w:t>工期の履行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6A3729C" w14:textId="77777777" w:rsidR="00B843E7" w:rsidRPr="00F61B91" w:rsidRDefault="00B843E7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t>50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17707AEE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5128AF09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20CFDD6A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B843E7" w:rsidRPr="00F61B91" w14:paraId="3E2E636B" w14:textId="77777777" w:rsidTr="009F1504">
        <w:trPr>
          <w:trHeight w:val="360"/>
        </w:trPr>
        <w:tc>
          <w:tcPr>
            <w:tcW w:w="542" w:type="dxa"/>
            <w:gridSpan w:val="2"/>
            <w:vMerge/>
            <w:shd w:val="clear" w:color="auto" w:fill="auto"/>
            <w:vAlign w:val="center"/>
          </w:tcPr>
          <w:p w14:paraId="50A868DB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4" w:type="dxa"/>
            <w:gridSpan w:val="6"/>
            <w:shd w:val="clear" w:color="auto" w:fill="auto"/>
            <w:vAlign w:val="center"/>
          </w:tcPr>
          <w:p w14:paraId="67CB6935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  <w:r w:rsidRPr="00F61B91">
              <w:rPr>
                <w:rFonts w:hint="eastAsia"/>
              </w:rPr>
              <w:t>使用材料の品質・規格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18FF352" w14:textId="77777777" w:rsidR="00B843E7" w:rsidRPr="00F61B91" w:rsidRDefault="00B843E7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t>20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0A7634D5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73D59104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6329304A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B843E7" w:rsidRPr="00F61B91" w14:paraId="4F4B84D0" w14:textId="77777777" w:rsidTr="009F1504">
        <w:trPr>
          <w:trHeight w:val="360"/>
        </w:trPr>
        <w:tc>
          <w:tcPr>
            <w:tcW w:w="542" w:type="dxa"/>
            <w:gridSpan w:val="2"/>
            <w:vMerge/>
            <w:shd w:val="clear" w:color="auto" w:fill="auto"/>
            <w:vAlign w:val="center"/>
          </w:tcPr>
          <w:p w14:paraId="14A8E63A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F731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  <w:r w:rsidRPr="00F61B91">
              <w:rPr>
                <w:rFonts w:hint="eastAsia"/>
              </w:rPr>
              <w:t>工事日誌と材料受払簿等の整理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3DBEE84" w14:textId="77777777" w:rsidR="00B843E7" w:rsidRPr="00F61B91" w:rsidRDefault="00B843E7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t>10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4759FE04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272C4E7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67F8CFDF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567C91" w:rsidRPr="00F61B91" w14:paraId="684D2F8D" w14:textId="77777777" w:rsidTr="009F1504">
        <w:trPr>
          <w:trHeight w:val="360"/>
        </w:trPr>
        <w:tc>
          <w:tcPr>
            <w:tcW w:w="542" w:type="dxa"/>
            <w:gridSpan w:val="2"/>
            <w:vMerge/>
            <w:shd w:val="clear" w:color="auto" w:fill="auto"/>
            <w:vAlign w:val="center"/>
          </w:tcPr>
          <w:p w14:paraId="1F33017F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4" w:type="dxa"/>
            <w:gridSpan w:val="6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2CD2820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 w14:paraId="138915F1" w14:textId="77777777" w:rsidR="00B843E7" w:rsidRPr="00F61B91" w:rsidRDefault="00B843E7" w:rsidP="009F1504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 w:rsidRPr="00F61B91">
              <w:rPr>
                <w:rFonts w:hint="eastAsia"/>
              </w:rPr>
              <w:t>計C</w:t>
            </w:r>
          </w:p>
        </w:tc>
        <w:tc>
          <w:tcPr>
            <w:tcW w:w="746" w:type="dxa"/>
            <w:gridSpan w:val="3"/>
            <w:shd w:val="clear" w:color="auto" w:fill="auto"/>
            <w:vAlign w:val="center"/>
          </w:tcPr>
          <w:p w14:paraId="0D1B6884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6F854FA4" w14:textId="77777777" w:rsidR="00B843E7" w:rsidRPr="00F61B91" w:rsidRDefault="00B843E7" w:rsidP="009F150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206002" w:rsidRPr="00F61B91" w14:paraId="6BA00E67" w14:textId="77777777" w:rsidTr="009F1504">
        <w:trPr>
          <w:trHeight w:val="490"/>
        </w:trPr>
        <w:tc>
          <w:tcPr>
            <w:tcW w:w="306" w:type="dxa"/>
            <w:vMerge w:val="restart"/>
            <w:shd w:val="clear" w:color="auto" w:fill="auto"/>
            <w:textDirection w:val="tbRlV"/>
            <w:vAlign w:val="center"/>
          </w:tcPr>
          <w:p w14:paraId="7426207E" w14:textId="77777777" w:rsidR="00206002" w:rsidRPr="00F61B91" w:rsidRDefault="00B843E7" w:rsidP="009F1504"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F61B91">
              <w:rPr>
                <w:rFonts w:hint="eastAsia"/>
                <w:szCs w:val="21"/>
              </w:rPr>
              <w:t>判定基準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  <w:vAlign w:val="center"/>
          </w:tcPr>
          <w:p w14:paraId="75B96DAB" w14:textId="77777777" w:rsidR="00206002" w:rsidRPr="00F61B91" w:rsidRDefault="00C14E04" w:rsidP="009F1504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</w:rPr>
            </w:pPr>
            <w:r w:rsidRPr="00F61B91">
              <w:rPr>
                <w:rFonts w:hint="eastAsia"/>
              </w:rPr>
              <w:t>評価点</w:t>
            </w:r>
          </w:p>
        </w:tc>
        <w:tc>
          <w:tcPr>
            <w:tcW w:w="3574" w:type="dxa"/>
            <w:gridSpan w:val="5"/>
            <w:shd w:val="clear" w:color="auto" w:fill="auto"/>
            <w:vAlign w:val="center"/>
          </w:tcPr>
          <w:p w14:paraId="65B1288A" w14:textId="77777777" w:rsidR="00206002" w:rsidRPr="00F61B91" w:rsidRDefault="00C14E04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rPr>
                <w:rFonts w:hint="eastAsia"/>
              </w:rPr>
              <w:t>優秀</w:t>
            </w:r>
            <w:r w:rsidR="00BF50E1" w:rsidRPr="00F61B91">
              <w:rPr>
                <w:rFonts w:hint="eastAsia"/>
              </w:rPr>
              <w:t xml:space="preserve"> </w:t>
            </w:r>
            <w:r w:rsidRPr="00F61B91">
              <w:rPr>
                <w:rFonts w:hint="eastAsia"/>
              </w:rPr>
              <w:t>良好</w:t>
            </w:r>
            <w:r w:rsidR="00BF50E1" w:rsidRPr="00F61B91">
              <w:rPr>
                <w:rFonts w:hint="eastAsia"/>
              </w:rPr>
              <w:t xml:space="preserve"> </w:t>
            </w:r>
            <w:r w:rsidRPr="00F61B91">
              <w:rPr>
                <w:rFonts w:hint="eastAsia"/>
              </w:rPr>
              <w:t>普通</w:t>
            </w:r>
            <w:r w:rsidR="00BF50E1" w:rsidRPr="00F61B91">
              <w:rPr>
                <w:rFonts w:hint="eastAsia"/>
              </w:rPr>
              <w:t xml:space="preserve"> </w:t>
            </w:r>
            <w:r w:rsidRPr="00F61B91">
              <w:rPr>
                <w:rFonts w:hint="eastAsia"/>
              </w:rPr>
              <w:t>やや不良</w:t>
            </w:r>
            <w:r w:rsidR="00491AE5" w:rsidRPr="00F61B91">
              <w:rPr>
                <w:rFonts w:hint="eastAsia"/>
              </w:rPr>
              <w:t xml:space="preserve">　</w:t>
            </w:r>
            <w:r w:rsidRPr="00F61B91">
              <w:rPr>
                <w:rFonts w:hint="eastAsia"/>
              </w:rPr>
              <w:t>不良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586D13DE" w14:textId="77777777" w:rsidR="00206002" w:rsidRPr="00F61B91" w:rsidRDefault="00C14E04" w:rsidP="009F1504">
            <w:pPr>
              <w:autoSpaceDE w:val="0"/>
              <w:autoSpaceDN w:val="0"/>
              <w:rPr>
                <w:rFonts w:hint="eastAsia"/>
              </w:rPr>
            </w:pPr>
            <w:r w:rsidRPr="00F61B91">
              <w:rPr>
                <w:rFonts w:hint="eastAsia"/>
              </w:rPr>
              <w:t>評点合計(I＋J)</w:t>
            </w:r>
            <w:r w:rsidR="007401CF" w:rsidRPr="00F61B91">
              <w:rPr>
                <w:rFonts w:hint="eastAsia"/>
              </w:rPr>
              <w:t xml:space="preserve">　</w:t>
            </w:r>
            <w:r w:rsidR="00D51A11" w:rsidRPr="00F61B91">
              <w:rPr>
                <w:rFonts w:hint="eastAsia"/>
              </w:rPr>
              <w:t xml:space="preserve">　　　　</w:t>
            </w:r>
            <w:r w:rsidRPr="00F61B91">
              <w:rPr>
                <w:rFonts w:hint="eastAsia"/>
              </w:rPr>
              <w:t xml:space="preserve">　点</w:t>
            </w:r>
            <w:r w:rsidR="00D51A11" w:rsidRPr="00F61B91">
              <w:rPr>
                <w:rFonts w:hint="eastAsia"/>
              </w:rPr>
              <w:t xml:space="preserve">　</w:t>
            </w:r>
            <w:r w:rsidRPr="00F61B91">
              <w:rPr>
                <w:rFonts w:hint="eastAsia"/>
              </w:rPr>
              <w:t xml:space="preserve">　K</w:t>
            </w:r>
          </w:p>
        </w:tc>
      </w:tr>
      <w:tr w:rsidR="003273CC" w:rsidRPr="00F61B91" w14:paraId="696C9B67" w14:textId="77777777" w:rsidTr="009F1504">
        <w:trPr>
          <w:trHeight w:val="490"/>
        </w:trPr>
        <w:tc>
          <w:tcPr>
            <w:tcW w:w="306" w:type="dxa"/>
            <w:vMerge/>
            <w:shd w:val="clear" w:color="auto" w:fill="auto"/>
            <w:vAlign w:val="center"/>
          </w:tcPr>
          <w:p w14:paraId="76556EB0" w14:textId="77777777" w:rsidR="003273CC" w:rsidRPr="00F61B91" w:rsidRDefault="003273CC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6" w:type="dxa"/>
            <w:gridSpan w:val="2"/>
            <w:vMerge/>
            <w:shd w:val="clear" w:color="auto" w:fill="auto"/>
            <w:vAlign w:val="center"/>
          </w:tcPr>
          <w:p w14:paraId="46845E15" w14:textId="77777777" w:rsidR="003273CC" w:rsidRPr="00F61B91" w:rsidRDefault="003273CC" w:rsidP="009F150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8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F1A271D" w14:textId="77777777" w:rsidR="003273CC" w:rsidRPr="00F61B91" w:rsidRDefault="003273CC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rPr>
                <w:rFonts w:hint="eastAsia"/>
              </w:rPr>
              <w:t>1.0　0.8　0.6　　0.4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  <w:vAlign w:val="center"/>
          </w:tcPr>
          <w:p w14:paraId="095B7B6D" w14:textId="77777777" w:rsidR="003273CC" w:rsidRPr="00F61B91" w:rsidRDefault="003273CC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rPr>
                <w:rFonts w:hint="eastAsia"/>
              </w:rPr>
              <w:t>0.2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159AA9B1" w14:textId="77777777" w:rsidR="003273CC" w:rsidRPr="00F61B91" w:rsidRDefault="003273CC" w:rsidP="009F1504">
            <w:pPr>
              <w:autoSpaceDE w:val="0"/>
              <w:autoSpaceDN w:val="0"/>
              <w:rPr>
                <w:rFonts w:hint="eastAsia"/>
                <w:lang w:eastAsia="zh-CN"/>
              </w:rPr>
            </w:pPr>
            <w:r w:rsidRPr="00F61B91">
              <w:rPr>
                <w:rFonts w:hint="eastAsia"/>
                <w:lang w:eastAsia="zh-CN"/>
              </w:rPr>
              <w:t>得点数(K×0.7)</w:t>
            </w:r>
            <w:r w:rsidR="00D51A11" w:rsidRPr="00F61B91">
              <w:rPr>
                <w:rFonts w:hint="eastAsia"/>
                <w:lang w:eastAsia="zh-CN"/>
              </w:rPr>
              <w:t xml:space="preserve">　　　　　</w:t>
            </w:r>
            <w:r w:rsidRPr="00F61B91">
              <w:rPr>
                <w:rFonts w:hint="eastAsia"/>
                <w:lang w:eastAsia="zh-CN"/>
              </w:rPr>
              <w:t xml:space="preserve">　点　</w:t>
            </w:r>
            <w:r w:rsidR="00D51A11" w:rsidRPr="00F61B91">
              <w:rPr>
                <w:rFonts w:hint="eastAsia"/>
                <w:lang w:eastAsia="zh-CN"/>
              </w:rPr>
              <w:t xml:space="preserve">　</w:t>
            </w:r>
            <w:r w:rsidRPr="00F61B91">
              <w:rPr>
                <w:rFonts w:hint="eastAsia"/>
                <w:lang w:eastAsia="zh-CN"/>
              </w:rPr>
              <w:t>L</w:t>
            </w:r>
          </w:p>
        </w:tc>
      </w:tr>
      <w:tr w:rsidR="002066EC" w:rsidRPr="00F61B91" w14:paraId="65DED474" w14:textId="77777777" w:rsidTr="009F1504">
        <w:trPr>
          <w:cantSplit/>
          <w:trHeight w:val="1022"/>
        </w:trPr>
        <w:tc>
          <w:tcPr>
            <w:tcW w:w="306" w:type="dxa"/>
            <w:vMerge/>
            <w:shd w:val="clear" w:color="auto" w:fill="auto"/>
            <w:vAlign w:val="center"/>
          </w:tcPr>
          <w:p w14:paraId="0692AFCA" w14:textId="77777777" w:rsidR="002066EC" w:rsidRPr="00F61B91" w:rsidRDefault="002066EC" w:rsidP="009F1504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446E850A" w14:textId="77777777" w:rsidR="002066EC" w:rsidRPr="00F61B91" w:rsidRDefault="002066EC" w:rsidP="009F1504">
            <w:pPr>
              <w:autoSpaceDE w:val="0"/>
              <w:autoSpaceDN w:val="0"/>
              <w:ind w:leftChars="-50" w:left="-105" w:rightChars="-50" w:right="-105"/>
              <w:jc w:val="distribute"/>
              <w:rPr>
                <w:rFonts w:hint="eastAsia"/>
              </w:rPr>
            </w:pPr>
            <w:r w:rsidRPr="00F61B91">
              <w:rPr>
                <w:rFonts w:hint="eastAsia"/>
              </w:rPr>
              <w:t>判定</w:t>
            </w:r>
          </w:p>
        </w:tc>
        <w:tc>
          <w:tcPr>
            <w:tcW w:w="2688" w:type="dxa"/>
            <w:gridSpan w:val="4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5EF2B45C" w14:textId="77777777" w:rsidR="002066EC" w:rsidRPr="00F61B91" w:rsidRDefault="003273CC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rPr>
                <w:rFonts w:hint="eastAsia"/>
                <w:eastAsianLayout w:id="-664065280" w:vert="1" w:vertCompress="1"/>
              </w:rPr>
              <w:t>49</w:t>
            </w:r>
            <w:r w:rsidRPr="00F61B91">
              <w:rPr>
                <w:rFonts w:hint="eastAsia"/>
              </w:rPr>
              <w:t>～</w:t>
            </w:r>
            <w:r w:rsidRPr="00F61B91">
              <w:rPr>
                <w:rFonts w:hint="eastAsia"/>
                <w:eastAsianLayout w:id="-664065279" w:vert="1" w:vertCompress="1"/>
              </w:rPr>
              <w:t>40</w:t>
            </w:r>
          </w:p>
          <w:p w14:paraId="1FFE248F" w14:textId="77777777" w:rsidR="003273CC" w:rsidRPr="00F61B91" w:rsidRDefault="003273CC" w:rsidP="009F1504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  <w:p w14:paraId="73CD5471" w14:textId="77777777" w:rsidR="003273CC" w:rsidRPr="00F61B91" w:rsidRDefault="003273CC" w:rsidP="009F1504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  <w:p w14:paraId="272D72BB" w14:textId="77777777" w:rsidR="003273CC" w:rsidRPr="00F61B91" w:rsidRDefault="003273CC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rPr>
                <w:rFonts w:hint="eastAsia"/>
                <w:eastAsianLayout w:id="-664065278" w:vert="1" w:vertCompress="1"/>
              </w:rPr>
              <w:t>69</w:t>
            </w:r>
            <w:r w:rsidRPr="00F61B91">
              <w:rPr>
                <w:rFonts w:hint="eastAsia"/>
              </w:rPr>
              <w:t>～</w:t>
            </w:r>
            <w:r w:rsidRPr="00F61B91">
              <w:rPr>
                <w:rFonts w:hint="eastAsia"/>
                <w:eastAsianLayout w:id="-664065277" w:vert="1" w:vertCompress="1"/>
              </w:rPr>
              <w:t>50</w:t>
            </w:r>
          </w:p>
          <w:p w14:paraId="15973731" w14:textId="77777777" w:rsidR="003273CC" w:rsidRPr="00F61B91" w:rsidRDefault="003273CC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  <w:p w14:paraId="652D22AC" w14:textId="77777777" w:rsidR="003273CC" w:rsidRPr="00F61B91" w:rsidRDefault="003273CC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rPr>
                <w:rFonts w:hint="eastAsia"/>
                <w:eastAsianLayout w:id="-664065024" w:vert="1" w:vertCompress="1"/>
              </w:rPr>
              <w:t>84</w:t>
            </w:r>
            <w:r w:rsidRPr="00F61B91">
              <w:rPr>
                <w:rFonts w:hint="eastAsia"/>
              </w:rPr>
              <w:t>～</w:t>
            </w:r>
            <w:r w:rsidRPr="00F61B91">
              <w:rPr>
                <w:rFonts w:hint="eastAsia"/>
                <w:eastAsianLayout w:id="-664065023" w:vert="1" w:vertCompress="1"/>
              </w:rPr>
              <w:t>70</w:t>
            </w:r>
          </w:p>
          <w:p w14:paraId="0F981274" w14:textId="77777777" w:rsidR="003273CC" w:rsidRPr="00F61B91" w:rsidRDefault="003273CC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  <w:p w14:paraId="5808AA2E" w14:textId="77777777" w:rsidR="003273CC" w:rsidRPr="00F61B91" w:rsidRDefault="003273CC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rPr>
                <w:rFonts w:hint="eastAsia"/>
                <w:w w:val="90"/>
                <w:eastAsianLayout w:id="-664065022" w:vert="1" w:vertCompress="1"/>
              </w:rPr>
              <w:t>100</w:t>
            </w:r>
            <w:r w:rsidRPr="00F61B91">
              <w:rPr>
                <w:rFonts w:hint="eastAsia"/>
              </w:rPr>
              <w:t>～</w:t>
            </w:r>
            <w:r w:rsidRPr="00F61B91">
              <w:rPr>
                <w:rFonts w:hint="eastAsia"/>
                <w:eastAsianLayout w:id="-664065021" w:vert="1" w:vertCompress="1"/>
              </w:rPr>
              <w:t>85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  <w:vAlign w:val="center"/>
          </w:tcPr>
          <w:p w14:paraId="5F758FD5" w14:textId="77777777" w:rsidR="002066EC" w:rsidRPr="00F61B91" w:rsidRDefault="002066EC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rPr>
                <w:rFonts w:hint="eastAsia"/>
              </w:rPr>
              <w:t>39</w:t>
            </w:r>
          </w:p>
          <w:p w14:paraId="3C1BD883" w14:textId="77777777" w:rsidR="002066EC" w:rsidRPr="00F61B91" w:rsidRDefault="002066EC" w:rsidP="009F150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1B91">
              <w:rPr>
                <w:rFonts w:hint="eastAsia"/>
              </w:rPr>
              <w:t>以下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134DF647" w14:textId="77777777" w:rsidR="002066EC" w:rsidRPr="00F61B91" w:rsidRDefault="002066EC" w:rsidP="009F1504">
            <w:pPr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 w:rsidRPr="00F61B91">
              <w:rPr>
                <w:rFonts w:hint="eastAsia"/>
                <w:lang w:eastAsia="zh-CN"/>
              </w:rPr>
              <w:t>小数点以下切捨</w:t>
            </w:r>
          </w:p>
          <w:p w14:paraId="30EDCFB8" w14:textId="77777777" w:rsidR="002066EC" w:rsidRPr="00F61B91" w:rsidRDefault="002066EC" w:rsidP="009F1504">
            <w:pPr>
              <w:autoSpaceDE w:val="0"/>
              <w:autoSpaceDN w:val="0"/>
              <w:rPr>
                <w:rFonts w:hint="eastAsia"/>
                <w:lang w:eastAsia="zh-CN"/>
              </w:rPr>
            </w:pPr>
            <w:r w:rsidRPr="00F61B91">
              <w:rPr>
                <w:rFonts w:hint="eastAsia"/>
                <w:lang w:eastAsia="zh-CN"/>
              </w:rPr>
              <w:t>総合点数(H＋L)</w:t>
            </w:r>
          </w:p>
          <w:p w14:paraId="2E469C16" w14:textId="77777777" w:rsidR="002066EC" w:rsidRPr="00F61B91" w:rsidRDefault="002066EC" w:rsidP="009F1504">
            <w:pPr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 w:rsidRPr="00F61B91">
              <w:rPr>
                <w:rFonts w:hint="eastAsia"/>
                <w:lang w:eastAsia="zh-CN"/>
              </w:rPr>
              <w:t>点</w:t>
            </w:r>
          </w:p>
        </w:tc>
      </w:tr>
      <w:tr w:rsidR="00206002" w:rsidRPr="00F61B91" w14:paraId="687DC8EB" w14:textId="77777777" w:rsidTr="009F1504">
        <w:trPr>
          <w:trHeight w:val="715"/>
        </w:trPr>
        <w:tc>
          <w:tcPr>
            <w:tcW w:w="54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0894587" w14:textId="77777777" w:rsidR="00206002" w:rsidRPr="00F61B91" w:rsidRDefault="00512803" w:rsidP="009F1504">
            <w:pPr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 w:rsidRPr="00F61B91">
              <w:rPr>
                <w:rFonts w:hint="eastAsia"/>
                <w:lang w:eastAsia="zh-CN"/>
              </w:rPr>
              <w:t>検査所見</w:t>
            </w:r>
          </w:p>
        </w:tc>
        <w:tc>
          <w:tcPr>
            <w:tcW w:w="4064" w:type="dxa"/>
            <w:gridSpan w:val="6"/>
            <w:vMerge w:val="restart"/>
            <w:shd w:val="clear" w:color="auto" w:fill="auto"/>
            <w:vAlign w:val="center"/>
          </w:tcPr>
          <w:p w14:paraId="1D3D084A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38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B3DB" w14:textId="77777777" w:rsidR="00206002" w:rsidRPr="00F61B91" w:rsidRDefault="00512803" w:rsidP="009F1504">
            <w:pPr>
              <w:autoSpaceDE w:val="0"/>
              <w:autoSpaceDN w:val="0"/>
              <w:rPr>
                <w:rFonts w:hint="eastAsia"/>
                <w:kern w:val="0"/>
              </w:rPr>
            </w:pPr>
            <w:r w:rsidRPr="00F61B91">
              <w:rPr>
                <w:rFonts w:hint="eastAsia"/>
                <w:spacing w:val="105"/>
                <w:kern w:val="0"/>
                <w:fitText w:val="630" w:id="-664068352"/>
                <w:lang w:eastAsia="zh-CN"/>
              </w:rPr>
              <w:t>判</w:t>
            </w:r>
            <w:r w:rsidRPr="00F61B91">
              <w:rPr>
                <w:rFonts w:hint="eastAsia"/>
                <w:kern w:val="0"/>
                <w:fitText w:val="630" w:id="-664068352"/>
                <w:lang w:eastAsia="zh-CN"/>
              </w:rPr>
              <w:t>定</w:t>
            </w:r>
          </w:p>
          <w:p w14:paraId="76C7C281" w14:textId="77777777" w:rsidR="006D6090" w:rsidRPr="00F61B91" w:rsidRDefault="006D6090" w:rsidP="009F150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206002" w:rsidRPr="00F61B91" w14:paraId="73C18685" w14:textId="77777777" w:rsidTr="009F1504">
        <w:trPr>
          <w:trHeight w:val="980"/>
        </w:trPr>
        <w:tc>
          <w:tcPr>
            <w:tcW w:w="542" w:type="dxa"/>
            <w:gridSpan w:val="2"/>
            <w:vMerge/>
            <w:shd w:val="clear" w:color="auto" w:fill="auto"/>
            <w:vAlign w:val="center"/>
          </w:tcPr>
          <w:p w14:paraId="3C91DB87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4064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429FA30F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3899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013F4833" w14:textId="77777777" w:rsidR="00206002" w:rsidRPr="00F61B91" w:rsidRDefault="00206002" w:rsidP="009F1504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</w:tbl>
    <w:p w14:paraId="62528CC8" w14:textId="77777777" w:rsidR="00A23C87" w:rsidRPr="00F61B91" w:rsidRDefault="00A23C87" w:rsidP="001D56DF">
      <w:pPr>
        <w:autoSpaceDE w:val="0"/>
        <w:autoSpaceDN w:val="0"/>
        <w:rPr>
          <w:rFonts w:hint="eastAsia"/>
          <w:lang w:eastAsia="zh-CN"/>
        </w:rPr>
      </w:pPr>
    </w:p>
    <w:sectPr w:rsidR="00A23C87" w:rsidRPr="00F61B91" w:rsidSect="002B3CFB">
      <w:type w:val="continuous"/>
      <w:pgSz w:w="11906" w:h="16838" w:code="9"/>
      <w:pgMar w:top="1134" w:right="1701" w:bottom="1134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CF"/>
    <w:rsid w:val="0002367D"/>
    <w:rsid w:val="00024391"/>
    <w:rsid w:val="00043394"/>
    <w:rsid w:val="00050CCF"/>
    <w:rsid w:val="00072EF9"/>
    <w:rsid w:val="001853D0"/>
    <w:rsid w:val="0019231D"/>
    <w:rsid w:val="001D4FD8"/>
    <w:rsid w:val="001D56DF"/>
    <w:rsid w:val="00206002"/>
    <w:rsid w:val="002066EC"/>
    <w:rsid w:val="00262085"/>
    <w:rsid w:val="00277FB6"/>
    <w:rsid w:val="002B3CFB"/>
    <w:rsid w:val="00316CA0"/>
    <w:rsid w:val="003273CC"/>
    <w:rsid w:val="003730B0"/>
    <w:rsid w:val="003C037C"/>
    <w:rsid w:val="0046555A"/>
    <w:rsid w:val="00491AE5"/>
    <w:rsid w:val="00512803"/>
    <w:rsid w:val="0056060C"/>
    <w:rsid w:val="00567C91"/>
    <w:rsid w:val="00641B48"/>
    <w:rsid w:val="00664939"/>
    <w:rsid w:val="006B1379"/>
    <w:rsid w:val="006D6090"/>
    <w:rsid w:val="007401CF"/>
    <w:rsid w:val="0075541A"/>
    <w:rsid w:val="0076128F"/>
    <w:rsid w:val="00774388"/>
    <w:rsid w:val="00793E77"/>
    <w:rsid w:val="007D414A"/>
    <w:rsid w:val="008551CA"/>
    <w:rsid w:val="008A2FF5"/>
    <w:rsid w:val="008B4405"/>
    <w:rsid w:val="00930C3F"/>
    <w:rsid w:val="009F1504"/>
    <w:rsid w:val="00A23C87"/>
    <w:rsid w:val="00A24D58"/>
    <w:rsid w:val="00A56D24"/>
    <w:rsid w:val="00A65922"/>
    <w:rsid w:val="00AC3A44"/>
    <w:rsid w:val="00B413D9"/>
    <w:rsid w:val="00B843E7"/>
    <w:rsid w:val="00BA149E"/>
    <w:rsid w:val="00BD42CA"/>
    <w:rsid w:val="00BF50E1"/>
    <w:rsid w:val="00C14E04"/>
    <w:rsid w:val="00C247CF"/>
    <w:rsid w:val="00CE4B3F"/>
    <w:rsid w:val="00D25611"/>
    <w:rsid w:val="00D51A11"/>
    <w:rsid w:val="00D6530F"/>
    <w:rsid w:val="00E45E8D"/>
    <w:rsid w:val="00E809BD"/>
    <w:rsid w:val="00EC7D02"/>
    <w:rsid w:val="00ED7811"/>
    <w:rsid w:val="00EE3008"/>
    <w:rsid w:val="00EF53C9"/>
    <w:rsid w:val="00F544E5"/>
    <w:rsid w:val="00F61B91"/>
    <w:rsid w:val="00F710C6"/>
    <w:rsid w:val="00F7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B984AC"/>
  <w15:chartTrackingRefBased/>
  <w15:docId w15:val="{03F6F997-4BC2-4D83-8EF7-DD36A8EE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4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毅</dc:creator>
  <cp:keywords/>
  <dc:description/>
  <cp:lastModifiedBy>総務係</cp:lastModifiedBy>
  <cp:revision>2</cp:revision>
  <cp:lastPrinted>1601-01-01T00:00:00Z</cp:lastPrinted>
  <dcterms:created xsi:type="dcterms:W3CDTF">2025-05-14T01:00:00Z</dcterms:created>
  <dcterms:modified xsi:type="dcterms:W3CDTF">2025-05-14T01:00:00Z</dcterms:modified>
</cp:coreProperties>
</file>