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E506" w14:textId="77777777" w:rsidR="002B3CFB" w:rsidRPr="0044708B" w:rsidRDefault="00476287" w:rsidP="00206002">
      <w:pPr>
        <w:autoSpaceDE w:val="0"/>
        <w:autoSpaceDN w:val="0"/>
        <w:spacing w:afterLines="40" w:after="134"/>
        <w:rPr>
          <w:rFonts w:hint="eastAsia"/>
        </w:rPr>
      </w:pPr>
      <w:r w:rsidRPr="0044708B">
        <w:rPr>
          <w:rFonts w:hint="eastAsia"/>
        </w:rPr>
        <w:t>様式第4号(第11条関係)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4"/>
        <w:gridCol w:w="168"/>
        <w:gridCol w:w="14"/>
        <w:gridCol w:w="476"/>
        <w:gridCol w:w="1323"/>
        <w:gridCol w:w="1241"/>
        <w:gridCol w:w="174"/>
        <w:gridCol w:w="888"/>
        <w:gridCol w:w="738"/>
        <w:gridCol w:w="235"/>
        <w:gridCol w:w="496"/>
        <w:gridCol w:w="7"/>
        <w:gridCol w:w="470"/>
        <w:gridCol w:w="269"/>
        <w:gridCol w:w="704"/>
        <w:gridCol w:w="980"/>
      </w:tblGrid>
      <w:tr w:rsidR="00206002" w:rsidRPr="0044708B" w14:paraId="39EF1CC4" w14:textId="77777777" w:rsidTr="00030DAC">
        <w:trPr>
          <w:trHeight w:val="492"/>
        </w:trPr>
        <w:tc>
          <w:tcPr>
            <w:tcW w:w="3686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CBCF86" w14:textId="77777777" w:rsidR="00206002" w:rsidRPr="0044708B" w:rsidRDefault="00476287" w:rsidP="007963B8">
            <w:pPr>
              <w:autoSpaceDE w:val="0"/>
              <w:autoSpaceDN w:val="0"/>
              <w:ind w:leftChars="100" w:left="210" w:rightChars="100" w:right="210"/>
              <w:rPr>
                <w:rFonts w:hint="eastAsia"/>
                <w:lang w:eastAsia="zh-TW"/>
              </w:rPr>
            </w:pPr>
            <w:r w:rsidRPr="0044708B">
              <w:rPr>
                <w:rFonts w:hint="eastAsia"/>
                <w:lang w:eastAsia="zh-TW"/>
              </w:rPr>
              <w:t>測量、調査、設計等成績評定表(外部秘)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11E5384D" w14:textId="77777777" w:rsidR="00206002" w:rsidRPr="0044708B" w:rsidRDefault="00030DAC" w:rsidP="007963B8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事務</w:t>
            </w:r>
            <w:r w:rsidR="00206002" w:rsidRPr="0044708B">
              <w:rPr>
                <w:rFonts w:hint="eastAsia"/>
                <w:lang w:eastAsia="zh-TW"/>
              </w:rPr>
              <w:t>局長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21AD95AD" w14:textId="77777777" w:rsidR="00206002" w:rsidRPr="0044708B" w:rsidRDefault="0047187C" w:rsidP="007963B8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課</w:t>
            </w:r>
            <w:r w:rsidR="00206002" w:rsidRPr="0044708B">
              <w:rPr>
                <w:rFonts w:hint="eastAsia"/>
                <w:lang w:eastAsia="zh-TW"/>
              </w:rPr>
              <w:t>長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1B53CE10" w14:textId="77777777" w:rsidR="00206002" w:rsidRPr="0044708B" w:rsidRDefault="0047187C" w:rsidP="007963B8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791508D6" w14:textId="77777777" w:rsidR="00206002" w:rsidRPr="0044708B" w:rsidRDefault="0047187C" w:rsidP="007963B8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00EF75" w14:textId="77777777" w:rsidR="00206002" w:rsidRPr="0044708B" w:rsidRDefault="00206002" w:rsidP="007963B8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44708B">
              <w:rPr>
                <w:rFonts w:hint="eastAsia"/>
                <w:lang w:eastAsia="zh-TW"/>
              </w:rPr>
              <w:t>係長</w:t>
            </w:r>
          </w:p>
        </w:tc>
      </w:tr>
      <w:tr w:rsidR="00206002" w:rsidRPr="0044708B" w14:paraId="03F026DA" w14:textId="77777777" w:rsidTr="00030DAC">
        <w:trPr>
          <w:trHeight w:val="702"/>
        </w:trPr>
        <w:tc>
          <w:tcPr>
            <w:tcW w:w="3686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2F6D10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BAD5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743D0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5283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73E2A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8B2D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206002" w:rsidRPr="0044708B" w14:paraId="76341D01" w14:textId="77777777" w:rsidTr="00030DAC">
        <w:tc>
          <w:tcPr>
            <w:tcW w:w="864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0F3A16" w14:textId="77777777" w:rsidR="00206002" w:rsidRPr="0044708B" w:rsidRDefault="00206002" w:rsidP="007963B8">
            <w:pPr>
              <w:autoSpaceDE w:val="0"/>
              <w:autoSpaceDN w:val="0"/>
              <w:spacing w:line="100" w:lineRule="exact"/>
              <w:rPr>
                <w:rFonts w:hint="eastAsia"/>
                <w:lang w:eastAsia="zh-TW"/>
              </w:rPr>
            </w:pPr>
          </w:p>
        </w:tc>
      </w:tr>
      <w:tr w:rsidR="00E546F2" w:rsidRPr="0044708B" w14:paraId="3B9F687E" w14:textId="77777777" w:rsidTr="00030DAC">
        <w:trPr>
          <w:trHeight w:val="480"/>
        </w:trPr>
        <w:tc>
          <w:tcPr>
            <w:tcW w:w="2445" w:type="dxa"/>
            <w:gridSpan w:val="5"/>
            <w:shd w:val="clear" w:color="auto" w:fill="auto"/>
            <w:vAlign w:val="center"/>
          </w:tcPr>
          <w:p w14:paraId="4849A659" w14:textId="77777777" w:rsidR="00E546F2" w:rsidRPr="0044708B" w:rsidRDefault="00E546F2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44708B">
              <w:rPr>
                <w:rFonts w:hint="eastAsia"/>
                <w:lang w:eastAsia="zh-TW"/>
              </w:rPr>
              <w:t>番号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4C7F8F41" w14:textId="77777777" w:rsidR="00E546F2" w:rsidRPr="0044708B" w:rsidRDefault="00E546F2" w:rsidP="007963B8">
            <w:pPr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 w:rsidRPr="0044708B">
              <w:rPr>
                <w:rFonts w:hint="eastAsia"/>
                <w:lang w:eastAsia="zh-TW"/>
              </w:rPr>
              <w:t>年度施行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54A7922B" w14:textId="77777777" w:rsidR="00E546F2" w:rsidRPr="0044708B" w:rsidRDefault="00081BA3" w:rsidP="007963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委託名称</w:t>
            </w:r>
          </w:p>
        </w:tc>
      </w:tr>
      <w:tr w:rsidR="00206002" w:rsidRPr="0044708B" w14:paraId="3907AA7C" w14:textId="77777777" w:rsidTr="00030DAC">
        <w:trPr>
          <w:trHeight w:val="480"/>
        </w:trPr>
        <w:tc>
          <w:tcPr>
            <w:tcW w:w="4748" w:type="dxa"/>
            <w:gridSpan w:val="8"/>
            <w:shd w:val="clear" w:color="auto" w:fill="auto"/>
            <w:vAlign w:val="center"/>
          </w:tcPr>
          <w:p w14:paraId="6D7880B0" w14:textId="77777777" w:rsidR="00206002" w:rsidRPr="0044708B" w:rsidRDefault="00E940D8" w:rsidP="007963B8">
            <w:pPr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44708B">
              <w:rPr>
                <w:rFonts w:hint="eastAsia"/>
                <w:lang w:eastAsia="zh-TW"/>
              </w:rPr>
              <w:t>請負金額</w:t>
            </w:r>
            <w:r w:rsidR="00590025" w:rsidRPr="0044708B">
              <w:rPr>
                <w:rFonts w:hint="eastAsia"/>
                <w:lang w:eastAsia="zh-TW"/>
              </w:rPr>
              <w:t xml:space="preserve">　　　　　　　　　　　</w:t>
            </w:r>
            <w:r w:rsidR="00C87F84">
              <w:rPr>
                <w:rFonts w:hint="eastAsia"/>
              </w:rPr>
              <w:t xml:space="preserve">　</w:t>
            </w:r>
            <w:r w:rsidR="00590025" w:rsidRPr="0044708B">
              <w:rPr>
                <w:rFonts w:hint="eastAsia"/>
                <w:lang w:eastAsia="zh-TW"/>
              </w:rPr>
              <w:t xml:space="preserve">　　　</w:t>
            </w:r>
            <w:r w:rsidRPr="007963B8">
              <w:rPr>
                <w:rFonts w:hint="eastAsia"/>
                <w:w w:val="90"/>
                <w:lang w:eastAsia="zh-TW"/>
              </w:rPr>
              <w:t xml:space="preserve">　</w:t>
            </w:r>
            <w:r w:rsidRPr="0044708B">
              <w:rPr>
                <w:rFonts w:hint="eastAsia"/>
                <w:lang w:eastAsia="zh-TW"/>
              </w:rPr>
              <w:t>円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42EDD4C0" w14:textId="77777777" w:rsidR="00206002" w:rsidRPr="0044708B" w:rsidRDefault="00081BA3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委託場所</w:t>
            </w:r>
          </w:p>
        </w:tc>
      </w:tr>
      <w:tr w:rsidR="00206002" w:rsidRPr="0044708B" w14:paraId="04033848" w14:textId="77777777" w:rsidTr="00030DAC">
        <w:trPr>
          <w:trHeight w:val="480"/>
        </w:trPr>
        <w:tc>
          <w:tcPr>
            <w:tcW w:w="4748" w:type="dxa"/>
            <w:gridSpan w:val="8"/>
            <w:shd w:val="clear" w:color="auto" w:fill="auto"/>
            <w:vAlign w:val="center"/>
          </w:tcPr>
          <w:p w14:paraId="76241DA0" w14:textId="77777777" w:rsidR="00206002" w:rsidRPr="0044708B" w:rsidRDefault="00E940D8" w:rsidP="007963B8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44708B">
              <w:rPr>
                <w:rFonts w:hint="eastAsia"/>
              </w:rPr>
              <w:t xml:space="preserve">契約期間　</w:t>
            </w:r>
            <w:r w:rsidR="00C87F84">
              <w:rPr>
                <w:rFonts w:hint="eastAsia"/>
              </w:rPr>
              <w:t xml:space="preserve">　</w:t>
            </w:r>
            <w:r w:rsidRPr="0044708B">
              <w:rPr>
                <w:rFonts w:hint="eastAsia"/>
              </w:rPr>
              <w:t xml:space="preserve">・　</w:t>
            </w:r>
            <w:r w:rsidR="00C87F84">
              <w:rPr>
                <w:rFonts w:hint="eastAsia"/>
              </w:rPr>
              <w:t xml:space="preserve">　</w:t>
            </w:r>
            <w:r w:rsidRPr="0044708B">
              <w:rPr>
                <w:rFonts w:hint="eastAsia"/>
              </w:rPr>
              <w:t>・</w:t>
            </w:r>
            <w:r w:rsidR="00C87F84">
              <w:rPr>
                <w:rFonts w:hint="eastAsia"/>
              </w:rPr>
              <w:t xml:space="preserve">　</w:t>
            </w:r>
            <w:r w:rsidRPr="0044708B">
              <w:rPr>
                <w:rFonts w:hint="eastAsia"/>
              </w:rPr>
              <w:t xml:space="preserve">　～</w:t>
            </w:r>
            <w:r w:rsidR="00C87F84">
              <w:rPr>
                <w:rFonts w:hint="eastAsia"/>
              </w:rPr>
              <w:t xml:space="preserve">　</w:t>
            </w:r>
            <w:r w:rsidRPr="0044708B">
              <w:rPr>
                <w:rFonts w:hint="eastAsia"/>
              </w:rPr>
              <w:t xml:space="preserve">　・</w:t>
            </w:r>
            <w:r w:rsidR="00C87F84">
              <w:rPr>
                <w:rFonts w:hint="eastAsia"/>
              </w:rPr>
              <w:t xml:space="preserve">　</w:t>
            </w:r>
            <w:r w:rsidRPr="0044708B">
              <w:rPr>
                <w:rFonts w:hint="eastAsia"/>
              </w:rPr>
              <w:t xml:space="preserve">　・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6291875F" w14:textId="77777777" w:rsidR="00206002" w:rsidRPr="0044708B" w:rsidRDefault="00381D0D" w:rsidP="007963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受注者</w:t>
            </w:r>
          </w:p>
        </w:tc>
      </w:tr>
      <w:tr w:rsidR="00206002" w:rsidRPr="0044708B" w14:paraId="02B11069" w14:textId="77777777" w:rsidTr="00030DAC">
        <w:trPr>
          <w:trHeight w:val="480"/>
        </w:trPr>
        <w:tc>
          <w:tcPr>
            <w:tcW w:w="4748" w:type="dxa"/>
            <w:gridSpan w:val="8"/>
            <w:shd w:val="clear" w:color="auto" w:fill="auto"/>
            <w:vAlign w:val="center"/>
          </w:tcPr>
          <w:p w14:paraId="0A92E3CC" w14:textId="77777777" w:rsidR="00206002" w:rsidRPr="0044708B" w:rsidRDefault="00E940D8" w:rsidP="007963B8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44708B">
              <w:rPr>
                <w:rFonts w:hint="eastAsia"/>
              </w:rPr>
              <w:t xml:space="preserve">・　</w:t>
            </w:r>
            <w:r w:rsidR="00F95811" w:rsidRPr="0044708B">
              <w:rPr>
                <w:rFonts w:hint="eastAsia"/>
              </w:rPr>
              <w:t xml:space="preserve">　　　　　</w:t>
            </w:r>
            <w:r w:rsidRPr="0044708B">
              <w:rPr>
                <w:rFonts w:hint="eastAsia"/>
              </w:rPr>
              <w:t>・</w:t>
            </w:r>
            <w:r w:rsidR="00F95811" w:rsidRPr="0044708B">
              <w:rPr>
                <w:rFonts w:hint="eastAsia"/>
              </w:rPr>
              <w:t xml:space="preserve">　　　　　</w:t>
            </w:r>
            <w:r w:rsidRPr="0044708B">
              <w:rPr>
                <w:rFonts w:hint="eastAsia"/>
              </w:rPr>
              <w:t xml:space="preserve">　完成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4039C115" w14:textId="77777777" w:rsidR="00206002" w:rsidRPr="0044708B" w:rsidRDefault="00E940D8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7963B8">
              <w:rPr>
                <w:rFonts w:hint="eastAsia"/>
                <w:spacing w:val="17"/>
                <w:kern w:val="0"/>
                <w:fitText w:val="1680" w:id="-664037376"/>
                <w:lang w:eastAsia="zh-TW"/>
              </w:rPr>
              <w:t>正監督員職氏</w:t>
            </w:r>
            <w:r w:rsidRPr="007963B8">
              <w:rPr>
                <w:rFonts w:hint="eastAsia"/>
                <w:spacing w:val="3"/>
                <w:kern w:val="0"/>
                <w:fitText w:val="1680" w:id="-664037376"/>
                <w:lang w:eastAsia="zh-TW"/>
              </w:rPr>
              <w:t>名</w:t>
            </w:r>
            <w:r w:rsidRPr="0044708B">
              <w:rPr>
                <w:rFonts w:hint="eastAsia"/>
                <w:lang w:eastAsia="zh-TW"/>
              </w:rPr>
              <w:t xml:space="preserve">　</w:t>
            </w:r>
            <w:r w:rsidR="0050110B" w:rsidRPr="0044708B">
              <w:rPr>
                <w:rFonts w:hint="eastAsia"/>
                <w:lang w:eastAsia="zh-TW"/>
              </w:rPr>
              <w:t xml:space="preserve">　　　　　　　</w:t>
            </w:r>
            <w:r w:rsidRPr="0044708B">
              <w:rPr>
                <w:rFonts w:hint="eastAsia"/>
                <w:lang w:eastAsia="zh-TW"/>
              </w:rPr>
              <w:t>㊞</w:t>
            </w:r>
          </w:p>
        </w:tc>
      </w:tr>
      <w:tr w:rsidR="00206002" w:rsidRPr="0044708B" w14:paraId="45CA304D" w14:textId="77777777" w:rsidTr="00030DAC">
        <w:trPr>
          <w:trHeight w:val="480"/>
        </w:trPr>
        <w:tc>
          <w:tcPr>
            <w:tcW w:w="4748" w:type="dxa"/>
            <w:gridSpan w:val="8"/>
            <w:shd w:val="clear" w:color="auto" w:fill="auto"/>
            <w:vAlign w:val="center"/>
          </w:tcPr>
          <w:p w14:paraId="5DCF2E16" w14:textId="77777777" w:rsidR="00206002" w:rsidRPr="0044708B" w:rsidRDefault="00CF34B2" w:rsidP="007963B8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44708B">
              <w:rPr>
                <w:rFonts w:hint="eastAsia"/>
              </w:rPr>
              <w:t xml:space="preserve">・　　　　　　・　　　　　　</w:t>
            </w:r>
            <w:r w:rsidR="00E940D8" w:rsidRPr="0044708B">
              <w:rPr>
                <w:rFonts w:hint="eastAsia"/>
              </w:rPr>
              <w:t>検査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7027E6B2" w14:textId="77777777" w:rsidR="00206002" w:rsidRPr="0044708B" w:rsidRDefault="00E940D8" w:rsidP="007963B8">
            <w:pPr>
              <w:autoSpaceDE w:val="0"/>
              <w:autoSpaceDN w:val="0"/>
              <w:rPr>
                <w:rFonts w:hint="eastAsia"/>
                <w:lang w:eastAsia="zh-TW"/>
              </w:rPr>
            </w:pPr>
            <w:r w:rsidRPr="007963B8">
              <w:rPr>
                <w:rFonts w:hint="eastAsia"/>
                <w:spacing w:val="42"/>
                <w:kern w:val="0"/>
                <w:fitText w:val="1680" w:id="-664037375"/>
                <w:lang w:eastAsia="zh-TW"/>
              </w:rPr>
              <w:t>検査員職氏</w:t>
            </w:r>
            <w:r w:rsidRPr="007963B8">
              <w:rPr>
                <w:rFonts w:hint="eastAsia"/>
                <w:kern w:val="0"/>
                <w:fitText w:val="1680" w:id="-664037375"/>
                <w:lang w:eastAsia="zh-TW"/>
              </w:rPr>
              <w:t>名</w:t>
            </w:r>
            <w:r w:rsidRPr="0044708B">
              <w:rPr>
                <w:rFonts w:hint="eastAsia"/>
                <w:lang w:eastAsia="zh-TW"/>
              </w:rPr>
              <w:t xml:space="preserve">　</w:t>
            </w:r>
            <w:r w:rsidR="0050110B" w:rsidRPr="0044708B">
              <w:rPr>
                <w:rFonts w:hint="eastAsia"/>
                <w:lang w:eastAsia="zh-TW"/>
              </w:rPr>
              <w:t xml:space="preserve">　　　　　　　</w:t>
            </w:r>
            <w:r w:rsidRPr="0044708B">
              <w:rPr>
                <w:rFonts w:hint="eastAsia"/>
                <w:lang w:eastAsia="zh-TW"/>
              </w:rPr>
              <w:t>㊞</w:t>
            </w:r>
          </w:p>
        </w:tc>
      </w:tr>
      <w:tr w:rsidR="00E546F2" w:rsidRPr="0044708B" w14:paraId="299C7947" w14:textId="77777777" w:rsidTr="00030DAC">
        <w:trPr>
          <w:cantSplit/>
          <w:trHeight w:val="1441"/>
        </w:trPr>
        <w:tc>
          <w:tcPr>
            <w:tcW w:w="632" w:type="dxa"/>
            <w:gridSpan w:val="2"/>
            <w:shd w:val="clear" w:color="auto" w:fill="auto"/>
            <w:textDirection w:val="tbRlV"/>
            <w:vAlign w:val="center"/>
          </w:tcPr>
          <w:p w14:paraId="78ABDAB4" w14:textId="77777777" w:rsidR="00E546F2" w:rsidRPr="0044708B" w:rsidRDefault="00A87764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業務の内容</w:t>
            </w:r>
          </w:p>
        </w:tc>
        <w:tc>
          <w:tcPr>
            <w:tcW w:w="8015" w:type="dxa"/>
            <w:gridSpan w:val="14"/>
            <w:shd w:val="clear" w:color="auto" w:fill="auto"/>
            <w:vAlign w:val="center"/>
          </w:tcPr>
          <w:p w14:paraId="73F21855" w14:textId="77777777" w:rsidR="00E546F2" w:rsidRPr="0044708B" w:rsidRDefault="00E546F2" w:rsidP="007963B8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</w:p>
        </w:tc>
      </w:tr>
      <w:tr w:rsidR="00E546F2" w:rsidRPr="0044708B" w14:paraId="26AD7343" w14:textId="77777777" w:rsidTr="00030DAC">
        <w:trPr>
          <w:trHeight w:val="715"/>
        </w:trPr>
        <w:tc>
          <w:tcPr>
            <w:tcW w:w="4748" w:type="dxa"/>
            <w:gridSpan w:val="8"/>
            <w:shd w:val="clear" w:color="auto" w:fill="auto"/>
            <w:vAlign w:val="center"/>
          </w:tcPr>
          <w:p w14:paraId="72E57121" w14:textId="77777777" w:rsidR="00E546F2" w:rsidRPr="0044708B" w:rsidRDefault="00E546F2" w:rsidP="007963B8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44708B">
              <w:rPr>
                <w:rFonts w:hint="eastAsia"/>
              </w:rPr>
              <w:t>考査項目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732051C" w14:textId="77777777" w:rsidR="00E546F2" w:rsidRPr="0044708B" w:rsidRDefault="00E546F2" w:rsidP="007963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基準点A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04FAE269" w14:textId="77777777" w:rsidR="00E546F2" w:rsidRPr="0044708B" w:rsidRDefault="00E546F2" w:rsidP="007963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評価点B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7CC8474" w14:textId="77777777" w:rsidR="00E546F2" w:rsidRPr="0044708B" w:rsidRDefault="00E546F2" w:rsidP="007963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7963B8">
              <w:rPr>
                <w:rFonts w:hint="eastAsia"/>
                <w:spacing w:val="105"/>
                <w:kern w:val="0"/>
                <w:fitText w:val="630" w:id="-664069120"/>
              </w:rPr>
              <w:t>素</w:t>
            </w:r>
            <w:r w:rsidRPr="007963B8">
              <w:rPr>
                <w:rFonts w:hint="eastAsia"/>
                <w:kern w:val="0"/>
                <w:fitText w:val="630" w:id="-664069120"/>
              </w:rPr>
              <w:t>点</w:t>
            </w:r>
            <w:r w:rsidRPr="0044708B">
              <w:rPr>
                <w:rFonts w:hint="eastAsia"/>
              </w:rPr>
              <w:t>A×B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14:paraId="6C02135B" w14:textId="77777777" w:rsidR="00E546F2" w:rsidRPr="0044708B" w:rsidRDefault="00E546F2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7963B8">
              <w:rPr>
                <w:rFonts w:hint="eastAsia"/>
                <w:spacing w:val="315"/>
                <w:kern w:val="0"/>
                <w:szCs w:val="21"/>
                <w:fitText w:val="1050" w:id="-664036864"/>
              </w:rPr>
              <w:t>評</w:t>
            </w:r>
            <w:r w:rsidRPr="007963B8">
              <w:rPr>
                <w:rFonts w:hint="eastAsia"/>
                <w:kern w:val="0"/>
                <w:szCs w:val="21"/>
                <w:fitText w:val="1050" w:id="-664036864"/>
              </w:rPr>
              <w:t>点</w:t>
            </w:r>
            <w:r w:rsidR="00DF0C81" w:rsidRPr="007963B8">
              <w:rPr>
                <w:kern w:val="0"/>
                <w:szCs w:val="21"/>
              </w:rPr>
              <w:br/>
            </w:r>
            <w:r w:rsidR="00A87764" w:rsidRPr="0044708B">
              <w:rPr>
                <w:rFonts w:hint="eastAsia"/>
              </w:rPr>
              <w:t>(</w:t>
            </w:r>
            <w:r w:rsidR="00A87764" w:rsidRPr="007963B8">
              <w:rPr>
                <w:rFonts w:hint="eastAsia"/>
                <w:spacing w:val="315"/>
                <w:kern w:val="0"/>
                <w:fitText w:val="1050" w:id="-664037118"/>
              </w:rPr>
              <w:t>得</w:t>
            </w:r>
            <w:r w:rsidR="00A87764" w:rsidRPr="007963B8">
              <w:rPr>
                <w:rFonts w:hint="eastAsia"/>
                <w:kern w:val="0"/>
                <w:fitText w:val="1050" w:id="-664037118"/>
              </w:rPr>
              <w:t>点</w:t>
            </w:r>
            <w:r w:rsidR="00A87764" w:rsidRPr="0044708B">
              <w:rPr>
                <w:rFonts w:hint="eastAsia"/>
              </w:rPr>
              <w:t>)</w:t>
            </w:r>
          </w:p>
        </w:tc>
      </w:tr>
      <w:tr w:rsidR="00B843E7" w:rsidRPr="0044708B" w14:paraId="6C8AD282" w14:textId="77777777" w:rsidTr="00030DAC">
        <w:trPr>
          <w:trHeight w:val="480"/>
        </w:trPr>
        <w:tc>
          <w:tcPr>
            <w:tcW w:w="646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672B85B6" w14:textId="77777777" w:rsidR="00B843E7" w:rsidRPr="0044708B" w:rsidRDefault="00A87764" w:rsidP="007963B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所管の評定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14:paraId="0BB5960D" w14:textId="77777777" w:rsidR="00B843E7" w:rsidRPr="0044708B" w:rsidRDefault="00A87764" w:rsidP="007963B8">
            <w:pPr>
              <w:autoSpaceDE w:val="0"/>
              <w:autoSpaceDN w:val="0"/>
              <w:rPr>
                <w:rFonts w:hint="eastAsia"/>
              </w:rPr>
            </w:pPr>
            <w:r w:rsidRPr="0044708B">
              <w:rPr>
                <w:rFonts w:hint="eastAsia"/>
              </w:rPr>
              <w:t>所定の業務が全部完了したか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04A18A9" w14:textId="77777777" w:rsidR="00B843E7" w:rsidRPr="0044708B" w:rsidRDefault="00917A5A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2</w:t>
            </w:r>
            <w:r w:rsidR="00B843E7" w:rsidRPr="0044708B">
              <w:t>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5A0DE1E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775ECC1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14:paraId="12088960" w14:textId="77777777" w:rsidR="00B843E7" w:rsidRPr="0044708B" w:rsidRDefault="00B843E7" w:rsidP="007963B8">
            <w:pPr>
              <w:autoSpaceDE w:val="0"/>
              <w:autoSpaceDN w:val="0"/>
              <w:spacing w:beforeLines="20" w:before="67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C×0.</w:t>
            </w:r>
            <w:r w:rsidR="00067C9A" w:rsidRPr="0044708B">
              <w:rPr>
                <w:rFonts w:hint="eastAsia"/>
              </w:rPr>
              <w:t>5</w:t>
            </w:r>
            <w:r w:rsidRPr="0044708B">
              <w:rPr>
                <w:rFonts w:hint="eastAsia"/>
              </w:rPr>
              <w:t>＝</w:t>
            </w:r>
            <w:r w:rsidR="00067C9A" w:rsidRPr="0044708B">
              <w:rPr>
                <w:rFonts w:hint="eastAsia"/>
              </w:rPr>
              <w:t>D</w:t>
            </w:r>
          </w:p>
        </w:tc>
      </w:tr>
      <w:tr w:rsidR="00B843E7" w:rsidRPr="0044708B" w14:paraId="0711A6C2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24BAACA1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14:paraId="287D6971" w14:textId="77777777" w:rsidR="00B843E7" w:rsidRPr="007963B8" w:rsidRDefault="00A87764" w:rsidP="007963B8">
            <w:pPr>
              <w:autoSpaceDE w:val="0"/>
              <w:autoSpaceDN w:val="0"/>
              <w:spacing w:line="240" w:lineRule="exact"/>
              <w:rPr>
                <w:rFonts w:hint="eastAsia"/>
                <w:spacing w:val="12"/>
                <w:szCs w:val="21"/>
              </w:rPr>
            </w:pPr>
            <w:r w:rsidRPr="007963B8">
              <w:rPr>
                <w:rFonts w:hint="eastAsia"/>
                <w:spacing w:val="12"/>
                <w:szCs w:val="21"/>
              </w:rPr>
              <w:t>作業工程は適正で期限内に完了したか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E42DC6E" w14:textId="77777777" w:rsidR="00B843E7" w:rsidRPr="0044708B" w:rsidRDefault="00917A5A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3</w:t>
            </w:r>
            <w:r w:rsidR="00B843E7" w:rsidRPr="0044708B">
              <w:t>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160F53A3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5084870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09CFE1AF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44708B" w14:paraId="04F1D4C0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4B370C16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14:paraId="19D776E5" w14:textId="77777777" w:rsidR="00B843E7" w:rsidRPr="007963B8" w:rsidRDefault="00A87764" w:rsidP="007963B8">
            <w:pPr>
              <w:autoSpaceDE w:val="0"/>
              <w:autoSpaceDN w:val="0"/>
              <w:spacing w:line="240" w:lineRule="exact"/>
              <w:rPr>
                <w:rFonts w:hint="eastAsia"/>
                <w:spacing w:val="10"/>
                <w:szCs w:val="21"/>
              </w:rPr>
            </w:pPr>
            <w:r w:rsidRPr="007963B8">
              <w:rPr>
                <w:rFonts w:hint="eastAsia"/>
                <w:spacing w:val="10"/>
                <w:szCs w:val="21"/>
              </w:rPr>
              <w:t>成果は所期の技術レベルに達しているか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9F8ECEE" w14:textId="77777777" w:rsidR="00B843E7" w:rsidRPr="0044708B" w:rsidRDefault="00917A5A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2</w:t>
            </w:r>
            <w:r w:rsidR="00B843E7" w:rsidRPr="0044708B">
              <w:t>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5DA65A13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1DA6F3B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43EA0C97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44708B" w14:paraId="1E702802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4C7B7FB3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EC77A" w14:textId="77777777" w:rsidR="00B843E7" w:rsidRPr="0044708B" w:rsidRDefault="00A87764" w:rsidP="007963B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44708B">
              <w:rPr>
                <w:rFonts w:hint="eastAsia"/>
              </w:rPr>
              <w:t>図面、設計書、報告書等成果品の仕上がりは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59757CE" w14:textId="77777777" w:rsidR="00B843E7" w:rsidRPr="0044708B" w:rsidRDefault="00917A5A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3</w:t>
            </w:r>
            <w:r w:rsidR="00B843E7" w:rsidRPr="0044708B">
              <w:t>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2A10546D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F83A43A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08401B9E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67C91" w:rsidRPr="0044708B" w14:paraId="1DD14ECC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4FBBA3A0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C81153A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14:paraId="2F1845B0" w14:textId="77777777" w:rsidR="00B843E7" w:rsidRPr="0044708B" w:rsidRDefault="00B843E7" w:rsidP="007963B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44708B">
              <w:rPr>
                <w:rFonts w:hint="eastAsia"/>
              </w:rPr>
              <w:t>計C</w:t>
            </w:r>
          </w:p>
        </w:tc>
        <w:tc>
          <w:tcPr>
            <w:tcW w:w="746" w:type="dxa"/>
            <w:gridSpan w:val="3"/>
            <w:shd w:val="clear" w:color="auto" w:fill="auto"/>
            <w:vAlign w:val="center"/>
          </w:tcPr>
          <w:p w14:paraId="51362EE7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26B23613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843E7" w:rsidRPr="0044708B" w14:paraId="4350E084" w14:textId="77777777" w:rsidTr="00030DAC">
        <w:trPr>
          <w:trHeight w:val="480"/>
        </w:trPr>
        <w:tc>
          <w:tcPr>
            <w:tcW w:w="646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01C89E10" w14:textId="77777777" w:rsidR="00B843E7" w:rsidRPr="0044708B" w:rsidRDefault="00A87764" w:rsidP="007963B8">
            <w:pPr>
              <w:autoSpaceDE w:val="0"/>
              <w:autoSpaceDN w:val="0"/>
              <w:spacing w:line="240" w:lineRule="exact"/>
              <w:ind w:leftChars="150" w:left="315" w:rightChars="150" w:right="315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の評定検査員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14:paraId="086476E6" w14:textId="77777777" w:rsidR="00B843E7" w:rsidRPr="0044708B" w:rsidRDefault="00A87764" w:rsidP="007963B8">
            <w:pPr>
              <w:autoSpaceDE w:val="0"/>
              <w:autoSpaceDN w:val="0"/>
              <w:rPr>
                <w:rFonts w:hint="eastAsia"/>
              </w:rPr>
            </w:pPr>
            <w:r w:rsidRPr="0044708B">
              <w:rPr>
                <w:rFonts w:hint="eastAsia"/>
              </w:rPr>
              <w:t>所定の業務が期限内に完了したか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1321A0B" w14:textId="77777777" w:rsidR="00B843E7" w:rsidRPr="0044708B" w:rsidRDefault="00917A5A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5</w:t>
            </w:r>
            <w:r w:rsidR="00B843E7" w:rsidRPr="0044708B">
              <w:t>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A1DE337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7A28DA8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14:paraId="322151EE" w14:textId="77777777" w:rsidR="00B843E7" w:rsidRPr="0044708B" w:rsidRDefault="00B843E7" w:rsidP="007963B8">
            <w:pPr>
              <w:autoSpaceDE w:val="0"/>
              <w:autoSpaceDN w:val="0"/>
              <w:spacing w:beforeLines="20" w:before="67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C×0.</w:t>
            </w:r>
            <w:r w:rsidR="00067C9A" w:rsidRPr="0044708B">
              <w:rPr>
                <w:rFonts w:hint="eastAsia"/>
              </w:rPr>
              <w:t>5</w:t>
            </w:r>
            <w:r w:rsidRPr="0044708B">
              <w:rPr>
                <w:rFonts w:hint="eastAsia"/>
              </w:rPr>
              <w:t>＝</w:t>
            </w:r>
            <w:r w:rsidR="00067C9A" w:rsidRPr="0044708B">
              <w:rPr>
                <w:rFonts w:hint="eastAsia"/>
              </w:rPr>
              <w:t>E</w:t>
            </w:r>
          </w:p>
        </w:tc>
      </w:tr>
      <w:tr w:rsidR="00B843E7" w:rsidRPr="0044708B" w14:paraId="1619D6D7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10C2059E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33D2" w14:textId="77777777" w:rsidR="00B843E7" w:rsidRPr="0044708B" w:rsidRDefault="00A87764" w:rsidP="007963B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44708B">
              <w:rPr>
                <w:rFonts w:hint="eastAsia"/>
              </w:rPr>
              <w:t>所要の技術レベルに達し図面等の仕上がりは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EF6ECAE" w14:textId="77777777" w:rsidR="00B843E7" w:rsidRPr="0044708B" w:rsidRDefault="00B843E7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t>50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61E2D6E8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65B5A52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09A4E60B" w14:textId="77777777" w:rsidR="00B843E7" w:rsidRPr="0044708B" w:rsidRDefault="00B843E7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D14D1" w:rsidRPr="0044708B" w14:paraId="5597A0F9" w14:textId="77777777" w:rsidTr="00030DAC">
        <w:trPr>
          <w:trHeight w:val="480"/>
        </w:trPr>
        <w:tc>
          <w:tcPr>
            <w:tcW w:w="646" w:type="dxa"/>
            <w:gridSpan w:val="3"/>
            <w:vMerge/>
            <w:shd w:val="clear" w:color="auto" w:fill="auto"/>
            <w:vAlign w:val="center"/>
          </w:tcPr>
          <w:p w14:paraId="7853BB56" w14:textId="77777777" w:rsidR="006D14D1" w:rsidRPr="0044708B" w:rsidRDefault="006D14D1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2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F46CC27" w14:textId="77777777" w:rsidR="006D14D1" w:rsidRPr="0044708B" w:rsidRDefault="006D14D1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1A12BC07" w14:textId="77777777" w:rsidR="006D14D1" w:rsidRPr="0044708B" w:rsidRDefault="00917A5A" w:rsidP="007963B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44708B">
              <w:rPr>
                <w:rFonts w:hint="eastAsia"/>
              </w:rPr>
              <w:t>計C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BC4136F" w14:textId="77777777" w:rsidR="006D14D1" w:rsidRPr="0044708B" w:rsidRDefault="006D14D1" w:rsidP="007963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0C2A80B0" w14:textId="77777777" w:rsidR="006D14D1" w:rsidRPr="0044708B" w:rsidRDefault="006D14D1" w:rsidP="007963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940D8" w:rsidRPr="0044708B" w14:paraId="6A3E8E62" w14:textId="77777777" w:rsidTr="00030DAC">
        <w:trPr>
          <w:trHeight w:val="490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50763C6" w14:textId="77777777" w:rsidR="00E940D8" w:rsidRPr="007963B8" w:rsidRDefault="00E940D8" w:rsidP="007963B8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7963B8">
              <w:rPr>
                <w:rFonts w:hint="eastAsia"/>
                <w:szCs w:val="21"/>
              </w:rPr>
              <w:t>判定基準</w:t>
            </w:r>
          </w:p>
        </w:tc>
        <w:tc>
          <w:tcPr>
            <w:tcW w:w="658" w:type="dxa"/>
            <w:gridSpan w:val="3"/>
            <w:vMerge w:val="restart"/>
            <w:shd w:val="clear" w:color="auto" w:fill="auto"/>
            <w:vAlign w:val="center"/>
          </w:tcPr>
          <w:p w14:paraId="778B6B4F" w14:textId="77777777" w:rsidR="00E940D8" w:rsidRPr="0044708B" w:rsidRDefault="00E940D8" w:rsidP="007963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評価点</w:t>
            </w:r>
          </w:p>
        </w:tc>
        <w:tc>
          <w:tcPr>
            <w:tcW w:w="3626" w:type="dxa"/>
            <w:gridSpan w:val="4"/>
            <w:shd w:val="clear" w:color="auto" w:fill="auto"/>
            <w:vAlign w:val="center"/>
          </w:tcPr>
          <w:p w14:paraId="3AA0A15F" w14:textId="77777777" w:rsidR="00E940D8" w:rsidRPr="0044708B" w:rsidRDefault="00E940D8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優秀 良好 普通 やや不良　不良</w:t>
            </w:r>
          </w:p>
        </w:tc>
        <w:tc>
          <w:tcPr>
            <w:tcW w:w="3899" w:type="dxa"/>
            <w:gridSpan w:val="8"/>
            <w:vMerge w:val="restart"/>
            <w:shd w:val="clear" w:color="auto" w:fill="auto"/>
            <w:vAlign w:val="center"/>
          </w:tcPr>
          <w:p w14:paraId="3F5B941A" w14:textId="77777777" w:rsidR="00D17A0B" w:rsidRPr="0044708B" w:rsidRDefault="00D17A0B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  <w:r w:rsidRPr="0044708B">
              <w:rPr>
                <w:rFonts w:hint="eastAsia"/>
                <w:lang w:eastAsia="zh-CN"/>
              </w:rPr>
              <w:t>総合点数(D＋E)小数点以下切捨</w:t>
            </w:r>
          </w:p>
          <w:p w14:paraId="374D7413" w14:textId="77777777" w:rsidR="00D17A0B" w:rsidRPr="0044708B" w:rsidRDefault="00D17A0B" w:rsidP="007963B8">
            <w:pPr>
              <w:autoSpaceDE w:val="0"/>
              <w:autoSpaceDN w:val="0"/>
              <w:rPr>
                <w:rFonts w:hint="eastAsia"/>
              </w:rPr>
            </w:pPr>
          </w:p>
          <w:p w14:paraId="316AD372" w14:textId="77777777" w:rsidR="00E940D8" w:rsidRPr="0044708B" w:rsidRDefault="00D17A0B" w:rsidP="007963B8">
            <w:pPr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44708B">
              <w:rPr>
                <w:rFonts w:hint="eastAsia"/>
                <w:lang w:eastAsia="zh-CN"/>
              </w:rPr>
              <w:t>点</w:t>
            </w:r>
          </w:p>
        </w:tc>
      </w:tr>
      <w:tr w:rsidR="00E940D8" w:rsidRPr="0044708B" w14:paraId="4646B460" w14:textId="77777777" w:rsidTr="00030DAC">
        <w:trPr>
          <w:trHeight w:val="490"/>
        </w:trPr>
        <w:tc>
          <w:tcPr>
            <w:tcW w:w="464" w:type="dxa"/>
            <w:vMerge/>
            <w:shd w:val="clear" w:color="auto" w:fill="auto"/>
            <w:vAlign w:val="center"/>
          </w:tcPr>
          <w:p w14:paraId="7CE93ADC" w14:textId="77777777" w:rsidR="00E940D8" w:rsidRPr="0044708B" w:rsidRDefault="00E940D8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658" w:type="dxa"/>
            <w:gridSpan w:val="3"/>
            <w:vMerge/>
            <w:shd w:val="clear" w:color="auto" w:fill="auto"/>
            <w:vAlign w:val="center"/>
          </w:tcPr>
          <w:p w14:paraId="1A841464" w14:textId="77777777" w:rsidR="00E940D8" w:rsidRPr="0044708B" w:rsidRDefault="00E940D8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73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80F0D94" w14:textId="77777777" w:rsidR="00E940D8" w:rsidRPr="0044708B" w:rsidRDefault="00E940D8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1.0　0.8　0.6　　0.4</w:t>
            </w:r>
          </w:p>
        </w:tc>
        <w:tc>
          <w:tcPr>
            <w:tcW w:w="888" w:type="dxa"/>
            <w:tcBorders>
              <w:left w:val="nil"/>
            </w:tcBorders>
            <w:shd w:val="clear" w:color="auto" w:fill="auto"/>
            <w:vAlign w:val="center"/>
          </w:tcPr>
          <w:p w14:paraId="5488CB05" w14:textId="77777777" w:rsidR="00E940D8" w:rsidRPr="0044708B" w:rsidRDefault="00E940D8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0.2</w:t>
            </w:r>
          </w:p>
        </w:tc>
        <w:tc>
          <w:tcPr>
            <w:tcW w:w="3899" w:type="dxa"/>
            <w:gridSpan w:val="8"/>
            <w:vMerge/>
            <w:shd w:val="clear" w:color="auto" w:fill="auto"/>
            <w:vAlign w:val="center"/>
          </w:tcPr>
          <w:p w14:paraId="1EE15A02" w14:textId="77777777" w:rsidR="00E940D8" w:rsidRPr="0044708B" w:rsidRDefault="00E940D8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2066EC" w:rsidRPr="0044708B" w14:paraId="29336398" w14:textId="77777777" w:rsidTr="00030DAC">
        <w:trPr>
          <w:cantSplit/>
          <w:trHeight w:val="952"/>
        </w:trPr>
        <w:tc>
          <w:tcPr>
            <w:tcW w:w="464" w:type="dxa"/>
            <w:vMerge/>
            <w:shd w:val="clear" w:color="auto" w:fill="auto"/>
            <w:vAlign w:val="center"/>
          </w:tcPr>
          <w:p w14:paraId="2182A2D0" w14:textId="77777777" w:rsidR="002066EC" w:rsidRPr="0044708B" w:rsidRDefault="002066EC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658" w:type="dxa"/>
            <w:gridSpan w:val="3"/>
            <w:shd w:val="clear" w:color="auto" w:fill="auto"/>
            <w:vAlign w:val="center"/>
          </w:tcPr>
          <w:p w14:paraId="2BACDA88" w14:textId="77777777" w:rsidR="002066EC" w:rsidRPr="0044708B" w:rsidRDefault="002066EC" w:rsidP="007963B8">
            <w:pPr>
              <w:autoSpaceDE w:val="0"/>
              <w:autoSpaceDN w:val="0"/>
              <w:ind w:leftChars="-50" w:left="-105" w:rightChars="-50" w:right="-105"/>
              <w:jc w:val="distribute"/>
              <w:rPr>
                <w:rFonts w:hint="eastAsia"/>
              </w:rPr>
            </w:pPr>
            <w:r w:rsidRPr="0044708B">
              <w:rPr>
                <w:rFonts w:hint="eastAsia"/>
              </w:rPr>
              <w:t>判定</w:t>
            </w:r>
          </w:p>
        </w:tc>
        <w:tc>
          <w:tcPr>
            <w:tcW w:w="2738" w:type="dxa"/>
            <w:gridSpan w:val="3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21486C80" w14:textId="77777777" w:rsidR="002066E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7963B8">
              <w:rPr>
                <w:rFonts w:hint="eastAsia"/>
                <w:eastAsianLayout w:id="-664065280" w:vert="1" w:vertCompress="1"/>
              </w:rPr>
              <w:t>49</w:t>
            </w:r>
            <w:r w:rsidRPr="0044708B">
              <w:rPr>
                <w:rFonts w:hint="eastAsia"/>
              </w:rPr>
              <w:t>～</w:t>
            </w:r>
            <w:r w:rsidRPr="007963B8">
              <w:rPr>
                <w:rFonts w:hint="eastAsia"/>
                <w:eastAsianLayout w:id="-664065279" w:vert="1" w:vertCompress="1"/>
              </w:rPr>
              <w:t>40</w:t>
            </w:r>
          </w:p>
          <w:p w14:paraId="72771CD9" w14:textId="77777777" w:rsidR="003273CC" w:rsidRPr="0044708B" w:rsidRDefault="003273CC" w:rsidP="007963B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  <w:p w14:paraId="5E9AB36E" w14:textId="77777777" w:rsidR="003273CC" w:rsidRPr="0044708B" w:rsidRDefault="003273CC" w:rsidP="007963B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  <w:p w14:paraId="6FE273E0" w14:textId="77777777" w:rsidR="003273C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7963B8">
              <w:rPr>
                <w:rFonts w:hint="eastAsia"/>
                <w:eastAsianLayout w:id="-664065278" w:vert="1" w:vertCompress="1"/>
              </w:rPr>
              <w:t>69</w:t>
            </w:r>
            <w:r w:rsidRPr="0044708B">
              <w:rPr>
                <w:rFonts w:hint="eastAsia"/>
              </w:rPr>
              <w:t>～</w:t>
            </w:r>
            <w:r w:rsidRPr="007963B8">
              <w:rPr>
                <w:rFonts w:hint="eastAsia"/>
                <w:eastAsianLayout w:id="-664065277" w:vert="1" w:vertCompress="1"/>
              </w:rPr>
              <w:t>50</w:t>
            </w:r>
          </w:p>
          <w:p w14:paraId="5D844E50" w14:textId="77777777" w:rsidR="003273C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14:paraId="37BD294E" w14:textId="77777777" w:rsidR="003273C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7963B8">
              <w:rPr>
                <w:rFonts w:hint="eastAsia"/>
                <w:eastAsianLayout w:id="-664065024" w:vert="1" w:vertCompress="1"/>
              </w:rPr>
              <w:t>84</w:t>
            </w:r>
            <w:r w:rsidRPr="0044708B">
              <w:rPr>
                <w:rFonts w:hint="eastAsia"/>
              </w:rPr>
              <w:t>～</w:t>
            </w:r>
            <w:r w:rsidRPr="007963B8">
              <w:rPr>
                <w:rFonts w:hint="eastAsia"/>
                <w:eastAsianLayout w:id="-664065023" w:vert="1" w:vertCompress="1"/>
              </w:rPr>
              <w:t>70</w:t>
            </w:r>
          </w:p>
          <w:p w14:paraId="6EE671CB" w14:textId="77777777" w:rsidR="003273C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14:paraId="19A87E7F" w14:textId="77777777" w:rsidR="003273CC" w:rsidRPr="0044708B" w:rsidRDefault="003273C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7963B8">
              <w:rPr>
                <w:rFonts w:hint="eastAsia"/>
                <w:w w:val="90"/>
                <w:eastAsianLayout w:id="-664065022" w:vert="1" w:vertCompress="1"/>
              </w:rPr>
              <w:t>100</w:t>
            </w:r>
            <w:r w:rsidRPr="0044708B">
              <w:rPr>
                <w:rFonts w:hint="eastAsia"/>
              </w:rPr>
              <w:t>～</w:t>
            </w:r>
            <w:r w:rsidRPr="007963B8">
              <w:rPr>
                <w:rFonts w:hint="eastAsia"/>
                <w:eastAsianLayout w:id="-664065021" w:vert="1" w:vertCompress="1"/>
              </w:rPr>
              <w:t>85</w:t>
            </w:r>
          </w:p>
        </w:tc>
        <w:tc>
          <w:tcPr>
            <w:tcW w:w="888" w:type="dxa"/>
            <w:tcBorders>
              <w:left w:val="nil"/>
            </w:tcBorders>
            <w:shd w:val="clear" w:color="auto" w:fill="auto"/>
            <w:vAlign w:val="center"/>
          </w:tcPr>
          <w:p w14:paraId="70098A74" w14:textId="77777777" w:rsidR="002066EC" w:rsidRPr="0044708B" w:rsidRDefault="002066E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39</w:t>
            </w:r>
          </w:p>
          <w:p w14:paraId="39116673" w14:textId="77777777" w:rsidR="002066EC" w:rsidRPr="0044708B" w:rsidRDefault="002066EC" w:rsidP="007963B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4708B">
              <w:rPr>
                <w:rFonts w:hint="eastAsia"/>
              </w:rPr>
              <w:t>以下</w:t>
            </w: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6B94093D" w14:textId="77777777" w:rsidR="002066EC" w:rsidRPr="0044708B" w:rsidRDefault="006D14D1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  <w:r w:rsidRPr="007963B8">
              <w:rPr>
                <w:rFonts w:hint="eastAsia"/>
                <w:kern w:val="0"/>
                <w:lang w:eastAsia="zh-CN"/>
              </w:rPr>
              <w:t>判定</w:t>
            </w:r>
          </w:p>
        </w:tc>
      </w:tr>
      <w:tr w:rsidR="00206002" w:rsidRPr="0044708B" w14:paraId="0D09979F" w14:textId="77777777" w:rsidTr="00030DAC">
        <w:trPr>
          <w:cantSplit/>
          <w:trHeight w:val="1469"/>
        </w:trPr>
        <w:tc>
          <w:tcPr>
            <w:tcW w:w="646" w:type="dxa"/>
            <w:gridSpan w:val="3"/>
            <w:shd w:val="clear" w:color="auto" w:fill="auto"/>
            <w:textDirection w:val="tbRlV"/>
            <w:vAlign w:val="center"/>
          </w:tcPr>
          <w:p w14:paraId="33809091" w14:textId="77777777" w:rsidR="00206002" w:rsidRPr="0044708B" w:rsidRDefault="00D17A0B" w:rsidP="007963B8"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44708B">
              <w:rPr>
                <w:rFonts w:hint="eastAsia"/>
                <w:lang w:eastAsia="zh-CN"/>
              </w:rPr>
              <w:t>その他</w:t>
            </w:r>
          </w:p>
        </w:tc>
        <w:tc>
          <w:tcPr>
            <w:tcW w:w="410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636D60D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89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60BEA695" w14:textId="77777777" w:rsidR="00206002" w:rsidRPr="0044708B" w:rsidRDefault="00206002" w:rsidP="007963B8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</w:tbl>
    <w:p w14:paraId="440A5B0B" w14:textId="77777777" w:rsidR="00A23C87" w:rsidRPr="0044708B" w:rsidRDefault="00A23C87" w:rsidP="001D56DF">
      <w:pPr>
        <w:autoSpaceDE w:val="0"/>
        <w:autoSpaceDN w:val="0"/>
        <w:rPr>
          <w:rFonts w:hint="eastAsia"/>
          <w:lang w:eastAsia="zh-CN"/>
        </w:rPr>
      </w:pPr>
    </w:p>
    <w:sectPr w:rsidR="00A23C87" w:rsidRPr="0044708B" w:rsidSect="002B3CFB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12186" w14:textId="77777777" w:rsidR="00A12326" w:rsidRDefault="00A12326" w:rsidP="00381D0D">
      <w:r>
        <w:separator/>
      </w:r>
    </w:p>
  </w:endnote>
  <w:endnote w:type="continuationSeparator" w:id="0">
    <w:p w14:paraId="3F61ABFA" w14:textId="77777777" w:rsidR="00A12326" w:rsidRDefault="00A12326" w:rsidP="003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0245" w14:textId="77777777" w:rsidR="00A12326" w:rsidRDefault="00A12326" w:rsidP="00381D0D">
      <w:r>
        <w:separator/>
      </w:r>
    </w:p>
  </w:footnote>
  <w:footnote w:type="continuationSeparator" w:id="0">
    <w:p w14:paraId="7C244A12" w14:textId="77777777" w:rsidR="00A12326" w:rsidRDefault="00A12326" w:rsidP="0038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F"/>
    <w:rsid w:val="00021D46"/>
    <w:rsid w:val="00024391"/>
    <w:rsid w:val="00030DAC"/>
    <w:rsid w:val="00043394"/>
    <w:rsid w:val="00050CCF"/>
    <w:rsid w:val="00067C9A"/>
    <w:rsid w:val="00072EF9"/>
    <w:rsid w:val="00081BA3"/>
    <w:rsid w:val="00143837"/>
    <w:rsid w:val="001853D0"/>
    <w:rsid w:val="0019231D"/>
    <w:rsid w:val="001D4FD8"/>
    <w:rsid w:val="001D56DF"/>
    <w:rsid w:val="00206002"/>
    <w:rsid w:val="002066EC"/>
    <w:rsid w:val="00262085"/>
    <w:rsid w:val="00277FB6"/>
    <w:rsid w:val="002B3CFB"/>
    <w:rsid w:val="00316CA0"/>
    <w:rsid w:val="003273CC"/>
    <w:rsid w:val="003730B0"/>
    <w:rsid w:val="00381D0D"/>
    <w:rsid w:val="003C037C"/>
    <w:rsid w:val="0044708B"/>
    <w:rsid w:val="0046555A"/>
    <w:rsid w:val="0047187C"/>
    <w:rsid w:val="00476287"/>
    <w:rsid w:val="00491AE5"/>
    <w:rsid w:val="004A5FA0"/>
    <w:rsid w:val="004E535E"/>
    <w:rsid w:val="0050110B"/>
    <w:rsid w:val="0050569E"/>
    <w:rsid w:val="00512803"/>
    <w:rsid w:val="0056060C"/>
    <w:rsid w:val="00567C91"/>
    <w:rsid w:val="00590025"/>
    <w:rsid w:val="00641B48"/>
    <w:rsid w:val="00654639"/>
    <w:rsid w:val="00664939"/>
    <w:rsid w:val="006B1379"/>
    <w:rsid w:val="006D14D1"/>
    <w:rsid w:val="006D6090"/>
    <w:rsid w:val="007401CF"/>
    <w:rsid w:val="0075541A"/>
    <w:rsid w:val="0076128F"/>
    <w:rsid w:val="0078263B"/>
    <w:rsid w:val="007963B8"/>
    <w:rsid w:val="008551CA"/>
    <w:rsid w:val="008A2FF5"/>
    <w:rsid w:val="008B4405"/>
    <w:rsid w:val="00917A5A"/>
    <w:rsid w:val="00930C3F"/>
    <w:rsid w:val="00963E8A"/>
    <w:rsid w:val="009E2D1B"/>
    <w:rsid w:val="00A12326"/>
    <w:rsid w:val="00A23C87"/>
    <w:rsid w:val="00A24D58"/>
    <w:rsid w:val="00A56D24"/>
    <w:rsid w:val="00A65922"/>
    <w:rsid w:val="00A87764"/>
    <w:rsid w:val="00AC3A44"/>
    <w:rsid w:val="00B413D9"/>
    <w:rsid w:val="00B843E7"/>
    <w:rsid w:val="00BC37AC"/>
    <w:rsid w:val="00BD42CA"/>
    <w:rsid w:val="00BF50E1"/>
    <w:rsid w:val="00C14E04"/>
    <w:rsid w:val="00C247CF"/>
    <w:rsid w:val="00C87F84"/>
    <w:rsid w:val="00CC6D4C"/>
    <w:rsid w:val="00CF34B2"/>
    <w:rsid w:val="00D12E75"/>
    <w:rsid w:val="00D17A0B"/>
    <w:rsid w:val="00D25611"/>
    <w:rsid w:val="00D51A11"/>
    <w:rsid w:val="00D6530F"/>
    <w:rsid w:val="00DD5A80"/>
    <w:rsid w:val="00DF0C81"/>
    <w:rsid w:val="00E2308E"/>
    <w:rsid w:val="00E45E8D"/>
    <w:rsid w:val="00E546F2"/>
    <w:rsid w:val="00E809BD"/>
    <w:rsid w:val="00E940D8"/>
    <w:rsid w:val="00EC7D02"/>
    <w:rsid w:val="00ED7811"/>
    <w:rsid w:val="00EE3008"/>
    <w:rsid w:val="00EF53C9"/>
    <w:rsid w:val="00F544E5"/>
    <w:rsid w:val="00F710C6"/>
    <w:rsid w:val="00F724E4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1D1661"/>
  <w15:chartTrackingRefBased/>
  <w15:docId w15:val="{21310C03-1085-4DAE-90E6-1ACC96C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1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D0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81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D0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2025-05-14T01:01:00Z</dcterms:created>
  <dcterms:modified xsi:type="dcterms:W3CDTF">2025-05-14T01:01:00Z</dcterms:modified>
</cp:coreProperties>
</file>