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3F28" w14:textId="2850B61A" w:rsidR="008A7855" w:rsidRPr="00E421A0" w:rsidRDefault="00054923" w:rsidP="008A7855">
      <w:pPr>
        <w:autoSpaceDE w:val="0"/>
        <w:autoSpaceDN w:val="0"/>
        <w:rPr>
          <w:rFonts w:hint="eastAsia"/>
          <w:lang w:eastAsia="zh-TW"/>
        </w:rPr>
      </w:pPr>
      <w:r w:rsidRPr="00E421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1200B35" wp14:editId="632F4AAD">
                <wp:simplePos x="0" y="0"/>
                <wp:positionH relativeFrom="column">
                  <wp:posOffset>688975</wp:posOffset>
                </wp:positionH>
                <wp:positionV relativeFrom="paragraph">
                  <wp:posOffset>2183130</wp:posOffset>
                </wp:positionV>
                <wp:extent cx="600075" cy="548640"/>
                <wp:effectExtent l="0" t="0" r="0" b="0"/>
                <wp:wrapNone/>
                <wp:docPr id="11742624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52895" w14:textId="77777777" w:rsidR="00F70776" w:rsidRDefault="00F70776" w:rsidP="00F70776">
                            <w:pPr>
                              <w:spacing w:line="360" w:lineRule="auto"/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F70776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1942C58E" w14:textId="77777777" w:rsidR="00F70776" w:rsidRPr="00F70776" w:rsidRDefault="00F70776" w:rsidP="00F70776">
                            <w:pPr>
                              <w:jc w:val="distribute"/>
                            </w:pPr>
                            <w:r w:rsidRPr="00F70776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00B3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4.25pt;margin-top:171.9pt;width:47.2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" filled="f" stroked="f">
                <v:textbox inset="0,0,0,0">
                  <w:txbxContent>
                    <w:p w14:paraId="74952895" w14:textId="77777777" w:rsidR="00F70776" w:rsidRDefault="00F70776" w:rsidP="00F70776">
                      <w:pPr>
                        <w:spacing w:line="360" w:lineRule="auto"/>
                        <w:jc w:val="distribute"/>
                        <w:rPr>
                          <w:rFonts w:hint="eastAsia"/>
                        </w:rPr>
                      </w:pPr>
                      <w:r w:rsidRPr="00F70776">
                        <w:rPr>
                          <w:rFonts w:hint="eastAsia"/>
                        </w:rPr>
                        <w:t>住所</w:t>
                      </w:r>
                    </w:p>
                    <w:p w14:paraId="1942C58E" w14:textId="77777777" w:rsidR="00F70776" w:rsidRPr="00F70776" w:rsidRDefault="00F70776" w:rsidP="00F70776">
                      <w:pPr>
                        <w:jc w:val="distribute"/>
                      </w:pPr>
                      <w:r w:rsidRPr="00F70776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7855" w:rsidRPr="00E421A0">
        <w:rPr>
          <w:rFonts w:hint="eastAsia"/>
          <w:lang w:eastAsia="zh-TW"/>
        </w:rPr>
        <w:t>様式第5号(第12条第2項関係)</w:t>
      </w:r>
    </w:p>
    <w:p w14:paraId="7AADBF43" w14:textId="77777777" w:rsidR="00A23C87" w:rsidRPr="00E421A0" w:rsidRDefault="008A7855" w:rsidP="00D61934">
      <w:pPr>
        <w:overflowPunct w:val="0"/>
        <w:autoSpaceDE w:val="0"/>
        <w:autoSpaceDN w:val="0"/>
        <w:spacing w:afterLines="50" w:after="167" w:line="440" w:lineRule="exact"/>
        <w:jc w:val="center"/>
        <w:rPr>
          <w:rFonts w:hint="eastAsia"/>
          <w:lang w:eastAsia="zh-TW"/>
        </w:rPr>
      </w:pPr>
      <w:r w:rsidRPr="00B82007">
        <w:rPr>
          <w:rFonts w:hint="eastAsia"/>
          <w:spacing w:val="189"/>
          <w:kern w:val="0"/>
          <w:fitText w:val="3150" w:id="-664028928"/>
          <w:lang w:eastAsia="zh-TW"/>
        </w:rPr>
        <w:t>中間検査調</w:t>
      </w:r>
      <w:r w:rsidRPr="00B82007">
        <w:rPr>
          <w:rFonts w:hint="eastAsia"/>
          <w:kern w:val="0"/>
          <w:fitText w:val="3150" w:id="-664028928"/>
          <w:lang w:eastAsia="zh-TW"/>
        </w:rPr>
        <w:t>書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18"/>
        <w:gridCol w:w="966"/>
        <w:gridCol w:w="491"/>
        <w:gridCol w:w="489"/>
        <w:gridCol w:w="968"/>
        <w:gridCol w:w="1188"/>
        <w:gridCol w:w="270"/>
        <w:gridCol w:w="723"/>
        <w:gridCol w:w="734"/>
        <w:gridCol w:w="1458"/>
      </w:tblGrid>
      <w:tr w:rsidR="00BE3DE0" w:rsidRPr="00E421A0" w14:paraId="04C726D2" w14:textId="77777777" w:rsidTr="007D630D">
        <w:trPr>
          <w:trHeight w:val="480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768F7675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番号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78C04FED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5A6DF563" w14:textId="77777777" w:rsidTr="007D630D">
        <w:trPr>
          <w:trHeight w:val="480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6728F32B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工事</w:t>
            </w:r>
            <w:r w:rsidR="00B343FA" w:rsidRPr="009E54F9">
              <w:rPr>
                <w:rFonts w:hint="eastAsia"/>
              </w:rPr>
              <w:t>等</w:t>
            </w:r>
            <w:r w:rsidR="00E24F14">
              <w:rPr>
                <w:rFonts w:hint="eastAsia"/>
              </w:rPr>
              <w:t>名称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2905B142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19C81FB2" w14:textId="77777777" w:rsidTr="007D630D">
        <w:trPr>
          <w:trHeight w:val="480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476BAA96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工事</w:t>
            </w:r>
            <w:r w:rsidR="00B343FA" w:rsidRPr="009E54F9">
              <w:rPr>
                <w:rFonts w:hint="eastAsia"/>
              </w:rPr>
              <w:t>等</w:t>
            </w:r>
            <w:r w:rsidRPr="00E421A0">
              <w:rPr>
                <w:rFonts w:hint="eastAsia"/>
              </w:rPr>
              <w:t>場所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087C0B3F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27B8AEA7" w14:textId="77777777" w:rsidTr="007D630D">
        <w:trPr>
          <w:trHeight w:val="480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2D749ECC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工期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6DFCB540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着工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2C23A7C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421A0">
              <w:rPr>
                <w:rFonts w:hint="eastAsia"/>
              </w:rPr>
              <w:t>・</w:t>
            </w:r>
            <w:r w:rsidR="0045675B">
              <w:rPr>
                <w:rFonts w:hint="eastAsia"/>
              </w:rPr>
              <w:t xml:space="preserve">　　　　</w:t>
            </w:r>
            <w:r w:rsidRPr="00E421A0">
              <w:rPr>
                <w:rFonts w:hint="eastAsia"/>
              </w:rPr>
              <w:t>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04A5F9E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完成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00430F90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421A0">
              <w:rPr>
                <w:rFonts w:hint="eastAsia"/>
              </w:rPr>
              <w:t>・</w:t>
            </w:r>
            <w:r w:rsidR="0045675B">
              <w:rPr>
                <w:rFonts w:hint="eastAsia"/>
              </w:rPr>
              <w:t xml:space="preserve">　　　　</w:t>
            </w:r>
            <w:r w:rsidRPr="00E421A0">
              <w:rPr>
                <w:rFonts w:hint="eastAsia"/>
              </w:rPr>
              <w:t>・</w:t>
            </w:r>
          </w:p>
        </w:tc>
      </w:tr>
      <w:tr w:rsidR="00BE3DE0" w:rsidRPr="00E421A0" w14:paraId="4711D7F1" w14:textId="77777777" w:rsidTr="007D630D">
        <w:trPr>
          <w:trHeight w:val="480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7310FE01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請負金額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6DED6392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2EA60DE4" w14:textId="77777777" w:rsidTr="007D630D">
        <w:trPr>
          <w:trHeight w:val="970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129614CA" w14:textId="77777777" w:rsidR="00BE3DE0" w:rsidRPr="009E54F9" w:rsidRDefault="00B343FA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9E54F9">
              <w:rPr>
                <w:rFonts w:hint="eastAsia"/>
              </w:rPr>
              <w:t>受注者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22A853DD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388CC897" w14:textId="77777777" w:rsidTr="007D630D">
        <w:trPr>
          <w:trHeight w:val="970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336FBE0B" w14:textId="77777777" w:rsidR="00BE3DE0" w:rsidRPr="00E421A0" w:rsidRDefault="00B343FA" w:rsidP="007D630D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hint="eastAsia"/>
              </w:rPr>
            </w:pPr>
            <w:r w:rsidRPr="007D630D">
              <w:rPr>
                <w:rFonts w:hint="eastAsia"/>
                <w:spacing w:val="50"/>
                <w:szCs w:val="21"/>
              </w:rPr>
              <w:t>正</w:t>
            </w:r>
            <w:r w:rsidR="00536A43" w:rsidRPr="007D630D">
              <w:rPr>
                <w:rFonts w:hint="eastAsia"/>
                <w:spacing w:val="50"/>
                <w:szCs w:val="21"/>
              </w:rPr>
              <w:t>監督</w:t>
            </w:r>
            <w:r w:rsidR="00536A43" w:rsidRPr="00E421A0">
              <w:rPr>
                <w:rFonts w:hint="eastAsia"/>
              </w:rPr>
              <w:t>員職氏名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60DA7A25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4A516ED8" w14:textId="77777777" w:rsidTr="007D630D">
        <w:trPr>
          <w:trHeight w:val="450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0BF818F5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検査実施年月日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47E22926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421A0">
              <w:rPr>
                <w:rFonts w:hint="eastAsia"/>
              </w:rPr>
              <w:t xml:space="preserve">年　</w:t>
            </w:r>
            <w:r w:rsidR="00E71F0C" w:rsidRPr="00E421A0">
              <w:rPr>
                <w:rFonts w:hint="eastAsia"/>
              </w:rPr>
              <w:t xml:space="preserve">　</w:t>
            </w:r>
            <w:r w:rsidRPr="00E421A0">
              <w:rPr>
                <w:rFonts w:hint="eastAsia"/>
              </w:rPr>
              <w:t>月</w:t>
            </w:r>
            <w:r w:rsidR="00E71F0C" w:rsidRPr="00E421A0">
              <w:rPr>
                <w:rFonts w:hint="eastAsia"/>
              </w:rPr>
              <w:t xml:space="preserve">　</w:t>
            </w:r>
            <w:r w:rsidRPr="00E421A0">
              <w:rPr>
                <w:rFonts w:hint="eastAsia"/>
              </w:rPr>
              <w:t xml:space="preserve">　日</w:t>
            </w:r>
          </w:p>
        </w:tc>
      </w:tr>
      <w:tr w:rsidR="00BE3DE0" w:rsidRPr="00E421A0" w14:paraId="4A691FC9" w14:textId="77777777" w:rsidTr="007D630D">
        <w:trPr>
          <w:trHeight w:val="450"/>
        </w:trPr>
        <w:tc>
          <w:tcPr>
            <w:tcW w:w="121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1163EB8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421A0">
              <w:rPr>
                <w:rFonts w:hint="eastAsia"/>
              </w:rPr>
              <w:t>事項</w:t>
            </w:r>
          </w:p>
          <w:p w14:paraId="3D70E20D" w14:textId="77777777" w:rsidR="00536A43" w:rsidRPr="00E421A0" w:rsidRDefault="00536A43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E9CD1F5" w14:textId="77777777" w:rsidR="00536A43" w:rsidRPr="00E421A0" w:rsidRDefault="00536A43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12F778C" w14:textId="77777777" w:rsidR="00536A43" w:rsidRPr="00E421A0" w:rsidRDefault="00536A43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E421A0">
              <w:rPr>
                <w:rFonts w:hint="eastAsia"/>
              </w:rPr>
              <w:t>評定</w:t>
            </w:r>
          </w:p>
        </w:tc>
        <w:tc>
          <w:tcPr>
            <w:tcW w:w="5829" w:type="dxa"/>
            <w:gridSpan w:val="8"/>
            <w:shd w:val="clear" w:color="auto" w:fill="auto"/>
            <w:vAlign w:val="center"/>
          </w:tcPr>
          <w:p w14:paraId="250A2402" w14:textId="77777777" w:rsidR="00BE3DE0" w:rsidRPr="00E421A0" w:rsidRDefault="00B343FA" w:rsidP="007D630D">
            <w:pPr>
              <w:overflowPunct w:val="0"/>
              <w:autoSpaceDE w:val="0"/>
              <w:autoSpaceDN w:val="0"/>
              <w:ind w:leftChars="600" w:left="1260" w:rightChars="600" w:right="12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</w:t>
            </w:r>
            <w:r w:rsidRPr="009E54F9">
              <w:rPr>
                <w:rFonts w:hint="eastAsia"/>
              </w:rPr>
              <w:t>又は履行状況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11414A8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その他</w:t>
            </w:r>
          </w:p>
        </w:tc>
      </w:tr>
      <w:tr w:rsidR="00BE3DE0" w:rsidRPr="00E421A0" w14:paraId="00F8BC12" w14:textId="77777777" w:rsidTr="007D630D">
        <w:trPr>
          <w:trHeight w:val="715"/>
        </w:trPr>
        <w:tc>
          <w:tcPr>
            <w:tcW w:w="121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DF5490C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060021D6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出来形及び品質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4E1EC55D" w14:textId="77777777" w:rsidR="00BE3DE0" w:rsidRPr="00E421A0" w:rsidRDefault="00B343FA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  <w:r w:rsidR="00536A43" w:rsidRPr="00E421A0">
              <w:rPr>
                <w:rFonts w:hint="eastAsia"/>
              </w:rPr>
              <w:t>状況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14:paraId="0D866A96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D630D">
              <w:rPr>
                <w:rFonts w:hint="eastAsia"/>
                <w:spacing w:val="40"/>
                <w:szCs w:val="21"/>
              </w:rPr>
              <w:t>進捗</w:t>
            </w:r>
            <w:r w:rsidRPr="00E421A0">
              <w:rPr>
                <w:rFonts w:hint="eastAsia"/>
              </w:rPr>
              <w:t>状況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78B3C23F" w14:textId="77777777" w:rsidR="00BE3DE0" w:rsidRPr="00E421A0" w:rsidRDefault="00B343FA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  <w:r w:rsidR="00536A43" w:rsidRPr="00E421A0">
              <w:rPr>
                <w:rFonts w:hint="eastAsia"/>
              </w:rPr>
              <w:t>体制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2FEF36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49BD7639" w14:textId="77777777" w:rsidTr="007D630D">
        <w:trPr>
          <w:trHeight w:val="515"/>
        </w:trPr>
        <w:tc>
          <w:tcPr>
            <w:tcW w:w="1218" w:type="dxa"/>
            <w:shd w:val="clear" w:color="auto" w:fill="auto"/>
            <w:vAlign w:val="center"/>
          </w:tcPr>
          <w:p w14:paraId="61539CA9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評定点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5FADD9FB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2B906EA4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14:paraId="5EF1581A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6BCDC512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00E2565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6A1EF6C6" w14:textId="77777777" w:rsidTr="007D630D">
        <w:trPr>
          <w:trHeight w:val="953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046D3D15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注意を与えた事項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6DCCEFF8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55604C71" w14:textId="77777777" w:rsidTr="007D630D">
        <w:trPr>
          <w:trHeight w:val="952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40EE0988" w14:textId="77777777" w:rsidR="00BE3DE0" w:rsidRPr="00E421A0" w:rsidRDefault="00536A43" w:rsidP="007D63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421A0">
              <w:rPr>
                <w:rFonts w:hint="eastAsia"/>
              </w:rPr>
              <w:t>検査所見</w:t>
            </w:r>
          </w:p>
        </w:tc>
        <w:tc>
          <w:tcPr>
            <w:tcW w:w="6321" w:type="dxa"/>
            <w:gridSpan w:val="8"/>
            <w:shd w:val="clear" w:color="auto" w:fill="auto"/>
            <w:vAlign w:val="center"/>
          </w:tcPr>
          <w:p w14:paraId="06F08D10" w14:textId="77777777" w:rsidR="00BE3DE0" w:rsidRPr="00E421A0" w:rsidRDefault="00BE3DE0" w:rsidP="007D630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E3DE0" w:rsidRPr="00E421A0" w14:paraId="0DE3B49F" w14:textId="77777777" w:rsidTr="007D630D">
        <w:trPr>
          <w:trHeight w:val="4097"/>
        </w:trPr>
        <w:tc>
          <w:tcPr>
            <w:tcW w:w="8505" w:type="dxa"/>
            <w:gridSpan w:val="10"/>
            <w:shd w:val="clear" w:color="auto" w:fill="auto"/>
          </w:tcPr>
          <w:p w14:paraId="6A617CA4" w14:textId="77777777" w:rsidR="002F792A" w:rsidRPr="00E421A0" w:rsidRDefault="002F792A" w:rsidP="007D630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14:paraId="38F78781" w14:textId="77777777" w:rsidR="00536A43" w:rsidRPr="00E421A0" w:rsidRDefault="00536A43" w:rsidP="007D630D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 w:rsidRPr="00E421A0">
              <w:rPr>
                <w:rFonts w:hint="eastAsia"/>
              </w:rPr>
              <w:t>上記のとおり中間検査しました。</w:t>
            </w:r>
          </w:p>
          <w:p w14:paraId="0B16373C" w14:textId="77777777" w:rsidR="002F792A" w:rsidRPr="00E421A0" w:rsidRDefault="002F792A" w:rsidP="007D630D">
            <w:pPr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  <w:p w14:paraId="6E51A454" w14:textId="77777777" w:rsidR="002F792A" w:rsidRPr="00E421A0" w:rsidRDefault="002F792A" w:rsidP="007D630D">
            <w:pPr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  <w:p w14:paraId="4D1A18CF" w14:textId="77777777" w:rsidR="00536A43" w:rsidRPr="00E421A0" w:rsidRDefault="0045675B" w:rsidP="007D630D">
            <w:pPr>
              <w:overflowPunct w:val="0"/>
              <w:autoSpaceDE w:val="0"/>
              <w:autoSpaceDN w:val="0"/>
              <w:spacing w:line="360" w:lineRule="exact"/>
              <w:ind w:leftChars="100" w:left="210"/>
              <w:rPr>
                <w:rFonts w:hint="eastAsia"/>
                <w:lang w:eastAsia="zh-TW"/>
              </w:rPr>
            </w:pPr>
            <w:r w:rsidRPr="00E421A0">
              <w:rPr>
                <w:rFonts w:hint="eastAsia"/>
                <w:lang w:eastAsia="zh-TW"/>
              </w:rPr>
              <w:t xml:space="preserve">　</w:t>
            </w:r>
            <w:r w:rsidRPr="00E421A0">
              <w:rPr>
                <w:rFonts w:hint="eastAsia"/>
              </w:rPr>
              <w:t xml:space="preserve">　</w:t>
            </w:r>
            <w:r w:rsidRPr="00E421A0">
              <w:rPr>
                <w:rFonts w:hint="eastAsia"/>
                <w:lang w:eastAsia="zh-TW"/>
              </w:rPr>
              <w:t xml:space="preserve">　</w:t>
            </w:r>
            <w:r w:rsidRPr="00E421A0">
              <w:rPr>
                <w:rFonts w:hint="eastAsia"/>
              </w:rPr>
              <w:t xml:space="preserve">　</w:t>
            </w:r>
            <w:r w:rsidR="00536A43" w:rsidRPr="00E421A0">
              <w:rPr>
                <w:rFonts w:hint="eastAsia"/>
                <w:lang w:eastAsia="zh-TW"/>
              </w:rPr>
              <w:t xml:space="preserve">年　</w:t>
            </w:r>
            <w:r w:rsidR="002F792A" w:rsidRPr="00E421A0">
              <w:rPr>
                <w:rFonts w:hint="eastAsia"/>
              </w:rPr>
              <w:t xml:space="preserve">　</w:t>
            </w:r>
            <w:r w:rsidR="00536A43" w:rsidRPr="00E421A0">
              <w:rPr>
                <w:rFonts w:hint="eastAsia"/>
                <w:lang w:eastAsia="zh-TW"/>
              </w:rPr>
              <w:t>月</w:t>
            </w:r>
            <w:r w:rsidR="002F792A" w:rsidRPr="00E421A0">
              <w:rPr>
                <w:rFonts w:hint="eastAsia"/>
              </w:rPr>
              <w:t xml:space="preserve">　</w:t>
            </w:r>
            <w:r w:rsidR="00536A43" w:rsidRPr="00E421A0">
              <w:rPr>
                <w:rFonts w:hint="eastAsia"/>
                <w:lang w:eastAsia="zh-TW"/>
              </w:rPr>
              <w:t xml:space="preserve">　日</w:t>
            </w:r>
          </w:p>
          <w:p w14:paraId="7D36A56C" w14:textId="77777777" w:rsidR="002F792A" w:rsidRPr="00E421A0" w:rsidRDefault="002F792A" w:rsidP="007D630D">
            <w:pPr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  <w:p w14:paraId="3475137A" w14:textId="77777777" w:rsidR="002F792A" w:rsidRPr="00E421A0" w:rsidRDefault="002F792A" w:rsidP="007D630D">
            <w:pPr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  <w:p w14:paraId="0A78F0E3" w14:textId="77777777" w:rsidR="00536A43" w:rsidRPr="00E421A0" w:rsidRDefault="00536A43" w:rsidP="007D630D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eastAsia"/>
                <w:lang w:eastAsia="zh-TW"/>
              </w:rPr>
            </w:pPr>
            <w:r w:rsidRPr="00E421A0">
              <w:rPr>
                <w:rFonts w:hint="eastAsia"/>
                <w:lang w:eastAsia="zh-TW"/>
              </w:rPr>
              <w:t>検査員職氏名</w:t>
            </w:r>
            <w:r w:rsidR="002F792A" w:rsidRPr="00E421A0">
              <w:rPr>
                <w:rFonts w:hint="eastAsia"/>
                <w:lang w:eastAsia="zh-TW"/>
              </w:rPr>
              <w:t xml:space="preserve">　　　　　　　　　　　</w:t>
            </w:r>
            <w:r w:rsidRPr="00E421A0">
              <w:rPr>
                <w:rFonts w:hint="eastAsia"/>
                <w:lang w:eastAsia="zh-TW"/>
              </w:rPr>
              <w:t xml:space="preserve">　㊞</w:t>
            </w:r>
            <w:r w:rsidR="002F792A" w:rsidRPr="00E421A0">
              <w:rPr>
                <w:rFonts w:hint="eastAsia"/>
                <w:lang w:eastAsia="zh-TW"/>
              </w:rPr>
              <w:t xml:space="preserve">　</w:t>
            </w:r>
          </w:p>
          <w:p w14:paraId="5CBDE577" w14:textId="77777777" w:rsidR="002F792A" w:rsidRPr="00E421A0" w:rsidRDefault="002F792A" w:rsidP="007D630D">
            <w:pPr>
              <w:overflowPunct w:val="0"/>
              <w:autoSpaceDE w:val="0"/>
              <w:autoSpaceDN w:val="0"/>
              <w:spacing w:line="320" w:lineRule="exact"/>
              <w:rPr>
                <w:rFonts w:hint="eastAsia"/>
                <w:lang w:eastAsia="zh-TW"/>
              </w:rPr>
            </w:pPr>
          </w:p>
          <w:p w14:paraId="7C18FE7D" w14:textId="77777777" w:rsidR="002F792A" w:rsidRPr="00E421A0" w:rsidRDefault="002F792A" w:rsidP="007D630D">
            <w:pPr>
              <w:overflowPunct w:val="0"/>
              <w:autoSpaceDE w:val="0"/>
              <w:autoSpaceDN w:val="0"/>
              <w:spacing w:line="320" w:lineRule="exact"/>
              <w:rPr>
                <w:rFonts w:hint="eastAsia"/>
                <w:lang w:eastAsia="zh-TW"/>
              </w:rPr>
            </w:pPr>
          </w:p>
          <w:p w14:paraId="65E7EFB4" w14:textId="77777777" w:rsidR="00BE3DE0" w:rsidRPr="00E421A0" w:rsidRDefault="0045675B" w:rsidP="007D630D">
            <w:pPr>
              <w:overflowPunct w:val="0"/>
              <w:autoSpaceDE w:val="0"/>
              <w:autoSpaceDN w:val="0"/>
              <w:spacing w:line="360" w:lineRule="exact"/>
              <w:ind w:leftChars="400" w:left="840"/>
              <w:rPr>
                <w:rFonts w:hint="eastAsia"/>
              </w:rPr>
            </w:pPr>
            <w:r w:rsidRPr="00E421A0">
              <w:rPr>
                <w:rFonts w:hint="eastAsia"/>
                <w:lang w:eastAsia="zh-TW"/>
              </w:rPr>
              <w:t xml:space="preserve">　</w:t>
            </w:r>
            <w:r w:rsidRPr="00E421A0">
              <w:rPr>
                <w:rFonts w:hint="eastAsia"/>
              </w:rPr>
              <w:t xml:space="preserve">　</w:t>
            </w:r>
            <w:r w:rsidRPr="00E421A0">
              <w:rPr>
                <w:rFonts w:hint="eastAsia"/>
                <w:lang w:eastAsia="zh-TW"/>
              </w:rPr>
              <w:t xml:space="preserve">　</w:t>
            </w:r>
            <w:r w:rsidRPr="00E421A0">
              <w:rPr>
                <w:rFonts w:hint="eastAsia"/>
              </w:rPr>
              <w:t xml:space="preserve">　</w:t>
            </w:r>
            <w:r w:rsidRPr="00E421A0">
              <w:rPr>
                <w:rFonts w:hint="eastAsia"/>
                <w:lang w:eastAsia="zh-TW"/>
              </w:rPr>
              <w:t xml:space="preserve">　</w:t>
            </w:r>
            <w:r w:rsidRPr="00E421A0">
              <w:rPr>
                <w:rFonts w:hint="eastAsia"/>
              </w:rPr>
              <w:t xml:space="preserve">　</w:t>
            </w:r>
            <w:r w:rsidR="00024B45">
              <w:rPr>
                <w:rFonts w:hint="eastAsia"/>
              </w:rPr>
              <w:t>様</w:t>
            </w:r>
          </w:p>
        </w:tc>
      </w:tr>
    </w:tbl>
    <w:p w14:paraId="7394DE46" w14:textId="77777777" w:rsidR="008A7855" w:rsidRPr="00E421A0" w:rsidRDefault="008A7855" w:rsidP="00307688">
      <w:pPr>
        <w:autoSpaceDE w:val="0"/>
        <w:autoSpaceDN w:val="0"/>
        <w:rPr>
          <w:rFonts w:hint="eastAsia"/>
          <w:lang w:eastAsia="zh-TW"/>
        </w:rPr>
      </w:pPr>
    </w:p>
    <w:sectPr w:rsidR="008A7855" w:rsidRPr="00E421A0" w:rsidSect="002B3CFB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CF"/>
    <w:rsid w:val="00024391"/>
    <w:rsid w:val="00024B45"/>
    <w:rsid w:val="00043394"/>
    <w:rsid w:val="00050CCF"/>
    <w:rsid w:val="00054923"/>
    <w:rsid w:val="00067C9A"/>
    <w:rsid w:val="00072EF9"/>
    <w:rsid w:val="000D2E63"/>
    <w:rsid w:val="000D5FEC"/>
    <w:rsid w:val="00143837"/>
    <w:rsid w:val="001853D0"/>
    <w:rsid w:val="0019231D"/>
    <w:rsid w:val="001B443F"/>
    <w:rsid w:val="001D4FD8"/>
    <w:rsid w:val="001D56DF"/>
    <w:rsid w:val="00206002"/>
    <w:rsid w:val="002066EC"/>
    <w:rsid w:val="002106D0"/>
    <w:rsid w:val="00262085"/>
    <w:rsid w:val="00277FB6"/>
    <w:rsid w:val="002B3CFB"/>
    <w:rsid w:val="002F792A"/>
    <w:rsid w:val="00307688"/>
    <w:rsid w:val="00316CA0"/>
    <w:rsid w:val="00322096"/>
    <w:rsid w:val="003273CC"/>
    <w:rsid w:val="003730B0"/>
    <w:rsid w:val="003C037C"/>
    <w:rsid w:val="0044708B"/>
    <w:rsid w:val="0045675B"/>
    <w:rsid w:val="0046555A"/>
    <w:rsid w:val="00476287"/>
    <w:rsid w:val="00491AE5"/>
    <w:rsid w:val="004A5FA0"/>
    <w:rsid w:val="0050110B"/>
    <w:rsid w:val="0050569E"/>
    <w:rsid w:val="00512803"/>
    <w:rsid w:val="00536A43"/>
    <w:rsid w:val="0056060C"/>
    <w:rsid w:val="00567C91"/>
    <w:rsid w:val="00590025"/>
    <w:rsid w:val="00641B48"/>
    <w:rsid w:val="00664939"/>
    <w:rsid w:val="006A3E90"/>
    <w:rsid w:val="006B1379"/>
    <w:rsid w:val="006D14D1"/>
    <w:rsid w:val="006D6090"/>
    <w:rsid w:val="00715527"/>
    <w:rsid w:val="007401CF"/>
    <w:rsid w:val="0075541A"/>
    <w:rsid w:val="0076128F"/>
    <w:rsid w:val="0078263B"/>
    <w:rsid w:val="007D630D"/>
    <w:rsid w:val="00806DAE"/>
    <w:rsid w:val="008551CA"/>
    <w:rsid w:val="008A2FF5"/>
    <w:rsid w:val="008A7855"/>
    <w:rsid w:val="008B4405"/>
    <w:rsid w:val="00917A5A"/>
    <w:rsid w:val="00930C3F"/>
    <w:rsid w:val="00963E8A"/>
    <w:rsid w:val="009A6D07"/>
    <w:rsid w:val="009E2D1B"/>
    <w:rsid w:val="009E54F9"/>
    <w:rsid w:val="00A23C87"/>
    <w:rsid w:val="00A24D58"/>
    <w:rsid w:val="00A550E1"/>
    <w:rsid w:val="00A56D24"/>
    <w:rsid w:val="00A65922"/>
    <w:rsid w:val="00A87764"/>
    <w:rsid w:val="00AC3A44"/>
    <w:rsid w:val="00B343FA"/>
    <w:rsid w:val="00B413D9"/>
    <w:rsid w:val="00B82007"/>
    <w:rsid w:val="00B843E7"/>
    <w:rsid w:val="00BC37AC"/>
    <w:rsid w:val="00BD42CA"/>
    <w:rsid w:val="00BE3DE0"/>
    <w:rsid w:val="00BF50E1"/>
    <w:rsid w:val="00C14E04"/>
    <w:rsid w:val="00C247CF"/>
    <w:rsid w:val="00CC6D4C"/>
    <w:rsid w:val="00CF34B2"/>
    <w:rsid w:val="00D12E75"/>
    <w:rsid w:val="00D17A0B"/>
    <w:rsid w:val="00D25611"/>
    <w:rsid w:val="00D51A11"/>
    <w:rsid w:val="00D61934"/>
    <w:rsid w:val="00D6530F"/>
    <w:rsid w:val="00DD5A80"/>
    <w:rsid w:val="00DF0C81"/>
    <w:rsid w:val="00E2308E"/>
    <w:rsid w:val="00E24F14"/>
    <w:rsid w:val="00E421A0"/>
    <w:rsid w:val="00E45E8D"/>
    <w:rsid w:val="00E546F2"/>
    <w:rsid w:val="00E71F0C"/>
    <w:rsid w:val="00E809BD"/>
    <w:rsid w:val="00E940D8"/>
    <w:rsid w:val="00EC7D02"/>
    <w:rsid w:val="00ED7811"/>
    <w:rsid w:val="00EE3008"/>
    <w:rsid w:val="00EF1A8D"/>
    <w:rsid w:val="00EF53C9"/>
    <w:rsid w:val="00F544E5"/>
    <w:rsid w:val="00F70776"/>
    <w:rsid w:val="00F710C6"/>
    <w:rsid w:val="00F724E4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FCF31E"/>
  <w15:chartTrackingRefBased/>
  <w15:docId w15:val="{5ED13E8A-3A98-4626-9600-914A4A38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毅</dc:creator>
  <cp:keywords/>
  <dc:description/>
  <cp:lastModifiedBy>総務係</cp:lastModifiedBy>
  <cp:revision>2</cp:revision>
  <cp:lastPrinted>1601-01-01T00:00:00Z</cp:lastPrinted>
  <dcterms:created xsi:type="dcterms:W3CDTF">2025-05-14T01:01:00Z</dcterms:created>
  <dcterms:modified xsi:type="dcterms:W3CDTF">2025-05-14T01:01:00Z</dcterms:modified>
</cp:coreProperties>
</file>