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0290" w14:textId="77777777" w:rsidR="00104940" w:rsidRPr="00331AAA" w:rsidRDefault="00104940" w:rsidP="00104940">
      <w:pPr>
        <w:autoSpaceDE w:val="0"/>
        <w:autoSpaceDN w:val="0"/>
        <w:rPr>
          <w:rFonts w:ascii="ＭＳ Ｐ明朝" w:eastAsia="ＭＳ Ｐ明朝" w:hAnsi="ＭＳ Ｐ明朝" w:hint="eastAsia"/>
          <w:sz w:val="24"/>
          <w:lang w:eastAsia="zh-CN"/>
        </w:rPr>
      </w:pPr>
      <w:r w:rsidRPr="00331AAA">
        <w:rPr>
          <w:rFonts w:ascii="ＭＳ Ｐ明朝" w:eastAsia="ＭＳ Ｐ明朝" w:hAnsi="ＭＳ Ｐ明朝" w:hint="eastAsia"/>
          <w:sz w:val="24"/>
          <w:lang w:eastAsia="zh-CN"/>
        </w:rPr>
        <w:t>様式第1号(第3条関係)</w:t>
      </w:r>
    </w:p>
    <w:p w14:paraId="71D42A3F" w14:textId="77777777" w:rsidR="00104940" w:rsidRPr="00331AAA" w:rsidRDefault="000B7D5A" w:rsidP="00B62EFA">
      <w:pPr>
        <w:autoSpaceDE w:val="0"/>
        <w:autoSpaceDN w:val="0"/>
        <w:spacing w:line="360" w:lineRule="auto"/>
        <w:jc w:val="right"/>
        <w:rPr>
          <w:rFonts w:ascii="ＭＳ Ｐ明朝" w:eastAsia="ＭＳ Ｐ明朝" w:hAnsi="ＭＳ Ｐ明朝" w:hint="eastAsia"/>
          <w:sz w:val="24"/>
          <w:lang w:eastAsia="zh-CN"/>
        </w:rPr>
      </w:pPr>
      <w:r w:rsidRPr="00331AAA">
        <w:rPr>
          <w:rFonts w:ascii="ＭＳ Ｐ明朝" w:eastAsia="ＭＳ Ｐ明朝" w:hAnsi="ＭＳ Ｐ明朝" w:hint="eastAsia"/>
          <w:sz w:val="24"/>
          <w:lang w:eastAsia="zh-CN"/>
        </w:rPr>
        <w:t xml:space="preserve">　　　　</w:t>
      </w:r>
      <w:r w:rsidR="00104940" w:rsidRPr="00331AAA">
        <w:rPr>
          <w:rFonts w:ascii="ＭＳ Ｐ明朝" w:eastAsia="ＭＳ Ｐ明朝" w:hAnsi="ＭＳ Ｐ明朝" w:hint="eastAsia"/>
          <w:sz w:val="24"/>
          <w:lang w:eastAsia="zh-CN"/>
        </w:rPr>
        <w:t xml:space="preserve">年　</w:t>
      </w:r>
      <w:r w:rsidR="00801FC9" w:rsidRPr="00331AAA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104940" w:rsidRPr="00331AAA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801FC9" w:rsidRPr="00331AAA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104940" w:rsidRPr="00331AAA">
        <w:rPr>
          <w:rFonts w:ascii="ＭＳ Ｐ明朝" w:eastAsia="ＭＳ Ｐ明朝" w:hAnsi="ＭＳ Ｐ明朝" w:hint="eastAsia"/>
          <w:sz w:val="24"/>
          <w:lang w:eastAsia="zh-CN"/>
        </w:rPr>
        <w:t xml:space="preserve">　日</w:t>
      </w:r>
    </w:p>
    <w:p w14:paraId="7365AE37" w14:textId="77777777" w:rsidR="00104940" w:rsidRPr="00331AAA" w:rsidRDefault="00104940" w:rsidP="00B62EFA">
      <w:pPr>
        <w:autoSpaceDE w:val="0"/>
        <w:autoSpaceDN w:val="0"/>
        <w:spacing w:line="360" w:lineRule="auto"/>
        <w:ind w:leftChars="100" w:left="210"/>
        <w:rPr>
          <w:rFonts w:ascii="ＭＳ Ｐ明朝" w:eastAsia="ＭＳ Ｐ明朝" w:hAnsi="ＭＳ Ｐ明朝" w:hint="eastAsia"/>
          <w:sz w:val="24"/>
          <w:lang w:eastAsia="zh-TW"/>
        </w:rPr>
      </w:pPr>
      <w:r w:rsidRPr="00331AAA">
        <w:rPr>
          <w:rFonts w:ascii="ＭＳ Ｐ明朝" w:eastAsia="ＭＳ Ｐ明朝" w:hAnsi="ＭＳ Ｐ明朝" w:hint="eastAsia"/>
          <w:sz w:val="24"/>
          <w:lang w:eastAsia="zh-TW"/>
        </w:rPr>
        <w:t>相馬地方広域水道企業団</w:t>
      </w:r>
    </w:p>
    <w:p w14:paraId="1ED97396" w14:textId="77777777" w:rsidR="00104940" w:rsidRPr="00331AAA" w:rsidRDefault="00104940" w:rsidP="00B62EFA">
      <w:pPr>
        <w:autoSpaceDE w:val="0"/>
        <w:autoSpaceDN w:val="0"/>
        <w:ind w:leftChars="100" w:left="210"/>
        <w:rPr>
          <w:rFonts w:ascii="ＭＳ Ｐ明朝" w:eastAsia="ＭＳ Ｐ明朝" w:hAnsi="ＭＳ Ｐ明朝" w:hint="eastAsia"/>
          <w:sz w:val="24"/>
          <w:lang w:eastAsia="zh-TW"/>
        </w:rPr>
      </w:pPr>
      <w:r w:rsidRPr="00331AAA">
        <w:rPr>
          <w:rFonts w:ascii="ＭＳ Ｐ明朝" w:eastAsia="ＭＳ Ｐ明朝" w:hAnsi="ＭＳ Ｐ明朝" w:hint="eastAsia"/>
          <w:sz w:val="24"/>
          <w:lang w:eastAsia="zh-TW"/>
        </w:rPr>
        <w:t xml:space="preserve">企業長　</w:t>
      </w:r>
      <w:r w:rsidR="00B62EFA" w:rsidRPr="00331AAA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</w:t>
      </w:r>
      <w:r w:rsidRPr="00331AAA">
        <w:rPr>
          <w:rFonts w:ascii="ＭＳ Ｐ明朝" w:eastAsia="ＭＳ Ｐ明朝" w:hAnsi="ＭＳ Ｐ明朝" w:hint="eastAsia"/>
          <w:sz w:val="24"/>
          <w:lang w:eastAsia="zh-TW"/>
        </w:rPr>
        <w:t>様</w:t>
      </w:r>
    </w:p>
    <w:p w14:paraId="173401DC" w14:textId="77777777" w:rsidR="00104940" w:rsidRPr="00331AAA" w:rsidRDefault="00104940" w:rsidP="00331AAA">
      <w:pPr>
        <w:autoSpaceDE w:val="0"/>
        <w:autoSpaceDN w:val="0"/>
        <w:spacing w:line="440" w:lineRule="exact"/>
        <w:ind w:right="1680" w:firstLineChars="2300" w:firstLine="5520"/>
        <w:rPr>
          <w:rFonts w:ascii="ＭＳ Ｐ明朝" w:eastAsia="ＭＳ Ｐ明朝" w:hAnsi="ＭＳ Ｐ明朝" w:hint="eastAsia"/>
          <w:sz w:val="24"/>
          <w:lang w:eastAsia="zh-TW"/>
        </w:rPr>
      </w:pPr>
      <w:r w:rsidRPr="00331AAA">
        <w:rPr>
          <w:rFonts w:ascii="ＭＳ Ｐ明朝" w:eastAsia="ＭＳ Ｐ明朝" w:hAnsi="ＭＳ Ｐ明朝" w:hint="eastAsia"/>
          <w:kern w:val="0"/>
          <w:sz w:val="24"/>
          <w:lang w:eastAsia="zh-TW"/>
        </w:rPr>
        <w:t>申請者</w:t>
      </w:r>
    </w:p>
    <w:p w14:paraId="41380986" w14:textId="77777777" w:rsidR="00104940" w:rsidRPr="00331AAA" w:rsidRDefault="00104940" w:rsidP="00331AAA">
      <w:pPr>
        <w:autoSpaceDE w:val="0"/>
        <w:autoSpaceDN w:val="0"/>
        <w:spacing w:line="440" w:lineRule="exact"/>
        <w:ind w:right="840" w:firstLineChars="2300" w:firstLine="5520"/>
        <w:rPr>
          <w:rFonts w:ascii="ＭＳ Ｐ明朝" w:eastAsia="ＭＳ Ｐ明朝" w:hAnsi="ＭＳ Ｐ明朝" w:hint="eastAsia"/>
          <w:sz w:val="24"/>
          <w:lang w:eastAsia="zh-TW"/>
        </w:rPr>
      </w:pPr>
      <w:r w:rsidRPr="00331AAA">
        <w:rPr>
          <w:rFonts w:ascii="ＭＳ Ｐ明朝" w:eastAsia="ＭＳ Ｐ明朝" w:hAnsi="ＭＳ Ｐ明朝" w:hint="eastAsia"/>
          <w:kern w:val="0"/>
          <w:sz w:val="24"/>
          <w:lang w:eastAsia="zh-TW"/>
        </w:rPr>
        <w:t>住</w:t>
      </w:r>
      <w:r w:rsidR="001C12C4" w:rsidRPr="00331AA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331AAA">
        <w:rPr>
          <w:rFonts w:ascii="ＭＳ Ｐ明朝" w:eastAsia="ＭＳ Ｐ明朝" w:hAnsi="ＭＳ Ｐ明朝" w:hint="eastAsia"/>
          <w:kern w:val="0"/>
          <w:sz w:val="24"/>
          <w:lang w:eastAsia="zh-TW"/>
        </w:rPr>
        <w:t>所</w:t>
      </w:r>
    </w:p>
    <w:p w14:paraId="1DD220CA" w14:textId="77777777" w:rsidR="00104940" w:rsidRPr="00331AAA" w:rsidRDefault="001C12C4" w:rsidP="00331AAA">
      <w:pPr>
        <w:ind w:right="-1" w:firstLineChars="2300" w:firstLine="5520"/>
        <w:rPr>
          <w:rFonts w:ascii="ＭＳ Ｐ明朝" w:eastAsia="ＭＳ Ｐ明朝" w:hAnsi="ＭＳ Ｐ明朝" w:hint="eastAsia"/>
          <w:sz w:val="24"/>
          <w:lang w:eastAsia="zh-TW"/>
        </w:rPr>
      </w:pPr>
      <w:r w:rsidRPr="00331AAA">
        <w:rPr>
          <w:rFonts w:ascii="ＭＳ Ｐ明朝" w:eastAsia="ＭＳ Ｐ明朝" w:hAnsi="ＭＳ Ｐ明朝" w:hint="eastAsia"/>
          <w:sz w:val="24"/>
        </w:rPr>
        <w:t>氏　名　　　　　　　　　　　　印</w:t>
      </w:r>
    </w:p>
    <w:p w14:paraId="2140A752" w14:textId="77777777" w:rsidR="00104940" w:rsidRPr="00331AAA" w:rsidRDefault="00104940" w:rsidP="00331AAA">
      <w:pPr>
        <w:autoSpaceDE w:val="0"/>
        <w:autoSpaceDN w:val="0"/>
        <w:spacing w:line="440" w:lineRule="exact"/>
        <w:ind w:right="840" w:firstLineChars="2300" w:firstLine="5520"/>
        <w:rPr>
          <w:rFonts w:ascii="ＭＳ Ｐ明朝" w:eastAsia="ＭＳ Ｐ明朝" w:hAnsi="ＭＳ Ｐ明朝" w:hint="eastAsia"/>
          <w:sz w:val="24"/>
          <w:lang w:eastAsia="zh-TW"/>
        </w:rPr>
      </w:pPr>
      <w:r w:rsidRPr="00331AAA">
        <w:rPr>
          <w:rFonts w:ascii="ＭＳ Ｐ明朝" w:eastAsia="ＭＳ Ｐ明朝" w:hAnsi="ＭＳ Ｐ明朝" w:hint="eastAsia"/>
          <w:kern w:val="0"/>
          <w:sz w:val="24"/>
          <w:lang w:eastAsia="zh-TW"/>
        </w:rPr>
        <w:t>電</w:t>
      </w:r>
      <w:r w:rsidR="001C12C4" w:rsidRPr="00331AA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331AAA">
        <w:rPr>
          <w:rFonts w:ascii="ＭＳ Ｐ明朝" w:eastAsia="ＭＳ Ｐ明朝" w:hAnsi="ＭＳ Ｐ明朝" w:hint="eastAsia"/>
          <w:kern w:val="0"/>
          <w:sz w:val="24"/>
          <w:lang w:eastAsia="zh-TW"/>
        </w:rPr>
        <w:t>話</w:t>
      </w:r>
    </w:p>
    <w:p w14:paraId="485FC8A2" w14:textId="77777777" w:rsidR="00B62EFA" w:rsidRPr="00331AAA" w:rsidRDefault="00B62EFA" w:rsidP="00B62EFA">
      <w:pPr>
        <w:autoSpaceDE w:val="0"/>
        <w:autoSpaceDN w:val="0"/>
        <w:jc w:val="center"/>
        <w:rPr>
          <w:rFonts w:ascii="ＭＳ Ｐ明朝" w:eastAsia="ＭＳ Ｐ明朝" w:hAnsi="ＭＳ Ｐ明朝" w:hint="eastAsia"/>
          <w:sz w:val="24"/>
        </w:rPr>
      </w:pPr>
    </w:p>
    <w:p w14:paraId="1DA0D282" w14:textId="77777777" w:rsidR="00B62EFA" w:rsidRPr="00331AAA" w:rsidRDefault="00104940" w:rsidP="001C12C4">
      <w:pPr>
        <w:autoSpaceDE w:val="0"/>
        <w:autoSpaceDN w:val="0"/>
        <w:spacing w:line="360" w:lineRule="auto"/>
        <w:jc w:val="center"/>
        <w:rPr>
          <w:rFonts w:ascii="ＭＳ Ｐ明朝" w:eastAsia="PMingLiU" w:hAnsi="ＭＳ Ｐ明朝" w:hint="eastAsia"/>
          <w:sz w:val="24"/>
          <w:lang w:eastAsia="zh-TW"/>
        </w:rPr>
      </w:pPr>
      <w:r w:rsidRPr="00331AAA">
        <w:rPr>
          <w:rFonts w:ascii="ＭＳ Ｐ明朝" w:eastAsia="ＭＳ Ｐ明朝" w:hAnsi="ＭＳ Ｐ明朝" w:hint="eastAsia"/>
          <w:kern w:val="0"/>
          <w:sz w:val="24"/>
          <w:lang w:eastAsia="zh-TW"/>
        </w:rPr>
        <w:t>使用水量認定申請書</w:t>
      </w:r>
    </w:p>
    <w:p w14:paraId="3DB88F08" w14:textId="77777777" w:rsidR="00B62EFA" w:rsidRPr="00331AAA" w:rsidRDefault="00104940" w:rsidP="00331AAA">
      <w:pPr>
        <w:autoSpaceDE w:val="0"/>
        <w:autoSpaceDN w:val="0"/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</w:rPr>
      </w:pPr>
      <w:r w:rsidRPr="00331AAA">
        <w:rPr>
          <w:rFonts w:ascii="ＭＳ Ｐ明朝" w:eastAsia="ＭＳ Ｐ明朝" w:hAnsi="ＭＳ Ｐ明朝" w:hint="eastAsia"/>
          <w:sz w:val="24"/>
        </w:rPr>
        <w:t>相馬地方広域水道企業団使用水量認定等取扱基準第3条第1項の規定により使用水量認定を申請いたします。</w:t>
      </w:r>
    </w:p>
    <w:p w14:paraId="6C53FC85" w14:textId="77777777" w:rsidR="00E809BD" w:rsidRPr="00331AAA" w:rsidRDefault="00104940" w:rsidP="00FF1F1B">
      <w:pPr>
        <w:autoSpaceDE w:val="0"/>
        <w:autoSpaceDN w:val="0"/>
        <w:snapToGrid w:val="0"/>
        <w:spacing w:afterLines="60" w:after="201" w:line="360" w:lineRule="auto"/>
        <w:jc w:val="center"/>
        <w:rPr>
          <w:rFonts w:ascii="ＭＳ Ｐ明朝" w:eastAsia="ＭＳ Ｐ明朝" w:hAnsi="ＭＳ Ｐ明朝" w:hint="eastAsia"/>
          <w:sz w:val="24"/>
        </w:rPr>
      </w:pPr>
      <w:r w:rsidRPr="00331AAA">
        <w:rPr>
          <w:rFonts w:ascii="ＭＳ Ｐ明朝" w:eastAsia="ＭＳ Ｐ明朝" w:hAnsi="ＭＳ Ｐ明朝" w:hint="eastAsia"/>
          <w:sz w:val="24"/>
        </w:rPr>
        <w:t>記</w:t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08"/>
        <w:gridCol w:w="766"/>
        <w:gridCol w:w="720"/>
        <w:gridCol w:w="2693"/>
        <w:gridCol w:w="1843"/>
        <w:gridCol w:w="1275"/>
        <w:gridCol w:w="15"/>
      </w:tblGrid>
      <w:tr w:rsidR="00EC5724" w:rsidRPr="00331AAA" w14:paraId="443CD98F" w14:textId="77777777" w:rsidTr="00061408">
        <w:trPr>
          <w:trHeight w:val="480"/>
        </w:trPr>
        <w:tc>
          <w:tcPr>
            <w:tcW w:w="197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0B799E" w14:textId="77777777" w:rsidR="00EC5724" w:rsidRPr="00331AAA" w:rsidRDefault="007902E2" w:rsidP="00C43B81">
            <w:pPr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331AAA">
              <w:rPr>
                <w:rFonts w:ascii="ＭＳ Ｐ明朝" w:eastAsia="ＭＳ Ｐ明朝" w:hAnsi="ＭＳ Ｐ明朝" w:hint="eastAsia"/>
                <w:sz w:val="24"/>
              </w:rPr>
              <w:t>給水装置の場所</w:t>
            </w:r>
          </w:p>
        </w:tc>
        <w:tc>
          <w:tcPr>
            <w:tcW w:w="654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5939D" w14:textId="77777777" w:rsidR="00EC5724" w:rsidRPr="00331AAA" w:rsidRDefault="00EC5724" w:rsidP="00C43B81">
            <w:pPr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EC5724" w:rsidRPr="00331AAA" w14:paraId="5DC47CDE" w14:textId="77777777" w:rsidTr="00061408">
        <w:trPr>
          <w:trHeight w:val="480"/>
        </w:trPr>
        <w:tc>
          <w:tcPr>
            <w:tcW w:w="197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30F99" w14:textId="77777777" w:rsidR="00EC5724" w:rsidRPr="00331AAA" w:rsidRDefault="007902E2" w:rsidP="00C43B81">
            <w:pPr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331AAA">
              <w:rPr>
                <w:rFonts w:ascii="ＭＳ Ｐ明朝" w:eastAsia="ＭＳ Ｐ明朝" w:hAnsi="ＭＳ Ｐ明朝" w:hint="eastAsia"/>
                <w:sz w:val="24"/>
              </w:rPr>
              <w:t>メーター口径</w:t>
            </w:r>
          </w:p>
        </w:tc>
        <w:tc>
          <w:tcPr>
            <w:tcW w:w="654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2A59D0" w14:textId="77777777" w:rsidR="00EC5724" w:rsidRPr="00331AAA" w:rsidRDefault="000B7D5A" w:rsidP="00C43B81">
            <w:pPr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331AAA">
              <w:rPr>
                <w:rFonts w:ascii="ＭＳ Ｐ明朝" w:eastAsia="ＭＳ Ｐ明朝" w:hAnsi="ＭＳ Ｐ明朝" w:hint="eastAsia"/>
                <w:sz w:val="24"/>
              </w:rPr>
              <w:t>㎜</w:t>
            </w:r>
          </w:p>
        </w:tc>
      </w:tr>
      <w:tr w:rsidR="00EC5724" w:rsidRPr="00331AAA" w14:paraId="43EEFEC6" w14:textId="77777777" w:rsidTr="00061408">
        <w:trPr>
          <w:trHeight w:val="976"/>
        </w:trPr>
        <w:tc>
          <w:tcPr>
            <w:tcW w:w="197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F737AC" w14:textId="77777777" w:rsidR="00EC5724" w:rsidRPr="00331AAA" w:rsidRDefault="007902E2" w:rsidP="00C43B81">
            <w:pPr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331AAA">
              <w:rPr>
                <w:rFonts w:ascii="ＭＳ Ｐ明朝" w:eastAsia="ＭＳ Ｐ明朝" w:hAnsi="ＭＳ Ｐ明朝" w:hint="eastAsia"/>
                <w:sz w:val="24"/>
              </w:rPr>
              <w:t>申請理由</w:t>
            </w:r>
          </w:p>
        </w:tc>
        <w:tc>
          <w:tcPr>
            <w:tcW w:w="654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1FB853" w14:textId="77777777" w:rsidR="00EC5724" w:rsidRPr="00331AAA" w:rsidRDefault="00EC5724" w:rsidP="00C43B81">
            <w:pPr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EC5724" w:rsidRPr="00331AAA" w14:paraId="5AA61642" w14:textId="77777777" w:rsidTr="003E36FE">
        <w:trPr>
          <w:trHeight w:val="445"/>
        </w:trPr>
        <w:tc>
          <w:tcPr>
            <w:tcW w:w="197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0DBBB" w14:textId="77777777" w:rsidR="00EC5724" w:rsidRPr="00331AAA" w:rsidRDefault="007902E2" w:rsidP="00C43B81">
            <w:pPr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331AAA">
              <w:rPr>
                <w:rFonts w:ascii="ＭＳ Ｐ明朝" w:eastAsia="ＭＳ Ｐ明朝" w:hAnsi="ＭＳ Ｐ明朝" w:hint="eastAsia"/>
                <w:sz w:val="24"/>
              </w:rPr>
              <w:t>添付書類</w:t>
            </w:r>
          </w:p>
        </w:tc>
        <w:tc>
          <w:tcPr>
            <w:tcW w:w="65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A5AB2" w14:textId="77777777" w:rsidR="00EC5724" w:rsidRPr="00331AAA" w:rsidRDefault="00EC5724" w:rsidP="00C43B81">
            <w:pPr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EC5724" w:rsidRPr="00331AAA" w14:paraId="0B9A1F21" w14:textId="77777777" w:rsidTr="003E36FE">
        <w:trPr>
          <w:trHeight w:val="1315"/>
        </w:trPr>
        <w:tc>
          <w:tcPr>
            <w:tcW w:w="852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0D9A3" w14:textId="77777777" w:rsidR="00EC5724" w:rsidRPr="00331AAA" w:rsidRDefault="00BE4BAB" w:rsidP="00BE4BAB">
            <w:pPr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-------------------　</w:t>
            </w:r>
            <w:r w:rsidR="00061408">
              <w:rPr>
                <w:rFonts w:ascii="ＭＳ Ｐ明朝" w:eastAsia="ＭＳ Ｐ明朝" w:hAnsi="ＭＳ Ｐ明朝" w:hint="eastAsia"/>
                <w:sz w:val="24"/>
              </w:rPr>
              <w:t>ここから下は何も書かないでください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-----------------</w:t>
            </w:r>
          </w:p>
        </w:tc>
      </w:tr>
      <w:tr w:rsidR="0035363B" w:rsidRPr="00331AAA" w14:paraId="7F86ED20" w14:textId="77777777" w:rsidTr="003E36FE">
        <w:trPr>
          <w:gridAfter w:val="1"/>
          <w:wAfter w:w="15" w:type="dxa"/>
          <w:trHeight w:val="470"/>
        </w:trPr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F175" w14:textId="77777777" w:rsidR="0035363B" w:rsidRPr="00331AAA" w:rsidRDefault="0035363B" w:rsidP="0035363B">
            <w:pPr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331AAA">
              <w:rPr>
                <w:rFonts w:ascii="ＭＳ Ｐ明朝" w:eastAsia="ＭＳ Ｐ明朝" w:hAnsi="ＭＳ Ｐ明朝" w:hint="eastAsia"/>
                <w:sz w:val="24"/>
              </w:rPr>
              <w:t>認定年月日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DF63" w14:textId="77777777" w:rsidR="0035363B" w:rsidRPr="00331AAA" w:rsidRDefault="0035363B" w:rsidP="00C43B81">
            <w:pPr>
              <w:autoSpaceDE w:val="0"/>
              <w:autoSpaceDN w:val="0"/>
              <w:ind w:leftChars="200" w:left="420" w:rightChars="200" w:right="42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331AAA">
              <w:rPr>
                <w:rFonts w:ascii="ＭＳ Ｐ明朝" w:eastAsia="ＭＳ Ｐ明朝" w:hAnsi="ＭＳ Ｐ明朝" w:hint="eastAsia"/>
                <w:sz w:val="24"/>
              </w:rPr>
              <w:t>調定更正日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9030" w14:textId="77777777" w:rsidR="0035363B" w:rsidRPr="00331AAA" w:rsidRDefault="00061408" w:rsidP="0035363B">
            <w:pPr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整理番号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15643" w14:textId="77777777" w:rsidR="0035363B" w:rsidRPr="00331AAA" w:rsidRDefault="00061408" w:rsidP="00061408">
            <w:pPr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担当者印</w:t>
            </w:r>
          </w:p>
        </w:tc>
      </w:tr>
      <w:tr w:rsidR="0035363B" w:rsidRPr="00331AAA" w14:paraId="3F1A402C" w14:textId="77777777" w:rsidTr="003E36FE">
        <w:trPr>
          <w:gridAfter w:val="1"/>
          <w:wAfter w:w="15" w:type="dxa"/>
          <w:trHeight w:val="996"/>
        </w:trPr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EBF2" w14:textId="77777777" w:rsidR="0035363B" w:rsidRPr="00331AAA" w:rsidRDefault="0035363B" w:rsidP="00061408">
            <w:pPr>
              <w:autoSpaceDE w:val="0"/>
              <w:autoSpaceDN w:val="0"/>
              <w:ind w:firstLineChars="50" w:firstLine="120"/>
              <w:jc w:val="righ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月　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957B" w14:textId="77777777" w:rsidR="0035363B" w:rsidRPr="00331AAA" w:rsidRDefault="0035363B" w:rsidP="00061408">
            <w:pPr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月　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5F2F" w14:textId="77777777" w:rsidR="0035363B" w:rsidRPr="00331AAA" w:rsidRDefault="0035363B" w:rsidP="0035363B">
            <w:pPr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E5D33" w14:textId="77777777" w:rsidR="0035363B" w:rsidRPr="00331AAA" w:rsidRDefault="0035363B" w:rsidP="0035363B">
            <w:pPr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EC5724" w:rsidRPr="00331AAA" w14:paraId="25F180E4" w14:textId="77777777" w:rsidTr="0035363B">
        <w:trPr>
          <w:trHeight w:val="961"/>
        </w:trPr>
        <w:tc>
          <w:tcPr>
            <w:tcW w:w="1208" w:type="dxa"/>
            <w:vMerge w:val="restart"/>
            <w:shd w:val="clear" w:color="auto" w:fill="auto"/>
            <w:vAlign w:val="center"/>
          </w:tcPr>
          <w:p w14:paraId="6D1CBF3C" w14:textId="77777777" w:rsidR="00EC5724" w:rsidRPr="00331AAA" w:rsidRDefault="00E31899" w:rsidP="00C43B81">
            <w:pPr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331AAA">
              <w:rPr>
                <w:rFonts w:ascii="ＭＳ Ｐ明朝" w:eastAsia="ＭＳ Ｐ明朝" w:hAnsi="ＭＳ Ｐ明朝" w:hint="eastAsia"/>
                <w:sz w:val="24"/>
              </w:rPr>
              <w:t>意見</w:t>
            </w:r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14:paraId="02E1462E" w14:textId="77777777" w:rsidR="001E046A" w:rsidRPr="00331AAA" w:rsidRDefault="00E31899" w:rsidP="00C43B81">
            <w:pPr>
              <w:autoSpaceDE w:val="0"/>
              <w:autoSpaceDN w:val="0"/>
              <w:ind w:left="1680" w:hangingChars="700" w:hanging="1680"/>
              <w:rPr>
                <w:rFonts w:ascii="ＭＳ Ｐ明朝" w:eastAsia="ＭＳ Ｐ明朝" w:hAnsi="ＭＳ Ｐ明朝" w:hint="eastAsia"/>
                <w:sz w:val="24"/>
              </w:rPr>
            </w:pPr>
            <w:r w:rsidRPr="00331AAA">
              <w:rPr>
                <w:rFonts w:ascii="ＭＳ Ｐ明朝" w:eastAsia="ＭＳ Ｐ明朝" w:hAnsi="ＭＳ Ｐ明朝" w:hint="eastAsia"/>
                <w:sz w:val="24"/>
              </w:rPr>
              <w:t>調定対象事項　相馬地方広域水道企業団使用水量認定等取扱基準第</w:t>
            </w:r>
            <w:r w:rsidR="00331AAA">
              <w:rPr>
                <w:rFonts w:ascii="ＭＳ Ｐ明朝" w:eastAsia="ＭＳ Ｐ明朝" w:hAnsi="ＭＳ Ｐ明朝" w:hint="eastAsia"/>
                <w:sz w:val="24"/>
              </w:rPr>
              <w:t>２</w:t>
            </w:r>
            <w:r w:rsidRPr="00331AAA">
              <w:rPr>
                <w:rFonts w:ascii="ＭＳ Ｐ明朝" w:eastAsia="ＭＳ Ｐ明朝" w:hAnsi="ＭＳ Ｐ明朝" w:hint="eastAsia"/>
                <w:sz w:val="24"/>
              </w:rPr>
              <w:t>条第</w:t>
            </w:r>
            <w:r w:rsidR="00331AAA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Pr="00331AAA">
              <w:rPr>
                <w:rFonts w:ascii="ＭＳ Ｐ明朝" w:eastAsia="ＭＳ Ｐ明朝" w:hAnsi="ＭＳ Ｐ明朝" w:hint="eastAsia"/>
                <w:sz w:val="24"/>
              </w:rPr>
              <w:t>項第　号に該当する。</w:t>
            </w:r>
          </w:p>
          <w:p w14:paraId="174DFD0C" w14:textId="77777777" w:rsidR="00EC5724" w:rsidRPr="00331AAA" w:rsidRDefault="00E31899" w:rsidP="00C43B81">
            <w:pPr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24"/>
                <w:lang w:eastAsia="zh-TW"/>
              </w:rPr>
            </w:pPr>
            <w:r w:rsidRPr="00331AAA">
              <w:rPr>
                <w:rFonts w:ascii="ＭＳ Ｐ明朝" w:eastAsia="ＭＳ Ｐ明朝" w:hAnsi="ＭＳ Ｐ明朝" w:hint="eastAsia"/>
                <w:sz w:val="24"/>
                <w:lang w:eastAsia="zh-TW"/>
              </w:rPr>
              <w:t>施設課長</w:t>
            </w:r>
            <w:r w:rsidR="00801FC9" w:rsidRPr="00331AAA"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</w:t>
            </w:r>
            <w:r w:rsidR="003E36F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01FC9" w:rsidRPr="00331AAA"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　　　　　　　</w:t>
            </w:r>
            <w:r w:rsidRPr="00331AAA"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㊞</w:t>
            </w:r>
          </w:p>
        </w:tc>
      </w:tr>
      <w:tr w:rsidR="00EC5724" w:rsidRPr="00331AAA" w14:paraId="158B3B1C" w14:textId="77777777" w:rsidTr="00061408">
        <w:trPr>
          <w:trHeight w:val="868"/>
        </w:trPr>
        <w:tc>
          <w:tcPr>
            <w:tcW w:w="1208" w:type="dxa"/>
            <w:vMerge/>
            <w:shd w:val="clear" w:color="auto" w:fill="auto"/>
            <w:vAlign w:val="center"/>
          </w:tcPr>
          <w:p w14:paraId="3CEA78E7" w14:textId="77777777" w:rsidR="00EC5724" w:rsidRPr="00331AAA" w:rsidRDefault="00EC5724" w:rsidP="00C43B81">
            <w:pPr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  <w:lang w:eastAsia="zh-TW"/>
              </w:rPr>
            </w:pPr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14:paraId="0A2D1A1A" w14:textId="77777777" w:rsidR="00EC5724" w:rsidRPr="00331AAA" w:rsidRDefault="00E31899" w:rsidP="00C43B81">
            <w:pPr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  <w:r w:rsidRPr="00331AAA">
              <w:rPr>
                <w:rFonts w:ascii="ＭＳ Ｐ明朝" w:eastAsia="ＭＳ Ｐ明朝" w:hAnsi="ＭＳ Ｐ明朝" w:hint="eastAsia"/>
                <w:kern w:val="0"/>
                <w:sz w:val="24"/>
              </w:rPr>
              <w:t>理由</w:t>
            </w:r>
          </w:p>
          <w:p w14:paraId="7F4F054C" w14:textId="77777777" w:rsidR="00653118" w:rsidRPr="00331AAA" w:rsidRDefault="00653118" w:rsidP="00C43B81">
            <w:pPr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19675673" w14:textId="77777777" w:rsidR="00B62EFA" w:rsidRPr="00331AAA" w:rsidRDefault="00B62EFA" w:rsidP="00B62EFA">
      <w:pPr>
        <w:autoSpaceDE w:val="0"/>
        <w:autoSpaceDN w:val="0"/>
        <w:spacing w:line="360" w:lineRule="auto"/>
        <w:rPr>
          <w:rFonts w:ascii="ＭＳ Ｐ明朝" w:eastAsia="ＭＳ Ｐ明朝" w:hAnsi="ＭＳ Ｐ明朝" w:hint="eastAsia"/>
          <w:sz w:val="24"/>
        </w:rPr>
      </w:pPr>
    </w:p>
    <w:sectPr w:rsidR="00B62EFA" w:rsidRPr="00331AAA" w:rsidSect="00B44ADE">
      <w:type w:val="continuous"/>
      <w:pgSz w:w="11906" w:h="16838" w:code="9"/>
      <w:pgMar w:top="1418" w:right="1701" w:bottom="1418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87"/>
    <w:rsid w:val="00061408"/>
    <w:rsid w:val="0006275C"/>
    <w:rsid w:val="000A07AD"/>
    <w:rsid w:val="000B7D5A"/>
    <w:rsid w:val="00104940"/>
    <w:rsid w:val="001C12C4"/>
    <w:rsid w:val="001E046A"/>
    <w:rsid w:val="00331AAA"/>
    <w:rsid w:val="0035363B"/>
    <w:rsid w:val="003704CB"/>
    <w:rsid w:val="003E36FE"/>
    <w:rsid w:val="0057343A"/>
    <w:rsid w:val="00653118"/>
    <w:rsid w:val="007902E2"/>
    <w:rsid w:val="00801FC9"/>
    <w:rsid w:val="00AE5D87"/>
    <w:rsid w:val="00B44ADE"/>
    <w:rsid w:val="00B62EFA"/>
    <w:rsid w:val="00BE4BAB"/>
    <w:rsid w:val="00C43B81"/>
    <w:rsid w:val="00C81CC8"/>
    <w:rsid w:val="00E31899"/>
    <w:rsid w:val="00E809BD"/>
    <w:rsid w:val="00EC5724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4D17B5"/>
  <w15:chartTrackingRefBased/>
  <w15:docId w15:val="{9FCBF882-96A6-40D8-9725-14C06A74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62EFA"/>
    <w:pPr>
      <w:jc w:val="center"/>
    </w:pPr>
    <w:rPr>
      <w:color w:val="FF0000"/>
    </w:rPr>
  </w:style>
  <w:style w:type="paragraph" w:styleId="a4">
    <w:name w:val="Closing"/>
    <w:basedOn w:val="a"/>
    <w:rsid w:val="00B62EFA"/>
    <w:pPr>
      <w:jc w:val="right"/>
    </w:pPr>
    <w:rPr>
      <w:color w:val="FF0000"/>
    </w:rPr>
  </w:style>
  <w:style w:type="table" w:styleId="a5">
    <w:name w:val="Table Grid"/>
    <w:basedOn w:val="a1"/>
    <w:rsid w:val="00FF1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総務係</cp:lastModifiedBy>
  <cp:revision>2</cp:revision>
  <cp:lastPrinted>2022-03-03T06:04:00Z</cp:lastPrinted>
  <dcterms:created xsi:type="dcterms:W3CDTF">2025-05-14T02:24:00Z</dcterms:created>
  <dcterms:modified xsi:type="dcterms:W3CDTF">2025-05-14T02:24:00Z</dcterms:modified>
</cp:coreProperties>
</file>