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721EE" w14:textId="77777777" w:rsidR="008B1866" w:rsidRPr="002F12E6" w:rsidRDefault="008B1866" w:rsidP="008B1866">
      <w:pPr>
        <w:rPr>
          <w:rFonts w:hint="eastAsia"/>
          <w:lang w:eastAsia="zh-CN"/>
        </w:rPr>
      </w:pPr>
      <w:r w:rsidRPr="002F12E6">
        <w:rPr>
          <w:rFonts w:hint="eastAsia"/>
          <w:lang w:eastAsia="zh-CN"/>
        </w:rPr>
        <w:t>様式第2号(第5条関係)</w:t>
      </w:r>
    </w:p>
    <w:p w14:paraId="460D7C48" w14:textId="77777777" w:rsidR="002F12E6" w:rsidRPr="002F12E6" w:rsidRDefault="002F12E6" w:rsidP="006D7187">
      <w:pPr>
        <w:rPr>
          <w:rFonts w:hint="eastAsia"/>
        </w:rPr>
      </w:pPr>
    </w:p>
    <w:p w14:paraId="0E65A150" w14:textId="77777777" w:rsidR="008B1866" w:rsidRPr="002F12E6" w:rsidRDefault="008B1866" w:rsidP="003E0E77">
      <w:pPr>
        <w:ind w:firstLineChars="100" w:firstLine="210"/>
        <w:rPr>
          <w:rFonts w:hint="eastAsia"/>
          <w:lang w:eastAsia="zh-CN"/>
        </w:rPr>
      </w:pPr>
      <w:r w:rsidRPr="002F12E6">
        <w:rPr>
          <w:rFonts w:hint="eastAsia"/>
          <w:lang w:eastAsia="zh-CN"/>
        </w:rPr>
        <w:t xml:space="preserve">相馬地方広域水道企業団指令　</w:t>
      </w:r>
      <w:r w:rsidR="002F12E6" w:rsidRPr="002F12E6">
        <w:rPr>
          <w:rFonts w:hint="eastAsia"/>
          <w:lang w:eastAsia="zh-CN"/>
        </w:rPr>
        <w:t xml:space="preserve">　　</w:t>
      </w:r>
      <w:r w:rsidR="003E0E77">
        <w:rPr>
          <w:rFonts w:hint="eastAsia"/>
        </w:rPr>
        <w:t xml:space="preserve">　</w:t>
      </w:r>
      <w:r w:rsidR="002F12E6" w:rsidRPr="002F12E6">
        <w:rPr>
          <w:rFonts w:hint="eastAsia"/>
          <w:lang w:eastAsia="zh-CN"/>
        </w:rPr>
        <w:t xml:space="preserve">　　　　　　　　　　　　　</w:t>
      </w:r>
      <w:r w:rsidRPr="002F12E6">
        <w:rPr>
          <w:rFonts w:hint="eastAsia"/>
          <w:lang w:eastAsia="zh-CN"/>
        </w:rPr>
        <w:t xml:space="preserve">第　</w:t>
      </w:r>
      <w:r w:rsidR="002F12E6" w:rsidRPr="002F12E6">
        <w:rPr>
          <w:rFonts w:hint="eastAsia"/>
          <w:lang w:eastAsia="zh-CN"/>
        </w:rPr>
        <w:t xml:space="preserve">　　　</w:t>
      </w:r>
      <w:r w:rsidRPr="002F12E6">
        <w:rPr>
          <w:rFonts w:hint="eastAsia"/>
          <w:lang w:eastAsia="zh-CN"/>
        </w:rPr>
        <w:t>号</w:t>
      </w:r>
    </w:p>
    <w:p w14:paraId="6BEA34A7" w14:textId="77777777" w:rsidR="002F12E6" w:rsidRPr="002F12E6" w:rsidRDefault="002F12E6" w:rsidP="002F12E6">
      <w:pPr>
        <w:rPr>
          <w:rFonts w:hint="eastAsia"/>
          <w:lang w:eastAsia="zh-CN"/>
        </w:rPr>
      </w:pPr>
    </w:p>
    <w:p w14:paraId="12F2EC86" w14:textId="77777777" w:rsidR="008B1866" w:rsidRPr="002F12E6" w:rsidRDefault="008B1866" w:rsidP="002F12E6">
      <w:pPr>
        <w:spacing w:beforeLines="20" w:before="67"/>
        <w:ind w:rightChars="1150" w:right="2415"/>
        <w:jc w:val="right"/>
        <w:rPr>
          <w:rFonts w:hint="eastAsia"/>
        </w:rPr>
      </w:pPr>
      <w:r w:rsidRPr="002F12E6">
        <w:rPr>
          <w:rFonts w:hint="eastAsia"/>
        </w:rPr>
        <w:t>(令達先)</w:t>
      </w:r>
    </w:p>
    <w:p w14:paraId="0C687BEB" w14:textId="77777777" w:rsidR="002F12E6" w:rsidRPr="002F12E6" w:rsidRDefault="002F12E6" w:rsidP="002F12E6">
      <w:pPr>
        <w:rPr>
          <w:rFonts w:hint="eastAsia"/>
        </w:rPr>
      </w:pPr>
    </w:p>
    <w:p w14:paraId="1F66926E" w14:textId="77777777" w:rsidR="008B1866" w:rsidRPr="002F12E6" w:rsidRDefault="008B1866" w:rsidP="002F12E6">
      <w:pPr>
        <w:spacing w:beforeLines="20" w:before="67"/>
        <w:jc w:val="center"/>
        <w:rPr>
          <w:rFonts w:hint="eastAsia"/>
        </w:rPr>
      </w:pPr>
      <w:r w:rsidRPr="002F12E6">
        <w:rPr>
          <w:rFonts w:hint="eastAsia"/>
          <w:spacing w:val="105"/>
          <w:kern w:val="0"/>
          <w:fitText w:val="3990" w:id="-664037376"/>
        </w:rPr>
        <w:t>開発行為等承認通知</w:t>
      </w:r>
      <w:r w:rsidRPr="002F12E6">
        <w:rPr>
          <w:rFonts w:hint="eastAsia"/>
          <w:kern w:val="0"/>
          <w:fitText w:val="3990" w:id="-664037376"/>
        </w:rPr>
        <w:t>書</w:t>
      </w:r>
    </w:p>
    <w:p w14:paraId="3D0C584F" w14:textId="77777777" w:rsidR="008B1866" w:rsidRPr="002F12E6" w:rsidRDefault="002F12E6" w:rsidP="00A86A47">
      <w:pPr>
        <w:spacing w:beforeLines="80" w:before="268" w:line="440" w:lineRule="exact"/>
        <w:rPr>
          <w:rFonts w:hint="eastAsia"/>
        </w:rPr>
      </w:pPr>
      <w:r w:rsidRPr="002F12E6">
        <w:rPr>
          <w:rFonts w:hint="eastAsia"/>
        </w:rPr>
        <w:t xml:space="preserve">　</w:t>
      </w:r>
      <w:r w:rsidR="00A86A47">
        <w:rPr>
          <w:rFonts w:hint="eastAsia"/>
        </w:rPr>
        <w:t xml:space="preserve">　</w:t>
      </w:r>
      <w:r w:rsidRPr="002F12E6">
        <w:rPr>
          <w:rFonts w:hint="eastAsia"/>
        </w:rPr>
        <w:t xml:space="preserve">　</w:t>
      </w:r>
      <w:r w:rsidR="008B1866" w:rsidRPr="002F12E6">
        <w:rPr>
          <w:rFonts w:hint="eastAsia"/>
        </w:rPr>
        <w:t>年</w:t>
      </w:r>
      <w:r w:rsidRPr="002F12E6">
        <w:rPr>
          <w:rFonts w:hint="eastAsia"/>
        </w:rPr>
        <w:t xml:space="preserve">　</w:t>
      </w:r>
      <w:r w:rsidR="008B1866" w:rsidRPr="002F12E6">
        <w:rPr>
          <w:rFonts w:hint="eastAsia"/>
        </w:rPr>
        <w:t xml:space="preserve">　月</w:t>
      </w:r>
      <w:r w:rsidRPr="002F12E6">
        <w:rPr>
          <w:rFonts w:hint="eastAsia"/>
        </w:rPr>
        <w:t xml:space="preserve">　</w:t>
      </w:r>
      <w:r w:rsidR="008B1866" w:rsidRPr="002F12E6">
        <w:rPr>
          <w:rFonts w:hint="eastAsia"/>
        </w:rPr>
        <w:t xml:space="preserve">　日付けで協議申請のあった　</w:t>
      </w:r>
      <w:r w:rsidR="00546FE1">
        <w:rPr>
          <w:rFonts w:hint="eastAsia"/>
        </w:rPr>
        <w:t xml:space="preserve">　　　　　　　　</w:t>
      </w:r>
      <w:r w:rsidR="008B1866" w:rsidRPr="002F12E6">
        <w:rPr>
          <w:rFonts w:hint="eastAsia"/>
        </w:rPr>
        <w:t>地内の開発行為等について次の条件を付して承認する。</w:t>
      </w:r>
    </w:p>
    <w:p w14:paraId="1DA49A14" w14:textId="77777777" w:rsidR="002F12E6" w:rsidRPr="002F12E6" w:rsidRDefault="002F12E6" w:rsidP="002F12E6">
      <w:pPr>
        <w:rPr>
          <w:rFonts w:hint="eastAsia"/>
        </w:rPr>
      </w:pPr>
    </w:p>
    <w:p w14:paraId="4EB7C0C4" w14:textId="77777777" w:rsidR="008B1866" w:rsidRPr="002F12E6" w:rsidRDefault="00282083" w:rsidP="00282083">
      <w:pPr>
        <w:spacing w:beforeLines="20" w:before="67"/>
        <w:ind w:leftChars="100" w:left="210"/>
        <w:rPr>
          <w:rFonts w:hint="eastAsia"/>
        </w:rPr>
      </w:pPr>
      <w:r w:rsidRPr="002F12E6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8B1866" w:rsidRPr="002F12E6">
        <w:rPr>
          <w:rFonts w:hint="eastAsia"/>
        </w:rPr>
        <w:t xml:space="preserve">年　</w:t>
      </w:r>
      <w:r w:rsidR="002F12E6" w:rsidRPr="002F12E6">
        <w:rPr>
          <w:rFonts w:hint="eastAsia"/>
        </w:rPr>
        <w:t xml:space="preserve">　</w:t>
      </w:r>
      <w:r w:rsidR="008B1866" w:rsidRPr="002F12E6">
        <w:rPr>
          <w:rFonts w:hint="eastAsia"/>
        </w:rPr>
        <w:t xml:space="preserve">月　</w:t>
      </w:r>
      <w:r w:rsidR="002F12E6" w:rsidRPr="002F12E6">
        <w:rPr>
          <w:rFonts w:hint="eastAsia"/>
        </w:rPr>
        <w:t xml:space="preserve">　</w:t>
      </w:r>
      <w:r w:rsidR="008B1866" w:rsidRPr="002F12E6">
        <w:rPr>
          <w:rFonts w:hint="eastAsia"/>
        </w:rPr>
        <w:t>日</w:t>
      </w:r>
    </w:p>
    <w:p w14:paraId="7A6AEE53" w14:textId="77777777" w:rsidR="002F12E6" w:rsidRPr="002F12E6" w:rsidRDefault="002F12E6" w:rsidP="002F12E6">
      <w:pPr>
        <w:rPr>
          <w:rFonts w:hint="eastAsia"/>
        </w:rPr>
      </w:pPr>
    </w:p>
    <w:p w14:paraId="7345DF29" w14:textId="77777777" w:rsidR="008B1866" w:rsidRPr="002F12E6" w:rsidRDefault="008B1866" w:rsidP="002F12E6">
      <w:pPr>
        <w:ind w:rightChars="300" w:right="630"/>
        <w:jc w:val="right"/>
        <w:rPr>
          <w:rFonts w:hint="eastAsia"/>
          <w:lang w:eastAsia="zh-CN"/>
        </w:rPr>
      </w:pPr>
      <w:r w:rsidRPr="002F12E6">
        <w:rPr>
          <w:rFonts w:hint="eastAsia"/>
          <w:lang w:eastAsia="zh-CN"/>
        </w:rPr>
        <w:t>相馬地方広域水道企業団</w:t>
      </w:r>
    </w:p>
    <w:p w14:paraId="5A8F0F38" w14:textId="77777777" w:rsidR="002F12E6" w:rsidRPr="002F12E6" w:rsidRDefault="002F12E6" w:rsidP="002F12E6">
      <w:pPr>
        <w:rPr>
          <w:rFonts w:hint="eastAsia"/>
        </w:rPr>
      </w:pPr>
    </w:p>
    <w:p w14:paraId="3D47C3C4" w14:textId="77777777" w:rsidR="008B1866" w:rsidRPr="002F12E6" w:rsidRDefault="008B1866" w:rsidP="002F12E6">
      <w:pPr>
        <w:ind w:rightChars="1100" w:right="2310"/>
        <w:jc w:val="right"/>
        <w:rPr>
          <w:rFonts w:hint="eastAsia"/>
          <w:lang w:eastAsia="zh-CN"/>
        </w:rPr>
      </w:pPr>
      <w:r w:rsidRPr="002F12E6">
        <w:rPr>
          <w:rFonts w:hint="eastAsia"/>
          <w:lang w:eastAsia="zh-CN"/>
        </w:rPr>
        <w:t>企業長</w:t>
      </w:r>
    </w:p>
    <w:p w14:paraId="052E09AD" w14:textId="77777777" w:rsidR="002F12E6" w:rsidRPr="002F12E6" w:rsidRDefault="002F12E6" w:rsidP="002F12E6">
      <w:pPr>
        <w:rPr>
          <w:rFonts w:hint="eastAsia"/>
        </w:rPr>
      </w:pPr>
    </w:p>
    <w:p w14:paraId="5235F2A9" w14:textId="77777777" w:rsidR="004408C1" w:rsidRPr="002F12E6" w:rsidRDefault="008B1866" w:rsidP="002F12E6">
      <w:pPr>
        <w:jc w:val="center"/>
        <w:rPr>
          <w:rFonts w:hint="eastAsia"/>
          <w:lang w:eastAsia="zh-CN"/>
        </w:rPr>
      </w:pPr>
      <w:r w:rsidRPr="002F12E6">
        <w:rPr>
          <w:rFonts w:hint="eastAsia"/>
          <w:lang w:eastAsia="zh-CN"/>
        </w:rPr>
        <w:t>(</w:t>
      </w:r>
      <w:r w:rsidRPr="002F12E6">
        <w:rPr>
          <w:rFonts w:hint="eastAsia"/>
          <w:spacing w:val="210"/>
          <w:kern w:val="0"/>
          <w:fitText w:val="840" w:id="-664037120"/>
          <w:lang w:eastAsia="zh-CN"/>
        </w:rPr>
        <w:t>条</w:t>
      </w:r>
      <w:r w:rsidRPr="002F12E6">
        <w:rPr>
          <w:rFonts w:hint="eastAsia"/>
          <w:kern w:val="0"/>
          <w:fitText w:val="840" w:id="-664037120"/>
          <w:lang w:eastAsia="zh-CN"/>
        </w:rPr>
        <w:t>件</w:t>
      </w:r>
      <w:r w:rsidRPr="002F12E6">
        <w:rPr>
          <w:rFonts w:hint="eastAsia"/>
          <w:lang w:eastAsia="zh-CN"/>
        </w:rPr>
        <w:t>)</w:t>
      </w:r>
    </w:p>
    <w:sectPr w:rsidR="004408C1" w:rsidRPr="002F12E6">
      <w:type w:val="continuous"/>
      <w:pgSz w:w="11906" w:h="16838" w:code="9"/>
      <w:pgMar w:top="1701" w:right="1701" w:bottom="1701" w:left="170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F1"/>
    <w:rsid w:val="000F32F1"/>
    <w:rsid w:val="00282083"/>
    <w:rsid w:val="002C0F5C"/>
    <w:rsid w:val="002F12E6"/>
    <w:rsid w:val="003E0E77"/>
    <w:rsid w:val="004408C1"/>
    <w:rsid w:val="00546FE1"/>
    <w:rsid w:val="005845E4"/>
    <w:rsid w:val="006D7187"/>
    <w:rsid w:val="006F4CA3"/>
    <w:rsid w:val="008B1866"/>
    <w:rsid w:val="00A24CDA"/>
    <w:rsid w:val="00A86A47"/>
    <w:rsid w:val="00A9387E"/>
    <w:rsid w:val="00E809BD"/>
    <w:rsid w:val="00E830DE"/>
    <w:rsid w:val="00E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EDC5264"/>
  <w15:chartTrackingRefBased/>
  <w15:docId w15:val="{7C821DDA-9529-474D-9D8E-6172164E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408C1"/>
    <w:pPr>
      <w:jc w:val="center"/>
    </w:pPr>
  </w:style>
  <w:style w:type="paragraph" w:styleId="a4">
    <w:name w:val="Closing"/>
    <w:basedOn w:val="a"/>
    <w:rsid w:val="004408C1"/>
    <w:pPr>
      <w:jc w:val="right"/>
    </w:pPr>
  </w:style>
  <w:style w:type="table" w:styleId="a5">
    <w:name w:val="Table Grid"/>
    <w:basedOn w:val="a1"/>
    <w:rsid w:val="002C0F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mn\&#20837;&#21147;\&#25490;&#29256;\CT08-04\&#27169;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総務係</cp:lastModifiedBy>
  <cp:revision>2</cp:revision>
  <cp:lastPrinted>1601-01-01T00:00:00Z</cp:lastPrinted>
  <dcterms:created xsi:type="dcterms:W3CDTF">2025-05-14T02:28:00Z</dcterms:created>
  <dcterms:modified xsi:type="dcterms:W3CDTF">2025-05-14T02:28:00Z</dcterms:modified>
</cp:coreProperties>
</file>