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E81CE" w14:textId="77777777" w:rsidR="00EC1710" w:rsidRPr="00421B30" w:rsidRDefault="00EC1710" w:rsidP="00EC1710">
      <w:pPr>
        <w:rPr>
          <w:rFonts w:hint="eastAsia"/>
          <w:lang w:eastAsia="zh-CN"/>
        </w:rPr>
      </w:pPr>
      <w:r w:rsidRPr="00421B30">
        <w:rPr>
          <w:rFonts w:hint="eastAsia"/>
          <w:lang w:eastAsia="zh-CN"/>
        </w:rPr>
        <w:t>様式第6号(第10条関係)</w:t>
      </w:r>
    </w:p>
    <w:p w14:paraId="6786985F" w14:textId="77777777" w:rsidR="00EC1710" w:rsidRPr="00421B30" w:rsidRDefault="00EC1710" w:rsidP="00421B30">
      <w:pPr>
        <w:spacing w:beforeLines="80" w:before="268" w:line="450" w:lineRule="exact"/>
        <w:jc w:val="center"/>
        <w:rPr>
          <w:rFonts w:hint="eastAsia"/>
          <w:lang w:eastAsia="zh-CN"/>
        </w:rPr>
      </w:pPr>
      <w:r w:rsidRPr="00421B30">
        <w:rPr>
          <w:rFonts w:hint="eastAsia"/>
          <w:spacing w:val="47"/>
          <w:kern w:val="0"/>
          <w:fitText w:val="3570" w:id="-664023808"/>
          <w:lang w:eastAsia="zh-CN"/>
        </w:rPr>
        <w:t>特設配水管工事竣工通知</w:t>
      </w:r>
      <w:r w:rsidRPr="00421B30">
        <w:rPr>
          <w:rFonts w:hint="eastAsia"/>
          <w:spacing w:val="8"/>
          <w:kern w:val="0"/>
          <w:fitText w:val="3570" w:id="-664023808"/>
          <w:lang w:eastAsia="zh-CN"/>
        </w:rPr>
        <w:t>書</w:t>
      </w:r>
    </w:p>
    <w:p w14:paraId="31905ADD" w14:textId="77777777" w:rsidR="00EC1710" w:rsidRPr="00421B30" w:rsidRDefault="00537F6F" w:rsidP="00421B30">
      <w:pPr>
        <w:spacing w:beforeLines="80" w:before="268" w:line="450" w:lineRule="exact"/>
        <w:ind w:rightChars="200" w:right="420"/>
        <w:jc w:val="right"/>
        <w:rPr>
          <w:rFonts w:hint="eastAsia"/>
        </w:rPr>
      </w:pPr>
      <w:r w:rsidRPr="00421B30">
        <w:rPr>
          <w:rFonts w:hint="eastAsia"/>
        </w:rPr>
        <w:t xml:space="preserve">　</w:t>
      </w:r>
      <w:r>
        <w:rPr>
          <w:rFonts w:hint="eastAsia"/>
        </w:rPr>
        <w:t xml:space="preserve">　　　</w:t>
      </w:r>
      <w:r w:rsidR="00EC1710" w:rsidRPr="00421B30">
        <w:rPr>
          <w:rFonts w:hint="eastAsia"/>
        </w:rPr>
        <w:t xml:space="preserve">年　</w:t>
      </w:r>
      <w:r w:rsidR="00421B30" w:rsidRPr="00421B30">
        <w:rPr>
          <w:rFonts w:hint="eastAsia"/>
        </w:rPr>
        <w:t xml:space="preserve">　</w:t>
      </w:r>
      <w:r w:rsidR="00EC1710" w:rsidRPr="00421B30">
        <w:rPr>
          <w:rFonts w:hint="eastAsia"/>
        </w:rPr>
        <w:t xml:space="preserve">月　</w:t>
      </w:r>
      <w:r w:rsidR="00421B30" w:rsidRPr="00421B30">
        <w:rPr>
          <w:rFonts w:hint="eastAsia"/>
        </w:rPr>
        <w:t xml:space="preserve">　</w:t>
      </w:r>
      <w:r w:rsidR="00EC1710" w:rsidRPr="00421B30">
        <w:rPr>
          <w:rFonts w:hint="eastAsia"/>
        </w:rPr>
        <w:t>日</w:t>
      </w:r>
    </w:p>
    <w:p w14:paraId="09FAAEC6" w14:textId="77777777" w:rsidR="00EC1710" w:rsidRPr="00421B30" w:rsidRDefault="00537F6F" w:rsidP="00537F6F">
      <w:pPr>
        <w:spacing w:beforeLines="80" w:before="268" w:line="450" w:lineRule="exact"/>
        <w:rPr>
          <w:rFonts w:hint="eastAsia"/>
        </w:rPr>
      </w:pPr>
      <w:r w:rsidRPr="00421B30">
        <w:rPr>
          <w:rFonts w:hint="eastAsia"/>
        </w:rPr>
        <w:t xml:space="preserve">　</w:t>
      </w:r>
      <w:r>
        <w:rPr>
          <w:rFonts w:hint="eastAsia"/>
        </w:rPr>
        <w:t xml:space="preserve">　　　　　　　　　</w:t>
      </w:r>
      <w:r w:rsidR="00EC1710" w:rsidRPr="00421B30">
        <w:rPr>
          <w:rFonts w:hint="eastAsia"/>
        </w:rPr>
        <w:t>様</w:t>
      </w:r>
    </w:p>
    <w:p w14:paraId="710F9747" w14:textId="77777777" w:rsidR="00EC1710" w:rsidRPr="00421B30" w:rsidRDefault="00EC1710" w:rsidP="00421B30">
      <w:pPr>
        <w:spacing w:beforeLines="70" w:before="234" w:line="450" w:lineRule="exact"/>
        <w:ind w:rightChars="400" w:right="840"/>
        <w:jc w:val="right"/>
        <w:rPr>
          <w:rFonts w:hint="eastAsia"/>
        </w:rPr>
      </w:pPr>
      <w:r w:rsidRPr="00421B30">
        <w:rPr>
          <w:rFonts w:hint="eastAsia"/>
        </w:rPr>
        <w:t>相馬地方広域水道企業団</w:t>
      </w:r>
    </w:p>
    <w:p w14:paraId="7E2B6537" w14:textId="77777777" w:rsidR="00EC1710" w:rsidRPr="00421B30" w:rsidRDefault="00EC1710" w:rsidP="00421B30">
      <w:pPr>
        <w:spacing w:line="450" w:lineRule="exact"/>
        <w:ind w:rightChars="100" w:right="210"/>
        <w:jc w:val="right"/>
        <w:rPr>
          <w:rFonts w:hint="eastAsia"/>
        </w:rPr>
      </w:pPr>
      <w:r w:rsidRPr="00421B30">
        <w:rPr>
          <w:rFonts w:hint="eastAsia"/>
        </w:rPr>
        <w:t>企業長</w:t>
      </w:r>
      <w:r w:rsidR="00421B30" w:rsidRPr="00421B30">
        <w:rPr>
          <w:rFonts w:hint="eastAsia"/>
        </w:rPr>
        <w:t xml:space="preserve">　　　　　　　　　</w:t>
      </w:r>
      <w:r w:rsidRPr="00421B30">
        <w:rPr>
          <w:rFonts w:hint="eastAsia"/>
        </w:rPr>
        <w:t xml:space="preserve">　印</w:t>
      </w:r>
    </w:p>
    <w:p w14:paraId="61D6FADF" w14:textId="77777777" w:rsidR="00EC1710" w:rsidRPr="00421B30" w:rsidRDefault="00537F6F" w:rsidP="00537F6F">
      <w:pPr>
        <w:spacing w:beforeLines="70" w:before="234" w:line="450" w:lineRule="exact"/>
        <w:rPr>
          <w:rFonts w:hint="eastAsia"/>
          <w:spacing w:val="2"/>
          <w:szCs w:val="21"/>
        </w:rPr>
      </w:pPr>
      <w:r w:rsidRPr="00421B30">
        <w:rPr>
          <w:rFonts w:hint="eastAsia"/>
        </w:rPr>
        <w:t xml:space="preserve">　</w:t>
      </w:r>
      <w:r>
        <w:rPr>
          <w:rFonts w:hint="eastAsia"/>
        </w:rPr>
        <w:t xml:space="preserve">　　</w:t>
      </w:r>
      <w:r w:rsidR="00EC1710" w:rsidRPr="00421B30">
        <w:rPr>
          <w:rFonts w:hint="eastAsia"/>
          <w:spacing w:val="2"/>
          <w:szCs w:val="21"/>
        </w:rPr>
        <w:t xml:space="preserve">年　</w:t>
      </w:r>
      <w:r w:rsidR="00421B30" w:rsidRPr="00421B30">
        <w:rPr>
          <w:rFonts w:hint="eastAsia"/>
          <w:spacing w:val="2"/>
          <w:szCs w:val="21"/>
        </w:rPr>
        <w:t xml:space="preserve">　</w:t>
      </w:r>
      <w:r w:rsidR="00EC1710" w:rsidRPr="00421B30">
        <w:rPr>
          <w:rFonts w:hint="eastAsia"/>
          <w:spacing w:val="2"/>
          <w:szCs w:val="21"/>
        </w:rPr>
        <w:t>月</w:t>
      </w:r>
      <w:r w:rsidR="00421B30" w:rsidRPr="00421B30">
        <w:rPr>
          <w:rFonts w:hint="eastAsia"/>
          <w:spacing w:val="2"/>
          <w:szCs w:val="21"/>
        </w:rPr>
        <w:t xml:space="preserve">　</w:t>
      </w:r>
      <w:r w:rsidR="00EC1710" w:rsidRPr="00421B30">
        <w:rPr>
          <w:rFonts w:hint="eastAsia"/>
          <w:spacing w:val="2"/>
          <w:szCs w:val="21"/>
        </w:rPr>
        <w:t xml:space="preserve">　日付締結した特設配水管工事は下記のとおり竣工したので通知します。</w:t>
      </w:r>
    </w:p>
    <w:p w14:paraId="0F631BA6" w14:textId="77777777" w:rsidR="00EC1710" w:rsidRPr="00421B30" w:rsidRDefault="00EC1710" w:rsidP="00421B30">
      <w:pPr>
        <w:spacing w:line="450" w:lineRule="exact"/>
        <w:ind w:firstLineChars="100" w:firstLine="210"/>
        <w:rPr>
          <w:rFonts w:hint="eastAsia"/>
        </w:rPr>
      </w:pPr>
      <w:r w:rsidRPr="00421B30">
        <w:rPr>
          <w:rFonts w:hint="eastAsia"/>
        </w:rPr>
        <w:t>なお、施設は当該契約第7条により当企業団に帰属することとなります。</w:t>
      </w:r>
    </w:p>
    <w:p w14:paraId="68287297" w14:textId="77777777" w:rsidR="00EC1710" w:rsidRPr="00421B30" w:rsidRDefault="00EC1710" w:rsidP="00421B30">
      <w:pPr>
        <w:spacing w:beforeLines="80" w:before="268" w:afterLines="80" w:after="268" w:line="450" w:lineRule="exact"/>
        <w:jc w:val="center"/>
        <w:rPr>
          <w:rFonts w:hint="eastAsia"/>
        </w:rPr>
      </w:pPr>
      <w:r w:rsidRPr="00421B30">
        <w:rPr>
          <w:rFonts w:hint="eastAsia"/>
        </w:rPr>
        <w:t>記</w:t>
      </w:r>
    </w:p>
    <w:p w14:paraId="72C0E90A" w14:textId="77777777" w:rsidR="00EC1710" w:rsidRPr="00421B30" w:rsidRDefault="00EC1710" w:rsidP="00421B30">
      <w:pPr>
        <w:spacing w:line="450" w:lineRule="exact"/>
        <w:ind w:leftChars="50" w:left="105"/>
        <w:rPr>
          <w:rFonts w:hint="eastAsia"/>
        </w:rPr>
      </w:pPr>
      <w:r w:rsidRPr="00421B30">
        <w:rPr>
          <w:rFonts w:hint="eastAsia"/>
        </w:rPr>
        <w:t xml:space="preserve">1　</w:t>
      </w:r>
      <w:r w:rsidRPr="00421B30">
        <w:rPr>
          <w:rFonts w:hint="eastAsia"/>
          <w:spacing w:val="52"/>
          <w:kern w:val="0"/>
          <w:fitText w:val="840" w:id="-664023296"/>
        </w:rPr>
        <w:t>工事</w:t>
      </w:r>
      <w:r w:rsidRPr="00421B30">
        <w:rPr>
          <w:rFonts w:hint="eastAsia"/>
          <w:spacing w:val="1"/>
          <w:kern w:val="0"/>
          <w:fitText w:val="840" w:id="-664023296"/>
        </w:rPr>
        <w:t>名</w:t>
      </w:r>
    </w:p>
    <w:p w14:paraId="6DB90AD5" w14:textId="77777777" w:rsidR="00EC1710" w:rsidRPr="00421B30" w:rsidRDefault="00EC1710" w:rsidP="00421B30">
      <w:pPr>
        <w:spacing w:beforeLines="50" w:before="167" w:line="450" w:lineRule="exact"/>
        <w:ind w:leftChars="50" w:left="105"/>
        <w:rPr>
          <w:rFonts w:hint="eastAsia"/>
        </w:rPr>
      </w:pPr>
      <w:r w:rsidRPr="00421B30">
        <w:rPr>
          <w:rFonts w:hint="eastAsia"/>
        </w:rPr>
        <w:t>2　工事場所</w:t>
      </w:r>
    </w:p>
    <w:p w14:paraId="6EE1844A" w14:textId="77777777" w:rsidR="007D75C7" w:rsidRPr="00421B30" w:rsidRDefault="00EC1710" w:rsidP="00421B30">
      <w:pPr>
        <w:spacing w:beforeLines="50" w:before="167" w:line="450" w:lineRule="exact"/>
        <w:ind w:leftChars="50" w:left="105"/>
        <w:rPr>
          <w:rFonts w:hint="eastAsia"/>
        </w:rPr>
      </w:pPr>
      <w:r w:rsidRPr="00421B30">
        <w:rPr>
          <w:rFonts w:hint="eastAsia"/>
        </w:rPr>
        <w:t>3　施設概要</w:t>
      </w:r>
    </w:p>
    <w:sectPr w:rsidR="007D75C7" w:rsidRPr="00421B30" w:rsidSect="00EC1710">
      <w:type w:val="continuous"/>
      <w:pgSz w:w="11906" w:h="16838" w:code="9"/>
      <w:pgMar w:top="1701" w:right="1701" w:bottom="1701" w:left="1701" w:header="851" w:footer="992" w:gutter="0"/>
      <w:cols w:space="13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F1"/>
    <w:rsid w:val="000F32F1"/>
    <w:rsid w:val="000F59F5"/>
    <w:rsid w:val="00210A3B"/>
    <w:rsid w:val="002C0F5C"/>
    <w:rsid w:val="002C5685"/>
    <w:rsid w:val="002C7D03"/>
    <w:rsid w:val="002F12E6"/>
    <w:rsid w:val="002F7098"/>
    <w:rsid w:val="00340456"/>
    <w:rsid w:val="00360870"/>
    <w:rsid w:val="00375538"/>
    <w:rsid w:val="00421B30"/>
    <w:rsid w:val="004408C1"/>
    <w:rsid w:val="00445489"/>
    <w:rsid w:val="00454E42"/>
    <w:rsid w:val="00481442"/>
    <w:rsid w:val="004C6275"/>
    <w:rsid w:val="00506134"/>
    <w:rsid w:val="00537F6F"/>
    <w:rsid w:val="005845E4"/>
    <w:rsid w:val="00625295"/>
    <w:rsid w:val="006F4CA3"/>
    <w:rsid w:val="00727B60"/>
    <w:rsid w:val="007647B1"/>
    <w:rsid w:val="007D75C7"/>
    <w:rsid w:val="007F2DED"/>
    <w:rsid w:val="00885934"/>
    <w:rsid w:val="008B1866"/>
    <w:rsid w:val="008D55AF"/>
    <w:rsid w:val="00946540"/>
    <w:rsid w:val="00A24CDA"/>
    <w:rsid w:val="00A95531"/>
    <w:rsid w:val="00B2199B"/>
    <w:rsid w:val="00B86B36"/>
    <w:rsid w:val="00BD6523"/>
    <w:rsid w:val="00BF245D"/>
    <w:rsid w:val="00CC089B"/>
    <w:rsid w:val="00CC2886"/>
    <w:rsid w:val="00D52BBC"/>
    <w:rsid w:val="00D54F13"/>
    <w:rsid w:val="00E5028C"/>
    <w:rsid w:val="00E809BD"/>
    <w:rsid w:val="00E830DE"/>
    <w:rsid w:val="00EC1710"/>
    <w:rsid w:val="00EE3B57"/>
    <w:rsid w:val="00F06C22"/>
    <w:rsid w:val="00FC3FC5"/>
    <w:rsid w:val="00FD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A52D821"/>
  <w15:chartTrackingRefBased/>
  <w15:docId w15:val="{C6F954A6-951B-4636-9CA0-8462CD39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408C1"/>
    <w:pPr>
      <w:jc w:val="center"/>
    </w:pPr>
  </w:style>
  <w:style w:type="paragraph" w:styleId="a4">
    <w:name w:val="Closing"/>
    <w:basedOn w:val="a"/>
    <w:rsid w:val="004408C1"/>
    <w:pPr>
      <w:jc w:val="right"/>
    </w:pPr>
  </w:style>
  <w:style w:type="table" w:styleId="a5">
    <w:name w:val="Table Grid"/>
    <w:basedOn w:val="a1"/>
    <w:rsid w:val="002C0F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lmn\&#20837;&#21147;\&#25490;&#29256;\CT08-04\&#27169;\&#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0</TotalTime>
  <Pages>1</Pages>
  <Words>26</Words>
  <Characters>150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第3号様式(第3条関係)</vt:lpstr>
    </vt:vector>
  </TitlesOfParts>
  <Manager/>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2</cp:revision>
  <dcterms:created xsi:type="dcterms:W3CDTF">2025-05-14T02:30:00Z</dcterms:created>
  <dcterms:modified xsi:type="dcterms:W3CDTF">2025-05-14T02:30:00Z</dcterms:modified>
</cp:coreProperties>
</file>