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CF4F" w14:textId="77777777" w:rsidR="00772EB8" w:rsidRPr="001B6B63" w:rsidRDefault="00772EB8" w:rsidP="00772EB8">
      <w:pPr>
        <w:autoSpaceDE w:val="0"/>
        <w:autoSpaceDN w:val="0"/>
        <w:rPr>
          <w:rFonts w:hint="eastAsia"/>
          <w:sz w:val="24"/>
          <w:lang w:eastAsia="zh-TW"/>
        </w:rPr>
      </w:pPr>
      <w:r w:rsidRPr="001B6B63">
        <w:rPr>
          <w:rFonts w:hint="eastAsia"/>
          <w:sz w:val="24"/>
          <w:lang w:eastAsia="zh-TW"/>
        </w:rPr>
        <w:t>様式第4号(第7条第2項関係)</w:t>
      </w:r>
    </w:p>
    <w:p w14:paraId="43EFE436" w14:textId="77777777" w:rsidR="00772EB8" w:rsidRPr="001B6B63" w:rsidRDefault="00772EB8" w:rsidP="00772EB8">
      <w:pPr>
        <w:autoSpaceDE w:val="0"/>
        <w:autoSpaceDN w:val="0"/>
        <w:rPr>
          <w:rFonts w:hint="eastAsia"/>
          <w:sz w:val="24"/>
        </w:rPr>
      </w:pPr>
    </w:p>
    <w:p w14:paraId="6512D5A4" w14:textId="77777777" w:rsidR="00772EB8" w:rsidRPr="001B6B63" w:rsidRDefault="00772EB8" w:rsidP="00772EB8">
      <w:pPr>
        <w:autoSpaceDE w:val="0"/>
        <w:autoSpaceDN w:val="0"/>
        <w:jc w:val="center"/>
        <w:rPr>
          <w:rFonts w:hint="eastAsia"/>
          <w:sz w:val="24"/>
          <w:lang w:eastAsia="zh-TW"/>
        </w:rPr>
      </w:pPr>
      <w:r w:rsidRPr="001B6B63">
        <w:rPr>
          <w:rFonts w:hint="eastAsia"/>
          <w:sz w:val="24"/>
          <w:lang w:eastAsia="zh-TW"/>
        </w:rPr>
        <w:t>指定給水装置工事事業者指定事項変更届出書</w:t>
      </w:r>
    </w:p>
    <w:p w14:paraId="1E9ACF3E" w14:textId="77777777" w:rsidR="00772EB8" w:rsidRPr="001B6B63" w:rsidRDefault="00772EB8" w:rsidP="00772EB8">
      <w:pPr>
        <w:autoSpaceDE w:val="0"/>
        <w:autoSpaceDN w:val="0"/>
        <w:rPr>
          <w:rFonts w:hint="eastAsia"/>
          <w:sz w:val="24"/>
        </w:rPr>
      </w:pPr>
    </w:p>
    <w:p w14:paraId="340D4F1F" w14:textId="77777777" w:rsidR="00772EB8" w:rsidRPr="001B6B63" w:rsidRDefault="00D328FD" w:rsidP="006C1A12">
      <w:pPr>
        <w:wordWrap w:val="0"/>
        <w:autoSpaceDE w:val="0"/>
        <w:autoSpaceDN w:val="0"/>
        <w:jc w:val="right"/>
        <w:rPr>
          <w:rFonts w:hint="eastAsia"/>
          <w:sz w:val="24"/>
          <w:lang w:eastAsia="zh-TW"/>
        </w:rPr>
      </w:pPr>
      <w:r w:rsidRPr="001B6B63">
        <w:rPr>
          <w:rFonts w:hint="eastAsia"/>
          <w:sz w:val="24"/>
          <w:lang w:eastAsia="zh-TW"/>
        </w:rPr>
        <w:t xml:space="preserve">　</w:t>
      </w:r>
      <w:r w:rsidRPr="001B6B63">
        <w:rPr>
          <w:rFonts w:hint="eastAsia"/>
          <w:sz w:val="24"/>
        </w:rPr>
        <w:t xml:space="preserve">　</w:t>
      </w:r>
      <w:r w:rsidRPr="001B6B63">
        <w:rPr>
          <w:rFonts w:hint="eastAsia"/>
          <w:sz w:val="24"/>
          <w:lang w:eastAsia="zh-TW"/>
        </w:rPr>
        <w:t xml:space="preserve">　</w:t>
      </w:r>
      <w:r w:rsidRPr="001B6B63">
        <w:rPr>
          <w:rFonts w:hint="eastAsia"/>
          <w:sz w:val="24"/>
        </w:rPr>
        <w:t xml:space="preserve">　</w:t>
      </w:r>
      <w:r w:rsidR="00772EB8" w:rsidRPr="001B6B63">
        <w:rPr>
          <w:rFonts w:hint="eastAsia"/>
          <w:sz w:val="24"/>
          <w:lang w:eastAsia="zh-TW"/>
        </w:rPr>
        <w:t>年</w:t>
      </w:r>
      <w:r w:rsidR="00D01E1D" w:rsidRPr="001B6B63">
        <w:rPr>
          <w:rFonts w:hint="eastAsia"/>
          <w:sz w:val="24"/>
        </w:rPr>
        <w:t xml:space="preserve">　</w:t>
      </w:r>
      <w:r w:rsidR="00772EB8" w:rsidRPr="001B6B63">
        <w:rPr>
          <w:rFonts w:hint="eastAsia"/>
          <w:sz w:val="24"/>
          <w:lang w:eastAsia="zh-TW"/>
        </w:rPr>
        <w:t xml:space="preserve">　月　</w:t>
      </w:r>
      <w:r w:rsidR="00D01E1D" w:rsidRPr="001B6B63">
        <w:rPr>
          <w:rFonts w:hint="eastAsia"/>
          <w:sz w:val="24"/>
        </w:rPr>
        <w:t xml:space="preserve">　</w:t>
      </w:r>
      <w:r w:rsidR="00772EB8" w:rsidRPr="001B6B63">
        <w:rPr>
          <w:rFonts w:hint="eastAsia"/>
          <w:sz w:val="24"/>
          <w:lang w:eastAsia="zh-TW"/>
        </w:rPr>
        <w:t>日</w:t>
      </w:r>
      <w:r w:rsidR="006C1A12" w:rsidRPr="001B6B63">
        <w:rPr>
          <w:rFonts w:hint="eastAsia"/>
          <w:sz w:val="24"/>
        </w:rPr>
        <w:t xml:space="preserve">　　</w:t>
      </w:r>
    </w:p>
    <w:p w14:paraId="7DA12AAE" w14:textId="77777777" w:rsidR="00772EB8" w:rsidRPr="001B6B63" w:rsidRDefault="00772EB8" w:rsidP="00772EB8">
      <w:pPr>
        <w:autoSpaceDE w:val="0"/>
        <w:autoSpaceDN w:val="0"/>
        <w:rPr>
          <w:rFonts w:hint="eastAsia"/>
          <w:sz w:val="24"/>
        </w:rPr>
      </w:pPr>
    </w:p>
    <w:p w14:paraId="2AEF4DEC" w14:textId="77777777" w:rsidR="00772EB8" w:rsidRPr="001B6B63" w:rsidRDefault="00772EB8" w:rsidP="001B6B63">
      <w:pPr>
        <w:autoSpaceDE w:val="0"/>
        <w:autoSpaceDN w:val="0"/>
        <w:ind w:leftChars="100" w:left="210"/>
        <w:rPr>
          <w:rFonts w:eastAsia="PMingLiU" w:hint="eastAsia"/>
          <w:sz w:val="24"/>
          <w:lang w:eastAsia="zh-TW"/>
        </w:rPr>
      </w:pPr>
      <w:r w:rsidRPr="001B6B63">
        <w:rPr>
          <w:rFonts w:hint="eastAsia"/>
          <w:sz w:val="24"/>
          <w:lang w:eastAsia="zh-TW"/>
        </w:rPr>
        <w:t>相馬地方広域水道企業団</w:t>
      </w:r>
    </w:p>
    <w:p w14:paraId="398D2230" w14:textId="77777777" w:rsidR="00772EB8" w:rsidRPr="001B6B63" w:rsidRDefault="00772EB8" w:rsidP="00772EB8">
      <w:pPr>
        <w:autoSpaceDE w:val="0"/>
        <w:autoSpaceDN w:val="0"/>
        <w:ind w:leftChars="100" w:left="210"/>
        <w:rPr>
          <w:rFonts w:hint="eastAsia"/>
          <w:sz w:val="24"/>
          <w:lang w:eastAsia="zh-TW"/>
        </w:rPr>
      </w:pPr>
      <w:r w:rsidRPr="001B6B63">
        <w:rPr>
          <w:rFonts w:hint="eastAsia"/>
          <w:sz w:val="24"/>
          <w:lang w:eastAsia="zh-TW"/>
        </w:rPr>
        <w:t>企業長</w:t>
      </w:r>
    </w:p>
    <w:p w14:paraId="766561E7" w14:textId="77777777" w:rsidR="00772EB8" w:rsidRPr="001B6B63" w:rsidRDefault="00772EB8" w:rsidP="00772EB8">
      <w:pPr>
        <w:autoSpaceDE w:val="0"/>
        <w:autoSpaceDN w:val="0"/>
        <w:spacing w:line="240" w:lineRule="exact"/>
        <w:rPr>
          <w:rFonts w:hint="eastAsia"/>
          <w:sz w:val="24"/>
        </w:rPr>
      </w:pPr>
    </w:p>
    <w:p w14:paraId="2A69CC49" w14:textId="77777777" w:rsidR="00772EB8" w:rsidRPr="001B6B63" w:rsidRDefault="00772EB8" w:rsidP="00772EB8">
      <w:pPr>
        <w:wordWrap w:val="0"/>
        <w:autoSpaceDE w:val="0"/>
        <w:autoSpaceDN w:val="0"/>
        <w:jc w:val="right"/>
        <w:rPr>
          <w:rFonts w:hint="eastAsia"/>
          <w:sz w:val="24"/>
          <w:lang w:eastAsia="zh-TW"/>
        </w:rPr>
      </w:pPr>
      <w:r w:rsidRPr="001B6B63">
        <w:rPr>
          <w:rFonts w:hint="eastAsia"/>
          <w:spacing w:val="75"/>
          <w:kern w:val="0"/>
          <w:sz w:val="24"/>
          <w:fitText w:val="630" w:id="-663994368"/>
          <w:lang w:eastAsia="zh-TW"/>
        </w:rPr>
        <w:t>住</w:t>
      </w:r>
      <w:r w:rsidRPr="001B6B63">
        <w:rPr>
          <w:rFonts w:hint="eastAsia"/>
          <w:kern w:val="0"/>
          <w:sz w:val="24"/>
          <w:fitText w:val="630" w:id="-663994368"/>
          <w:lang w:eastAsia="zh-TW"/>
        </w:rPr>
        <w:t>所</w:t>
      </w:r>
      <w:r w:rsidRPr="001B6B63">
        <w:rPr>
          <w:rFonts w:hint="eastAsia"/>
          <w:sz w:val="24"/>
        </w:rPr>
        <w:t xml:space="preserve">　　　　　　　　　　　　</w:t>
      </w:r>
      <w:r w:rsidR="006C1A12" w:rsidRPr="001B6B63">
        <w:rPr>
          <w:rFonts w:hint="eastAsia"/>
          <w:sz w:val="24"/>
        </w:rPr>
        <w:t xml:space="preserve">　</w:t>
      </w:r>
    </w:p>
    <w:p w14:paraId="37CEDF9E" w14:textId="77777777" w:rsidR="00772EB8" w:rsidRPr="001B6B63" w:rsidRDefault="00772EB8" w:rsidP="00772EB8">
      <w:pPr>
        <w:autoSpaceDE w:val="0"/>
        <w:autoSpaceDN w:val="0"/>
        <w:jc w:val="right"/>
        <w:rPr>
          <w:rFonts w:hint="eastAsia"/>
          <w:sz w:val="24"/>
        </w:rPr>
      </w:pPr>
    </w:p>
    <w:p w14:paraId="166574BC" w14:textId="77777777" w:rsidR="00772EB8" w:rsidRPr="001B6B63" w:rsidRDefault="00772EB8" w:rsidP="006C1A12">
      <w:pPr>
        <w:wordWrap w:val="0"/>
        <w:autoSpaceDE w:val="0"/>
        <w:autoSpaceDN w:val="0"/>
        <w:jc w:val="right"/>
        <w:rPr>
          <w:rFonts w:hint="eastAsia"/>
          <w:sz w:val="24"/>
        </w:rPr>
      </w:pPr>
      <w:r w:rsidRPr="001B6B63">
        <w:rPr>
          <w:rFonts w:hint="eastAsia"/>
          <w:sz w:val="24"/>
          <w:lang w:eastAsia="zh-CN"/>
        </w:rPr>
        <w:t xml:space="preserve">届出者　　</w:t>
      </w:r>
      <w:r w:rsidRPr="001B6B63">
        <w:rPr>
          <w:rFonts w:hint="eastAsia"/>
          <w:spacing w:val="75"/>
          <w:kern w:val="0"/>
          <w:sz w:val="24"/>
          <w:fitText w:val="630" w:id="-663994367"/>
          <w:lang w:eastAsia="zh-CN"/>
        </w:rPr>
        <w:t>氏</w:t>
      </w:r>
      <w:r w:rsidRPr="001B6B63">
        <w:rPr>
          <w:rFonts w:hint="eastAsia"/>
          <w:kern w:val="0"/>
          <w:sz w:val="24"/>
          <w:fitText w:val="630" w:id="-663994367"/>
          <w:lang w:eastAsia="zh-CN"/>
        </w:rPr>
        <w:t>名</w:t>
      </w:r>
      <w:r w:rsidRPr="001B6B63">
        <w:rPr>
          <w:rFonts w:hint="eastAsia"/>
          <w:sz w:val="24"/>
          <w:lang w:eastAsia="zh-CN"/>
        </w:rPr>
        <w:t xml:space="preserve">　　　　　　　　　　　印</w:t>
      </w:r>
      <w:r w:rsidR="006C1A12" w:rsidRPr="001B6B63">
        <w:rPr>
          <w:rFonts w:hint="eastAsia"/>
          <w:sz w:val="24"/>
        </w:rPr>
        <w:t xml:space="preserve">　</w:t>
      </w:r>
    </w:p>
    <w:p w14:paraId="4D3C1CF3" w14:textId="77777777" w:rsidR="00772EB8" w:rsidRPr="001B6B63" w:rsidRDefault="00772EB8" w:rsidP="00772EB8">
      <w:pPr>
        <w:autoSpaceDE w:val="0"/>
        <w:autoSpaceDN w:val="0"/>
        <w:jc w:val="right"/>
        <w:rPr>
          <w:rFonts w:hint="eastAsia"/>
          <w:sz w:val="24"/>
        </w:rPr>
      </w:pPr>
    </w:p>
    <w:p w14:paraId="162F6927" w14:textId="77777777" w:rsidR="00772EB8" w:rsidRPr="001B6B63" w:rsidRDefault="00772EB8" w:rsidP="00772EB8">
      <w:pPr>
        <w:wordWrap w:val="0"/>
        <w:autoSpaceDE w:val="0"/>
        <w:autoSpaceDN w:val="0"/>
        <w:jc w:val="right"/>
        <w:rPr>
          <w:rFonts w:hint="eastAsia"/>
          <w:sz w:val="24"/>
          <w:lang w:eastAsia="zh-TW"/>
        </w:rPr>
      </w:pPr>
      <w:r w:rsidRPr="001B6B63">
        <w:rPr>
          <w:rFonts w:hint="eastAsia"/>
          <w:spacing w:val="75"/>
          <w:kern w:val="0"/>
          <w:sz w:val="24"/>
          <w:fitText w:val="630" w:id="-663994366"/>
          <w:lang w:eastAsia="zh-TW"/>
        </w:rPr>
        <w:t>電</w:t>
      </w:r>
      <w:r w:rsidRPr="001B6B63">
        <w:rPr>
          <w:rFonts w:hint="eastAsia"/>
          <w:kern w:val="0"/>
          <w:sz w:val="24"/>
          <w:fitText w:val="630" w:id="-663994366"/>
          <w:lang w:eastAsia="zh-TW"/>
        </w:rPr>
        <w:t>話</w:t>
      </w:r>
      <w:r w:rsidRPr="001B6B63">
        <w:rPr>
          <w:rFonts w:hint="eastAsia"/>
          <w:kern w:val="0"/>
          <w:sz w:val="24"/>
          <w:lang w:eastAsia="zh-TW"/>
        </w:rPr>
        <w:t xml:space="preserve">　　　　　　　　　　　　</w:t>
      </w:r>
      <w:r w:rsidR="006C1A12" w:rsidRPr="001B6B63">
        <w:rPr>
          <w:rFonts w:hint="eastAsia"/>
          <w:kern w:val="0"/>
          <w:sz w:val="24"/>
        </w:rPr>
        <w:t xml:space="preserve">　</w:t>
      </w:r>
    </w:p>
    <w:p w14:paraId="33E1AC99" w14:textId="77777777" w:rsidR="00772EB8" w:rsidRPr="001B6B63" w:rsidRDefault="00772EB8" w:rsidP="00772EB8">
      <w:pPr>
        <w:autoSpaceDE w:val="0"/>
        <w:autoSpaceDN w:val="0"/>
        <w:rPr>
          <w:rFonts w:hint="eastAsia"/>
          <w:sz w:val="24"/>
        </w:rPr>
      </w:pPr>
    </w:p>
    <w:p w14:paraId="73A74298" w14:textId="77777777" w:rsidR="00FD28D1" w:rsidRPr="001B6B63" w:rsidRDefault="00772EB8" w:rsidP="007977FA">
      <w:pPr>
        <w:autoSpaceDE w:val="0"/>
        <w:autoSpaceDN w:val="0"/>
        <w:spacing w:afterLines="60" w:after="201"/>
        <w:ind w:firstLineChars="100" w:firstLine="240"/>
        <w:rPr>
          <w:rFonts w:hint="eastAsia"/>
          <w:sz w:val="24"/>
        </w:rPr>
      </w:pPr>
      <w:r w:rsidRPr="001B6B63">
        <w:rPr>
          <w:rFonts w:hint="eastAsia"/>
          <w:sz w:val="24"/>
        </w:rPr>
        <w:t>水道法第25条の7の規定に基づき、次のとおり変更の届出をします。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46"/>
        <w:gridCol w:w="2186"/>
        <w:gridCol w:w="2186"/>
        <w:gridCol w:w="2187"/>
      </w:tblGrid>
      <w:tr w:rsidR="007977FA" w:rsidRPr="007A4D7A" w14:paraId="40E2D693" w14:textId="77777777" w:rsidTr="007A4D7A">
        <w:trPr>
          <w:trHeight w:val="1080"/>
        </w:trPr>
        <w:tc>
          <w:tcPr>
            <w:tcW w:w="1946" w:type="dxa"/>
            <w:shd w:val="clear" w:color="auto" w:fill="auto"/>
            <w:vAlign w:val="center"/>
          </w:tcPr>
          <w:p w14:paraId="72B2B953" w14:textId="77777777" w:rsidR="001B6B63" w:rsidRPr="007A4D7A" w:rsidRDefault="001B6B63" w:rsidP="007A4D7A">
            <w:pPr>
              <w:autoSpaceDE w:val="0"/>
              <w:autoSpaceDN w:val="0"/>
              <w:jc w:val="center"/>
              <w:rPr>
                <w:sz w:val="24"/>
              </w:rPr>
            </w:pPr>
            <w:r w:rsidRPr="007A4D7A">
              <w:rPr>
                <w:rFonts w:hint="eastAsia"/>
                <w:sz w:val="24"/>
              </w:rPr>
              <w:t>カナ</w:t>
            </w:r>
          </w:p>
          <w:p w14:paraId="4D7CABF3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42DD5A6D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7977FA" w:rsidRPr="007A4D7A" w14:paraId="0BD1B564" w14:textId="77777777" w:rsidTr="007A4D7A">
        <w:trPr>
          <w:trHeight w:val="1080"/>
        </w:trPr>
        <w:tc>
          <w:tcPr>
            <w:tcW w:w="1946" w:type="dxa"/>
            <w:shd w:val="clear" w:color="auto" w:fill="auto"/>
            <w:vAlign w:val="center"/>
          </w:tcPr>
          <w:p w14:paraId="594E8A1C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351543AB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7977FA" w:rsidRPr="007A4D7A" w14:paraId="543D49BE" w14:textId="77777777" w:rsidTr="007A4D7A">
        <w:trPr>
          <w:trHeight w:val="1080"/>
        </w:trPr>
        <w:tc>
          <w:tcPr>
            <w:tcW w:w="1946" w:type="dxa"/>
            <w:shd w:val="clear" w:color="auto" w:fill="auto"/>
            <w:vAlign w:val="center"/>
          </w:tcPr>
          <w:p w14:paraId="07286EA2" w14:textId="77777777" w:rsidR="001B6B63" w:rsidRPr="007A4D7A" w:rsidRDefault="001B6B63" w:rsidP="007A4D7A">
            <w:pPr>
              <w:autoSpaceDE w:val="0"/>
              <w:autoSpaceDN w:val="0"/>
              <w:jc w:val="center"/>
              <w:rPr>
                <w:sz w:val="24"/>
              </w:rPr>
            </w:pPr>
            <w:r w:rsidRPr="007A4D7A">
              <w:rPr>
                <w:rFonts w:hint="eastAsia"/>
                <w:sz w:val="24"/>
              </w:rPr>
              <w:t>カナ</w:t>
            </w:r>
          </w:p>
          <w:p w14:paraId="35290442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019535CA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7977FA" w:rsidRPr="007A4D7A" w14:paraId="6D5E4CBC" w14:textId="77777777" w:rsidTr="007A4D7A">
        <w:trPr>
          <w:trHeight w:val="1080"/>
        </w:trPr>
        <w:tc>
          <w:tcPr>
            <w:tcW w:w="1946" w:type="dxa"/>
            <w:shd w:val="clear" w:color="auto" w:fill="auto"/>
            <w:vAlign w:val="center"/>
          </w:tcPr>
          <w:p w14:paraId="4E42E32D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71222E4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変更前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DD1741A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変更後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75FB2E2" w14:textId="77777777" w:rsidR="007977FA" w:rsidRPr="007A4D7A" w:rsidRDefault="007977FA" w:rsidP="007A4D7A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7A4D7A">
              <w:rPr>
                <w:rFonts w:hint="eastAsia"/>
                <w:sz w:val="24"/>
              </w:rPr>
              <w:t>変更年月日</w:t>
            </w:r>
          </w:p>
        </w:tc>
      </w:tr>
      <w:tr w:rsidR="007977FA" w:rsidRPr="007A4D7A" w14:paraId="2AB7F6CD" w14:textId="77777777" w:rsidTr="007A4D7A">
        <w:trPr>
          <w:trHeight w:val="3603"/>
        </w:trPr>
        <w:tc>
          <w:tcPr>
            <w:tcW w:w="1946" w:type="dxa"/>
            <w:shd w:val="clear" w:color="auto" w:fill="auto"/>
            <w:vAlign w:val="center"/>
          </w:tcPr>
          <w:p w14:paraId="55B2B0D2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4336511D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15D2A3CC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4CE28FEB" w14:textId="77777777" w:rsidR="007977FA" w:rsidRPr="007A4D7A" w:rsidRDefault="007977FA" w:rsidP="007A4D7A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6E83D470" w14:textId="77777777" w:rsidR="00F42885" w:rsidRPr="001B6B63" w:rsidRDefault="00F42885" w:rsidP="00F42885">
      <w:pPr>
        <w:autoSpaceDE w:val="0"/>
        <w:autoSpaceDN w:val="0"/>
        <w:rPr>
          <w:rFonts w:hint="eastAsia"/>
          <w:sz w:val="24"/>
        </w:rPr>
      </w:pPr>
    </w:p>
    <w:sectPr w:rsidR="00F42885" w:rsidRPr="001B6B63" w:rsidSect="00325337">
      <w:pgSz w:w="11906" w:h="16838" w:code="9"/>
      <w:pgMar w:top="1304" w:right="1701" w:bottom="130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C"/>
    <w:rsid w:val="000A288C"/>
    <w:rsid w:val="000C34AD"/>
    <w:rsid w:val="00140F74"/>
    <w:rsid w:val="001B6B63"/>
    <w:rsid w:val="00253FA3"/>
    <w:rsid w:val="00305576"/>
    <w:rsid w:val="00325337"/>
    <w:rsid w:val="004515D5"/>
    <w:rsid w:val="004F2355"/>
    <w:rsid w:val="0054637A"/>
    <w:rsid w:val="00594754"/>
    <w:rsid w:val="005C138B"/>
    <w:rsid w:val="005D2AE7"/>
    <w:rsid w:val="00674C88"/>
    <w:rsid w:val="006C1A12"/>
    <w:rsid w:val="00771F0E"/>
    <w:rsid w:val="00772EB8"/>
    <w:rsid w:val="007977FA"/>
    <w:rsid w:val="007A4D7A"/>
    <w:rsid w:val="007F3058"/>
    <w:rsid w:val="0085231A"/>
    <w:rsid w:val="008A7F49"/>
    <w:rsid w:val="008C4F11"/>
    <w:rsid w:val="0092133B"/>
    <w:rsid w:val="00955009"/>
    <w:rsid w:val="009D4280"/>
    <w:rsid w:val="009E549B"/>
    <w:rsid w:val="00A150CC"/>
    <w:rsid w:val="00A85809"/>
    <w:rsid w:val="00A871DD"/>
    <w:rsid w:val="00BA3DDC"/>
    <w:rsid w:val="00BA4EB5"/>
    <w:rsid w:val="00C866E9"/>
    <w:rsid w:val="00D01E1D"/>
    <w:rsid w:val="00D328FD"/>
    <w:rsid w:val="00E809BD"/>
    <w:rsid w:val="00EA3312"/>
    <w:rsid w:val="00ED0C2C"/>
    <w:rsid w:val="00F361A4"/>
    <w:rsid w:val="00F42885"/>
    <w:rsid w:val="00FD28D1"/>
    <w:rsid w:val="00FF1FE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90A17A"/>
  <w15:chartTrackingRefBased/>
  <w15:docId w15:val="{7FCD6BFC-293C-4A1A-8F83-9A76BDA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2025-05-14T02:36:00Z</dcterms:created>
  <dcterms:modified xsi:type="dcterms:W3CDTF">2025-05-14T02:36:00Z</dcterms:modified>
</cp:coreProperties>
</file>