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7D2AC" w14:textId="77777777" w:rsidR="004B16A7" w:rsidRPr="00956712" w:rsidRDefault="004B16A7" w:rsidP="004B16A7">
      <w:pPr>
        <w:autoSpaceDE w:val="0"/>
        <w:autoSpaceDN w:val="0"/>
        <w:rPr>
          <w:rFonts w:hint="eastAsia"/>
          <w:sz w:val="24"/>
          <w:lang w:eastAsia="zh-TW"/>
        </w:rPr>
      </w:pPr>
      <w:r w:rsidRPr="00956712">
        <w:rPr>
          <w:rFonts w:hint="eastAsia"/>
          <w:sz w:val="24"/>
          <w:lang w:eastAsia="zh-TW"/>
        </w:rPr>
        <w:t>様式第5号(第7条第</w:t>
      </w:r>
      <w:r w:rsidR="00703211">
        <w:rPr>
          <w:rFonts w:hint="eastAsia"/>
          <w:sz w:val="24"/>
        </w:rPr>
        <w:t>4</w:t>
      </w:r>
      <w:r w:rsidRPr="00956712">
        <w:rPr>
          <w:rFonts w:hint="eastAsia"/>
          <w:sz w:val="24"/>
          <w:lang w:eastAsia="zh-TW"/>
        </w:rPr>
        <w:t>項関係)</w:t>
      </w:r>
    </w:p>
    <w:p w14:paraId="589A0C90" w14:textId="690FB9E6" w:rsidR="004B16A7" w:rsidRPr="00956712" w:rsidRDefault="009141D6" w:rsidP="004B16A7">
      <w:pPr>
        <w:autoSpaceDE w:val="0"/>
        <w:autoSpaceDN w:val="0"/>
        <w:rPr>
          <w:rFonts w:hint="eastAsia"/>
          <w:sz w:val="24"/>
        </w:rPr>
      </w:pPr>
      <w:r w:rsidRPr="0095671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3B97F2" wp14:editId="38928BF3">
                <wp:simplePos x="0" y="0"/>
                <wp:positionH relativeFrom="column">
                  <wp:posOffset>3060700</wp:posOffset>
                </wp:positionH>
                <wp:positionV relativeFrom="paragraph">
                  <wp:posOffset>88265</wp:posOffset>
                </wp:positionV>
                <wp:extent cx="535940" cy="488950"/>
                <wp:effectExtent l="0" t="0" r="0" b="0"/>
                <wp:wrapNone/>
                <wp:docPr id="20593091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FA2D0" w14:textId="77777777" w:rsidR="004B16A7" w:rsidRPr="00956712" w:rsidRDefault="004B16A7" w:rsidP="004B16A7">
                            <w:pPr>
                              <w:overflowPunct w:val="0"/>
                              <w:spacing w:line="24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 w:rsidRPr="00956712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廃止</w:t>
                            </w:r>
                          </w:p>
                          <w:p w14:paraId="70E5C1BA" w14:textId="77777777" w:rsidR="004B16A7" w:rsidRPr="00956712" w:rsidRDefault="004B16A7" w:rsidP="004B16A7">
                            <w:pPr>
                              <w:overflowPunct w:val="0"/>
                              <w:spacing w:line="24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 w:rsidRPr="00956712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休止</w:t>
                            </w:r>
                          </w:p>
                          <w:p w14:paraId="3945F74E" w14:textId="77777777" w:rsidR="004B16A7" w:rsidRPr="00956712" w:rsidRDefault="004B16A7" w:rsidP="004B16A7">
                            <w:pPr>
                              <w:overflowPunct w:val="0"/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956712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B97F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41pt;margin-top:6.95pt;width:42.2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" filled="f" stroked="f">
                <v:textbox inset="0,0,0,0">
                  <w:txbxContent>
                    <w:p w14:paraId="160FA2D0" w14:textId="77777777" w:rsidR="004B16A7" w:rsidRPr="00956712" w:rsidRDefault="004B16A7" w:rsidP="004B16A7">
                      <w:pPr>
                        <w:overflowPunct w:val="0"/>
                        <w:spacing w:line="240" w:lineRule="exact"/>
                        <w:rPr>
                          <w:rFonts w:hint="eastAsia"/>
                          <w:sz w:val="24"/>
                        </w:rPr>
                      </w:pPr>
                      <w:r w:rsidRPr="00956712">
                        <w:rPr>
                          <w:rFonts w:hint="eastAsia"/>
                          <w:sz w:val="24"/>
                          <w:lang w:eastAsia="zh-TW"/>
                        </w:rPr>
                        <w:t>廃止</w:t>
                      </w:r>
                    </w:p>
                    <w:p w14:paraId="70E5C1BA" w14:textId="77777777" w:rsidR="004B16A7" w:rsidRPr="00956712" w:rsidRDefault="004B16A7" w:rsidP="004B16A7">
                      <w:pPr>
                        <w:overflowPunct w:val="0"/>
                        <w:spacing w:line="240" w:lineRule="exact"/>
                        <w:rPr>
                          <w:rFonts w:hint="eastAsia"/>
                          <w:sz w:val="24"/>
                        </w:rPr>
                      </w:pPr>
                      <w:r w:rsidRPr="00956712">
                        <w:rPr>
                          <w:rFonts w:hint="eastAsia"/>
                          <w:sz w:val="24"/>
                          <w:lang w:eastAsia="zh-TW"/>
                        </w:rPr>
                        <w:t>休止</w:t>
                      </w:r>
                    </w:p>
                    <w:p w14:paraId="3945F74E" w14:textId="77777777" w:rsidR="004B16A7" w:rsidRPr="00956712" w:rsidRDefault="004B16A7" w:rsidP="004B16A7">
                      <w:pPr>
                        <w:overflowPunct w:val="0"/>
                        <w:spacing w:line="240" w:lineRule="exact"/>
                        <w:rPr>
                          <w:sz w:val="24"/>
                        </w:rPr>
                      </w:pPr>
                      <w:r w:rsidRPr="00956712">
                        <w:rPr>
                          <w:rFonts w:hint="eastAsia"/>
                          <w:sz w:val="24"/>
                          <w:lang w:eastAsia="zh-TW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14:paraId="28E0E8B9" w14:textId="77777777" w:rsidR="004B16A7" w:rsidRPr="00956712" w:rsidRDefault="004B16A7" w:rsidP="004B16A7">
      <w:pPr>
        <w:autoSpaceDE w:val="0"/>
        <w:autoSpaceDN w:val="0"/>
        <w:jc w:val="center"/>
        <w:rPr>
          <w:rFonts w:hint="eastAsia"/>
          <w:sz w:val="24"/>
          <w:lang w:eastAsia="zh-TW"/>
        </w:rPr>
      </w:pPr>
      <w:r w:rsidRPr="00956712">
        <w:rPr>
          <w:rFonts w:hint="eastAsia"/>
          <w:sz w:val="24"/>
          <w:lang w:eastAsia="zh-TW"/>
        </w:rPr>
        <w:t>指定給水装置工事事業者　　　　届出書</w:t>
      </w:r>
    </w:p>
    <w:p w14:paraId="574CD713" w14:textId="77777777" w:rsidR="004B16A7" w:rsidRPr="00956712" w:rsidRDefault="004B16A7" w:rsidP="004B16A7">
      <w:pPr>
        <w:autoSpaceDE w:val="0"/>
        <w:autoSpaceDN w:val="0"/>
        <w:jc w:val="center"/>
        <w:rPr>
          <w:rFonts w:hint="eastAsia"/>
          <w:sz w:val="24"/>
          <w:lang w:eastAsia="zh-TW"/>
        </w:rPr>
      </w:pPr>
    </w:p>
    <w:p w14:paraId="39E3D3E3" w14:textId="77777777" w:rsidR="004B16A7" w:rsidRPr="00956712" w:rsidRDefault="008D2C28" w:rsidP="004B16A7">
      <w:pPr>
        <w:wordWrap w:val="0"/>
        <w:autoSpaceDE w:val="0"/>
        <w:autoSpaceDN w:val="0"/>
        <w:jc w:val="right"/>
        <w:rPr>
          <w:rFonts w:hint="eastAsia"/>
          <w:sz w:val="24"/>
          <w:lang w:eastAsia="zh-TW"/>
        </w:rPr>
      </w:pPr>
      <w:r w:rsidRPr="00956712">
        <w:rPr>
          <w:rFonts w:hint="eastAsia"/>
          <w:sz w:val="24"/>
          <w:lang w:eastAsia="zh-TW"/>
        </w:rPr>
        <w:t xml:space="preserve">　</w:t>
      </w:r>
      <w:r w:rsidRPr="00956712">
        <w:rPr>
          <w:rFonts w:hint="eastAsia"/>
          <w:sz w:val="24"/>
        </w:rPr>
        <w:t xml:space="preserve">　</w:t>
      </w:r>
      <w:r w:rsidRPr="00956712">
        <w:rPr>
          <w:rFonts w:hint="eastAsia"/>
          <w:sz w:val="24"/>
          <w:lang w:eastAsia="zh-TW"/>
        </w:rPr>
        <w:t xml:space="preserve">　</w:t>
      </w:r>
      <w:r w:rsidRPr="00956712">
        <w:rPr>
          <w:rFonts w:hint="eastAsia"/>
          <w:sz w:val="24"/>
        </w:rPr>
        <w:t xml:space="preserve">　</w:t>
      </w:r>
      <w:r w:rsidR="004B16A7" w:rsidRPr="00956712">
        <w:rPr>
          <w:rFonts w:hint="eastAsia"/>
          <w:sz w:val="24"/>
          <w:lang w:eastAsia="zh-TW"/>
        </w:rPr>
        <w:t xml:space="preserve">年　</w:t>
      </w:r>
      <w:r w:rsidR="00D61853" w:rsidRPr="00956712">
        <w:rPr>
          <w:rFonts w:hint="eastAsia"/>
          <w:sz w:val="24"/>
        </w:rPr>
        <w:t xml:space="preserve">　</w:t>
      </w:r>
      <w:r w:rsidR="004B16A7" w:rsidRPr="00956712">
        <w:rPr>
          <w:rFonts w:hint="eastAsia"/>
          <w:sz w:val="24"/>
          <w:lang w:eastAsia="zh-TW"/>
        </w:rPr>
        <w:t>月</w:t>
      </w:r>
      <w:r w:rsidR="004B16A7" w:rsidRPr="00956712">
        <w:rPr>
          <w:rFonts w:hint="eastAsia"/>
          <w:sz w:val="24"/>
        </w:rPr>
        <w:t xml:space="preserve">　</w:t>
      </w:r>
      <w:r w:rsidR="004B16A7" w:rsidRPr="00956712">
        <w:rPr>
          <w:rFonts w:hint="eastAsia"/>
          <w:sz w:val="24"/>
          <w:lang w:eastAsia="zh-TW"/>
        </w:rPr>
        <w:t xml:space="preserve">　日</w:t>
      </w:r>
      <w:r w:rsidR="006F416A" w:rsidRPr="00956712">
        <w:rPr>
          <w:rFonts w:hint="eastAsia"/>
          <w:sz w:val="24"/>
        </w:rPr>
        <w:t xml:space="preserve">　</w:t>
      </w:r>
      <w:r w:rsidR="004B16A7" w:rsidRPr="00956712">
        <w:rPr>
          <w:rFonts w:hint="eastAsia"/>
          <w:sz w:val="24"/>
        </w:rPr>
        <w:t xml:space="preserve">　</w:t>
      </w:r>
    </w:p>
    <w:p w14:paraId="74447916" w14:textId="77777777" w:rsidR="004B16A7" w:rsidRPr="00956712" w:rsidRDefault="004B16A7" w:rsidP="004B16A7">
      <w:pPr>
        <w:autoSpaceDE w:val="0"/>
        <w:autoSpaceDN w:val="0"/>
        <w:rPr>
          <w:rFonts w:hint="eastAsia"/>
          <w:sz w:val="24"/>
        </w:rPr>
      </w:pPr>
    </w:p>
    <w:p w14:paraId="01E64818" w14:textId="77777777" w:rsidR="004B16A7" w:rsidRPr="00956712" w:rsidRDefault="004B16A7" w:rsidP="00956712">
      <w:pPr>
        <w:autoSpaceDE w:val="0"/>
        <w:autoSpaceDN w:val="0"/>
        <w:ind w:leftChars="100" w:left="210"/>
        <w:rPr>
          <w:rFonts w:eastAsia="PMingLiU" w:hint="eastAsia"/>
          <w:sz w:val="24"/>
          <w:lang w:eastAsia="zh-TW"/>
        </w:rPr>
      </w:pPr>
      <w:r w:rsidRPr="00956712">
        <w:rPr>
          <w:rFonts w:hint="eastAsia"/>
          <w:sz w:val="24"/>
          <w:lang w:eastAsia="zh-TW"/>
        </w:rPr>
        <w:t>相馬地方広域水道企業団</w:t>
      </w:r>
    </w:p>
    <w:p w14:paraId="7A686102" w14:textId="77777777" w:rsidR="004B16A7" w:rsidRPr="00956712" w:rsidRDefault="004B16A7" w:rsidP="00E23AF1">
      <w:pPr>
        <w:autoSpaceDE w:val="0"/>
        <w:autoSpaceDN w:val="0"/>
        <w:ind w:leftChars="100" w:left="210"/>
        <w:rPr>
          <w:rFonts w:hint="eastAsia"/>
          <w:sz w:val="24"/>
          <w:lang w:eastAsia="zh-TW"/>
        </w:rPr>
      </w:pPr>
      <w:r w:rsidRPr="00956712">
        <w:rPr>
          <w:rFonts w:hint="eastAsia"/>
          <w:sz w:val="24"/>
          <w:lang w:eastAsia="zh-TW"/>
        </w:rPr>
        <w:t>企業長</w:t>
      </w:r>
    </w:p>
    <w:p w14:paraId="115E94F3" w14:textId="77777777" w:rsidR="004B16A7" w:rsidRPr="00956712" w:rsidRDefault="004B16A7" w:rsidP="004B16A7">
      <w:pPr>
        <w:autoSpaceDE w:val="0"/>
        <w:autoSpaceDN w:val="0"/>
        <w:rPr>
          <w:rFonts w:hint="eastAsia"/>
          <w:sz w:val="24"/>
        </w:rPr>
      </w:pPr>
    </w:p>
    <w:p w14:paraId="7484E532" w14:textId="77777777" w:rsidR="004B16A7" w:rsidRPr="00956712" w:rsidRDefault="004B16A7" w:rsidP="00956712">
      <w:pPr>
        <w:autoSpaceDE w:val="0"/>
        <w:autoSpaceDN w:val="0"/>
        <w:ind w:right="960" w:firstLineChars="1900" w:firstLine="4560"/>
        <w:rPr>
          <w:rFonts w:hint="eastAsia"/>
          <w:sz w:val="24"/>
          <w:lang w:eastAsia="zh-TW"/>
        </w:rPr>
      </w:pPr>
      <w:r w:rsidRPr="00956712">
        <w:rPr>
          <w:rFonts w:hint="eastAsia"/>
          <w:kern w:val="0"/>
          <w:sz w:val="24"/>
          <w:lang w:eastAsia="zh-TW"/>
        </w:rPr>
        <w:t>住所</w:t>
      </w:r>
    </w:p>
    <w:p w14:paraId="2959B4D6" w14:textId="77777777" w:rsidR="004B16A7" w:rsidRPr="00956712" w:rsidRDefault="004B16A7" w:rsidP="00956712">
      <w:pPr>
        <w:autoSpaceDE w:val="0"/>
        <w:autoSpaceDN w:val="0"/>
        <w:ind w:right="960"/>
        <w:rPr>
          <w:rFonts w:hint="eastAsia"/>
          <w:sz w:val="24"/>
        </w:rPr>
      </w:pPr>
    </w:p>
    <w:p w14:paraId="717B5160" w14:textId="77777777" w:rsidR="004B16A7" w:rsidRPr="00956712" w:rsidRDefault="004B16A7" w:rsidP="00956712">
      <w:pPr>
        <w:autoSpaceDE w:val="0"/>
        <w:autoSpaceDN w:val="0"/>
        <w:ind w:right="140" w:firstLineChars="1500" w:firstLine="3600"/>
        <w:rPr>
          <w:rFonts w:eastAsia="DengXian" w:hint="eastAsia"/>
          <w:sz w:val="24"/>
          <w:lang w:eastAsia="zh-CN"/>
        </w:rPr>
      </w:pPr>
      <w:r w:rsidRPr="00956712">
        <w:rPr>
          <w:rFonts w:hint="eastAsia"/>
          <w:sz w:val="24"/>
          <w:lang w:eastAsia="zh-CN"/>
        </w:rPr>
        <w:t xml:space="preserve">届出者　</w:t>
      </w:r>
      <w:r w:rsidRPr="00956712">
        <w:rPr>
          <w:rFonts w:hint="eastAsia"/>
          <w:kern w:val="0"/>
          <w:sz w:val="24"/>
          <w:lang w:eastAsia="zh-CN"/>
        </w:rPr>
        <w:t>氏名</w:t>
      </w:r>
      <w:r w:rsidRPr="00956712">
        <w:rPr>
          <w:rFonts w:hint="eastAsia"/>
          <w:sz w:val="24"/>
          <w:lang w:eastAsia="zh-CN"/>
        </w:rPr>
        <w:t xml:space="preserve">　　　　　　　　　　　印</w:t>
      </w:r>
    </w:p>
    <w:p w14:paraId="22EDD5B3" w14:textId="77777777" w:rsidR="004B16A7" w:rsidRPr="00956712" w:rsidRDefault="004B16A7" w:rsidP="00956712">
      <w:pPr>
        <w:autoSpaceDE w:val="0"/>
        <w:autoSpaceDN w:val="0"/>
        <w:ind w:right="960"/>
        <w:rPr>
          <w:rFonts w:hint="eastAsia"/>
          <w:sz w:val="24"/>
        </w:rPr>
      </w:pPr>
    </w:p>
    <w:p w14:paraId="192BF764" w14:textId="77777777" w:rsidR="004B16A7" w:rsidRPr="00956712" w:rsidRDefault="004B16A7" w:rsidP="00956712">
      <w:pPr>
        <w:autoSpaceDE w:val="0"/>
        <w:autoSpaceDN w:val="0"/>
        <w:ind w:right="960" w:firstLineChars="1900" w:firstLine="4560"/>
        <w:rPr>
          <w:rFonts w:eastAsia="PMingLiU" w:hint="eastAsia"/>
          <w:sz w:val="24"/>
          <w:lang w:eastAsia="zh-TW"/>
        </w:rPr>
      </w:pPr>
      <w:r w:rsidRPr="00956712">
        <w:rPr>
          <w:rFonts w:hint="eastAsia"/>
          <w:kern w:val="0"/>
          <w:sz w:val="24"/>
          <w:lang w:eastAsia="zh-TW"/>
        </w:rPr>
        <w:t>電話</w:t>
      </w:r>
    </w:p>
    <w:p w14:paraId="46BE761E" w14:textId="7E10B7B2" w:rsidR="004B16A7" w:rsidRPr="00956712" w:rsidRDefault="009141D6" w:rsidP="004B16A7">
      <w:pPr>
        <w:autoSpaceDE w:val="0"/>
        <w:autoSpaceDN w:val="0"/>
        <w:spacing w:line="240" w:lineRule="exact"/>
        <w:rPr>
          <w:rFonts w:hint="eastAsia"/>
          <w:sz w:val="24"/>
        </w:rPr>
      </w:pPr>
      <w:r w:rsidRPr="0095671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40F3BB" wp14:editId="19C6E375">
                <wp:simplePos x="0" y="0"/>
                <wp:positionH relativeFrom="column">
                  <wp:posOffset>4632960</wp:posOffset>
                </wp:positionH>
                <wp:positionV relativeFrom="paragraph">
                  <wp:posOffset>78105</wp:posOffset>
                </wp:positionV>
                <wp:extent cx="459105" cy="488950"/>
                <wp:effectExtent l="0" t="0" r="0" b="0"/>
                <wp:wrapNone/>
                <wp:docPr id="37070670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1C00E" w14:textId="77777777" w:rsidR="00D61853" w:rsidRPr="00956712" w:rsidRDefault="00D61853" w:rsidP="004B16A7">
                            <w:pPr>
                              <w:overflowPunct w:val="0"/>
                              <w:spacing w:line="240" w:lineRule="exact"/>
                              <w:rPr>
                                <w:rFonts w:hint="eastAsia"/>
                                <w:sz w:val="24"/>
                                <w:szCs w:val="32"/>
                              </w:rPr>
                            </w:pPr>
                            <w:r w:rsidRPr="00956712">
                              <w:rPr>
                                <w:rFonts w:hint="eastAsia"/>
                                <w:sz w:val="24"/>
                                <w:szCs w:val="32"/>
                                <w:lang w:eastAsia="zh-TW"/>
                              </w:rPr>
                              <w:t>廃止</w:t>
                            </w:r>
                          </w:p>
                          <w:p w14:paraId="2D01D073" w14:textId="77777777" w:rsidR="00D61853" w:rsidRPr="00956712" w:rsidRDefault="00D61853" w:rsidP="004B16A7">
                            <w:pPr>
                              <w:overflowPunct w:val="0"/>
                              <w:spacing w:line="240" w:lineRule="exact"/>
                              <w:rPr>
                                <w:rFonts w:hint="eastAsia"/>
                                <w:sz w:val="24"/>
                                <w:szCs w:val="32"/>
                              </w:rPr>
                            </w:pPr>
                            <w:r w:rsidRPr="00956712">
                              <w:rPr>
                                <w:rFonts w:hint="eastAsia"/>
                                <w:sz w:val="24"/>
                                <w:szCs w:val="32"/>
                                <w:lang w:eastAsia="zh-TW"/>
                              </w:rPr>
                              <w:t>休止</w:t>
                            </w:r>
                          </w:p>
                          <w:p w14:paraId="39A68CE4" w14:textId="77777777" w:rsidR="00D61853" w:rsidRPr="00956712" w:rsidRDefault="00D61853" w:rsidP="004B16A7">
                            <w:pPr>
                              <w:overflowPunct w:val="0"/>
                              <w:spacing w:line="240" w:lineRule="exact"/>
                              <w:rPr>
                                <w:sz w:val="24"/>
                                <w:szCs w:val="32"/>
                              </w:rPr>
                            </w:pPr>
                            <w:r w:rsidRPr="00956712">
                              <w:rPr>
                                <w:rFonts w:hint="eastAsia"/>
                                <w:sz w:val="24"/>
                                <w:szCs w:val="32"/>
                                <w:lang w:eastAsia="zh-TW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0F3BB" id="Text Box 12" o:spid="_x0000_s1027" type="#_x0000_t202" style="position:absolute;left:0;text-align:left;margin-left:364.8pt;margin-top:6.15pt;width:36.15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" filled="f" stroked="f">
                <v:textbox inset="0,0,0,0">
                  <w:txbxContent>
                    <w:p w14:paraId="7D11C00E" w14:textId="77777777" w:rsidR="00D61853" w:rsidRPr="00956712" w:rsidRDefault="00D61853" w:rsidP="004B16A7">
                      <w:pPr>
                        <w:overflowPunct w:val="0"/>
                        <w:spacing w:line="240" w:lineRule="exact"/>
                        <w:rPr>
                          <w:rFonts w:hint="eastAsia"/>
                          <w:sz w:val="24"/>
                          <w:szCs w:val="32"/>
                        </w:rPr>
                      </w:pPr>
                      <w:r w:rsidRPr="00956712">
                        <w:rPr>
                          <w:rFonts w:hint="eastAsia"/>
                          <w:sz w:val="24"/>
                          <w:szCs w:val="32"/>
                          <w:lang w:eastAsia="zh-TW"/>
                        </w:rPr>
                        <w:t>廃止</w:t>
                      </w:r>
                    </w:p>
                    <w:p w14:paraId="2D01D073" w14:textId="77777777" w:rsidR="00D61853" w:rsidRPr="00956712" w:rsidRDefault="00D61853" w:rsidP="004B16A7">
                      <w:pPr>
                        <w:overflowPunct w:val="0"/>
                        <w:spacing w:line="240" w:lineRule="exact"/>
                        <w:rPr>
                          <w:rFonts w:hint="eastAsia"/>
                          <w:sz w:val="24"/>
                          <w:szCs w:val="32"/>
                        </w:rPr>
                      </w:pPr>
                      <w:r w:rsidRPr="00956712">
                        <w:rPr>
                          <w:rFonts w:hint="eastAsia"/>
                          <w:sz w:val="24"/>
                          <w:szCs w:val="32"/>
                          <w:lang w:eastAsia="zh-TW"/>
                        </w:rPr>
                        <w:t>休止</w:t>
                      </w:r>
                    </w:p>
                    <w:p w14:paraId="39A68CE4" w14:textId="77777777" w:rsidR="00D61853" w:rsidRPr="00956712" w:rsidRDefault="00D61853" w:rsidP="004B16A7">
                      <w:pPr>
                        <w:overflowPunct w:val="0"/>
                        <w:spacing w:line="240" w:lineRule="exact"/>
                        <w:rPr>
                          <w:sz w:val="24"/>
                          <w:szCs w:val="32"/>
                        </w:rPr>
                      </w:pPr>
                      <w:r w:rsidRPr="00956712">
                        <w:rPr>
                          <w:rFonts w:hint="eastAsia"/>
                          <w:sz w:val="24"/>
                          <w:szCs w:val="32"/>
                          <w:lang w:eastAsia="zh-TW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14:paraId="13C63EFC" w14:textId="77777777" w:rsidR="00F42885" w:rsidRPr="00956712" w:rsidRDefault="004B16A7" w:rsidP="00D61853">
      <w:pPr>
        <w:autoSpaceDE w:val="0"/>
        <w:autoSpaceDN w:val="0"/>
        <w:spacing w:afterLines="50" w:after="167" w:line="360" w:lineRule="auto"/>
        <w:ind w:firstLineChars="100" w:firstLine="260"/>
        <w:rPr>
          <w:rFonts w:hint="eastAsia"/>
          <w:spacing w:val="10"/>
          <w:sz w:val="24"/>
        </w:rPr>
      </w:pPr>
      <w:r w:rsidRPr="00956712">
        <w:rPr>
          <w:rFonts w:hint="eastAsia"/>
          <w:spacing w:val="10"/>
          <w:sz w:val="24"/>
        </w:rPr>
        <w:t>水道法第25条の7の規定に基づき、水道装置工事の事業の</w:t>
      </w:r>
      <w:r w:rsidR="00A46810" w:rsidRPr="00956712">
        <w:rPr>
          <w:rFonts w:hint="eastAsia"/>
          <w:spacing w:val="10"/>
          <w:sz w:val="24"/>
        </w:rPr>
        <w:t xml:space="preserve">　　　　</w:t>
      </w:r>
      <w:r w:rsidRPr="00956712">
        <w:rPr>
          <w:rFonts w:hint="eastAsia"/>
          <w:spacing w:val="10"/>
          <w:sz w:val="24"/>
        </w:rPr>
        <w:t>の届出をします。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198"/>
        <w:gridCol w:w="6307"/>
      </w:tblGrid>
      <w:tr w:rsidR="00C21508" w:rsidRPr="00B57530" w14:paraId="4C699496" w14:textId="77777777" w:rsidTr="00B57530">
        <w:trPr>
          <w:trHeight w:val="1080"/>
        </w:trPr>
        <w:tc>
          <w:tcPr>
            <w:tcW w:w="2198" w:type="dxa"/>
            <w:shd w:val="clear" w:color="auto" w:fill="auto"/>
            <w:vAlign w:val="center"/>
          </w:tcPr>
          <w:p w14:paraId="376AF41B" w14:textId="77777777" w:rsidR="00956712" w:rsidRPr="00B57530" w:rsidRDefault="00956712" w:rsidP="00B57530">
            <w:pPr>
              <w:autoSpaceDE w:val="0"/>
              <w:autoSpaceDN w:val="0"/>
              <w:jc w:val="left"/>
              <w:rPr>
                <w:sz w:val="24"/>
              </w:rPr>
            </w:pPr>
            <w:r w:rsidRPr="00B57530">
              <w:rPr>
                <w:rFonts w:hint="eastAsia"/>
                <w:sz w:val="24"/>
              </w:rPr>
              <w:t>カナ</w:t>
            </w:r>
          </w:p>
          <w:p w14:paraId="1D23903E" w14:textId="77777777" w:rsidR="00C21508" w:rsidRPr="00B57530" w:rsidRDefault="00C21508" w:rsidP="00B57530">
            <w:pPr>
              <w:autoSpaceDE w:val="0"/>
              <w:autoSpaceDN w:val="0"/>
              <w:jc w:val="left"/>
              <w:rPr>
                <w:rFonts w:hint="eastAsia"/>
                <w:sz w:val="24"/>
              </w:rPr>
            </w:pPr>
            <w:r w:rsidRPr="00B57530"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8616B98" w14:textId="77777777" w:rsidR="00C21508" w:rsidRPr="00B57530" w:rsidRDefault="00C21508" w:rsidP="00B57530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C21508" w:rsidRPr="00B57530" w14:paraId="7699B557" w14:textId="77777777" w:rsidTr="00B57530">
        <w:trPr>
          <w:trHeight w:val="1080"/>
        </w:trPr>
        <w:tc>
          <w:tcPr>
            <w:tcW w:w="2198" w:type="dxa"/>
            <w:shd w:val="clear" w:color="auto" w:fill="auto"/>
            <w:vAlign w:val="center"/>
          </w:tcPr>
          <w:p w14:paraId="09762DC4" w14:textId="77777777" w:rsidR="00C21508" w:rsidRPr="00B57530" w:rsidRDefault="00C21508" w:rsidP="00B57530">
            <w:pPr>
              <w:autoSpaceDE w:val="0"/>
              <w:autoSpaceDN w:val="0"/>
              <w:jc w:val="left"/>
              <w:rPr>
                <w:rFonts w:hint="eastAsia"/>
                <w:sz w:val="24"/>
              </w:rPr>
            </w:pPr>
            <w:r w:rsidRPr="00B57530">
              <w:rPr>
                <w:rFonts w:hint="eastAsia"/>
                <w:sz w:val="24"/>
              </w:rPr>
              <w:t>住所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15C66191" w14:textId="77777777" w:rsidR="00C21508" w:rsidRPr="00B57530" w:rsidRDefault="00C21508" w:rsidP="00B57530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C21508" w:rsidRPr="00B57530" w14:paraId="4A050F94" w14:textId="77777777" w:rsidTr="00B57530">
        <w:trPr>
          <w:trHeight w:val="1080"/>
        </w:trPr>
        <w:tc>
          <w:tcPr>
            <w:tcW w:w="2198" w:type="dxa"/>
            <w:shd w:val="clear" w:color="auto" w:fill="auto"/>
            <w:vAlign w:val="center"/>
          </w:tcPr>
          <w:p w14:paraId="01CEB741" w14:textId="77777777" w:rsidR="00956712" w:rsidRPr="00B57530" w:rsidRDefault="00956712" w:rsidP="00B57530">
            <w:pPr>
              <w:autoSpaceDE w:val="0"/>
              <w:autoSpaceDN w:val="0"/>
              <w:jc w:val="left"/>
              <w:rPr>
                <w:sz w:val="24"/>
              </w:rPr>
            </w:pPr>
            <w:r w:rsidRPr="00B57530">
              <w:rPr>
                <w:rFonts w:hint="eastAsia"/>
                <w:sz w:val="24"/>
              </w:rPr>
              <w:t>カナ</w:t>
            </w:r>
          </w:p>
          <w:p w14:paraId="7258FAC6" w14:textId="77777777" w:rsidR="00C21508" w:rsidRPr="00B57530" w:rsidRDefault="00C21508" w:rsidP="00B57530">
            <w:pPr>
              <w:autoSpaceDE w:val="0"/>
              <w:autoSpaceDN w:val="0"/>
              <w:jc w:val="left"/>
              <w:rPr>
                <w:rFonts w:hint="eastAsia"/>
                <w:sz w:val="24"/>
              </w:rPr>
            </w:pPr>
            <w:r w:rsidRPr="00B57530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5A9966AE" w14:textId="77777777" w:rsidR="00C21508" w:rsidRPr="00B57530" w:rsidRDefault="00C21508" w:rsidP="00B57530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C21508" w:rsidRPr="00B57530" w14:paraId="47AE026A" w14:textId="77777777" w:rsidTr="00B57530">
        <w:trPr>
          <w:trHeight w:val="1080"/>
        </w:trPr>
        <w:tc>
          <w:tcPr>
            <w:tcW w:w="2198" w:type="dxa"/>
            <w:shd w:val="clear" w:color="auto" w:fill="auto"/>
            <w:vAlign w:val="center"/>
          </w:tcPr>
          <w:p w14:paraId="3F338FF6" w14:textId="77777777" w:rsidR="00956712" w:rsidRPr="00B57530" w:rsidRDefault="00C21508" w:rsidP="00B57530">
            <w:pPr>
              <w:autoSpaceDE w:val="0"/>
              <w:autoSpaceDN w:val="0"/>
              <w:ind w:left="120" w:hangingChars="50" w:hanging="120"/>
              <w:jc w:val="left"/>
              <w:rPr>
                <w:sz w:val="24"/>
              </w:rPr>
            </w:pPr>
            <w:r w:rsidRPr="00B57530">
              <w:rPr>
                <w:rFonts w:hint="eastAsia"/>
                <w:sz w:val="24"/>
              </w:rPr>
              <w:t>廃止・休止・再開</w:t>
            </w:r>
          </w:p>
          <w:p w14:paraId="38269920" w14:textId="77777777" w:rsidR="00C21508" w:rsidRPr="00B57530" w:rsidRDefault="00C21508" w:rsidP="00B57530">
            <w:pPr>
              <w:autoSpaceDE w:val="0"/>
              <w:autoSpaceDN w:val="0"/>
              <w:ind w:left="120" w:hangingChars="50" w:hanging="120"/>
              <w:jc w:val="left"/>
              <w:rPr>
                <w:rFonts w:hint="eastAsia"/>
                <w:sz w:val="24"/>
              </w:rPr>
            </w:pPr>
            <w:r w:rsidRPr="00B57530">
              <w:rPr>
                <w:rFonts w:hint="eastAsia"/>
                <w:sz w:val="24"/>
              </w:rPr>
              <w:t>の年月日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3BCD226A" w14:textId="77777777" w:rsidR="00C21508" w:rsidRPr="00B57530" w:rsidRDefault="00C21508" w:rsidP="00B57530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C21508" w:rsidRPr="00B57530" w14:paraId="1CF57427" w14:textId="77777777" w:rsidTr="00B57530">
        <w:trPr>
          <w:trHeight w:val="1080"/>
        </w:trPr>
        <w:tc>
          <w:tcPr>
            <w:tcW w:w="2198" w:type="dxa"/>
            <w:shd w:val="clear" w:color="auto" w:fill="auto"/>
            <w:vAlign w:val="center"/>
          </w:tcPr>
          <w:p w14:paraId="799F8867" w14:textId="77777777" w:rsidR="00956712" w:rsidRPr="00B57530" w:rsidRDefault="00C21508" w:rsidP="00B57530">
            <w:pPr>
              <w:autoSpaceDE w:val="0"/>
              <w:autoSpaceDN w:val="0"/>
              <w:ind w:left="120" w:hangingChars="50" w:hanging="120"/>
              <w:jc w:val="left"/>
              <w:rPr>
                <w:sz w:val="24"/>
              </w:rPr>
            </w:pPr>
            <w:r w:rsidRPr="00B57530">
              <w:rPr>
                <w:rFonts w:hint="eastAsia"/>
                <w:sz w:val="24"/>
              </w:rPr>
              <w:t>廃止・休止・再開</w:t>
            </w:r>
          </w:p>
          <w:p w14:paraId="7840C6D5" w14:textId="77777777" w:rsidR="00C21508" w:rsidRPr="00B57530" w:rsidRDefault="00C21508" w:rsidP="00B57530">
            <w:pPr>
              <w:autoSpaceDE w:val="0"/>
              <w:autoSpaceDN w:val="0"/>
              <w:ind w:left="120" w:hangingChars="50" w:hanging="120"/>
              <w:jc w:val="left"/>
              <w:rPr>
                <w:rFonts w:hint="eastAsia"/>
                <w:sz w:val="24"/>
              </w:rPr>
            </w:pPr>
            <w:r w:rsidRPr="00B57530">
              <w:rPr>
                <w:rFonts w:hint="eastAsia"/>
                <w:sz w:val="24"/>
              </w:rPr>
              <w:t>の理由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6818DD7A" w14:textId="77777777" w:rsidR="00C21508" w:rsidRPr="00B57530" w:rsidRDefault="00C21508" w:rsidP="00B57530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</w:tbl>
    <w:p w14:paraId="0F75C60D" w14:textId="77777777" w:rsidR="00C21508" w:rsidRPr="00956712" w:rsidRDefault="00C21508" w:rsidP="00C21508">
      <w:pPr>
        <w:autoSpaceDE w:val="0"/>
        <w:autoSpaceDN w:val="0"/>
        <w:rPr>
          <w:rFonts w:hint="eastAsia"/>
          <w:sz w:val="24"/>
        </w:rPr>
      </w:pPr>
    </w:p>
    <w:sectPr w:rsidR="00C21508" w:rsidRPr="00956712" w:rsidSect="00C21508"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DC"/>
    <w:rsid w:val="00046D16"/>
    <w:rsid w:val="000A288C"/>
    <w:rsid w:val="000C34AD"/>
    <w:rsid w:val="00140F74"/>
    <w:rsid w:val="00203E3F"/>
    <w:rsid w:val="00253FA3"/>
    <w:rsid w:val="002E6824"/>
    <w:rsid w:val="00305576"/>
    <w:rsid w:val="004515D5"/>
    <w:rsid w:val="004B16A7"/>
    <w:rsid w:val="004F2355"/>
    <w:rsid w:val="00594754"/>
    <w:rsid w:val="005C138B"/>
    <w:rsid w:val="005D2AE7"/>
    <w:rsid w:val="00607AF6"/>
    <w:rsid w:val="00674C88"/>
    <w:rsid w:val="006F416A"/>
    <w:rsid w:val="00703211"/>
    <w:rsid w:val="007712C7"/>
    <w:rsid w:val="00771F0E"/>
    <w:rsid w:val="00772EB8"/>
    <w:rsid w:val="007977FA"/>
    <w:rsid w:val="007F3058"/>
    <w:rsid w:val="0085231A"/>
    <w:rsid w:val="008A7F49"/>
    <w:rsid w:val="008C4F11"/>
    <w:rsid w:val="008D2C28"/>
    <w:rsid w:val="009141D6"/>
    <w:rsid w:val="0092133B"/>
    <w:rsid w:val="00951C29"/>
    <w:rsid w:val="00955009"/>
    <w:rsid w:val="00956712"/>
    <w:rsid w:val="009D4280"/>
    <w:rsid w:val="009E549B"/>
    <w:rsid w:val="00A150CC"/>
    <w:rsid w:val="00A46810"/>
    <w:rsid w:val="00A85809"/>
    <w:rsid w:val="00A871DD"/>
    <w:rsid w:val="00B57530"/>
    <w:rsid w:val="00BA3DDC"/>
    <w:rsid w:val="00BA4EB5"/>
    <w:rsid w:val="00C21508"/>
    <w:rsid w:val="00C866E9"/>
    <w:rsid w:val="00D01E1D"/>
    <w:rsid w:val="00D61853"/>
    <w:rsid w:val="00E23AF1"/>
    <w:rsid w:val="00E809BD"/>
    <w:rsid w:val="00E94287"/>
    <w:rsid w:val="00EA3312"/>
    <w:rsid w:val="00ED0C2C"/>
    <w:rsid w:val="00F361A4"/>
    <w:rsid w:val="00F42885"/>
    <w:rsid w:val="00FD28D1"/>
    <w:rsid w:val="00FF1FE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6E76ED"/>
  <w15:chartTrackingRefBased/>
  <w15:docId w15:val="{9F4D4E51-9475-4C4F-B539-8539D16E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50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08-10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武人</dc:creator>
  <cp:keywords/>
  <dc:description/>
  <cp:lastModifiedBy>総務係</cp:lastModifiedBy>
  <cp:revision>2</cp:revision>
  <cp:lastPrinted>1601-01-01T00:00:00Z</cp:lastPrinted>
  <dcterms:created xsi:type="dcterms:W3CDTF">2025-05-14T02:36:00Z</dcterms:created>
  <dcterms:modified xsi:type="dcterms:W3CDTF">2025-05-14T02:36:00Z</dcterms:modified>
</cp:coreProperties>
</file>