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3C8D1" w14:textId="77777777" w:rsidR="0086332D" w:rsidRPr="00A41DD8" w:rsidRDefault="003A305A" w:rsidP="00A41DD8">
      <w:pPr>
        <w:autoSpaceDE w:val="0"/>
        <w:autoSpaceDN w:val="0"/>
        <w:rPr>
          <w:rFonts w:hint="eastAsia"/>
          <w:sz w:val="24"/>
        </w:rPr>
      </w:pPr>
      <w:r w:rsidRPr="00A41DD8">
        <w:rPr>
          <w:rFonts w:hint="eastAsia"/>
          <w:sz w:val="24"/>
        </w:rPr>
        <w:t>様式第</w:t>
      </w:r>
      <w:r w:rsidR="00A41DD8">
        <w:rPr>
          <w:rFonts w:hint="eastAsia"/>
          <w:sz w:val="24"/>
        </w:rPr>
        <w:t>３</w:t>
      </w:r>
      <w:r w:rsidRPr="00A41DD8">
        <w:rPr>
          <w:rFonts w:hint="eastAsia"/>
          <w:sz w:val="24"/>
        </w:rPr>
        <w:t>号(第</w:t>
      </w:r>
      <w:r w:rsidR="00A41DD8">
        <w:rPr>
          <w:rFonts w:hint="eastAsia"/>
          <w:sz w:val="24"/>
        </w:rPr>
        <w:t>８</w:t>
      </w:r>
      <w:r w:rsidRPr="00A41DD8">
        <w:rPr>
          <w:rFonts w:hint="eastAsia"/>
          <w:sz w:val="24"/>
        </w:rPr>
        <w:t>条関係)</w:t>
      </w:r>
    </w:p>
    <w:p w14:paraId="608BAAC7" w14:textId="77777777" w:rsidR="0086332D" w:rsidRPr="00A41DD8" w:rsidRDefault="0086332D" w:rsidP="00A41DD8">
      <w:pPr>
        <w:autoSpaceDE w:val="0"/>
        <w:autoSpaceDN w:val="0"/>
        <w:spacing w:line="260" w:lineRule="exact"/>
        <w:ind w:right="960"/>
        <w:rPr>
          <w:rFonts w:hint="eastAsia"/>
          <w:sz w:val="24"/>
        </w:rPr>
      </w:pPr>
    </w:p>
    <w:p w14:paraId="69237E9D" w14:textId="77777777" w:rsidR="003A305A" w:rsidRPr="00A41DD8" w:rsidRDefault="003A305A" w:rsidP="0086332D">
      <w:pPr>
        <w:autoSpaceDE w:val="0"/>
        <w:autoSpaceDN w:val="0"/>
        <w:spacing w:beforeLines="30" w:before="100" w:line="260" w:lineRule="exact"/>
        <w:ind w:rightChars="100" w:right="210"/>
        <w:jc w:val="right"/>
        <w:rPr>
          <w:rFonts w:hint="eastAsia"/>
          <w:sz w:val="24"/>
        </w:rPr>
      </w:pPr>
      <w:r w:rsidRPr="00A41DD8">
        <w:rPr>
          <w:rFonts w:hint="eastAsia"/>
          <w:sz w:val="24"/>
        </w:rPr>
        <w:t>相水企</w:t>
      </w:r>
      <w:r w:rsidR="00A41DD8">
        <w:rPr>
          <w:rFonts w:hint="eastAsia"/>
          <w:sz w:val="24"/>
        </w:rPr>
        <w:t>総</w:t>
      </w:r>
      <w:r w:rsidRPr="00A41DD8">
        <w:rPr>
          <w:rFonts w:hint="eastAsia"/>
          <w:sz w:val="24"/>
        </w:rPr>
        <w:t>第　号</w:t>
      </w:r>
    </w:p>
    <w:p w14:paraId="11BD4393" w14:textId="77777777" w:rsidR="003A305A" w:rsidRPr="00A41DD8" w:rsidRDefault="003A305A" w:rsidP="0086332D">
      <w:pPr>
        <w:autoSpaceDE w:val="0"/>
        <w:autoSpaceDN w:val="0"/>
        <w:spacing w:line="260" w:lineRule="exact"/>
        <w:ind w:rightChars="100" w:right="210"/>
        <w:jc w:val="right"/>
        <w:rPr>
          <w:rFonts w:hint="eastAsia"/>
          <w:sz w:val="24"/>
        </w:rPr>
      </w:pPr>
      <w:r w:rsidRPr="00A41DD8">
        <w:rPr>
          <w:rFonts w:hint="eastAsia"/>
          <w:sz w:val="24"/>
        </w:rPr>
        <w:t>年</w:t>
      </w:r>
      <w:r w:rsidR="0086332D" w:rsidRPr="00A41DD8">
        <w:rPr>
          <w:rFonts w:hint="eastAsia"/>
          <w:sz w:val="24"/>
        </w:rPr>
        <w:t xml:space="preserve">　</w:t>
      </w:r>
      <w:r w:rsidRPr="00A41DD8">
        <w:rPr>
          <w:rFonts w:hint="eastAsia"/>
          <w:sz w:val="24"/>
        </w:rPr>
        <w:t xml:space="preserve">　月</w:t>
      </w:r>
      <w:r w:rsidR="0086332D" w:rsidRPr="00A41DD8">
        <w:rPr>
          <w:rFonts w:hint="eastAsia"/>
          <w:sz w:val="24"/>
        </w:rPr>
        <w:t xml:space="preserve">　</w:t>
      </w:r>
      <w:r w:rsidRPr="00A41DD8">
        <w:rPr>
          <w:rFonts w:hint="eastAsia"/>
          <w:sz w:val="24"/>
        </w:rPr>
        <w:t xml:space="preserve">　日</w:t>
      </w:r>
    </w:p>
    <w:p w14:paraId="24D61F84" w14:textId="77777777" w:rsidR="0086332D" w:rsidRPr="00A41DD8" w:rsidRDefault="0086332D" w:rsidP="0086332D">
      <w:pPr>
        <w:autoSpaceDE w:val="0"/>
        <w:autoSpaceDN w:val="0"/>
        <w:spacing w:line="260" w:lineRule="exact"/>
        <w:rPr>
          <w:rFonts w:hint="eastAsia"/>
          <w:sz w:val="24"/>
        </w:rPr>
      </w:pPr>
    </w:p>
    <w:p w14:paraId="4583DEDF" w14:textId="77777777" w:rsidR="003A305A" w:rsidRPr="00A41DD8" w:rsidRDefault="0086332D" w:rsidP="0086332D">
      <w:pPr>
        <w:autoSpaceDE w:val="0"/>
        <w:autoSpaceDN w:val="0"/>
        <w:spacing w:beforeLines="50" w:before="167" w:line="260" w:lineRule="exact"/>
        <w:rPr>
          <w:rFonts w:hint="eastAsia"/>
          <w:sz w:val="24"/>
        </w:rPr>
      </w:pPr>
      <w:r w:rsidRPr="00A41DD8">
        <w:rPr>
          <w:rFonts w:hint="eastAsia"/>
          <w:sz w:val="24"/>
        </w:rPr>
        <w:t xml:space="preserve">　　</w:t>
      </w:r>
      <w:r w:rsidR="003A305A" w:rsidRPr="00A41DD8">
        <w:rPr>
          <w:rFonts w:hint="eastAsia"/>
          <w:sz w:val="24"/>
        </w:rPr>
        <w:t>様</w:t>
      </w:r>
    </w:p>
    <w:p w14:paraId="6F09FBA2" w14:textId="77777777" w:rsidR="0086332D" w:rsidRPr="00A41DD8" w:rsidRDefault="0086332D" w:rsidP="00A41DD8">
      <w:pPr>
        <w:autoSpaceDE w:val="0"/>
        <w:autoSpaceDN w:val="0"/>
        <w:spacing w:line="260" w:lineRule="exact"/>
        <w:ind w:right="960"/>
        <w:rPr>
          <w:rFonts w:hint="eastAsia"/>
          <w:sz w:val="24"/>
        </w:rPr>
      </w:pPr>
    </w:p>
    <w:p w14:paraId="6D0761E5" w14:textId="77777777" w:rsidR="003A305A" w:rsidRDefault="003A305A" w:rsidP="00A41DD8">
      <w:pPr>
        <w:autoSpaceDE w:val="0"/>
        <w:autoSpaceDN w:val="0"/>
        <w:spacing w:line="260" w:lineRule="exact"/>
        <w:ind w:leftChars="2400" w:left="5040" w:rightChars="323" w:right="678"/>
        <w:rPr>
          <w:sz w:val="24"/>
        </w:rPr>
      </w:pPr>
      <w:r w:rsidRPr="00A41DD8">
        <w:rPr>
          <w:rFonts w:hint="eastAsia"/>
          <w:sz w:val="24"/>
        </w:rPr>
        <w:t>相馬地方広域水道</w:t>
      </w:r>
      <w:r w:rsidR="00A41DD8">
        <w:rPr>
          <w:rFonts w:hint="eastAsia"/>
          <w:sz w:val="24"/>
        </w:rPr>
        <w:t>企業団</w:t>
      </w:r>
    </w:p>
    <w:p w14:paraId="4F438BB2" w14:textId="77777777" w:rsidR="00A41DD8" w:rsidRDefault="00A41DD8" w:rsidP="00A41DD8">
      <w:pPr>
        <w:autoSpaceDE w:val="0"/>
        <w:autoSpaceDN w:val="0"/>
        <w:spacing w:line="260" w:lineRule="exact"/>
        <w:ind w:leftChars="2400" w:left="5040" w:rightChars="323" w:right="678"/>
        <w:rPr>
          <w:sz w:val="24"/>
        </w:rPr>
      </w:pPr>
      <w:r>
        <w:rPr>
          <w:rFonts w:hint="eastAsia"/>
          <w:sz w:val="24"/>
        </w:rPr>
        <w:t>企業長</w:t>
      </w:r>
    </w:p>
    <w:p w14:paraId="6D530F17" w14:textId="77777777" w:rsidR="00A41DD8" w:rsidRDefault="00A41DD8" w:rsidP="00A41DD8">
      <w:pPr>
        <w:autoSpaceDE w:val="0"/>
        <w:autoSpaceDN w:val="0"/>
        <w:spacing w:line="260" w:lineRule="exact"/>
        <w:ind w:rightChars="323" w:right="678"/>
        <w:rPr>
          <w:rFonts w:hint="eastAsia"/>
          <w:sz w:val="24"/>
        </w:rPr>
      </w:pPr>
    </w:p>
    <w:p w14:paraId="2676E6FC" w14:textId="77777777" w:rsidR="0086332D" w:rsidRPr="00A41DD8" w:rsidRDefault="00A41DD8" w:rsidP="00A41DD8">
      <w:pPr>
        <w:autoSpaceDE w:val="0"/>
        <w:autoSpaceDN w:val="0"/>
        <w:spacing w:line="260" w:lineRule="exact"/>
        <w:jc w:val="center"/>
        <w:rPr>
          <w:rFonts w:hint="eastAsia"/>
          <w:sz w:val="24"/>
        </w:rPr>
      </w:pPr>
      <w:r w:rsidRPr="00A41DD8">
        <w:rPr>
          <w:rFonts w:hint="eastAsia"/>
          <w:sz w:val="24"/>
        </w:rPr>
        <w:t>広告非掲載決定通知書</w:t>
      </w:r>
    </w:p>
    <w:p w14:paraId="3A880E50" w14:textId="77777777" w:rsidR="003A305A" w:rsidRDefault="003A305A" w:rsidP="0086332D">
      <w:pPr>
        <w:autoSpaceDE w:val="0"/>
        <w:autoSpaceDN w:val="0"/>
        <w:spacing w:beforeLines="20" w:before="67" w:line="260" w:lineRule="exact"/>
        <w:ind w:firstLineChars="100" w:firstLine="240"/>
        <w:rPr>
          <w:sz w:val="24"/>
        </w:rPr>
      </w:pPr>
      <w:r w:rsidRPr="00A41DD8">
        <w:rPr>
          <w:rFonts w:hint="eastAsia"/>
          <w:sz w:val="24"/>
        </w:rPr>
        <w:t xml:space="preserve">　年</w:t>
      </w:r>
      <w:r w:rsidR="00407561" w:rsidRPr="00A41DD8">
        <w:rPr>
          <w:rFonts w:hint="eastAsia"/>
          <w:sz w:val="24"/>
        </w:rPr>
        <w:t xml:space="preserve">　</w:t>
      </w:r>
      <w:r w:rsidRPr="00A41DD8">
        <w:rPr>
          <w:rFonts w:hint="eastAsia"/>
          <w:sz w:val="24"/>
        </w:rPr>
        <w:t>月　日付</w:t>
      </w:r>
      <w:r w:rsidR="00E91821" w:rsidRPr="00A41DD8">
        <w:rPr>
          <w:rFonts w:hint="eastAsia"/>
          <w:sz w:val="24"/>
        </w:rPr>
        <w:t>け</w:t>
      </w:r>
      <w:r w:rsidR="00A41DD8">
        <w:rPr>
          <w:rFonts w:hint="eastAsia"/>
          <w:sz w:val="24"/>
        </w:rPr>
        <w:t>の</w:t>
      </w:r>
      <w:r w:rsidRPr="00A41DD8">
        <w:rPr>
          <w:rFonts w:hint="eastAsia"/>
          <w:sz w:val="24"/>
        </w:rPr>
        <w:t>広告掲載申込みについては、</w:t>
      </w:r>
      <w:r w:rsidR="00A41DD8">
        <w:rPr>
          <w:rFonts w:hint="eastAsia"/>
          <w:sz w:val="24"/>
        </w:rPr>
        <w:t>下記</w:t>
      </w:r>
      <w:r w:rsidRPr="00A41DD8">
        <w:rPr>
          <w:rFonts w:hint="eastAsia"/>
          <w:sz w:val="24"/>
        </w:rPr>
        <w:t>の理由により掲載しないことに決定しましたので、通知します。</w:t>
      </w:r>
    </w:p>
    <w:p w14:paraId="1099F8D1" w14:textId="77777777" w:rsidR="00A41DD8" w:rsidRPr="00A41DD8" w:rsidRDefault="00A41DD8" w:rsidP="00A41DD8">
      <w:pPr>
        <w:autoSpaceDE w:val="0"/>
        <w:autoSpaceDN w:val="0"/>
        <w:spacing w:beforeLines="20" w:before="67" w:line="260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14:paraId="7DEB3706" w14:textId="77777777" w:rsidR="0086332D" w:rsidRPr="00A41DD8" w:rsidRDefault="0086332D" w:rsidP="0086332D">
      <w:pPr>
        <w:autoSpaceDE w:val="0"/>
        <w:autoSpaceDN w:val="0"/>
        <w:spacing w:line="260" w:lineRule="exact"/>
        <w:rPr>
          <w:rFonts w:hint="eastAsia"/>
          <w:sz w:val="24"/>
        </w:rPr>
      </w:pPr>
    </w:p>
    <w:p w14:paraId="43AADDDC" w14:textId="77777777" w:rsidR="003A305A" w:rsidRPr="00A41DD8" w:rsidRDefault="00A41DD8" w:rsidP="0086332D">
      <w:pPr>
        <w:autoSpaceDE w:val="0"/>
        <w:autoSpaceDN w:val="0"/>
        <w:spacing w:line="260" w:lineRule="exact"/>
        <w:rPr>
          <w:rFonts w:hint="eastAsia"/>
          <w:sz w:val="24"/>
        </w:rPr>
      </w:pPr>
      <w:r>
        <w:rPr>
          <w:rFonts w:hint="eastAsia"/>
          <w:sz w:val="24"/>
        </w:rPr>
        <w:t>１</w:t>
      </w:r>
      <w:r w:rsidR="003A305A" w:rsidRPr="00A41DD8">
        <w:rPr>
          <w:rFonts w:hint="eastAsia"/>
          <w:sz w:val="24"/>
        </w:rPr>
        <w:t xml:space="preserve">　申し込まれた広告</w:t>
      </w:r>
    </w:p>
    <w:p w14:paraId="0D0E245B" w14:textId="77777777" w:rsidR="00A41DD8" w:rsidRPr="00A41DD8" w:rsidRDefault="00A41DD8" w:rsidP="0086332D">
      <w:pPr>
        <w:autoSpaceDE w:val="0"/>
        <w:autoSpaceDN w:val="0"/>
        <w:spacing w:line="260" w:lineRule="exact"/>
        <w:rPr>
          <w:rFonts w:hint="eastAsia"/>
          <w:sz w:val="24"/>
        </w:rPr>
      </w:pPr>
    </w:p>
    <w:p w14:paraId="72956BF5" w14:textId="77777777" w:rsidR="00E809BD" w:rsidRPr="00A41DD8" w:rsidRDefault="00A41DD8" w:rsidP="0086332D">
      <w:pPr>
        <w:autoSpaceDE w:val="0"/>
        <w:autoSpaceDN w:val="0"/>
        <w:spacing w:line="260" w:lineRule="exact"/>
        <w:rPr>
          <w:rFonts w:hint="eastAsia"/>
          <w:sz w:val="24"/>
        </w:rPr>
      </w:pPr>
      <w:r>
        <w:rPr>
          <w:rFonts w:hint="eastAsia"/>
          <w:sz w:val="24"/>
        </w:rPr>
        <w:t>２</w:t>
      </w:r>
      <w:r w:rsidR="003A305A" w:rsidRPr="00A41DD8">
        <w:rPr>
          <w:rFonts w:hint="eastAsia"/>
          <w:sz w:val="24"/>
        </w:rPr>
        <w:t xml:space="preserve">　掲載できない理由</w:t>
      </w:r>
    </w:p>
    <w:sectPr w:rsidR="00E809BD" w:rsidRPr="00A41DD8" w:rsidSect="00A21C75">
      <w:type w:val="continuous"/>
      <w:pgSz w:w="11906" w:h="16838" w:code="9"/>
      <w:pgMar w:top="1701" w:right="1361" w:bottom="1701" w:left="1361" w:header="851" w:footer="992" w:gutter="0"/>
      <w:cols w:space="13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AD"/>
    <w:rsid w:val="00097C8E"/>
    <w:rsid w:val="000A6F25"/>
    <w:rsid w:val="000C57E3"/>
    <w:rsid w:val="00102AAD"/>
    <w:rsid w:val="0024594E"/>
    <w:rsid w:val="00267463"/>
    <w:rsid w:val="00270D83"/>
    <w:rsid w:val="00281225"/>
    <w:rsid w:val="002D074F"/>
    <w:rsid w:val="002E1FCA"/>
    <w:rsid w:val="002F7A8D"/>
    <w:rsid w:val="00304FC2"/>
    <w:rsid w:val="00350DA9"/>
    <w:rsid w:val="003A305A"/>
    <w:rsid w:val="003F18D7"/>
    <w:rsid w:val="00407561"/>
    <w:rsid w:val="004850EA"/>
    <w:rsid w:val="004C0137"/>
    <w:rsid w:val="006A2D7D"/>
    <w:rsid w:val="006E33B3"/>
    <w:rsid w:val="006F59FB"/>
    <w:rsid w:val="007A3206"/>
    <w:rsid w:val="0086332D"/>
    <w:rsid w:val="008B34AD"/>
    <w:rsid w:val="008D6CFD"/>
    <w:rsid w:val="00910F42"/>
    <w:rsid w:val="00997A2A"/>
    <w:rsid w:val="009D2EF2"/>
    <w:rsid w:val="00A21C75"/>
    <w:rsid w:val="00A41DD8"/>
    <w:rsid w:val="00AA0BF8"/>
    <w:rsid w:val="00AB4E0D"/>
    <w:rsid w:val="00C31C68"/>
    <w:rsid w:val="00C40F1E"/>
    <w:rsid w:val="00C8502A"/>
    <w:rsid w:val="00CB1640"/>
    <w:rsid w:val="00CB3854"/>
    <w:rsid w:val="00CD165E"/>
    <w:rsid w:val="00CD56C2"/>
    <w:rsid w:val="00DB4A6D"/>
    <w:rsid w:val="00DD5824"/>
    <w:rsid w:val="00E809BD"/>
    <w:rsid w:val="00E91821"/>
    <w:rsid w:val="00EE1679"/>
    <w:rsid w:val="00F621B4"/>
    <w:rsid w:val="00FD07D1"/>
    <w:rsid w:val="00FD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7EB2C00"/>
  <w15:chartTrackingRefBased/>
  <w15:docId w15:val="{44748E24-4FC0-4415-A482-165FE1BC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11\word&#20316;&#26989;\CT09-14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様式第3号(第8条関係)</vt:lpstr>
      <vt:lpstr>様式第3号(第8条関係)</vt:lpstr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様式第3号(第8条関係)</dc:title>
  <dc:subject/>
  <dc:creator> </dc:creator>
  <cp:keywords/>
  <dc:description/>
  <cp:lastModifiedBy>総務係</cp:lastModifiedBy>
  <cp:revision>2</cp:revision>
  <cp:lastPrinted>2011-01-19T01:52:00Z</cp:lastPrinted>
  <dcterms:created xsi:type="dcterms:W3CDTF">2025-05-14T00:25:00Z</dcterms:created>
  <dcterms:modified xsi:type="dcterms:W3CDTF">2025-05-14T00:25:00Z</dcterms:modified>
</cp:coreProperties>
</file>