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5BFD0" w14:textId="77777777" w:rsidR="00BE411B" w:rsidRPr="00436E06" w:rsidRDefault="00BE411B" w:rsidP="00BE411B">
      <w:pPr>
        <w:autoSpaceDE w:val="0"/>
        <w:autoSpaceDN w:val="0"/>
        <w:rPr>
          <w:rFonts w:hint="eastAsia"/>
        </w:rPr>
      </w:pPr>
      <w:r w:rsidRPr="00436E06">
        <w:rPr>
          <w:rFonts w:hint="eastAsia"/>
        </w:rPr>
        <w:t>様式第5号(第5条関係)</w:t>
      </w:r>
    </w:p>
    <w:p w14:paraId="687C8206" w14:textId="77777777" w:rsidR="000E1A72" w:rsidRPr="00436E06" w:rsidRDefault="000E1A72" w:rsidP="000E1A72">
      <w:pPr>
        <w:autoSpaceDE w:val="0"/>
        <w:autoSpaceDN w:val="0"/>
        <w:spacing w:line="280" w:lineRule="exact"/>
        <w:rPr>
          <w:rFonts w:hint="eastAsia"/>
        </w:rPr>
      </w:pPr>
    </w:p>
    <w:p w14:paraId="0B951CDD" w14:textId="77777777" w:rsidR="00BE411B" w:rsidRPr="00436E06" w:rsidRDefault="00BE411B" w:rsidP="000E1A72">
      <w:pPr>
        <w:autoSpaceDE w:val="0"/>
        <w:autoSpaceDN w:val="0"/>
        <w:spacing w:line="280" w:lineRule="exact"/>
        <w:jc w:val="center"/>
        <w:rPr>
          <w:rFonts w:hint="eastAsia"/>
        </w:rPr>
      </w:pPr>
      <w:r w:rsidRPr="00436E06">
        <w:rPr>
          <w:rFonts w:hint="eastAsia"/>
        </w:rPr>
        <w:t>開示決定等期間延長通知書</w:t>
      </w:r>
    </w:p>
    <w:p w14:paraId="72810759" w14:textId="77777777" w:rsidR="000E1A72" w:rsidRPr="00436E06" w:rsidRDefault="000E1A72" w:rsidP="000E1A72">
      <w:pPr>
        <w:autoSpaceDE w:val="0"/>
        <w:autoSpaceDN w:val="0"/>
        <w:spacing w:line="280" w:lineRule="exact"/>
        <w:jc w:val="right"/>
        <w:rPr>
          <w:rFonts w:hint="eastAsia"/>
        </w:rPr>
      </w:pPr>
    </w:p>
    <w:p w14:paraId="5B03E2F5" w14:textId="77777777" w:rsidR="00BE411B" w:rsidRPr="00436E06" w:rsidRDefault="00BE411B" w:rsidP="000E1A72">
      <w:pPr>
        <w:autoSpaceDE w:val="0"/>
        <w:autoSpaceDN w:val="0"/>
        <w:spacing w:line="280" w:lineRule="exact"/>
        <w:ind w:rightChars="100" w:right="210"/>
        <w:jc w:val="right"/>
        <w:rPr>
          <w:rFonts w:hint="eastAsia"/>
        </w:rPr>
      </w:pPr>
      <w:r w:rsidRPr="00436E06">
        <w:rPr>
          <w:rFonts w:hint="eastAsia"/>
        </w:rPr>
        <w:t>第</w:t>
      </w:r>
      <w:r w:rsidR="000E1A72" w:rsidRPr="00436E06">
        <w:rPr>
          <w:rFonts w:hint="eastAsia"/>
        </w:rPr>
        <w:t xml:space="preserve">　　　　</w:t>
      </w:r>
      <w:r w:rsidRPr="00436E06">
        <w:rPr>
          <w:rFonts w:hint="eastAsia"/>
        </w:rPr>
        <w:t xml:space="preserve">　号</w:t>
      </w:r>
    </w:p>
    <w:p w14:paraId="3F26B422" w14:textId="77777777" w:rsidR="000E1A72" w:rsidRPr="00436E06" w:rsidRDefault="000E1A72" w:rsidP="000E1A72">
      <w:pPr>
        <w:autoSpaceDE w:val="0"/>
        <w:autoSpaceDN w:val="0"/>
        <w:spacing w:line="280" w:lineRule="exact"/>
        <w:jc w:val="right"/>
        <w:rPr>
          <w:rFonts w:hint="eastAsia"/>
        </w:rPr>
      </w:pPr>
    </w:p>
    <w:p w14:paraId="4AD9621B" w14:textId="77777777" w:rsidR="00BE411B" w:rsidRPr="00436E06" w:rsidRDefault="00BE411B" w:rsidP="000E1A72">
      <w:pPr>
        <w:autoSpaceDE w:val="0"/>
        <w:autoSpaceDN w:val="0"/>
        <w:spacing w:line="280" w:lineRule="exact"/>
        <w:ind w:rightChars="100" w:right="210"/>
        <w:jc w:val="right"/>
        <w:rPr>
          <w:rFonts w:hint="eastAsia"/>
        </w:rPr>
      </w:pPr>
      <w:r w:rsidRPr="00436E06">
        <w:rPr>
          <w:rFonts w:hint="eastAsia"/>
        </w:rPr>
        <w:t>年</w:t>
      </w:r>
      <w:r w:rsidR="000E1A72" w:rsidRPr="00436E06">
        <w:rPr>
          <w:rFonts w:hint="eastAsia"/>
        </w:rPr>
        <w:t xml:space="preserve">　</w:t>
      </w:r>
      <w:r w:rsidRPr="00436E06">
        <w:rPr>
          <w:rFonts w:hint="eastAsia"/>
        </w:rPr>
        <w:t xml:space="preserve">　月</w:t>
      </w:r>
      <w:r w:rsidR="000E1A72" w:rsidRPr="00436E06">
        <w:rPr>
          <w:rFonts w:hint="eastAsia"/>
        </w:rPr>
        <w:t xml:space="preserve">　</w:t>
      </w:r>
      <w:r w:rsidRPr="00436E06">
        <w:rPr>
          <w:rFonts w:hint="eastAsia"/>
        </w:rPr>
        <w:t xml:space="preserve">　日</w:t>
      </w:r>
    </w:p>
    <w:p w14:paraId="109572EA" w14:textId="77777777" w:rsidR="000E1A72" w:rsidRPr="00436E06" w:rsidRDefault="000E1A72" w:rsidP="000E1A72">
      <w:pPr>
        <w:autoSpaceDE w:val="0"/>
        <w:autoSpaceDN w:val="0"/>
        <w:spacing w:line="280" w:lineRule="exact"/>
        <w:rPr>
          <w:rFonts w:hint="eastAsia"/>
        </w:rPr>
      </w:pPr>
    </w:p>
    <w:p w14:paraId="50662AF6" w14:textId="77777777" w:rsidR="00BE411B" w:rsidRPr="00436E06" w:rsidRDefault="000E1A72" w:rsidP="000E1A72">
      <w:pPr>
        <w:autoSpaceDE w:val="0"/>
        <w:autoSpaceDN w:val="0"/>
        <w:spacing w:line="280" w:lineRule="exact"/>
        <w:rPr>
          <w:rFonts w:hint="eastAsia"/>
        </w:rPr>
      </w:pPr>
      <w:r w:rsidRPr="00436E06">
        <w:rPr>
          <w:rFonts w:hint="eastAsia"/>
        </w:rPr>
        <w:t xml:space="preserve">　　　　　　　　　　</w:t>
      </w:r>
      <w:r w:rsidR="00BE411B" w:rsidRPr="00436E06">
        <w:rPr>
          <w:rFonts w:hint="eastAsia"/>
        </w:rPr>
        <w:t>様</w:t>
      </w:r>
    </w:p>
    <w:p w14:paraId="7A8B02CB" w14:textId="77777777" w:rsidR="000E1A72" w:rsidRPr="00436E06" w:rsidRDefault="000E1A72" w:rsidP="000E1A72">
      <w:pPr>
        <w:autoSpaceDE w:val="0"/>
        <w:autoSpaceDN w:val="0"/>
        <w:spacing w:line="280" w:lineRule="exact"/>
        <w:rPr>
          <w:rFonts w:hint="eastAsia"/>
        </w:rPr>
      </w:pPr>
    </w:p>
    <w:p w14:paraId="41F7275F" w14:textId="77777777" w:rsidR="00BE411B" w:rsidRPr="00436E06" w:rsidRDefault="00BE411B" w:rsidP="000E1A72">
      <w:pPr>
        <w:autoSpaceDE w:val="0"/>
        <w:autoSpaceDN w:val="0"/>
        <w:spacing w:line="280" w:lineRule="exact"/>
        <w:ind w:rightChars="100" w:right="210"/>
        <w:jc w:val="right"/>
        <w:rPr>
          <w:rFonts w:hint="eastAsia"/>
        </w:rPr>
      </w:pPr>
      <w:r w:rsidRPr="00436E06">
        <w:rPr>
          <w:rFonts w:hint="eastAsia"/>
        </w:rPr>
        <w:t xml:space="preserve">(実施機関)　</w:t>
      </w:r>
      <w:r w:rsidR="000E1A72" w:rsidRPr="00436E06">
        <w:rPr>
          <w:rFonts w:hint="eastAsia"/>
        </w:rPr>
        <w:t xml:space="preserve">　　　　　　　　　　</w:t>
      </w:r>
      <w:r w:rsidRPr="00436E06">
        <w:rPr>
          <w:rFonts w:hint="eastAsia"/>
        </w:rPr>
        <w:t>印</w:t>
      </w:r>
    </w:p>
    <w:p w14:paraId="41AE4AA4" w14:textId="77777777" w:rsidR="000E1A72" w:rsidRPr="00436E06" w:rsidRDefault="000E1A72" w:rsidP="000E1A72">
      <w:pPr>
        <w:autoSpaceDE w:val="0"/>
        <w:autoSpaceDN w:val="0"/>
        <w:spacing w:line="280" w:lineRule="exact"/>
        <w:rPr>
          <w:rFonts w:hint="eastAsia"/>
        </w:rPr>
      </w:pPr>
    </w:p>
    <w:p w14:paraId="56725B54" w14:textId="77777777" w:rsidR="00BE411B" w:rsidRPr="00436E06" w:rsidRDefault="000E1A72" w:rsidP="000E1A72">
      <w:pPr>
        <w:autoSpaceDE w:val="0"/>
        <w:autoSpaceDN w:val="0"/>
        <w:spacing w:line="280" w:lineRule="exact"/>
        <w:ind w:firstLineChars="100" w:firstLine="226"/>
        <w:rPr>
          <w:rFonts w:hint="eastAsia"/>
          <w:spacing w:val="8"/>
          <w:szCs w:val="21"/>
        </w:rPr>
      </w:pPr>
      <w:r w:rsidRPr="00436E06">
        <w:rPr>
          <w:rFonts w:hint="eastAsia"/>
          <w:spacing w:val="8"/>
          <w:szCs w:val="21"/>
        </w:rPr>
        <w:t xml:space="preserve">　　　　</w:t>
      </w:r>
      <w:r w:rsidR="00BE411B" w:rsidRPr="00436E06">
        <w:rPr>
          <w:rFonts w:hint="eastAsia"/>
          <w:spacing w:val="8"/>
          <w:szCs w:val="21"/>
        </w:rPr>
        <w:t>年</w:t>
      </w:r>
      <w:r w:rsidRPr="00436E06">
        <w:rPr>
          <w:rFonts w:hint="eastAsia"/>
          <w:spacing w:val="8"/>
          <w:szCs w:val="21"/>
        </w:rPr>
        <w:t xml:space="preserve">　</w:t>
      </w:r>
      <w:r w:rsidR="00BE411B" w:rsidRPr="00436E06">
        <w:rPr>
          <w:rFonts w:hint="eastAsia"/>
          <w:spacing w:val="8"/>
          <w:szCs w:val="21"/>
        </w:rPr>
        <w:t xml:space="preserve">　月</w:t>
      </w:r>
      <w:r w:rsidRPr="00436E06">
        <w:rPr>
          <w:rFonts w:hint="eastAsia"/>
          <w:spacing w:val="8"/>
          <w:szCs w:val="21"/>
        </w:rPr>
        <w:t xml:space="preserve">　</w:t>
      </w:r>
      <w:r w:rsidR="00BE411B" w:rsidRPr="00436E06">
        <w:rPr>
          <w:rFonts w:hint="eastAsia"/>
          <w:spacing w:val="8"/>
          <w:szCs w:val="21"/>
        </w:rPr>
        <w:t xml:space="preserve">　日付けの開示請求について、相馬地方広域水道企業団情報公開条例第11条第2項の規定により、次のとおり開示決定等の期間を延長したので通知します。</w:t>
      </w:r>
    </w:p>
    <w:p w14:paraId="7C2698FA" w14:textId="77777777" w:rsidR="000E1A72" w:rsidRPr="00436E06" w:rsidRDefault="000E1A72" w:rsidP="000E1A72">
      <w:pPr>
        <w:autoSpaceDE w:val="0"/>
        <w:autoSpaceDN w:val="0"/>
        <w:spacing w:line="280" w:lineRule="exact"/>
        <w:rPr>
          <w:rFonts w:hint="eastAsia"/>
          <w:spacing w:val="8"/>
          <w:szCs w:val="21"/>
        </w:rPr>
      </w:pPr>
    </w:p>
    <w:tbl>
      <w:tblPr>
        <w:tblStyle w:val="a3"/>
        <w:tblW w:w="884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6670"/>
      </w:tblGrid>
      <w:tr w:rsidR="007A0191" w:rsidRPr="00436E06" w14:paraId="7A60F5CC" w14:textId="77777777">
        <w:trPr>
          <w:trHeight w:val="1070"/>
        </w:trPr>
        <w:tc>
          <w:tcPr>
            <w:tcW w:w="2175" w:type="dxa"/>
            <w:vAlign w:val="center"/>
          </w:tcPr>
          <w:p w14:paraId="6FC7AB80" w14:textId="77777777" w:rsidR="007A0191" w:rsidRPr="00436E06" w:rsidRDefault="007A0191" w:rsidP="00CD6F2F">
            <w:pPr>
              <w:autoSpaceDE w:val="0"/>
              <w:autoSpaceDN w:val="0"/>
              <w:ind w:leftChars="50" w:left="105" w:rightChars="80" w:right="168"/>
              <w:jc w:val="distribute"/>
              <w:rPr>
                <w:rFonts w:hint="eastAsia"/>
              </w:rPr>
            </w:pPr>
            <w:r w:rsidRPr="00436E06">
              <w:rPr>
                <w:rFonts w:hint="eastAsia"/>
                <w:spacing w:val="30"/>
                <w:szCs w:val="21"/>
              </w:rPr>
              <w:t>開示請求に係</w:t>
            </w:r>
            <w:r w:rsidRPr="00436E06">
              <w:rPr>
                <w:rFonts w:hint="eastAsia"/>
              </w:rPr>
              <w:t>る</w:t>
            </w:r>
            <w:r w:rsidRPr="00436E06">
              <w:rPr>
                <w:rFonts w:hint="eastAsia"/>
                <w:spacing w:val="30"/>
                <w:szCs w:val="21"/>
              </w:rPr>
              <w:t>公文書の件名</w:t>
            </w:r>
            <w:r w:rsidRPr="00436E06">
              <w:rPr>
                <w:rFonts w:hint="eastAsia"/>
              </w:rPr>
              <w:t>又は内容</w:t>
            </w:r>
          </w:p>
        </w:tc>
        <w:tc>
          <w:tcPr>
            <w:tcW w:w="6670" w:type="dxa"/>
          </w:tcPr>
          <w:p w14:paraId="5A0B30EE" w14:textId="77777777" w:rsidR="007A0191" w:rsidRPr="00436E06" w:rsidRDefault="007A0191" w:rsidP="00436E06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7A0191" w:rsidRPr="00436E06" w14:paraId="12B8F0B8" w14:textId="77777777">
        <w:trPr>
          <w:trHeight w:val="1265"/>
        </w:trPr>
        <w:tc>
          <w:tcPr>
            <w:tcW w:w="2175" w:type="dxa"/>
            <w:vAlign w:val="center"/>
          </w:tcPr>
          <w:p w14:paraId="74C27D0E" w14:textId="77777777" w:rsidR="007A0191" w:rsidRPr="00436E06" w:rsidRDefault="007A0191" w:rsidP="00CD6F2F">
            <w:pPr>
              <w:autoSpaceDE w:val="0"/>
              <w:autoSpaceDN w:val="0"/>
              <w:ind w:leftChars="50" w:left="105" w:rightChars="80" w:right="168"/>
              <w:jc w:val="distribute"/>
              <w:rPr>
                <w:rFonts w:hint="eastAsia"/>
              </w:rPr>
            </w:pPr>
            <w:r w:rsidRPr="00436E06">
              <w:rPr>
                <w:rFonts w:hint="eastAsia"/>
                <w:spacing w:val="50"/>
                <w:szCs w:val="21"/>
              </w:rPr>
              <w:t>延長前の決</w:t>
            </w:r>
            <w:r w:rsidRPr="00436E06">
              <w:rPr>
                <w:rFonts w:hint="eastAsia"/>
              </w:rPr>
              <w:t>定期間</w:t>
            </w:r>
          </w:p>
        </w:tc>
        <w:tc>
          <w:tcPr>
            <w:tcW w:w="6670" w:type="dxa"/>
            <w:vAlign w:val="center"/>
          </w:tcPr>
          <w:p w14:paraId="64447C4B" w14:textId="77777777" w:rsidR="00294501" w:rsidRPr="00436E06" w:rsidRDefault="007A0191" w:rsidP="00436E06">
            <w:pPr>
              <w:autoSpaceDE w:val="0"/>
              <w:autoSpaceDN w:val="0"/>
              <w:ind w:leftChars="650" w:left="1365" w:rightChars="770" w:right="1617"/>
              <w:jc w:val="distribute"/>
              <w:rPr>
                <w:rFonts w:hint="eastAsia"/>
              </w:rPr>
            </w:pPr>
            <w:r w:rsidRPr="00436E06">
              <w:rPr>
                <w:rFonts w:hint="eastAsia"/>
              </w:rPr>
              <w:t>年</w:t>
            </w:r>
            <w:r w:rsidR="00436E06" w:rsidRPr="00436E06">
              <w:rPr>
                <w:rFonts w:hint="eastAsia"/>
              </w:rPr>
              <w:t xml:space="preserve">　　　　　</w:t>
            </w:r>
            <w:r w:rsidRPr="00436E06">
              <w:rPr>
                <w:rFonts w:hint="eastAsia"/>
              </w:rPr>
              <w:t xml:space="preserve">　月　</w:t>
            </w:r>
            <w:r w:rsidR="00436E06" w:rsidRPr="00436E06">
              <w:rPr>
                <w:rFonts w:hint="eastAsia"/>
              </w:rPr>
              <w:t xml:space="preserve">　　　　　</w:t>
            </w:r>
            <w:r w:rsidRPr="00436E06">
              <w:rPr>
                <w:rFonts w:hint="eastAsia"/>
              </w:rPr>
              <w:t>日から</w:t>
            </w:r>
          </w:p>
          <w:p w14:paraId="32612CFA" w14:textId="77777777" w:rsidR="00436E06" w:rsidRPr="00436E06" w:rsidRDefault="00436E06" w:rsidP="00436E06">
            <w:pPr>
              <w:autoSpaceDE w:val="0"/>
              <w:autoSpaceDN w:val="0"/>
              <w:rPr>
                <w:rFonts w:hint="eastAsia"/>
              </w:rPr>
            </w:pPr>
          </w:p>
          <w:p w14:paraId="55074398" w14:textId="77777777" w:rsidR="007A0191" w:rsidRPr="00436E06" w:rsidRDefault="007A0191" w:rsidP="00436E06">
            <w:pPr>
              <w:autoSpaceDE w:val="0"/>
              <w:autoSpaceDN w:val="0"/>
              <w:ind w:leftChars="650" w:left="1365" w:rightChars="770" w:right="1617"/>
              <w:jc w:val="distribute"/>
              <w:rPr>
                <w:rFonts w:hint="eastAsia"/>
              </w:rPr>
            </w:pPr>
            <w:r w:rsidRPr="00436E06">
              <w:rPr>
                <w:rFonts w:hint="eastAsia"/>
              </w:rPr>
              <w:t xml:space="preserve">年　</w:t>
            </w:r>
            <w:r w:rsidR="00436E06" w:rsidRPr="00436E06">
              <w:rPr>
                <w:rFonts w:hint="eastAsia"/>
              </w:rPr>
              <w:t xml:space="preserve">　　　　　</w:t>
            </w:r>
            <w:r w:rsidRPr="00436E06">
              <w:rPr>
                <w:rFonts w:hint="eastAsia"/>
              </w:rPr>
              <w:t>月</w:t>
            </w:r>
            <w:r w:rsidR="00436E06" w:rsidRPr="00436E06">
              <w:rPr>
                <w:rFonts w:hint="eastAsia"/>
              </w:rPr>
              <w:t xml:space="preserve">　　　　　</w:t>
            </w:r>
            <w:r w:rsidRPr="00436E06">
              <w:rPr>
                <w:rFonts w:hint="eastAsia"/>
              </w:rPr>
              <w:t xml:space="preserve">　日まで</w:t>
            </w:r>
          </w:p>
        </w:tc>
      </w:tr>
      <w:tr w:rsidR="007A0191" w:rsidRPr="00436E06" w14:paraId="3AD10210" w14:textId="77777777">
        <w:trPr>
          <w:trHeight w:val="1420"/>
        </w:trPr>
        <w:tc>
          <w:tcPr>
            <w:tcW w:w="2175" w:type="dxa"/>
            <w:vAlign w:val="center"/>
          </w:tcPr>
          <w:p w14:paraId="5BF775CB" w14:textId="77777777" w:rsidR="007A0191" w:rsidRPr="00436E06" w:rsidRDefault="007A0191" w:rsidP="00343B0C">
            <w:pPr>
              <w:autoSpaceDE w:val="0"/>
              <w:autoSpaceDN w:val="0"/>
              <w:ind w:leftChars="50" w:left="105" w:rightChars="80" w:right="168"/>
              <w:jc w:val="distribute"/>
              <w:rPr>
                <w:rFonts w:hint="eastAsia"/>
              </w:rPr>
            </w:pPr>
            <w:r w:rsidRPr="00436E06">
              <w:rPr>
                <w:rFonts w:hint="eastAsia"/>
                <w:spacing w:val="50"/>
                <w:szCs w:val="21"/>
              </w:rPr>
              <w:t>延長後の決</w:t>
            </w:r>
            <w:r w:rsidRPr="00436E06">
              <w:rPr>
                <w:rFonts w:hint="eastAsia"/>
              </w:rPr>
              <w:t>定期間</w:t>
            </w:r>
          </w:p>
        </w:tc>
        <w:tc>
          <w:tcPr>
            <w:tcW w:w="6670" w:type="dxa"/>
            <w:vAlign w:val="center"/>
          </w:tcPr>
          <w:p w14:paraId="3F6EDA5E" w14:textId="77777777" w:rsidR="00294501" w:rsidRPr="00436E06" w:rsidRDefault="007A0191" w:rsidP="00436E06">
            <w:pPr>
              <w:autoSpaceDE w:val="0"/>
              <w:autoSpaceDN w:val="0"/>
              <w:ind w:leftChars="650" w:left="1365" w:rightChars="770" w:right="1617"/>
              <w:jc w:val="distribute"/>
              <w:rPr>
                <w:rFonts w:hint="eastAsia"/>
              </w:rPr>
            </w:pPr>
            <w:r w:rsidRPr="00436E06">
              <w:rPr>
                <w:rFonts w:hint="eastAsia"/>
              </w:rPr>
              <w:t>年</w:t>
            </w:r>
            <w:r w:rsidR="00436E06" w:rsidRPr="00436E06">
              <w:rPr>
                <w:rFonts w:hint="eastAsia"/>
              </w:rPr>
              <w:t xml:space="preserve">　　　　　</w:t>
            </w:r>
            <w:r w:rsidRPr="00436E06">
              <w:rPr>
                <w:rFonts w:hint="eastAsia"/>
              </w:rPr>
              <w:t xml:space="preserve">　月</w:t>
            </w:r>
            <w:r w:rsidR="00436E06" w:rsidRPr="00436E06">
              <w:rPr>
                <w:rFonts w:hint="eastAsia"/>
              </w:rPr>
              <w:t xml:space="preserve">　　　　　</w:t>
            </w:r>
            <w:r w:rsidRPr="00436E06">
              <w:rPr>
                <w:rFonts w:hint="eastAsia"/>
              </w:rPr>
              <w:t xml:space="preserve">　日から</w:t>
            </w:r>
          </w:p>
          <w:p w14:paraId="1ABC1806" w14:textId="77777777" w:rsidR="00436E06" w:rsidRPr="00436E06" w:rsidRDefault="00436E06" w:rsidP="00436E06">
            <w:pPr>
              <w:autoSpaceDE w:val="0"/>
              <w:autoSpaceDN w:val="0"/>
              <w:rPr>
                <w:rFonts w:hint="eastAsia"/>
              </w:rPr>
            </w:pPr>
          </w:p>
          <w:p w14:paraId="3CF269C8" w14:textId="77777777" w:rsidR="007A0191" w:rsidRPr="00436E06" w:rsidRDefault="007A0191" w:rsidP="00436E06">
            <w:pPr>
              <w:autoSpaceDE w:val="0"/>
              <w:autoSpaceDN w:val="0"/>
              <w:ind w:leftChars="650" w:left="1365" w:rightChars="770" w:right="1617"/>
              <w:jc w:val="distribute"/>
              <w:rPr>
                <w:rFonts w:hint="eastAsia"/>
              </w:rPr>
            </w:pPr>
            <w:r w:rsidRPr="00436E06">
              <w:rPr>
                <w:rFonts w:hint="eastAsia"/>
              </w:rPr>
              <w:t>年</w:t>
            </w:r>
            <w:r w:rsidR="00436E06" w:rsidRPr="00436E06">
              <w:rPr>
                <w:rFonts w:hint="eastAsia"/>
              </w:rPr>
              <w:t xml:space="preserve">　　　　　</w:t>
            </w:r>
            <w:r w:rsidRPr="00436E06">
              <w:rPr>
                <w:rFonts w:hint="eastAsia"/>
              </w:rPr>
              <w:t xml:space="preserve">　月</w:t>
            </w:r>
            <w:r w:rsidR="00436E06" w:rsidRPr="00436E06">
              <w:rPr>
                <w:rFonts w:hint="eastAsia"/>
              </w:rPr>
              <w:t xml:space="preserve">　　　　　</w:t>
            </w:r>
            <w:r w:rsidRPr="00436E06">
              <w:rPr>
                <w:rFonts w:hint="eastAsia"/>
              </w:rPr>
              <w:t xml:space="preserve">　日まで</w:t>
            </w:r>
          </w:p>
        </w:tc>
      </w:tr>
      <w:tr w:rsidR="007A0191" w:rsidRPr="00436E06" w14:paraId="005275D3" w14:textId="77777777">
        <w:trPr>
          <w:trHeight w:val="1629"/>
        </w:trPr>
        <w:tc>
          <w:tcPr>
            <w:tcW w:w="2175" w:type="dxa"/>
            <w:vAlign w:val="center"/>
          </w:tcPr>
          <w:p w14:paraId="7F48E292" w14:textId="77777777" w:rsidR="007A0191" w:rsidRPr="00436E06" w:rsidRDefault="007A0191" w:rsidP="00343B0C">
            <w:pPr>
              <w:autoSpaceDE w:val="0"/>
              <w:autoSpaceDN w:val="0"/>
              <w:ind w:leftChars="50" w:left="105" w:rightChars="80" w:right="168"/>
              <w:jc w:val="distribute"/>
              <w:rPr>
                <w:rFonts w:hint="eastAsia"/>
              </w:rPr>
            </w:pPr>
            <w:r w:rsidRPr="00436E06">
              <w:rPr>
                <w:rFonts w:hint="eastAsia"/>
                <w:spacing w:val="30"/>
                <w:szCs w:val="21"/>
              </w:rPr>
              <w:t>決定期間を延</w:t>
            </w:r>
            <w:r w:rsidRPr="00436E06">
              <w:rPr>
                <w:rFonts w:hint="eastAsia"/>
              </w:rPr>
              <w:t>長する理由</w:t>
            </w:r>
          </w:p>
        </w:tc>
        <w:tc>
          <w:tcPr>
            <w:tcW w:w="6670" w:type="dxa"/>
          </w:tcPr>
          <w:p w14:paraId="2A28F52D" w14:textId="77777777" w:rsidR="007A0191" w:rsidRPr="00436E06" w:rsidRDefault="007A0191" w:rsidP="00436E06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7A0191" w:rsidRPr="00436E06" w14:paraId="4D53E84B" w14:textId="77777777">
        <w:trPr>
          <w:trHeight w:val="1070"/>
        </w:trPr>
        <w:tc>
          <w:tcPr>
            <w:tcW w:w="2175" w:type="dxa"/>
            <w:vAlign w:val="center"/>
          </w:tcPr>
          <w:p w14:paraId="767ED526" w14:textId="77777777" w:rsidR="007A0191" w:rsidRPr="00436E06" w:rsidRDefault="007A0191" w:rsidP="00343B0C">
            <w:pPr>
              <w:autoSpaceDE w:val="0"/>
              <w:autoSpaceDN w:val="0"/>
              <w:ind w:leftChars="50" w:left="105" w:rightChars="80" w:right="168"/>
              <w:jc w:val="distribute"/>
              <w:rPr>
                <w:rFonts w:hint="eastAsia"/>
              </w:rPr>
            </w:pPr>
            <w:r w:rsidRPr="00436E06">
              <w:rPr>
                <w:rFonts w:hint="eastAsia"/>
              </w:rPr>
              <w:t>担当課</w:t>
            </w:r>
          </w:p>
        </w:tc>
        <w:tc>
          <w:tcPr>
            <w:tcW w:w="6670" w:type="dxa"/>
            <w:vAlign w:val="bottom"/>
          </w:tcPr>
          <w:p w14:paraId="7AC4072B" w14:textId="77777777" w:rsidR="007A0191" w:rsidRPr="00436E06" w:rsidRDefault="007A0191" w:rsidP="00E70E9E">
            <w:pPr>
              <w:autoSpaceDE w:val="0"/>
              <w:autoSpaceDN w:val="0"/>
              <w:spacing w:afterLines="30" w:after="100"/>
              <w:ind w:leftChars="50" w:left="105"/>
              <w:rPr>
                <w:rFonts w:hint="eastAsia"/>
                <w:spacing w:val="12"/>
                <w:szCs w:val="21"/>
              </w:rPr>
            </w:pPr>
            <w:r w:rsidRPr="00436E06">
              <w:rPr>
                <w:rFonts w:hint="eastAsia"/>
                <w:spacing w:val="12"/>
                <w:szCs w:val="21"/>
              </w:rPr>
              <w:t xml:space="preserve">電話番号(　</w:t>
            </w:r>
            <w:r w:rsidR="00E70E9E" w:rsidRPr="00436E06">
              <w:rPr>
                <w:rFonts w:hint="eastAsia"/>
                <w:spacing w:val="12"/>
                <w:szCs w:val="21"/>
              </w:rPr>
              <w:t xml:space="preserve">　　　</w:t>
            </w:r>
            <w:r w:rsidRPr="00436E06">
              <w:rPr>
                <w:rFonts w:hint="eastAsia"/>
                <w:spacing w:val="12"/>
                <w:szCs w:val="21"/>
              </w:rPr>
              <w:t xml:space="preserve">)　</w:t>
            </w:r>
            <w:r w:rsidR="00E70E9E" w:rsidRPr="00436E06">
              <w:rPr>
                <w:rFonts w:hint="eastAsia"/>
                <w:spacing w:val="12"/>
                <w:szCs w:val="21"/>
              </w:rPr>
              <w:t xml:space="preserve">　　　</w:t>
            </w:r>
            <w:r w:rsidRPr="00436E06">
              <w:rPr>
                <w:rFonts w:hint="eastAsia"/>
                <w:spacing w:val="12"/>
                <w:szCs w:val="21"/>
              </w:rPr>
              <w:t>－</w:t>
            </w:r>
          </w:p>
        </w:tc>
      </w:tr>
      <w:tr w:rsidR="007A0191" w:rsidRPr="00436E06" w14:paraId="22D7960E" w14:textId="77777777">
        <w:trPr>
          <w:trHeight w:val="1280"/>
        </w:trPr>
        <w:tc>
          <w:tcPr>
            <w:tcW w:w="2175" w:type="dxa"/>
            <w:vAlign w:val="center"/>
          </w:tcPr>
          <w:p w14:paraId="27035FD6" w14:textId="77777777" w:rsidR="007A0191" w:rsidRPr="00436E06" w:rsidRDefault="007A0191" w:rsidP="00343B0C">
            <w:pPr>
              <w:autoSpaceDE w:val="0"/>
              <w:autoSpaceDN w:val="0"/>
              <w:ind w:leftChars="50" w:left="105" w:rightChars="80" w:right="168"/>
              <w:jc w:val="distribute"/>
              <w:rPr>
                <w:rFonts w:hint="eastAsia"/>
              </w:rPr>
            </w:pPr>
            <w:r w:rsidRPr="00436E06">
              <w:rPr>
                <w:rFonts w:hint="eastAsia"/>
              </w:rPr>
              <w:t>備考</w:t>
            </w:r>
          </w:p>
        </w:tc>
        <w:tc>
          <w:tcPr>
            <w:tcW w:w="6670" w:type="dxa"/>
          </w:tcPr>
          <w:p w14:paraId="47805F5F" w14:textId="77777777" w:rsidR="007A0191" w:rsidRPr="00436E06" w:rsidRDefault="007A0191" w:rsidP="00436E06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14:paraId="43A4690F" w14:textId="77777777" w:rsidR="00E809BD" w:rsidRPr="00436E06" w:rsidRDefault="00E809BD" w:rsidP="00BE411B">
      <w:pPr>
        <w:autoSpaceDE w:val="0"/>
        <w:autoSpaceDN w:val="0"/>
        <w:rPr>
          <w:rFonts w:hint="eastAsia"/>
        </w:rPr>
      </w:pPr>
    </w:p>
    <w:sectPr w:rsidR="00E809BD" w:rsidRPr="00436E06" w:rsidSect="003256C9">
      <w:type w:val="continuous"/>
      <w:pgSz w:w="11906" w:h="16838" w:code="9"/>
      <w:pgMar w:top="1701" w:right="1531" w:bottom="1701" w:left="1531" w:header="851" w:footer="992" w:gutter="0"/>
      <w:cols w:space="13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0C"/>
    <w:rsid w:val="000348EA"/>
    <w:rsid w:val="000453E9"/>
    <w:rsid w:val="000A4DB1"/>
    <w:rsid w:val="000B3ABC"/>
    <w:rsid w:val="000E1A72"/>
    <w:rsid w:val="00120A6C"/>
    <w:rsid w:val="0015690F"/>
    <w:rsid w:val="00187033"/>
    <w:rsid w:val="00205125"/>
    <w:rsid w:val="002108D5"/>
    <w:rsid w:val="0022067F"/>
    <w:rsid w:val="00267CB8"/>
    <w:rsid w:val="00276B78"/>
    <w:rsid w:val="00294501"/>
    <w:rsid w:val="002F54BA"/>
    <w:rsid w:val="003256C9"/>
    <w:rsid w:val="00343B0C"/>
    <w:rsid w:val="0034733A"/>
    <w:rsid w:val="00370C84"/>
    <w:rsid w:val="00381EF0"/>
    <w:rsid w:val="00384342"/>
    <w:rsid w:val="003C2515"/>
    <w:rsid w:val="003E5E99"/>
    <w:rsid w:val="003F50A2"/>
    <w:rsid w:val="0041657B"/>
    <w:rsid w:val="00436E06"/>
    <w:rsid w:val="00440244"/>
    <w:rsid w:val="00440BCB"/>
    <w:rsid w:val="00455EB5"/>
    <w:rsid w:val="00465582"/>
    <w:rsid w:val="004746A9"/>
    <w:rsid w:val="00476792"/>
    <w:rsid w:val="004D241B"/>
    <w:rsid w:val="00501E78"/>
    <w:rsid w:val="00512CCD"/>
    <w:rsid w:val="005306B5"/>
    <w:rsid w:val="005672D1"/>
    <w:rsid w:val="005B3490"/>
    <w:rsid w:val="005F4263"/>
    <w:rsid w:val="006377F0"/>
    <w:rsid w:val="006510B2"/>
    <w:rsid w:val="0066326D"/>
    <w:rsid w:val="00682381"/>
    <w:rsid w:val="006E2977"/>
    <w:rsid w:val="006F2F34"/>
    <w:rsid w:val="00701C69"/>
    <w:rsid w:val="00743FA8"/>
    <w:rsid w:val="007A0191"/>
    <w:rsid w:val="007D040C"/>
    <w:rsid w:val="007D2D17"/>
    <w:rsid w:val="007E7276"/>
    <w:rsid w:val="0080324E"/>
    <w:rsid w:val="00814FE6"/>
    <w:rsid w:val="00826A15"/>
    <w:rsid w:val="00827E72"/>
    <w:rsid w:val="008B2ACD"/>
    <w:rsid w:val="008F6507"/>
    <w:rsid w:val="009260F8"/>
    <w:rsid w:val="0093550B"/>
    <w:rsid w:val="00952034"/>
    <w:rsid w:val="00963121"/>
    <w:rsid w:val="009937AF"/>
    <w:rsid w:val="00A06882"/>
    <w:rsid w:val="00A2524C"/>
    <w:rsid w:val="00AA4674"/>
    <w:rsid w:val="00AB337E"/>
    <w:rsid w:val="00AD2D94"/>
    <w:rsid w:val="00AE1C31"/>
    <w:rsid w:val="00B06D27"/>
    <w:rsid w:val="00B13859"/>
    <w:rsid w:val="00B46CE8"/>
    <w:rsid w:val="00BB346A"/>
    <w:rsid w:val="00BD15CA"/>
    <w:rsid w:val="00BE411B"/>
    <w:rsid w:val="00BF128E"/>
    <w:rsid w:val="00C04A8E"/>
    <w:rsid w:val="00C122E6"/>
    <w:rsid w:val="00C235C9"/>
    <w:rsid w:val="00C3405A"/>
    <w:rsid w:val="00C7051F"/>
    <w:rsid w:val="00C93028"/>
    <w:rsid w:val="00CA43D1"/>
    <w:rsid w:val="00CB4C16"/>
    <w:rsid w:val="00CD6F2F"/>
    <w:rsid w:val="00D44EFB"/>
    <w:rsid w:val="00D52E5B"/>
    <w:rsid w:val="00DA1B48"/>
    <w:rsid w:val="00DA46E6"/>
    <w:rsid w:val="00DD74BF"/>
    <w:rsid w:val="00DD767A"/>
    <w:rsid w:val="00E01E90"/>
    <w:rsid w:val="00E16C9D"/>
    <w:rsid w:val="00E32437"/>
    <w:rsid w:val="00E347C0"/>
    <w:rsid w:val="00E70E9E"/>
    <w:rsid w:val="00E809BD"/>
    <w:rsid w:val="00EE5246"/>
    <w:rsid w:val="00F743FF"/>
    <w:rsid w:val="00F90CB5"/>
    <w:rsid w:val="00F91D47"/>
    <w:rsid w:val="00F92978"/>
    <w:rsid w:val="00FC5B64"/>
    <w:rsid w:val="00FD40B7"/>
    <w:rsid w:val="00FE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5A6B2F0"/>
  <w15:chartTrackingRefBased/>
  <w15:docId w15:val="{E7060E59-EB2E-481D-B97E-E7A59AC6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1E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11\word&#20316;&#26989;\CT09-14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</dc:creator>
  <cp:keywords/>
  <dc:description/>
  <cp:lastModifiedBy>総務係</cp:lastModifiedBy>
  <cp:revision>2</cp:revision>
  <cp:lastPrinted>1601-01-01T00:00:00Z</cp:lastPrinted>
  <dcterms:created xsi:type="dcterms:W3CDTF">2025-05-12T05:46:00Z</dcterms:created>
  <dcterms:modified xsi:type="dcterms:W3CDTF">2025-05-12T05:46:00Z</dcterms:modified>
</cp:coreProperties>
</file>