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723F" w14:textId="77777777" w:rsidR="002704D1" w:rsidRPr="00485717" w:rsidRDefault="002704D1" w:rsidP="002704D1">
      <w:pPr>
        <w:autoSpaceDE w:val="0"/>
        <w:autoSpaceDN w:val="0"/>
        <w:rPr>
          <w:rFonts w:hint="eastAsia"/>
        </w:rPr>
      </w:pPr>
      <w:r w:rsidRPr="00485717">
        <w:rPr>
          <w:rFonts w:hint="eastAsia"/>
        </w:rPr>
        <w:t>第7号様式(第7条第3項関係)</w:t>
      </w:r>
    </w:p>
    <w:p w14:paraId="1EF68F90" w14:textId="77777777" w:rsidR="002704D1" w:rsidRPr="00485717" w:rsidRDefault="002704D1" w:rsidP="006D6691">
      <w:pPr>
        <w:autoSpaceDE w:val="0"/>
        <w:autoSpaceDN w:val="0"/>
        <w:spacing w:line="280" w:lineRule="exact"/>
        <w:jc w:val="center"/>
        <w:rPr>
          <w:rFonts w:hint="eastAsia"/>
        </w:rPr>
      </w:pPr>
      <w:r w:rsidRPr="00485717">
        <w:rPr>
          <w:rFonts w:hint="eastAsia"/>
        </w:rPr>
        <w:t>意見照会書</w:t>
      </w:r>
    </w:p>
    <w:p w14:paraId="73EE5563" w14:textId="77777777" w:rsidR="006D6691" w:rsidRPr="00485717" w:rsidRDefault="006D6691" w:rsidP="006D6691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194E9B26" w14:textId="77777777" w:rsidR="002704D1" w:rsidRPr="00485717" w:rsidRDefault="002704D1" w:rsidP="006D6691">
      <w:pPr>
        <w:autoSpaceDE w:val="0"/>
        <w:autoSpaceDN w:val="0"/>
        <w:spacing w:line="280" w:lineRule="exact"/>
        <w:jc w:val="right"/>
        <w:rPr>
          <w:rFonts w:hint="eastAsia"/>
        </w:rPr>
      </w:pPr>
      <w:r w:rsidRPr="00485717">
        <w:rPr>
          <w:rFonts w:hint="eastAsia"/>
        </w:rPr>
        <w:t>第</w:t>
      </w:r>
      <w:r w:rsidR="006D6691" w:rsidRPr="00485717">
        <w:rPr>
          <w:rFonts w:hint="eastAsia"/>
        </w:rPr>
        <w:t xml:space="preserve">　　　　</w:t>
      </w:r>
      <w:r w:rsidRPr="00485717">
        <w:rPr>
          <w:rFonts w:hint="eastAsia"/>
        </w:rPr>
        <w:t xml:space="preserve">　号</w:t>
      </w:r>
    </w:p>
    <w:p w14:paraId="77A2AEBC" w14:textId="77777777" w:rsidR="006D6691" w:rsidRPr="00485717" w:rsidRDefault="006D6691" w:rsidP="006D6691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37164966" w14:textId="77777777" w:rsidR="002704D1" w:rsidRPr="00485717" w:rsidRDefault="002704D1" w:rsidP="006D6691">
      <w:pPr>
        <w:autoSpaceDE w:val="0"/>
        <w:autoSpaceDN w:val="0"/>
        <w:spacing w:line="280" w:lineRule="exact"/>
        <w:jc w:val="right"/>
        <w:rPr>
          <w:rFonts w:hint="eastAsia"/>
        </w:rPr>
      </w:pPr>
      <w:r w:rsidRPr="00485717">
        <w:rPr>
          <w:rFonts w:hint="eastAsia"/>
        </w:rPr>
        <w:t xml:space="preserve">年　</w:t>
      </w:r>
      <w:r w:rsidR="006D6691" w:rsidRPr="00485717">
        <w:rPr>
          <w:rFonts w:hint="eastAsia"/>
        </w:rPr>
        <w:t xml:space="preserve">　</w:t>
      </w:r>
      <w:r w:rsidRPr="00485717">
        <w:rPr>
          <w:rFonts w:hint="eastAsia"/>
        </w:rPr>
        <w:t>月</w:t>
      </w:r>
      <w:r w:rsidR="006D6691" w:rsidRPr="00485717">
        <w:rPr>
          <w:rFonts w:hint="eastAsia"/>
        </w:rPr>
        <w:t xml:space="preserve">　</w:t>
      </w:r>
      <w:r w:rsidRPr="00485717">
        <w:rPr>
          <w:rFonts w:hint="eastAsia"/>
        </w:rPr>
        <w:t xml:space="preserve">　日</w:t>
      </w:r>
    </w:p>
    <w:p w14:paraId="6D0AA57E" w14:textId="77777777" w:rsidR="00284FDC" w:rsidRPr="00485717" w:rsidRDefault="00284FDC" w:rsidP="006D6691">
      <w:pPr>
        <w:autoSpaceDE w:val="0"/>
        <w:autoSpaceDN w:val="0"/>
        <w:spacing w:line="280" w:lineRule="exact"/>
        <w:rPr>
          <w:rFonts w:hint="eastAsia"/>
        </w:rPr>
      </w:pPr>
    </w:p>
    <w:p w14:paraId="4C7BD200" w14:textId="77777777" w:rsidR="002704D1" w:rsidRPr="00485717" w:rsidRDefault="00284FDC" w:rsidP="006D6691">
      <w:pPr>
        <w:autoSpaceDE w:val="0"/>
        <w:autoSpaceDN w:val="0"/>
        <w:spacing w:line="280" w:lineRule="exact"/>
        <w:rPr>
          <w:rFonts w:hint="eastAsia"/>
        </w:rPr>
      </w:pPr>
      <w:r w:rsidRPr="00485717">
        <w:rPr>
          <w:rFonts w:hint="eastAsia"/>
        </w:rPr>
        <w:t xml:space="preserve">　　　　　　　　　　</w:t>
      </w:r>
      <w:r w:rsidR="002704D1" w:rsidRPr="00485717">
        <w:rPr>
          <w:rFonts w:hint="eastAsia"/>
        </w:rPr>
        <w:t>様</w:t>
      </w:r>
    </w:p>
    <w:p w14:paraId="45343453" w14:textId="77777777" w:rsidR="00284FDC" w:rsidRPr="00485717" w:rsidRDefault="00284FDC" w:rsidP="006D6691">
      <w:pPr>
        <w:autoSpaceDE w:val="0"/>
        <w:autoSpaceDN w:val="0"/>
        <w:spacing w:line="280" w:lineRule="exact"/>
        <w:rPr>
          <w:rFonts w:hint="eastAsia"/>
        </w:rPr>
      </w:pPr>
    </w:p>
    <w:p w14:paraId="7EC82452" w14:textId="77777777" w:rsidR="002704D1" w:rsidRPr="00485717" w:rsidRDefault="002704D1" w:rsidP="00284FDC">
      <w:pPr>
        <w:autoSpaceDE w:val="0"/>
        <w:autoSpaceDN w:val="0"/>
        <w:spacing w:line="280" w:lineRule="exact"/>
        <w:jc w:val="right"/>
        <w:rPr>
          <w:rFonts w:hint="eastAsia"/>
        </w:rPr>
      </w:pPr>
      <w:r w:rsidRPr="00485717">
        <w:rPr>
          <w:rFonts w:hint="eastAsia"/>
        </w:rPr>
        <w:t xml:space="preserve">(実施機関)　</w:t>
      </w:r>
      <w:r w:rsidR="00284FDC" w:rsidRPr="00485717">
        <w:rPr>
          <w:rFonts w:hint="eastAsia"/>
        </w:rPr>
        <w:t xml:space="preserve">　　　　　　　　　</w:t>
      </w:r>
      <w:r w:rsidRPr="00485717">
        <w:rPr>
          <w:rFonts w:hint="eastAsia"/>
        </w:rPr>
        <w:t>印</w:t>
      </w:r>
    </w:p>
    <w:p w14:paraId="5F266BA0" w14:textId="77777777" w:rsidR="00284FDC" w:rsidRPr="00485717" w:rsidRDefault="00284FDC" w:rsidP="006D6691">
      <w:pPr>
        <w:autoSpaceDE w:val="0"/>
        <w:autoSpaceDN w:val="0"/>
        <w:spacing w:line="280" w:lineRule="exact"/>
        <w:rPr>
          <w:rFonts w:hint="eastAsia"/>
        </w:rPr>
      </w:pPr>
    </w:p>
    <w:p w14:paraId="5FFBD37B" w14:textId="77777777" w:rsidR="002704D1" w:rsidRPr="007375F4" w:rsidRDefault="002704D1" w:rsidP="007375F4">
      <w:pPr>
        <w:autoSpaceDE w:val="0"/>
        <w:autoSpaceDN w:val="0"/>
        <w:spacing w:line="280" w:lineRule="exact"/>
        <w:ind w:firstLineChars="100" w:firstLine="218"/>
        <w:rPr>
          <w:rFonts w:hint="eastAsia"/>
          <w:spacing w:val="4"/>
          <w:szCs w:val="21"/>
        </w:rPr>
      </w:pPr>
      <w:r w:rsidRPr="007375F4">
        <w:rPr>
          <w:rFonts w:hint="eastAsia"/>
          <w:spacing w:val="4"/>
          <w:szCs w:val="21"/>
        </w:rPr>
        <w:t xml:space="preserve">相馬地方広域水道企業団情報公開条例に基づき、　</w:t>
      </w:r>
      <w:r w:rsidR="00C02A1A" w:rsidRPr="007375F4">
        <w:rPr>
          <w:rFonts w:hint="eastAsia"/>
          <w:spacing w:val="4"/>
          <w:szCs w:val="21"/>
        </w:rPr>
        <w:t xml:space="preserve">　　　　</w:t>
      </w:r>
      <w:r w:rsidRPr="007375F4">
        <w:rPr>
          <w:rFonts w:hint="eastAsia"/>
          <w:spacing w:val="4"/>
          <w:szCs w:val="21"/>
        </w:rPr>
        <w:t>に関する情報が記録された公文書について開示請求がありました。この公文書を開示することについて、同条例第14条第2項の規定により、意見書を提出することができますので、次のとおり通知します。</w:t>
      </w:r>
    </w:p>
    <w:p w14:paraId="5AED0746" w14:textId="77777777" w:rsidR="009F1200" w:rsidRPr="00485717" w:rsidRDefault="009F1200" w:rsidP="00284FDC">
      <w:pPr>
        <w:autoSpaceDE w:val="0"/>
        <w:autoSpaceDN w:val="0"/>
        <w:spacing w:line="280" w:lineRule="exact"/>
        <w:ind w:firstLineChars="100" w:firstLine="210"/>
        <w:rPr>
          <w:rFonts w:hint="eastAsia"/>
        </w:rPr>
      </w:pPr>
    </w:p>
    <w:p w14:paraId="523CF05B" w14:textId="77777777" w:rsidR="002704D1" w:rsidRPr="00485717" w:rsidRDefault="002704D1" w:rsidP="007A2C89">
      <w:pPr>
        <w:wordWrap w:val="0"/>
        <w:autoSpaceDE w:val="0"/>
        <w:autoSpaceDN w:val="0"/>
        <w:spacing w:line="280" w:lineRule="exact"/>
        <w:ind w:firstLineChars="100" w:firstLine="210"/>
        <w:rPr>
          <w:rFonts w:hint="eastAsia"/>
        </w:rPr>
      </w:pPr>
      <w:r w:rsidRPr="00485717">
        <w:rPr>
          <w:rFonts w:hint="eastAsia"/>
        </w:rPr>
        <w:t>ついては、意見書を提出される場合には、別紙「公文書の開示に係る意見書」により、</w:t>
      </w:r>
      <w:r w:rsidR="007A2C89" w:rsidRPr="00485717">
        <w:rPr>
          <w:rFonts w:hint="eastAsia"/>
        </w:rPr>
        <w:t xml:space="preserve">　　　</w:t>
      </w:r>
      <w:r w:rsidRPr="00485717">
        <w:rPr>
          <w:rFonts w:hint="eastAsia"/>
        </w:rPr>
        <w:t xml:space="preserve">　年　</w:t>
      </w:r>
      <w:r w:rsidR="007A2C89" w:rsidRPr="00485717">
        <w:rPr>
          <w:rFonts w:hint="eastAsia"/>
        </w:rPr>
        <w:t xml:space="preserve">　</w:t>
      </w:r>
      <w:r w:rsidRPr="00485717">
        <w:rPr>
          <w:rFonts w:hint="eastAsia"/>
        </w:rPr>
        <w:t xml:space="preserve">月　</w:t>
      </w:r>
      <w:r w:rsidR="007A2C89" w:rsidRPr="00485717">
        <w:rPr>
          <w:rFonts w:hint="eastAsia"/>
        </w:rPr>
        <w:t xml:space="preserve">　</w:t>
      </w:r>
      <w:r w:rsidRPr="00485717">
        <w:rPr>
          <w:rFonts w:hint="eastAsia"/>
        </w:rPr>
        <w:t>日までに提出してください。</w:t>
      </w:r>
    </w:p>
    <w:p w14:paraId="06DDAA6E" w14:textId="77777777" w:rsidR="007A2C89" w:rsidRPr="00485717" w:rsidRDefault="007A2C89" w:rsidP="007A2C89">
      <w:pPr>
        <w:wordWrap w:val="0"/>
        <w:autoSpaceDE w:val="0"/>
        <w:autoSpaceDN w:val="0"/>
        <w:spacing w:afterLines="10" w:after="33" w:line="280" w:lineRule="exact"/>
        <w:rPr>
          <w:rFonts w:hint="eastAsia"/>
        </w:rPr>
      </w:pPr>
    </w:p>
    <w:tbl>
      <w:tblPr>
        <w:tblStyle w:val="a3"/>
        <w:tblW w:w="87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6193"/>
      </w:tblGrid>
      <w:tr w:rsidR="00FF6874" w:rsidRPr="00485717" w14:paraId="0450F568" w14:textId="77777777">
        <w:trPr>
          <w:trHeight w:val="1434"/>
        </w:trPr>
        <w:tc>
          <w:tcPr>
            <w:tcW w:w="2539" w:type="dxa"/>
            <w:vAlign w:val="center"/>
          </w:tcPr>
          <w:p w14:paraId="00DFE980" w14:textId="77777777" w:rsidR="00FF6874" w:rsidRPr="00485717" w:rsidRDefault="00FF6874" w:rsidP="008A53E3">
            <w:pPr>
              <w:autoSpaceDE w:val="0"/>
              <w:autoSpaceDN w:val="0"/>
              <w:ind w:leftChars="50" w:left="105" w:rightChars="60" w:right="126"/>
              <w:jc w:val="distribute"/>
              <w:rPr>
                <w:rFonts w:hint="eastAsia"/>
              </w:rPr>
            </w:pPr>
            <w:r w:rsidRPr="00485717">
              <w:rPr>
                <w:rFonts w:hint="eastAsia"/>
                <w:spacing w:val="20"/>
                <w:szCs w:val="21"/>
              </w:rPr>
              <w:t>開示請求に係る公</w:t>
            </w:r>
            <w:r w:rsidRPr="00485717">
              <w:rPr>
                <w:rFonts w:hint="eastAsia"/>
              </w:rPr>
              <w:t>文書の件名</w:t>
            </w:r>
          </w:p>
        </w:tc>
        <w:tc>
          <w:tcPr>
            <w:tcW w:w="6193" w:type="dxa"/>
          </w:tcPr>
          <w:p w14:paraId="290D7512" w14:textId="77777777" w:rsidR="00FF6874" w:rsidRPr="00485717" w:rsidRDefault="00FF6874" w:rsidP="0032797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F6874" w:rsidRPr="00485717" w14:paraId="50FD83D3" w14:textId="77777777">
        <w:trPr>
          <w:trHeight w:val="1629"/>
        </w:trPr>
        <w:tc>
          <w:tcPr>
            <w:tcW w:w="2539" w:type="dxa"/>
            <w:vAlign w:val="center"/>
          </w:tcPr>
          <w:p w14:paraId="30E348CC" w14:textId="77777777" w:rsidR="00FF6874" w:rsidRPr="00485717" w:rsidRDefault="00FF6874" w:rsidP="008A53E3">
            <w:pPr>
              <w:autoSpaceDE w:val="0"/>
              <w:autoSpaceDN w:val="0"/>
              <w:ind w:leftChars="50" w:left="105" w:rightChars="60" w:right="126"/>
              <w:jc w:val="distribute"/>
              <w:rPr>
                <w:rFonts w:hint="eastAsia"/>
              </w:rPr>
            </w:pPr>
            <w:r w:rsidRPr="00485717">
              <w:rPr>
                <w:rFonts w:hint="eastAsia"/>
                <w:spacing w:val="20"/>
                <w:szCs w:val="21"/>
              </w:rPr>
              <w:t>開示請求に係る公</w:t>
            </w:r>
            <w:r w:rsidRPr="00485717">
              <w:rPr>
                <w:rFonts w:hint="eastAsia"/>
              </w:rPr>
              <w:t>文</w:t>
            </w:r>
            <w:r w:rsidRPr="00485717">
              <w:rPr>
                <w:rFonts w:hint="eastAsia"/>
                <w:spacing w:val="20"/>
                <w:szCs w:val="21"/>
              </w:rPr>
              <w:t>書に記録されてい</w:t>
            </w:r>
            <w:r w:rsidRPr="00485717">
              <w:rPr>
                <w:rFonts w:hint="eastAsia"/>
              </w:rPr>
              <w:t>るに関する情報の内容</w:t>
            </w:r>
          </w:p>
        </w:tc>
        <w:tc>
          <w:tcPr>
            <w:tcW w:w="6193" w:type="dxa"/>
          </w:tcPr>
          <w:p w14:paraId="1A6C8A2C" w14:textId="77777777" w:rsidR="00FF6874" w:rsidRPr="00485717" w:rsidRDefault="00FF6874" w:rsidP="0032797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F6874" w:rsidRPr="00485717" w14:paraId="4163835E" w14:textId="77777777">
        <w:trPr>
          <w:trHeight w:val="609"/>
        </w:trPr>
        <w:tc>
          <w:tcPr>
            <w:tcW w:w="2539" w:type="dxa"/>
            <w:vAlign w:val="center"/>
          </w:tcPr>
          <w:p w14:paraId="28B722F0" w14:textId="77777777" w:rsidR="00FF6874" w:rsidRPr="00485717" w:rsidRDefault="00FF6874" w:rsidP="008A53E3">
            <w:pPr>
              <w:autoSpaceDE w:val="0"/>
              <w:autoSpaceDN w:val="0"/>
              <w:ind w:leftChars="50" w:left="105" w:rightChars="60" w:right="126"/>
              <w:jc w:val="distribute"/>
              <w:rPr>
                <w:rFonts w:hint="eastAsia"/>
              </w:rPr>
            </w:pPr>
            <w:r w:rsidRPr="00485717">
              <w:rPr>
                <w:rFonts w:hint="eastAsia"/>
              </w:rPr>
              <w:t>開示請求があった日</w:t>
            </w:r>
          </w:p>
        </w:tc>
        <w:tc>
          <w:tcPr>
            <w:tcW w:w="6193" w:type="dxa"/>
            <w:vAlign w:val="center"/>
          </w:tcPr>
          <w:p w14:paraId="14C414ED" w14:textId="77777777" w:rsidR="00FF6874" w:rsidRPr="00485717" w:rsidRDefault="00FF6874" w:rsidP="00733E63">
            <w:pPr>
              <w:autoSpaceDE w:val="0"/>
              <w:autoSpaceDN w:val="0"/>
              <w:ind w:leftChars="530" w:left="1113" w:rightChars="1350" w:right="2835"/>
              <w:jc w:val="distribute"/>
              <w:rPr>
                <w:rFonts w:hint="eastAsia"/>
              </w:rPr>
            </w:pPr>
            <w:r w:rsidRPr="00485717">
              <w:rPr>
                <w:rFonts w:hint="eastAsia"/>
              </w:rPr>
              <w:t>年</w:t>
            </w:r>
            <w:r w:rsidR="00733E63" w:rsidRPr="00485717">
              <w:rPr>
                <w:rFonts w:hint="eastAsia"/>
              </w:rPr>
              <w:t xml:space="preserve">　</w:t>
            </w:r>
            <w:r w:rsidRPr="00485717">
              <w:rPr>
                <w:rFonts w:hint="eastAsia"/>
              </w:rPr>
              <w:t xml:space="preserve">　</w:t>
            </w:r>
            <w:r w:rsidR="00733E63" w:rsidRPr="00485717">
              <w:rPr>
                <w:rFonts w:hint="eastAsia"/>
              </w:rPr>
              <w:t xml:space="preserve">　</w:t>
            </w:r>
            <w:r w:rsidRPr="00485717">
              <w:rPr>
                <w:rFonts w:hint="eastAsia"/>
              </w:rPr>
              <w:t>月</w:t>
            </w:r>
            <w:r w:rsidR="00733E63" w:rsidRPr="00485717">
              <w:rPr>
                <w:rFonts w:hint="eastAsia"/>
              </w:rPr>
              <w:t xml:space="preserve">　　</w:t>
            </w:r>
            <w:r w:rsidRPr="00485717">
              <w:rPr>
                <w:rFonts w:hint="eastAsia"/>
              </w:rPr>
              <w:t xml:space="preserve">　日</w:t>
            </w:r>
          </w:p>
        </w:tc>
      </w:tr>
      <w:tr w:rsidR="00FF6874" w:rsidRPr="00485717" w14:paraId="6AD3128F" w14:textId="77777777">
        <w:trPr>
          <w:trHeight w:val="1405"/>
        </w:trPr>
        <w:tc>
          <w:tcPr>
            <w:tcW w:w="2539" w:type="dxa"/>
            <w:vAlign w:val="center"/>
          </w:tcPr>
          <w:p w14:paraId="21B37AA0" w14:textId="77777777" w:rsidR="00FF6874" w:rsidRPr="00485717" w:rsidRDefault="00FF6874" w:rsidP="008A53E3">
            <w:pPr>
              <w:autoSpaceDE w:val="0"/>
              <w:autoSpaceDN w:val="0"/>
              <w:ind w:leftChars="50" w:left="105" w:rightChars="60" w:right="126"/>
              <w:jc w:val="distribute"/>
              <w:rPr>
                <w:rFonts w:hint="eastAsia"/>
              </w:rPr>
            </w:pPr>
            <w:r w:rsidRPr="00485717">
              <w:rPr>
                <w:rFonts w:hint="eastAsia"/>
                <w:spacing w:val="20"/>
                <w:szCs w:val="21"/>
              </w:rPr>
              <w:t>条例第14条第2項の</w:t>
            </w:r>
            <w:r w:rsidRPr="00485717">
              <w:rPr>
                <w:rFonts w:hint="eastAsia"/>
              </w:rPr>
              <w:t>規定を適用する理由</w:t>
            </w:r>
          </w:p>
        </w:tc>
        <w:tc>
          <w:tcPr>
            <w:tcW w:w="6193" w:type="dxa"/>
          </w:tcPr>
          <w:p w14:paraId="7D741EEB" w14:textId="77777777" w:rsidR="00FF6874" w:rsidRPr="00485717" w:rsidRDefault="00FF6874" w:rsidP="0032797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F6874" w:rsidRPr="00485717" w14:paraId="3AC17989" w14:textId="77777777">
        <w:trPr>
          <w:trHeight w:val="1252"/>
        </w:trPr>
        <w:tc>
          <w:tcPr>
            <w:tcW w:w="2539" w:type="dxa"/>
            <w:vAlign w:val="center"/>
          </w:tcPr>
          <w:p w14:paraId="3E7BD516" w14:textId="77777777" w:rsidR="00FF6874" w:rsidRPr="00485717" w:rsidRDefault="00FF6874" w:rsidP="008A53E3">
            <w:pPr>
              <w:autoSpaceDE w:val="0"/>
              <w:autoSpaceDN w:val="0"/>
              <w:ind w:leftChars="50" w:left="105" w:rightChars="60" w:right="126"/>
              <w:jc w:val="distribute"/>
              <w:rPr>
                <w:rFonts w:hint="eastAsia"/>
              </w:rPr>
            </w:pPr>
            <w:r w:rsidRPr="00485717">
              <w:rPr>
                <w:rFonts w:hint="eastAsia"/>
              </w:rPr>
              <w:t>意見書の提出先</w:t>
            </w:r>
          </w:p>
        </w:tc>
        <w:tc>
          <w:tcPr>
            <w:tcW w:w="6193" w:type="dxa"/>
            <w:vAlign w:val="bottom"/>
          </w:tcPr>
          <w:p w14:paraId="2FAA7E71" w14:textId="77777777" w:rsidR="00FF6874" w:rsidRPr="00485717" w:rsidRDefault="00FF6874" w:rsidP="009D7C4A">
            <w:pPr>
              <w:autoSpaceDE w:val="0"/>
              <w:autoSpaceDN w:val="0"/>
              <w:spacing w:afterLines="40" w:after="134"/>
              <w:ind w:leftChars="50" w:left="105"/>
              <w:rPr>
                <w:rFonts w:hint="eastAsia"/>
                <w:spacing w:val="12"/>
                <w:szCs w:val="21"/>
              </w:rPr>
            </w:pPr>
            <w:r w:rsidRPr="00485717">
              <w:rPr>
                <w:rFonts w:hint="eastAsia"/>
                <w:spacing w:val="12"/>
                <w:szCs w:val="21"/>
              </w:rPr>
              <w:t xml:space="preserve">電話番号(　</w:t>
            </w:r>
            <w:r w:rsidR="009D7C4A" w:rsidRPr="00485717">
              <w:rPr>
                <w:rFonts w:hint="eastAsia"/>
                <w:spacing w:val="12"/>
                <w:szCs w:val="21"/>
              </w:rPr>
              <w:t xml:space="preserve">　　　</w:t>
            </w:r>
            <w:r w:rsidRPr="00485717">
              <w:rPr>
                <w:rFonts w:hint="eastAsia"/>
                <w:spacing w:val="12"/>
                <w:szCs w:val="21"/>
              </w:rPr>
              <w:t>)</w:t>
            </w:r>
            <w:r w:rsidR="009D7C4A" w:rsidRPr="00485717">
              <w:rPr>
                <w:rFonts w:hint="eastAsia"/>
                <w:spacing w:val="12"/>
                <w:szCs w:val="21"/>
              </w:rPr>
              <w:t xml:space="preserve">　　　</w:t>
            </w:r>
            <w:r w:rsidRPr="00485717">
              <w:rPr>
                <w:rFonts w:hint="eastAsia"/>
                <w:spacing w:val="12"/>
                <w:szCs w:val="21"/>
              </w:rPr>
              <w:t xml:space="preserve">　－</w:t>
            </w:r>
          </w:p>
        </w:tc>
      </w:tr>
      <w:tr w:rsidR="00FF6874" w:rsidRPr="00485717" w14:paraId="7D8DDC43" w14:textId="77777777">
        <w:trPr>
          <w:trHeight w:val="1224"/>
        </w:trPr>
        <w:tc>
          <w:tcPr>
            <w:tcW w:w="2539" w:type="dxa"/>
            <w:vAlign w:val="center"/>
          </w:tcPr>
          <w:p w14:paraId="2B60575C" w14:textId="77777777" w:rsidR="00FF6874" w:rsidRPr="00485717" w:rsidRDefault="00FF6874" w:rsidP="00733E63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 w:rsidRPr="00485717">
              <w:rPr>
                <w:rFonts w:hint="eastAsia"/>
              </w:rPr>
              <w:t>備考</w:t>
            </w:r>
          </w:p>
        </w:tc>
        <w:tc>
          <w:tcPr>
            <w:tcW w:w="6193" w:type="dxa"/>
          </w:tcPr>
          <w:p w14:paraId="2A042F0D" w14:textId="77777777" w:rsidR="00FF6874" w:rsidRPr="00485717" w:rsidRDefault="00FF6874" w:rsidP="00327979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4647EEAD" w14:textId="77777777" w:rsidR="009D7C4A" w:rsidRPr="00485717" w:rsidRDefault="009D7C4A" w:rsidP="007A335B">
      <w:pPr>
        <w:autoSpaceDE w:val="0"/>
        <w:autoSpaceDN w:val="0"/>
        <w:spacing w:line="240" w:lineRule="exact"/>
      </w:pPr>
    </w:p>
    <w:p w14:paraId="509C31E5" w14:textId="77777777" w:rsidR="002704D1" w:rsidRPr="00485717" w:rsidRDefault="009D7C4A" w:rsidP="002704D1">
      <w:pPr>
        <w:autoSpaceDE w:val="0"/>
        <w:autoSpaceDN w:val="0"/>
        <w:rPr>
          <w:rFonts w:hint="eastAsia"/>
        </w:rPr>
      </w:pPr>
      <w:r w:rsidRPr="00485717">
        <w:br w:type="page"/>
      </w:r>
      <w:r w:rsidR="002704D1" w:rsidRPr="00485717">
        <w:rPr>
          <w:rFonts w:hint="eastAsia"/>
        </w:rPr>
        <w:lastRenderedPageBreak/>
        <w:t>別紙</w:t>
      </w:r>
    </w:p>
    <w:p w14:paraId="1333103C" w14:textId="77777777" w:rsidR="002704D1" w:rsidRPr="00485717" w:rsidRDefault="002704D1" w:rsidP="00E135BB">
      <w:pPr>
        <w:autoSpaceDE w:val="0"/>
        <w:autoSpaceDN w:val="0"/>
        <w:spacing w:line="280" w:lineRule="exact"/>
        <w:jc w:val="center"/>
        <w:rPr>
          <w:rFonts w:hint="eastAsia"/>
        </w:rPr>
      </w:pPr>
      <w:r w:rsidRPr="00485717">
        <w:rPr>
          <w:rFonts w:hint="eastAsia"/>
        </w:rPr>
        <w:t>公文書の開示に係る意見書</w:t>
      </w:r>
    </w:p>
    <w:p w14:paraId="290292CF" w14:textId="77777777" w:rsidR="00200E34" w:rsidRPr="00485717" w:rsidRDefault="00200E34" w:rsidP="00200E34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62C6CDD6" w14:textId="77777777" w:rsidR="002704D1" w:rsidRPr="00485717" w:rsidRDefault="002704D1" w:rsidP="00200E34">
      <w:pPr>
        <w:autoSpaceDE w:val="0"/>
        <w:autoSpaceDN w:val="0"/>
        <w:spacing w:line="280" w:lineRule="exact"/>
        <w:ind w:rightChars="100" w:right="210"/>
        <w:jc w:val="right"/>
        <w:rPr>
          <w:rFonts w:hint="eastAsia"/>
        </w:rPr>
      </w:pPr>
      <w:r w:rsidRPr="00485717">
        <w:rPr>
          <w:rFonts w:hint="eastAsia"/>
        </w:rPr>
        <w:t xml:space="preserve">年　</w:t>
      </w:r>
      <w:r w:rsidR="00200E34" w:rsidRPr="00485717">
        <w:rPr>
          <w:rFonts w:hint="eastAsia"/>
        </w:rPr>
        <w:t xml:space="preserve">　</w:t>
      </w:r>
      <w:r w:rsidRPr="00485717">
        <w:rPr>
          <w:rFonts w:hint="eastAsia"/>
        </w:rPr>
        <w:t xml:space="preserve">月　</w:t>
      </w:r>
      <w:r w:rsidR="00200E34" w:rsidRPr="00485717">
        <w:rPr>
          <w:rFonts w:hint="eastAsia"/>
        </w:rPr>
        <w:t xml:space="preserve">　</w:t>
      </w:r>
      <w:r w:rsidRPr="00485717">
        <w:rPr>
          <w:rFonts w:hint="eastAsia"/>
        </w:rPr>
        <w:t>日</w:t>
      </w:r>
    </w:p>
    <w:p w14:paraId="7FD3853F" w14:textId="77777777" w:rsidR="00B8419C" w:rsidRPr="00485717" w:rsidRDefault="00B8419C" w:rsidP="00E135BB">
      <w:pPr>
        <w:autoSpaceDE w:val="0"/>
        <w:autoSpaceDN w:val="0"/>
        <w:spacing w:line="280" w:lineRule="exact"/>
        <w:rPr>
          <w:rFonts w:hint="eastAsia"/>
        </w:rPr>
      </w:pPr>
    </w:p>
    <w:p w14:paraId="70ABC169" w14:textId="77777777" w:rsidR="002704D1" w:rsidRPr="00485717" w:rsidRDefault="002704D1" w:rsidP="00B8419C">
      <w:pPr>
        <w:autoSpaceDE w:val="0"/>
        <w:autoSpaceDN w:val="0"/>
        <w:spacing w:line="280" w:lineRule="exact"/>
        <w:ind w:leftChars="400" w:left="840"/>
        <w:rPr>
          <w:rFonts w:hint="eastAsia"/>
        </w:rPr>
      </w:pPr>
      <w:r w:rsidRPr="00485717">
        <w:rPr>
          <w:rFonts w:hint="eastAsia"/>
        </w:rPr>
        <w:t>(実施機関)　様</w:t>
      </w:r>
    </w:p>
    <w:p w14:paraId="0827DF58" w14:textId="77777777" w:rsidR="00B8419C" w:rsidRPr="00485717" w:rsidRDefault="00B8419C" w:rsidP="00B8419C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7CAFF2BB" w14:textId="77777777" w:rsidR="002704D1" w:rsidRPr="00485717" w:rsidRDefault="002704D1" w:rsidP="00B8419C">
      <w:pPr>
        <w:wordWrap w:val="0"/>
        <w:autoSpaceDE w:val="0"/>
        <w:autoSpaceDN w:val="0"/>
        <w:spacing w:line="280" w:lineRule="exact"/>
        <w:jc w:val="right"/>
        <w:rPr>
          <w:rFonts w:hint="eastAsia"/>
        </w:rPr>
      </w:pPr>
      <w:r w:rsidRPr="00485717">
        <w:rPr>
          <w:rFonts w:hint="eastAsia"/>
        </w:rPr>
        <w:t>郵便番号</w:t>
      </w:r>
      <w:r w:rsidR="00B8419C" w:rsidRPr="00485717">
        <w:rPr>
          <w:rFonts w:hint="eastAsia"/>
        </w:rPr>
        <w:t xml:space="preserve">　　　　</w:t>
      </w:r>
      <w:r w:rsidR="00327979">
        <w:rPr>
          <w:rFonts w:hint="eastAsia"/>
        </w:rPr>
        <w:t xml:space="preserve">　</w:t>
      </w:r>
      <w:r w:rsidR="00B8419C" w:rsidRPr="00485717">
        <w:rPr>
          <w:rFonts w:hint="eastAsia"/>
        </w:rPr>
        <w:t xml:space="preserve">　　　　　　　　　　　　　</w:t>
      </w:r>
    </w:p>
    <w:p w14:paraId="04FFDFE1" w14:textId="77777777" w:rsidR="00C2650E" w:rsidRPr="00485717" w:rsidRDefault="00C2650E" w:rsidP="00C2650E">
      <w:pPr>
        <w:wordWrap w:val="0"/>
        <w:autoSpaceDE w:val="0"/>
        <w:autoSpaceDN w:val="0"/>
        <w:spacing w:line="280" w:lineRule="exact"/>
        <w:jc w:val="right"/>
        <w:rPr>
          <w:rFonts w:hint="eastAsia"/>
        </w:rPr>
      </w:pPr>
    </w:p>
    <w:p w14:paraId="673C7C99" w14:textId="77777777" w:rsidR="002704D1" w:rsidRPr="00485717" w:rsidRDefault="002704D1" w:rsidP="00C2650E">
      <w:pPr>
        <w:wordWrap w:val="0"/>
        <w:autoSpaceDE w:val="0"/>
        <w:autoSpaceDN w:val="0"/>
        <w:spacing w:line="280" w:lineRule="exact"/>
        <w:jc w:val="right"/>
        <w:rPr>
          <w:rFonts w:hint="eastAsia"/>
        </w:rPr>
      </w:pPr>
      <w:r w:rsidRPr="00485717">
        <w:rPr>
          <w:rFonts w:hint="eastAsia"/>
        </w:rPr>
        <w:t>住所</w:t>
      </w:r>
      <w:r w:rsidR="00C2650E" w:rsidRPr="00485717">
        <w:rPr>
          <w:rFonts w:hint="eastAsia"/>
        </w:rPr>
        <w:t xml:space="preserve">　　　　　</w:t>
      </w:r>
      <w:r w:rsidR="00327979">
        <w:rPr>
          <w:rFonts w:hint="eastAsia"/>
        </w:rPr>
        <w:t xml:space="preserve">　</w:t>
      </w:r>
      <w:r w:rsidR="00C2650E" w:rsidRPr="00485717">
        <w:rPr>
          <w:rFonts w:hint="eastAsia"/>
        </w:rPr>
        <w:t xml:space="preserve">　　　　　　　　　　　　　　</w:t>
      </w:r>
    </w:p>
    <w:p w14:paraId="1684ECD3" w14:textId="77777777" w:rsidR="00C2650E" w:rsidRPr="00485717" w:rsidRDefault="00C2650E" w:rsidP="00B8419C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047E1C12" w14:textId="77777777" w:rsidR="002704D1" w:rsidRPr="00485717" w:rsidRDefault="002704D1" w:rsidP="00C2650E">
      <w:pPr>
        <w:wordWrap w:val="0"/>
        <w:autoSpaceDE w:val="0"/>
        <w:autoSpaceDN w:val="0"/>
        <w:spacing w:line="280" w:lineRule="exact"/>
        <w:jc w:val="right"/>
        <w:rPr>
          <w:rFonts w:hint="eastAsia"/>
        </w:rPr>
      </w:pPr>
      <w:r w:rsidRPr="00485717">
        <w:rPr>
          <w:rFonts w:hint="eastAsia"/>
        </w:rPr>
        <w:t>氏名</w:t>
      </w:r>
      <w:r w:rsidR="00C2650E" w:rsidRPr="00485717">
        <w:rPr>
          <w:rFonts w:hint="eastAsia"/>
        </w:rPr>
        <w:t xml:space="preserve">　　　　　　</w:t>
      </w:r>
      <w:r w:rsidR="00327979">
        <w:rPr>
          <w:rFonts w:hint="eastAsia"/>
        </w:rPr>
        <w:t xml:space="preserve">　</w:t>
      </w:r>
      <w:r w:rsidR="00C2650E" w:rsidRPr="00485717">
        <w:rPr>
          <w:rFonts w:hint="eastAsia"/>
        </w:rPr>
        <w:t xml:space="preserve">　　　　　　　　　　　　　</w:t>
      </w:r>
    </w:p>
    <w:p w14:paraId="7507819A" w14:textId="77777777" w:rsidR="00C2650E" w:rsidRPr="00485717" w:rsidRDefault="00C2650E" w:rsidP="00B8419C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3C03F173" w14:textId="77777777" w:rsidR="002704D1" w:rsidRPr="00485717" w:rsidRDefault="002704D1" w:rsidP="00C2650E">
      <w:pPr>
        <w:wordWrap w:val="0"/>
        <w:autoSpaceDE w:val="0"/>
        <w:autoSpaceDN w:val="0"/>
        <w:spacing w:beforeLines="10" w:before="33" w:line="280" w:lineRule="exact"/>
        <w:jc w:val="right"/>
        <w:rPr>
          <w:rFonts w:hint="eastAsia"/>
        </w:rPr>
      </w:pPr>
      <w:r w:rsidRPr="00485717">
        <w:rPr>
          <w:rFonts w:hint="eastAsia"/>
        </w:rPr>
        <w:t xml:space="preserve">連絡先　</w:t>
      </w:r>
      <w:r w:rsidR="00C2650E" w:rsidRPr="00485717">
        <w:rPr>
          <w:rFonts w:hint="eastAsia"/>
        </w:rPr>
        <w:t xml:space="preserve">　</w:t>
      </w:r>
      <w:r w:rsidRPr="00485717">
        <w:rPr>
          <w:rFonts w:hint="eastAsia"/>
        </w:rPr>
        <w:t xml:space="preserve">(　</w:t>
      </w:r>
      <w:r w:rsidR="00C2650E" w:rsidRPr="00485717">
        <w:rPr>
          <w:rFonts w:hint="eastAsia"/>
        </w:rPr>
        <w:t xml:space="preserve">　　</w:t>
      </w:r>
      <w:r w:rsidRPr="00485717">
        <w:rPr>
          <w:rFonts w:hint="eastAsia"/>
        </w:rPr>
        <w:t xml:space="preserve">)　</w:t>
      </w:r>
      <w:r w:rsidR="00C2650E" w:rsidRPr="00485717">
        <w:rPr>
          <w:rFonts w:hint="eastAsia"/>
        </w:rPr>
        <w:t xml:space="preserve">　　</w:t>
      </w:r>
      <w:r w:rsidRPr="00485717">
        <w:rPr>
          <w:rFonts w:hint="eastAsia"/>
        </w:rPr>
        <w:t>―</w:t>
      </w:r>
      <w:r w:rsidR="00C2650E" w:rsidRPr="00485717">
        <w:rPr>
          <w:rFonts w:hint="eastAsia"/>
        </w:rPr>
        <w:t xml:space="preserve">　　　　　</w:t>
      </w:r>
    </w:p>
    <w:p w14:paraId="7E529008" w14:textId="77777777" w:rsidR="006164F4" w:rsidRPr="00485717" w:rsidRDefault="006164F4" w:rsidP="006164F4">
      <w:pPr>
        <w:autoSpaceDE w:val="0"/>
        <w:autoSpaceDN w:val="0"/>
        <w:spacing w:line="280" w:lineRule="exact"/>
        <w:ind w:leftChars="1000" w:left="2100"/>
        <w:rPr>
          <w:rFonts w:hint="eastAsia"/>
        </w:rPr>
      </w:pPr>
    </w:p>
    <w:p w14:paraId="406C7925" w14:textId="77777777" w:rsidR="002704D1" w:rsidRPr="00485717" w:rsidRDefault="002704D1" w:rsidP="00485717">
      <w:pPr>
        <w:autoSpaceDE w:val="0"/>
        <w:autoSpaceDN w:val="0"/>
        <w:spacing w:beforeLines="30" w:before="100" w:line="280" w:lineRule="exact"/>
        <w:ind w:leftChars="2250" w:left="4725" w:rightChars="200" w:right="420"/>
        <w:rPr>
          <w:rFonts w:hint="eastAsia"/>
          <w:szCs w:val="21"/>
        </w:rPr>
      </w:pPr>
      <w:r w:rsidRPr="00485717">
        <w:rPr>
          <w:rFonts w:hint="eastAsia"/>
          <w:szCs w:val="21"/>
        </w:rPr>
        <w:t>法人その他の団体にあっては、主たる事務所の所在地、名称及び代表者の氏名</w:t>
      </w:r>
    </w:p>
    <w:p w14:paraId="1C704C32" w14:textId="77777777" w:rsidR="006164F4" w:rsidRPr="00485717" w:rsidRDefault="006164F4" w:rsidP="00B8419C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1B27E625" w14:textId="77777777" w:rsidR="002704D1" w:rsidRPr="00485717" w:rsidRDefault="002704D1" w:rsidP="00280610">
      <w:pPr>
        <w:wordWrap w:val="0"/>
        <w:autoSpaceDE w:val="0"/>
        <w:autoSpaceDN w:val="0"/>
        <w:spacing w:beforeLines="20" w:before="67" w:line="280" w:lineRule="exact"/>
        <w:jc w:val="right"/>
        <w:rPr>
          <w:rFonts w:hint="eastAsia"/>
        </w:rPr>
      </w:pPr>
      <w:r w:rsidRPr="00485717">
        <w:rPr>
          <w:rFonts w:hint="eastAsia"/>
        </w:rPr>
        <w:t>担当者名</w:t>
      </w:r>
      <w:r w:rsidR="006164F4" w:rsidRPr="00485717">
        <w:rPr>
          <w:rFonts w:hint="eastAsia"/>
        </w:rPr>
        <w:t xml:space="preserve">　　　　　　　　　　　　　　　　</w:t>
      </w:r>
    </w:p>
    <w:p w14:paraId="64B4D3F5" w14:textId="77777777" w:rsidR="00280610" w:rsidRPr="00485717" w:rsidRDefault="00280610" w:rsidP="00B8419C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083458E4" w14:textId="77777777" w:rsidR="002704D1" w:rsidRPr="00485717" w:rsidRDefault="002704D1" w:rsidP="00B8419C">
      <w:pPr>
        <w:autoSpaceDE w:val="0"/>
        <w:autoSpaceDN w:val="0"/>
        <w:spacing w:line="280" w:lineRule="exact"/>
        <w:jc w:val="right"/>
        <w:rPr>
          <w:rFonts w:hint="eastAsia"/>
        </w:rPr>
      </w:pPr>
      <w:r w:rsidRPr="00485717">
        <w:rPr>
          <w:rFonts w:hint="eastAsia"/>
        </w:rPr>
        <w:t>(法人その他の団体の場合に記載してください。)</w:t>
      </w:r>
    </w:p>
    <w:p w14:paraId="5B42D21B" w14:textId="77777777" w:rsidR="0068090D" w:rsidRPr="00485717" w:rsidRDefault="0068090D" w:rsidP="00E135BB">
      <w:pPr>
        <w:autoSpaceDE w:val="0"/>
        <w:autoSpaceDN w:val="0"/>
        <w:spacing w:line="280" w:lineRule="exact"/>
        <w:rPr>
          <w:rFonts w:hint="eastAsia"/>
        </w:rPr>
      </w:pPr>
    </w:p>
    <w:p w14:paraId="2D834740" w14:textId="77777777" w:rsidR="002704D1" w:rsidRPr="00485717" w:rsidRDefault="0068090D" w:rsidP="0068090D">
      <w:pPr>
        <w:autoSpaceDE w:val="0"/>
        <w:autoSpaceDN w:val="0"/>
        <w:spacing w:afterLines="20" w:after="67" w:line="280" w:lineRule="exact"/>
        <w:ind w:firstLineChars="100" w:firstLine="210"/>
        <w:rPr>
          <w:rFonts w:hint="eastAsia"/>
        </w:rPr>
      </w:pPr>
      <w:r w:rsidRPr="00485717">
        <w:rPr>
          <w:rFonts w:hint="eastAsia"/>
        </w:rPr>
        <w:t xml:space="preserve">　　　　</w:t>
      </w:r>
      <w:r w:rsidR="002704D1" w:rsidRPr="00485717">
        <w:rPr>
          <w:rFonts w:hint="eastAsia"/>
        </w:rPr>
        <w:t>年</w:t>
      </w:r>
      <w:r w:rsidRPr="00485717">
        <w:rPr>
          <w:rFonts w:hint="eastAsia"/>
        </w:rPr>
        <w:t xml:space="preserve">　</w:t>
      </w:r>
      <w:r w:rsidR="002704D1" w:rsidRPr="00485717">
        <w:rPr>
          <w:rFonts w:hint="eastAsia"/>
        </w:rPr>
        <w:t xml:space="preserve">　月</w:t>
      </w:r>
      <w:r w:rsidRPr="00485717">
        <w:rPr>
          <w:rFonts w:hint="eastAsia"/>
        </w:rPr>
        <w:t xml:space="preserve">　</w:t>
      </w:r>
      <w:r w:rsidR="002704D1" w:rsidRPr="00485717">
        <w:rPr>
          <w:rFonts w:hint="eastAsia"/>
        </w:rPr>
        <w:t xml:space="preserve">　日付け　</w:t>
      </w:r>
      <w:r w:rsidR="000F419E">
        <w:rPr>
          <w:rFonts w:hint="eastAsia"/>
        </w:rPr>
        <w:t xml:space="preserve">　</w:t>
      </w:r>
      <w:r w:rsidR="002704D1" w:rsidRPr="00485717">
        <w:rPr>
          <w:rFonts w:hint="eastAsia"/>
        </w:rPr>
        <w:t xml:space="preserve">第　</w:t>
      </w:r>
      <w:r w:rsidR="000F419E">
        <w:rPr>
          <w:rFonts w:hint="eastAsia"/>
        </w:rPr>
        <w:t xml:space="preserve">　　　</w:t>
      </w:r>
      <w:r w:rsidR="002704D1" w:rsidRPr="00485717">
        <w:rPr>
          <w:rFonts w:hint="eastAsia"/>
        </w:rPr>
        <w:t>号で通知のあったこのことについて、次のとおり提出します。</w:t>
      </w:r>
    </w:p>
    <w:tbl>
      <w:tblPr>
        <w:tblStyle w:val="a3"/>
        <w:tblW w:w="87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3066"/>
        <w:gridCol w:w="3309"/>
      </w:tblGrid>
      <w:tr w:rsidR="0068090D" w:rsidRPr="00485717" w14:paraId="10430075" w14:textId="77777777">
        <w:trPr>
          <w:trHeight w:val="790"/>
        </w:trPr>
        <w:tc>
          <w:tcPr>
            <w:tcW w:w="2357" w:type="dxa"/>
            <w:vAlign w:val="center"/>
          </w:tcPr>
          <w:p w14:paraId="20513C3E" w14:textId="77777777" w:rsidR="0068090D" w:rsidRPr="00485717" w:rsidRDefault="0068090D" w:rsidP="00067D32">
            <w:pPr>
              <w:autoSpaceDE w:val="0"/>
              <w:autoSpaceDN w:val="0"/>
              <w:spacing w:line="280" w:lineRule="exact"/>
              <w:ind w:leftChars="60" w:left="126" w:rightChars="60" w:right="126"/>
              <w:jc w:val="distribute"/>
              <w:rPr>
                <w:rFonts w:hint="eastAsia"/>
              </w:rPr>
            </w:pPr>
            <w:r w:rsidRPr="00485717">
              <w:rPr>
                <w:rFonts w:hint="eastAsia"/>
                <w:spacing w:val="20"/>
                <w:szCs w:val="21"/>
              </w:rPr>
              <w:t>開示決定に対す</w:t>
            </w:r>
            <w:r w:rsidRPr="00485717">
              <w:rPr>
                <w:rFonts w:hint="eastAsia"/>
              </w:rPr>
              <w:t>る反対意見の有無</w:t>
            </w:r>
          </w:p>
        </w:tc>
        <w:tc>
          <w:tcPr>
            <w:tcW w:w="3066" w:type="dxa"/>
            <w:vAlign w:val="center"/>
          </w:tcPr>
          <w:p w14:paraId="6780CFC4" w14:textId="77777777" w:rsidR="0068090D" w:rsidRPr="00485717" w:rsidRDefault="0068090D" w:rsidP="00067D32">
            <w:pPr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 w:rsidRPr="00485717">
              <w:rPr>
                <w:rFonts w:hint="eastAsia"/>
              </w:rPr>
              <w:t>有</w:t>
            </w:r>
          </w:p>
        </w:tc>
        <w:tc>
          <w:tcPr>
            <w:tcW w:w="3309" w:type="dxa"/>
            <w:vAlign w:val="center"/>
          </w:tcPr>
          <w:p w14:paraId="53AF89B6" w14:textId="77777777" w:rsidR="0068090D" w:rsidRPr="00485717" w:rsidRDefault="0068090D" w:rsidP="00067D32">
            <w:pPr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 w:rsidRPr="00485717">
              <w:rPr>
                <w:rFonts w:hint="eastAsia"/>
              </w:rPr>
              <w:t>無</w:t>
            </w:r>
          </w:p>
        </w:tc>
      </w:tr>
      <w:tr w:rsidR="00067D32" w:rsidRPr="00485717" w14:paraId="56B116CD" w14:textId="77777777">
        <w:trPr>
          <w:trHeight w:val="4313"/>
        </w:trPr>
        <w:tc>
          <w:tcPr>
            <w:tcW w:w="2357" w:type="dxa"/>
            <w:vAlign w:val="center"/>
          </w:tcPr>
          <w:p w14:paraId="75754D36" w14:textId="77777777" w:rsidR="00067D32" w:rsidRPr="00485717" w:rsidRDefault="00067D32" w:rsidP="007C76AA">
            <w:pPr>
              <w:autoSpaceDE w:val="0"/>
              <w:autoSpaceDN w:val="0"/>
              <w:spacing w:afterLines="20" w:after="67" w:line="280" w:lineRule="exact"/>
              <w:ind w:leftChars="250" w:left="525" w:rightChars="300" w:right="630"/>
              <w:jc w:val="distribute"/>
              <w:rPr>
                <w:rFonts w:hint="eastAsia"/>
              </w:rPr>
            </w:pPr>
            <w:r w:rsidRPr="00485717">
              <w:rPr>
                <w:rFonts w:hint="eastAsia"/>
              </w:rPr>
              <w:t>意見</w:t>
            </w:r>
          </w:p>
        </w:tc>
        <w:tc>
          <w:tcPr>
            <w:tcW w:w="6375" w:type="dxa"/>
            <w:gridSpan w:val="2"/>
          </w:tcPr>
          <w:p w14:paraId="3020001D" w14:textId="77777777" w:rsidR="00067D32" w:rsidRPr="00485717" w:rsidRDefault="00067D32" w:rsidP="00485717">
            <w:pPr>
              <w:autoSpaceDE w:val="0"/>
              <w:autoSpaceDN w:val="0"/>
              <w:spacing w:beforeLines="20" w:before="67" w:line="280" w:lineRule="exact"/>
              <w:ind w:leftChars="50" w:left="105" w:rightChars="50" w:right="105"/>
              <w:rPr>
                <w:rFonts w:hint="eastAsia"/>
              </w:rPr>
            </w:pPr>
            <w:r w:rsidRPr="00485717">
              <w:rPr>
                <w:rFonts w:hint="eastAsia"/>
              </w:rPr>
              <w:t>開示決定に反対する理由等(開示されると支障を生ずる部分及びその理由)</w:t>
            </w:r>
          </w:p>
        </w:tc>
      </w:tr>
    </w:tbl>
    <w:p w14:paraId="62C48E23" w14:textId="77777777" w:rsidR="00E809BD" w:rsidRPr="00485717" w:rsidRDefault="00E809BD" w:rsidP="00E135BB">
      <w:pPr>
        <w:autoSpaceDE w:val="0"/>
        <w:autoSpaceDN w:val="0"/>
        <w:spacing w:line="280" w:lineRule="exact"/>
        <w:rPr>
          <w:rFonts w:hint="eastAsia"/>
        </w:rPr>
      </w:pPr>
    </w:p>
    <w:sectPr w:rsidR="00E809BD" w:rsidRPr="00485717" w:rsidSect="007D51EB">
      <w:type w:val="continuous"/>
      <w:pgSz w:w="11906" w:h="16838" w:code="9"/>
      <w:pgMar w:top="1701" w:right="1588" w:bottom="1701" w:left="1588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0C"/>
    <w:rsid w:val="000348EA"/>
    <w:rsid w:val="000453E9"/>
    <w:rsid w:val="00067D32"/>
    <w:rsid w:val="00072207"/>
    <w:rsid w:val="000A4DB1"/>
    <w:rsid w:val="000B3ABC"/>
    <w:rsid w:val="000D232C"/>
    <w:rsid w:val="000E1A72"/>
    <w:rsid w:val="000E39F2"/>
    <w:rsid w:val="000F419E"/>
    <w:rsid w:val="00120A6C"/>
    <w:rsid w:val="0015690F"/>
    <w:rsid w:val="00187033"/>
    <w:rsid w:val="00200E34"/>
    <w:rsid w:val="00205125"/>
    <w:rsid w:val="002108D5"/>
    <w:rsid w:val="0022067F"/>
    <w:rsid w:val="0026694E"/>
    <w:rsid w:val="00267CB8"/>
    <w:rsid w:val="002704D1"/>
    <w:rsid w:val="00276B78"/>
    <w:rsid w:val="00280610"/>
    <w:rsid w:val="00284FDC"/>
    <w:rsid w:val="00294501"/>
    <w:rsid w:val="002F54BA"/>
    <w:rsid w:val="003256C9"/>
    <w:rsid w:val="00327979"/>
    <w:rsid w:val="00343B0C"/>
    <w:rsid w:val="0034733A"/>
    <w:rsid w:val="00370C84"/>
    <w:rsid w:val="00381EF0"/>
    <w:rsid w:val="00384342"/>
    <w:rsid w:val="003A10E7"/>
    <w:rsid w:val="003C2515"/>
    <w:rsid w:val="003E5E99"/>
    <w:rsid w:val="003F50A2"/>
    <w:rsid w:val="003F5C25"/>
    <w:rsid w:val="00412A73"/>
    <w:rsid w:val="0041657B"/>
    <w:rsid w:val="00436E06"/>
    <w:rsid w:val="00440244"/>
    <w:rsid w:val="00440BCB"/>
    <w:rsid w:val="00455EB5"/>
    <w:rsid w:val="00465582"/>
    <w:rsid w:val="0047372D"/>
    <w:rsid w:val="004746A9"/>
    <w:rsid w:val="00476792"/>
    <w:rsid w:val="00485717"/>
    <w:rsid w:val="004D241B"/>
    <w:rsid w:val="00501E78"/>
    <w:rsid w:val="00512CCD"/>
    <w:rsid w:val="00516247"/>
    <w:rsid w:val="005306B5"/>
    <w:rsid w:val="005672D1"/>
    <w:rsid w:val="00585BA1"/>
    <w:rsid w:val="005B3490"/>
    <w:rsid w:val="005F4263"/>
    <w:rsid w:val="006164F4"/>
    <w:rsid w:val="006377F0"/>
    <w:rsid w:val="006510B2"/>
    <w:rsid w:val="0066326D"/>
    <w:rsid w:val="0068090D"/>
    <w:rsid w:val="00682381"/>
    <w:rsid w:val="006D6691"/>
    <w:rsid w:val="006E2977"/>
    <w:rsid w:val="006F2F34"/>
    <w:rsid w:val="00701C69"/>
    <w:rsid w:val="00733E63"/>
    <w:rsid w:val="007356CE"/>
    <w:rsid w:val="007375F4"/>
    <w:rsid w:val="00743FA8"/>
    <w:rsid w:val="00746688"/>
    <w:rsid w:val="007A0191"/>
    <w:rsid w:val="007A2C89"/>
    <w:rsid w:val="007A335B"/>
    <w:rsid w:val="007C76AA"/>
    <w:rsid w:val="007D040C"/>
    <w:rsid w:val="007D2D17"/>
    <w:rsid w:val="007D51EB"/>
    <w:rsid w:val="007E7276"/>
    <w:rsid w:val="0080324E"/>
    <w:rsid w:val="00814FE6"/>
    <w:rsid w:val="00823B97"/>
    <w:rsid w:val="00827E72"/>
    <w:rsid w:val="008A53E3"/>
    <w:rsid w:val="008B2ACD"/>
    <w:rsid w:val="008E2558"/>
    <w:rsid w:val="008F6507"/>
    <w:rsid w:val="009260F8"/>
    <w:rsid w:val="0093550B"/>
    <w:rsid w:val="00952034"/>
    <w:rsid w:val="0096139A"/>
    <w:rsid w:val="00963121"/>
    <w:rsid w:val="009937AF"/>
    <w:rsid w:val="009D7C4A"/>
    <w:rsid w:val="009E3B0C"/>
    <w:rsid w:val="009F1200"/>
    <w:rsid w:val="00A06882"/>
    <w:rsid w:val="00A2524C"/>
    <w:rsid w:val="00AA4674"/>
    <w:rsid w:val="00AB337E"/>
    <w:rsid w:val="00AD2D94"/>
    <w:rsid w:val="00AE1C31"/>
    <w:rsid w:val="00B06D27"/>
    <w:rsid w:val="00B13859"/>
    <w:rsid w:val="00B320A3"/>
    <w:rsid w:val="00B46CE8"/>
    <w:rsid w:val="00B8419C"/>
    <w:rsid w:val="00BB346A"/>
    <w:rsid w:val="00BD15CA"/>
    <w:rsid w:val="00BE411B"/>
    <w:rsid w:val="00BF128E"/>
    <w:rsid w:val="00BF3C25"/>
    <w:rsid w:val="00C02A1A"/>
    <w:rsid w:val="00C04A8E"/>
    <w:rsid w:val="00C122E6"/>
    <w:rsid w:val="00C2650E"/>
    <w:rsid w:val="00C3405A"/>
    <w:rsid w:val="00C423D8"/>
    <w:rsid w:val="00C7051F"/>
    <w:rsid w:val="00C93028"/>
    <w:rsid w:val="00CA43D1"/>
    <w:rsid w:val="00CB4C16"/>
    <w:rsid w:val="00CC2341"/>
    <w:rsid w:val="00CD6F2F"/>
    <w:rsid w:val="00D44EFB"/>
    <w:rsid w:val="00D52E5B"/>
    <w:rsid w:val="00DA46E6"/>
    <w:rsid w:val="00DD74BF"/>
    <w:rsid w:val="00DD767A"/>
    <w:rsid w:val="00E01E90"/>
    <w:rsid w:val="00E135BB"/>
    <w:rsid w:val="00E16C9D"/>
    <w:rsid w:val="00E32437"/>
    <w:rsid w:val="00E32A8B"/>
    <w:rsid w:val="00E347C0"/>
    <w:rsid w:val="00E67572"/>
    <w:rsid w:val="00E70E9E"/>
    <w:rsid w:val="00E802B3"/>
    <w:rsid w:val="00E809BD"/>
    <w:rsid w:val="00E94984"/>
    <w:rsid w:val="00EE5246"/>
    <w:rsid w:val="00F743FF"/>
    <w:rsid w:val="00F83B80"/>
    <w:rsid w:val="00F90CB5"/>
    <w:rsid w:val="00F91D47"/>
    <w:rsid w:val="00F92978"/>
    <w:rsid w:val="00F964DA"/>
    <w:rsid w:val="00FC5B64"/>
    <w:rsid w:val="00FD40B7"/>
    <w:rsid w:val="00FE2F0C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0D7749"/>
  <w15:chartTrackingRefBased/>
  <w15:docId w15:val="{933214E9-068C-421C-B8F6-C62BB616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1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9-1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2025-05-12T05:47:00Z</dcterms:created>
  <dcterms:modified xsi:type="dcterms:W3CDTF">2025-05-12T05:47:00Z</dcterms:modified>
</cp:coreProperties>
</file>