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BE77" w14:textId="77777777" w:rsidR="00AC6A01" w:rsidRPr="00AC6A01" w:rsidRDefault="00AC6A01" w:rsidP="00AC6A01">
      <w:pPr>
        <w:rPr>
          <w:rFonts w:hint="eastAsia"/>
          <w:sz w:val="18"/>
          <w:szCs w:val="18"/>
        </w:rPr>
      </w:pPr>
      <w:r w:rsidRPr="00AC6A01">
        <w:rPr>
          <w:rFonts w:hint="eastAsia"/>
          <w:sz w:val="18"/>
          <w:szCs w:val="18"/>
        </w:rPr>
        <w:t>様式第</w:t>
      </w:r>
      <w:r w:rsidRPr="00AC6A01">
        <w:rPr>
          <w:rFonts w:hint="eastAsia"/>
          <w:sz w:val="18"/>
          <w:szCs w:val="18"/>
        </w:rPr>
        <w:t>3</w:t>
      </w:r>
      <w:r w:rsidRPr="00AC6A01">
        <w:rPr>
          <w:rFonts w:hint="eastAsia"/>
          <w:sz w:val="18"/>
          <w:szCs w:val="18"/>
        </w:rPr>
        <w:t>号（第</w:t>
      </w:r>
      <w:r w:rsidRPr="00AC6A01">
        <w:rPr>
          <w:rFonts w:hint="eastAsia"/>
          <w:sz w:val="18"/>
          <w:szCs w:val="18"/>
        </w:rPr>
        <w:t>33</w:t>
      </w:r>
      <w:r w:rsidRPr="00AC6A01">
        <w:rPr>
          <w:rFonts w:hint="eastAsia"/>
          <w:sz w:val="18"/>
          <w:szCs w:val="18"/>
        </w:rPr>
        <w:t>条関係）</w:t>
      </w:r>
    </w:p>
    <w:p w14:paraId="1FF2D30B" w14:textId="77777777" w:rsidR="00A47BB1" w:rsidRDefault="00A47BB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超過勤務命令伺い</w:t>
      </w:r>
    </w:p>
    <w:tbl>
      <w:tblPr>
        <w:tblW w:w="965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0"/>
        <w:gridCol w:w="1050"/>
        <w:gridCol w:w="435"/>
        <w:gridCol w:w="1140"/>
        <w:gridCol w:w="383"/>
        <w:gridCol w:w="1050"/>
        <w:gridCol w:w="1140"/>
        <w:gridCol w:w="301"/>
        <w:gridCol w:w="1184"/>
        <w:gridCol w:w="1231"/>
        <w:gridCol w:w="29"/>
        <w:gridCol w:w="1260"/>
      </w:tblGrid>
      <w:tr w:rsidR="00A47BB1" w14:paraId="7C008E45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97118E" w14:textId="77777777" w:rsidR="00A47BB1" w:rsidRDefault="00A47BB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</w:p>
          <w:p w14:paraId="5B895624" w14:textId="77777777" w:rsidR="00A47BB1" w:rsidRDefault="00A47BB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属</w:t>
            </w:r>
          </w:p>
          <w:p w14:paraId="3EBA8FF3" w14:textId="77777777" w:rsidR="00A47BB1" w:rsidRDefault="00A47BB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16313432" w14:textId="77777777" w:rsidR="00A47BB1" w:rsidRDefault="00A47BB1">
            <w:pPr>
              <w:rPr>
                <w:rFonts w:hint="eastAsia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78AC309C" w14:textId="77777777" w:rsidR="00A47BB1" w:rsidRDefault="00A47BB1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係　　</w:t>
            </w:r>
          </w:p>
          <w:p w14:paraId="00D1D7B2" w14:textId="77777777" w:rsidR="00A47BB1" w:rsidRDefault="00A47BB1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0D4C876E" w14:textId="77777777" w:rsidR="00A47BB1" w:rsidRDefault="00A47BB1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BF4508B" w14:textId="77777777" w:rsidR="00A47BB1" w:rsidRDefault="00A47BB1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383" w:type="dxa"/>
            <w:tcBorders>
              <w:top w:val="nil"/>
            </w:tcBorders>
          </w:tcPr>
          <w:p w14:paraId="76C2B1B5" w14:textId="77777777" w:rsidR="00A47BB1" w:rsidRDefault="00A47BB1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262860BF" w14:textId="77777777" w:rsidR="00A47BB1" w:rsidRDefault="00A47BB1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761439C1" w14:textId="77777777" w:rsidR="00A47BB1" w:rsidRDefault="00A47BB1">
            <w:pPr>
              <w:widowControl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支出科目</w:t>
            </w:r>
          </w:p>
          <w:p w14:paraId="00F88E10" w14:textId="77777777" w:rsidR="00A47BB1" w:rsidRDefault="00A47BB1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</w:tcBorders>
          </w:tcPr>
          <w:p w14:paraId="5A6EB37C" w14:textId="77777777" w:rsidR="00AC6A01" w:rsidRDefault="00AC6A01" w:rsidP="00AC6A01">
            <w:pPr>
              <w:widowControl/>
              <w:jc w:val="left"/>
              <w:rPr>
                <w:sz w:val="20"/>
              </w:rPr>
            </w:pPr>
          </w:p>
          <w:p w14:paraId="63E87450" w14:textId="77777777" w:rsidR="00A47BB1" w:rsidRDefault="00AC6A01" w:rsidP="00AC6A01">
            <w:pPr>
              <w:widowControl/>
              <w:ind w:firstLineChars="300" w:firstLine="600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67C30550" w14:textId="77777777" w:rsidR="00A47BB1" w:rsidRDefault="00A47BB1">
            <w:pPr>
              <w:widowControl/>
              <w:ind w:leftChars="200" w:left="420"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3FAFCF9D" w14:textId="77777777" w:rsidR="00AC6A01" w:rsidRDefault="00AC6A01" w:rsidP="00AC6A01">
            <w:pPr>
              <w:widowControl/>
              <w:ind w:firstLineChars="200" w:firstLine="400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56BC960C" w14:textId="77777777" w:rsidR="004F5E35" w:rsidRDefault="004F5E35" w:rsidP="004F5E35">
            <w:pPr>
              <w:widowControl/>
              <w:ind w:leftChars="200" w:left="420" w:firstLineChars="200" w:firstLine="400"/>
              <w:jc w:val="left"/>
              <w:rPr>
                <w:rFonts w:hint="eastAsia"/>
                <w:sz w:val="20"/>
              </w:rPr>
            </w:pPr>
          </w:p>
          <w:p w14:paraId="1BD5264D" w14:textId="77777777" w:rsidR="00A47BB1" w:rsidRDefault="004F5E35" w:rsidP="00AC6A01">
            <w:pPr>
              <w:widowControl/>
              <w:ind w:firstLineChars="200" w:firstLine="400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</w:tcBorders>
          </w:tcPr>
          <w:p w14:paraId="5B2B0694" w14:textId="77777777" w:rsidR="004F5E35" w:rsidRDefault="004F5E35" w:rsidP="004F5E35">
            <w:pPr>
              <w:widowControl/>
              <w:ind w:leftChars="200" w:left="420" w:firstLineChars="300" w:firstLine="600"/>
              <w:jc w:val="left"/>
              <w:rPr>
                <w:rFonts w:hint="eastAsia"/>
                <w:sz w:val="20"/>
              </w:rPr>
            </w:pPr>
          </w:p>
          <w:p w14:paraId="1CA834DC" w14:textId="77777777" w:rsidR="00A47BB1" w:rsidRDefault="004F5E35" w:rsidP="00AC6A01">
            <w:pPr>
              <w:widowControl/>
              <w:ind w:leftChars="200" w:left="420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7BB1" w14:paraId="35D203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EEFAB" w14:textId="77777777" w:rsidR="00A47BB1" w:rsidRDefault="00A47BB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超過勤務命令予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</w:p>
        </w:tc>
        <w:tc>
          <w:tcPr>
            <w:tcW w:w="41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1D3DAD" w14:textId="77777777" w:rsidR="00A47BB1" w:rsidRDefault="004F5E35" w:rsidP="00B4025A">
            <w:pPr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A47BB1">
              <w:rPr>
                <w:rFonts w:hint="eastAsia"/>
                <w:sz w:val="20"/>
              </w:rPr>
              <w:t>年</w:t>
            </w:r>
            <w:r w:rsidR="00A47BB1">
              <w:rPr>
                <w:rFonts w:hint="eastAsia"/>
                <w:sz w:val="20"/>
              </w:rPr>
              <w:t xml:space="preserve"> </w:t>
            </w:r>
            <w:r w:rsidR="00A47BB1"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　　"/>
                    <w:listEntry w:val="　１"/>
                    <w:listEntry w:val="　２"/>
                    <w:listEntry w:val="　３"/>
                    <w:listEntry w:val="　４"/>
                    <w:listEntry w:val="　５"/>
                    <w:listEntry w:val="　６"/>
                    <w:listEntry w:val="　７"/>
                    <w:listEntry w:val="　８"/>
                    <w:listEntry w:val="　９"/>
                    <w:listEntry w:val="１０"/>
                    <w:listEntry w:val="１１"/>
                    <w:listEntry w:val="１２"/>
                  </w:ddList>
                </w:ffData>
              </w:fldChar>
            </w:r>
            <w:bookmarkStart w:id="0" w:name="Dropdown1"/>
            <w:r w:rsidR="00A47BB1">
              <w:rPr>
                <w:sz w:val="20"/>
              </w:rPr>
              <w:instrText xml:space="preserve"> FORMDROPDOWN </w:instrText>
            </w:r>
            <w:r w:rsidR="008E4267">
              <w:rPr>
                <w:sz w:val="20"/>
              </w:rPr>
            </w:r>
            <w:r w:rsidR="00A47BB1">
              <w:rPr>
                <w:sz w:val="20"/>
              </w:rPr>
              <w:fldChar w:fldCharType="end"/>
            </w:r>
            <w:bookmarkEnd w:id="0"/>
            <w:r w:rsidR="00A47BB1">
              <w:rPr>
                <w:rFonts w:hint="eastAsia"/>
                <w:sz w:val="20"/>
              </w:rPr>
              <w:t xml:space="preserve">月　</w:t>
            </w:r>
            <w:r w:rsidR="00A47B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bookmarkStart w:id="1" w:name="Text1"/>
            <w:r w:rsidR="00A47BB1">
              <w:rPr>
                <w:rFonts w:hint="eastAsia"/>
                <w:sz w:val="20"/>
              </w:rPr>
              <w:instrText xml:space="preserve"> FORMTEXT </w:instrText>
            </w:r>
            <w:r w:rsidR="00A47BB1">
              <w:rPr>
                <w:rFonts w:hint="eastAsia"/>
                <w:sz w:val="20"/>
              </w:rPr>
            </w:r>
            <w:r w:rsidR="00A47BB1">
              <w:rPr>
                <w:rFonts w:hint="eastAsia"/>
                <w:sz w:val="20"/>
              </w:rPr>
              <w:fldChar w:fldCharType="separate"/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 w:rsidR="00A47BB1">
              <w:rPr>
                <w:sz w:val="20"/>
              </w:rPr>
              <w:fldChar w:fldCharType="end"/>
            </w:r>
            <w:bookmarkEnd w:id="1"/>
            <w:r w:rsidR="00A47BB1">
              <w:rPr>
                <w:rFonts w:hint="eastAsia"/>
                <w:sz w:val="20"/>
              </w:rPr>
              <w:t>日　（</w:t>
            </w:r>
            <w:r w:rsidR="00A47BB1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bookmarkStart w:id="2" w:name="Dropdown2"/>
            <w:r w:rsidR="00A47BB1">
              <w:rPr>
                <w:sz w:val="20"/>
              </w:rPr>
              <w:instrText xml:space="preserve"> FORMDROPDOWN </w:instrText>
            </w:r>
            <w:r w:rsidR="008E4267">
              <w:rPr>
                <w:sz w:val="20"/>
              </w:rPr>
            </w:r>
            <w:r w:rsidR="00A47BB1">
              <w:rPr>
                <w:sz w:val="20"/>
              </w:rPr>
              <w:fldChar w:fldCharType="end"/>
            </w:r>
            <w:bookmarkEnd w:id="2"/>
            <w:r w:rsidR="00A47BB1">
              <w:rPr>
                <w:rFonts w:hint="eastAsia"/>
                <w:sz w:val="20"/>
              </w:rPr>
              <w:t>）</w:t>
            </w:r>
          </w:p>
        </w:tc>
        <w:tc>
          <w:tcPr>
            <w:tcW w:w="4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3E56B" w14:textId="77777777" w:rsidR="00A47BB1" w:rsidRDefault="00A47BB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bookmarkStart w:id="3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rFonts w:hint="eastAsia"/>
                <w:sz w:val="20"/>
              </w:rPr>
              <w:t xml:space="preserve">時　</w:t>
            </w: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　　"/>
                    <w:listEntry w:val="００"/>
                    <w:listEntry w:val="１５"/>
                    <w:listEntry w:val="３０"/>
                    <w:listEntry w:val="４５"/>
                  </w:ddList>
                </w:ffData>
              </w:fldChar>
            </w:r>
            <w:bookmarkStart w:id="4" w:name="Dropdown3"/>
            <w:r>
              <w:rPr>
                <w:sz w:val="20"/>
              </w:rPr>
              <w:instrText xml:space="preserve"> FORMDROPDOWN </w:instrText>
            </w:r>
            <w:r w:rsidR="008E4267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rFonts w:hint="eastAsia"/>
                <w:sz w:val="20"/>
              </w:rPr>
              <w:t>分から</w:t>
            </w:r>
          </w:p>
          <w:p w14:paraId="51153654" w14:textId="77777777" w:rsidR="00A47BB1" w:rsidRDefault="00A47BB1" w:rsidP="00E8565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bookmarkStart w:id="5" w:name="Text3"/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rFonts w:hint="eastAsia"/>
                <w:sz w:val="20"/>
              </w:rPr>
              <w:t xml:space="preserve">時　</w:t>
            </w: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　　"/>
                    <w:listEntry w:val="００"/>
                    <w:listEntry w:val="１５"/>
                    <w:listEntry w:val="３０"/>
                    <w:listEntry w:val="４５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8E4267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分まで</w:t>
            </w:r>
          </w:p>
        </w:tc>
      </w:tr>
      <w:tr w:rsidR="00A47BB1" w14:paraId="28C89C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E5E21" w14:textId="77777777" w:rsidR="00A47BB1" w:rsidRDefault="00A47BB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超過勤務を必要とする理由</w:t>
            </w:r>
          </w:p>
        </w:tc>
        <w:tc>
          <w:tcPr>
            <w:tcW w:w="815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DF5BA" w14:textId="77777777" w:rsidR="00A47BB1" w:rsidRDefault="00A47BB1" w:rsidP="00B4025A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6" w:name="Text4"/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A47BB1" w14:paraId="17B46A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3A72A4" w14:textId="77777777" w:rsidR="00A47BB1" w:rsidRDefault="00A47BB1">
            <w:pPr>
              <w:rPr>
                <w:rFonts w:hint="eastAsia"/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超過勤務受命者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CDF48" w14:textId="77777777" w:rsidR="00A47BB1" w:rsidRDefault="00A47BB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EC7F6" w14:textId="77777777" w:rsidR="00A47BB1" w:rsidRDefault="00A47BB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A1D67" w14:textId="77777777" w:rsidR="00A47BB1" w:rsidRDefault="00A47BB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  <w:tc>
          <w:tcPr>
            <w:tcW w:w="2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76EE21" w14:textId="77777777" w:rsidR="00A47BB1" w:rsidRDefault="00A47BB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A4F8A" w14:textId="77777777" w:rsidR="00A47BB1" w:rsidRDefault="00A47BB1">
            <w:pPr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食事を取ったか</w:t>
            </w:r>
          </w:p>
          <w:p w14:paraId="4AEA3C05" w14:textId="77777777" w:rsidR="00A47BB1" w:rsidRDefault="00A47BB1">
            <w:pPr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取らないか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D7252" w14:textId="77777777" w:rsidR="00A47BB1" w:rsidRDefault="00A47BB1"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取扱い</w:t>
            </w:r>
          </w:p>
          <w:p w14:paraId="79E779D8" w14:textId="77777777" w:rsidR="00A47BB1" w:rsidRDefault="00A47BB1"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（代休）等</w:t>
            </w:r>
          </w:p>
          <w:p w14:paraId="403A4D4D" w14:textId="77777777" w:rsidR="00A47BB1" w:rsidRDefault="00A47BB1">
            <w:pPr>
              <w:jc w:val="center"/>
              <w:rPr>
                <w:rFonts w:hint="eastAsia"/>
                <w:sz w:val="20"/>
                <w:szCs w:val="18"/>
              </w:rPr>
            </w:pPr>
          </w:p>
        </w:tc>
      </w:tr>
      <w:tr w:rsidR="00A47BB1" w14:paraId="19ACFE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5ED1F4" w14:textId="77777777" w:rsidR="00A47BB1" w:rsidRDefault="00A47BB1">
            <w:pPr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97081" w14:textId="77777777" w:rsidR="00A47BB1" w:rsidRDefault="00AC6A01" w:rsidP="003304F4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415E5C">
              <w:rPr>
                <w:rFonts w:hint="eastAsia"/>
                <w:sz w:val="20"/>
              </w:rPr>
              <w:t xml:space="preserve">　　　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DF03C" w14:textId="77777777" w:rsidR="00A47BB1" w:rsidRDefault="00B1335D" w:rsidP="003304F4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0612E0" w14:textId="77777777" w:rsidR="00A47BB1" w:rsidRDefault="00A47BB1">
            <w:pPr>
              <w:rPr>
                <w:rFonts w:hint="eastAsia"/>
                <w:sz w:val="20"/>
              </w:rPr>
            </w:pPr>
          </w:p>
        </w:tc>
        <w:tc>
          <w:tcPr>
            <w:tcW w:w="2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F0EF67C" w14:textId="77777777" w:rsidR="00A47BB1" w:rsidRDefault="00A47BB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時　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００"/>
                    <w:listEntry w:val="１５"/>
                    <w:listEntry w:val="３０"/>
                    <w:listEntry w:val="４５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8E4267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分から</w:t>
            </w:r>
          </w:p>
          <w:p w14:paraId="7C12EE73" w14:textId="77777777" w:rsidR="00A47BB1" w:rsidRDefault="00A47BB1" w:rsidP="00E8565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8E4267">
              <w:rPr>
                <w:sz w:val="20"/>
              </w:rPr>
              <w:t> </w:t>
            </w:r>
            <w:r w:rsidR="008E426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時　</w:t>
            </w: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　　"/>
                    <w:listEntry w:val="００"/>
                    <w:listEntry w:val="１５"/>
                    <w:listEntry w:val="３０"/>
                    <w:listEntry w:val="４５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8E4267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分まで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52B845" w14:textId="77777777" w:rsidR="00A47BB1" w:rsidRDefault="00A47BB1">
            <w:pPr>
              <w:widowControl/>
              <w:jc w:val="left"/>
              <w:rPr>
                <w:sz w:val="20"/>
              </w:rPr>
            </w:pPr>
          </w:p>
          <w:p w14:paraId="69743111" w14:textId="77777777" w:rsidR="00A47BB1" w:rsidRDefault="00A47BB1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result w:val="2"/>
                    <w:listEntry w:val="取らない"/>
                    <w:listEntry w:val="取った"/>
                    <w:listEntry w:val="　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8E4267"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8B38B6" w14:textId="77777777" w:rsidR="00A47BB1" w:rsidRDefault="00A47BB1" w:rsidP="00384ABA">
            <w:pPr>
              <w:rPr>
                <w:sz w:val="20"/>
              </w:rPr>
            </w:pPr>
          </w:p>
          <w:p w14:paraId="5D0B684B" w14:textId="77777777" w:rsidR="00384ABA" w:rsidRDefault="00384ABA" w:rsidP="00C84744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7BB1" w14:paraId="39367F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B42A17" w14:textId="77777777" w:rsidR="00A47BB1" w:rsidRDefault="00A47BB1">
            <w:pPr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F8102" w14:textId="77777777" w:rsidR="00A47BB1" w:rsidRDefault="00AC6A01" w:rsidP="003304F4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415E5C" w:rsidRPr="00415E5C"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4FC99" w14:textId="77777777" w:rsidR="00A47BB1" w:rsidRDefault="00B1335D" w:rsidP="003304F4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3304F4">
              <w:rPr>
                <w:sz w:val="20"/>
              </w:rPr>
              <w:t> </w:t>
            </w:r>
            <w:r w:rsidR="003304F4">
              <w:rPr>
                <w:sz w:val="20"/>
              </w:rPr>
              <w:t> </w:t>
            </w:r>
            <w:r w:rsidR="003304F4">
              <w:rPr>
                <w:sz w:val="20"/>
              </w:rPr>
              <w:t> </w:t>
            </w:r>
            <w:r w:rsidR="003304F4">
              <w:rPr>
                <w:sz w:val="20"/>
              </w:rPr>
              <w:t> </w:t>
            </w:r>
            <w:r w:rsidR="003304F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1B4F61" w14:textId="77777777" w:rsidR="00A47BB1" w:rsidRDefault="00A47BB1">
            <w:pPr>
              <w:rPr>
                <w:rFonts w:hint="eastAsia"/>
                <w:sz w:val="20"/>
              </w:rPr>
            </w:pPr>
          </w:p>
        </w:tc>
        <w:tc>
          <w:tcPr>
            <w:tcW w:w="2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5C0EEE4" w14:textId="77777777" w:rsidR="00A47BB1" w:rsidRDefault="00A47BB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04F4">
              <w:rPr>
                <w:sz w:val="20"/>
              </w:rPr>
              <w:t> </w:t>
            </w:r>
            <w:r w:rsidR="003304F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時　</w:t>
            </w: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　　"/>
                    <w:listEntry w:val="００"/>
                    <w:listEntry w:val="１５"/>
                    <w:listEntry w:val="３０"/>
                    <w:listEntry w:val="４５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3304F4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分から</w:t>
            </w:r>
          </w:p>
          <w:p w14:paraId="75997292" w14:textId="77777777" w:rsidR="00A47BB1" w:rsidRDefault="00A47BB1" w:rsidP="003304F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04F4">
              <w:rPr>
                <w:sz w:val="20"/>
              </w:rPr>
              <w:t> </w:t>
            </w:r>
            <w:r w:rsidR="003304F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時　</w:t>
            </w: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　　"/>
                    <w:listEntry w:val="００"/>
                    <w:listEntry w:val="１５"/>
                    <w:listEntry w:val="３０"/>
                    <w:listEntry w:val="４５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3304F4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分まで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CD51C3" w14:textId="77777777" w:rsidR="00A47BB1" w:rsidRDefault="00A47BB1">
            <w:pPr>
              <w:widowControl/>
              <w:jc w:val="left"/>
              <w:rPr>
                <w:sz w:val="20"/>
              </w:rPr>
            </w:pPr>
          </w:p>
          <w:p w14:paraId="51C67018" w14:textId="77777777" w:rsidR="00A47BB1" w:rsidRDefault="00A47BB1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result w:val="2"/>
                    <w:listEntry w:val="取らない"/>
                    <w:listEntry w:val="取った"/>
                    <w:listEntry w:val="　"/>
                  </w:ddList>
                </w:ffData>
              </w:fldChar>
            </w:r>
            <w:bookmarkStart w:id="7" w:name="Dropdown8"/>
            <w:r>
              <w:rPr>
                <w:sz w:val="20"/>
              </w:rPr>
              <w:instrText xml:space="preserve"> FORMDROPDOWN </w:instrText>
            </w:r>
            <w:r w:rsidR="003304F4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C722C8" w14:textId="77777777" w:rsidR="00A47BB1" w:rsidRDefault="00A47BB1">
            <w:pPr>
              <w:widowControl/>
              <w:jc w:val="left"/>
              <w:rPr>
                <w:sz w:val="20"/>
              </w:rPr>
            </w:pPr>
          </w:p>
          <w:p w14:paraId="268E393C" w14:textId="77777777" w:rsidR="00A47BB1" w:rsidRDefault="006104B8" w:rsidP="00C84744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7BB1" w14:paraId="123737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D29100" w14:textId="77777777" w:rsidR="00A47BB1" w:rsidRDefault="00A47BB1">
            <w:pPr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1948C" w14:textId="77777777" w:rsidR="00A47BB1" w:rsidRDefault="00AC6A01" w:rsidP="00C8474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CC042" w14:textId="77777777" w:rsidR="00A47BB1" w:rsidRDefault="00B1335D" w:rsidP="00C84744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E8987E" w14:textId="77777777" w:rsidR="00A47BB1" w:rsidRDefault="00A47BB1">
            <w:pPr>
              <w:rPr>
                <w:rFonts w:hint="eastAsia"/>
                <w:sz w:val="20"/>
              </w:rPr>
            </w:pPr>
          </w:p>
        </w:tc>
        <w:tc>
          <w:tcPr>
            <w:tcW w:w="2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2EDEA2" w14:textId="77777777" w:rsidR="00A47BB1" w:rsidRDefault="00A47BB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時　</w:t>
            </w: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　　"/>
                    <w:listEntry w:val="００"/>
                    <w:listEntry w:val="１５"/>
                    <w:listEntry w:val="３０"/>
                    <w:listEntry w:val="４５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3E5D66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分から</w:t>
            </w:r>
          </w:p>
          <w:p w14:paraId="471FC3EB" w14:textId="77777777" w:rsidR="00A47BB1" w:rsidRDefault="00A47BB1" w:rsidP="00C8474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時　</w:t>
            </w: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　　"/>
                    <w:listEntry w:val="００"/>
                    <w:listEntry w:val="１５"/>
                    <w:listEntry w:val="３０"/>
                    <w:listEntry w:val="４５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3E5D66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分まで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ABEAC2" w14:textId="77777777" w:rsidR="00A47BB1" w:rsidRDefault="00A47BB1">
            <w:pPr>
              <w:widowControl/>
              <w:jc w:val="left"/>
              <w:rPr>
                <w:sz w:val="20"/>
              </w:rPr>
            </w:pPr>
          </w:p>
          <w:p w14:paraId="6659ECE4" w14:textId="77777777" w:rsidR="00A47BB1" w:rsidRDefault="006104B8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result w:val="2"/>
                    <w:listEntry w:val="取らない"/>
                    <w:listEntry w:val="取った"/>
                    <w:listEntry w:val="　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E34ABC"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E1CD8F" w14:textId="77777777" w:rsidR="00A47BB1" w:rsidRDefault="00A47BB1">
            <w:pPr>
              <w:widowControl/>
              <w:jc w:val="left"/>
              <w:rPr>
                <w:sz w:val="20"/>
              </w:rPr>
            </w:pPr>
          </w:p>
          <w:p w14:paraId="4B979B8C" w14:textId="77777777" w:rsidR="00A47BB1" w:rsidRDefault="006104B8" w:rsidP="00C84744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7BB1" w14:paraId="152B33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5279D0" w14:textId="77777777" w:rsidR="00A47BB1" w:rsidRDefault="00A47BB1">
            <w:pPr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81AC5" w14:textId="77777777" w:rsidR="00A47BB1" w:rsidRDefault="00AC6A01" w:rsidP="00C84744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7DB4B" w14:textId="77777777" w:rsidR="00A47BB1" w:rsidRDefault="00B1335D" w:rsidP="00C84744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34C363" w14:textId="77777777" w:rsidR="00A47BB1" w:rsidRDefault="00A47BB1">
            <w:pPr>
              <w:rPr>
                <w:rFonts w:hint="eastAsia"/>
                <w:sz w:val="20"/>
              </w:rPr>
            </w:pPr>
          </w:p>
        </w:tc>
        <w:tc>
          <w:tcPr>
            <w:tcW w:w="2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638593F" w14:textId="77777777" w:rsidR="00A47BB1" w:rsidRDefault="00A47BB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84744">
              <w:rPr>
                <w:sz w:val="20"/>
              </w:rPr>
              <w:t> </w:t>
            </w:r>
            <w:r w:rsidR="00C8474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時　</w:t>
            </w: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　　"/>
                    <w:listEntry w:val="００"/>
                    <w:listEntry w:val="１５"/>
                    <w:listEntry w:val="３０"/>
                    <w:listEntry w:val="４５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3E5D66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分から</w:t>
            </w:r>
          </w:p>
          <w:p w14:paraId="6AC4AD23" w14:textId="77777777" w:rsidR="00A47BB1" w:rsidRDefault="00A47BB1" w:rsidP="00E34AB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34ABC">
              <w:rPr>
                <w:sz w:val="20"/>
              </w:rPr>
              <w:t> </w:t>
            </w:r>
            <w:r w:rsidR="00E34AB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時　</w:t>
            </w: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　　"/>
                    <w:listEntry w:val="００"/>
                    <w:listEntry w:val="１５"/>
                    <w:listEntry w:val="３０"/>
                    <w:listEntry w:val="４５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3E5D66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分まで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32FD3F" w14:textId="77777777" w:rsidR="00A47BB1" w:rsidRDefault="00A47BB1">
            <w:pPr>
              <w:widowControl/>
              <w:jc w:val="left"/>
              <w:rPr>
                <w:sz w:val="20"/>
              </w:rPr>
            </w:pPr>
          </w:p>
          <w:p w14:paraId="3D2A1229" w14:textId="77777777" w:rsidR="00A47BB1" w:rsidRDefault="006104B8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result w:val="2"/>
                    <w:listEntry w:val="取らない"/>
                    <w:listEntry w:val="取った"/>
                    <w:listEntry w:val="　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E34ABC"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07722F" w14:textId="77777777" w:rsidR="00A47BB1" w:rsidRDefault="00A47BB1">
            <w:pPr>
              <w:widowControl/>
              <w:jc w:val="left"/>
              <w:rPr>
                <w:sz w:val="20"/>
              </w:rPr>
            </w:pPr>
          </w:p>
          <w:p w14:paraId="42B42CE5" w14:textId="77777777" w:rsidR="00A47BB1" w:rsidRDefault="006104B8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7BB1" w14:paraId="371345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F7A3E" w14:textId="77777777" w:rsidR="00A47BB1" w:rsidRDefault="00A47BB1">
            <w:pPr>
              <w:rPr>
                <w:rFonts w:hint="eastAsia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15A1E" w14:textId="77777777" w:rsidR="00A47BB1" w:rsidRDefault="00AC6A01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AF037" w14:textId="77777777" w:rsidR="00A47BB1" w:rsidRDefault="00B1335D" w:rsidP="00AC6A01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AC6A01">
              <w:rPr>
                <w:sz w:val="20"/>
              </w:rPr>
              <w:t> </w:t>
            </w:r>
            <w:r w:rsidR="00AC6A01">
              <w:rPr>
                <w:sz w:val="20"/>
              </w:rPr>
              <w:t> </w:t>
            </w:r>
            <w:r w:rsidR="00AC6A01">
              <w:rPr>
                <w:sz w:val="20"/>
              </w:rPr>
              <w:t> </w:t>
            </w:r>
            <w:r w:rsidR="00AC6A01">
              <w:rPr>
                <w:sz w:val="20"/>
              </w:rPr>
              <w:t> </w:t>
            </w:r>
            <w:r w:rsidR="00AC6A0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EE341D" w14:textId="77777777" w:rsidR="00A47BB1" w:rsidRDefault="00A47BB1">
            <w:pPr>
              <w:rPr>
                <w:rFonts w:hint="eastAsia"/>
                <w:sz w:val="20"/>
              </w:rPr>
            </w:pPr>
          </w:p>
        </w:tc>
        <w:tc>
          <w:tcPr>
            <w:tcW w:w="2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05216F9" w14:textId="77777777" w:rsidR="00A47BB1" w:rsidRDefault="00A47BB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6A01">
              <w:rPr>
                <w:sz w:val="20"/>
              </w:rPr>
              <w:t> </w:t>
            </w:r>
            <w:r w:rsidR="00AC6A0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時　</w:t>
            </w: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　　"/>
                    <w:listEntry w:val="００"/>
                    <w:listEntry w:val="１５"/>
                    <w:listEntry w:val="３０"/>
                    <w:listEntry w:val="４５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C6A01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分から</w:t>
            </w:r>
          </w:p>
          <w:p w14:paraId="48483183" w14:textId="77777777" w:rsidR="00A47BB1" w:rsidRDefault="00A47BB1" w:rsidP="00AC6A0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全角文字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6A01">
              <w:rPr>
                <w:sz w:val="20"/>
              </w:rPr>
              <w:t> </w:t>
            </w:r>
            <w:r w:rsidR="00AC6A0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時　</w:t>
            </w: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　　"/>
                    <w:listEntry w:val="００"/>
                    <w:listEntry w:val="１５"/>
                    <w:listEntry w:val="３０"/>
                    <w:listEntry w:val="４５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C6A01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分まで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A04D61" w14:textId="77777777" w:rsidR="00A47BB1" w:rsidRDefault="00A47BB1">
            <w:pPr>
              <w:widowControl/>
              <w:jc w:val="left"/>
              <w:rPr>
                <w:sz w:val="20"/>
              </w:rPr>
            </w:pPr>
          </w:p>
          <w:p w14:paraId="64C52D18" w14:textId="77777777" w:rsidR="00A47BB1" w:rsidRDefault="006104B8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result w:val="2"/>
                    <w:listEntry w:val="取らない"/>
                    <w:listEntry w:val="取った"/>
                    <w:listEntry w:val="　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  <w:p w14:paraId="7B5FEE06" w14:textId="77777777" w:rsidR="00A47BB1" w:rsidRDefault="00A47BB1">
            <w:pPr>
              <w:rPr>
                <w:rFonts w:hint="eastAsia"/>
                <w:sz w:val="20"/>
              </w:rPr>
            </w:pPr>
          </w:p>
          <w:p w14:paraId="2A3B4322" w14:textId="77777777" w:rsidR="00A47BB1" w:rsidRDefault="00A47BB1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8B3902" w14:textId="77777777" w:rsidR="00A47BB1" w:rsidRDefault="00A47BB1">
            <w:pPr>
              <w:widowControl/>
              <w:jc w:val="left"/>
              <w:rPr>
                <w:sz w:val="20"/>
              </w:rPr>
            </w:pPr>
          </w:p>
          <w:p w14:paraId="7E16CA67" w14:textId="77777777" w:rsidR="00A47BB1" w:rsidRDefault="006104B8">
            <w:pPr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B5FD8F6" w14:textId="77777777" w:rsidR="00A47BB1" w:rsidRDefault="00A47BB1">
            <w:pPr>
              <w:rPr>
                <w:rFonts w:hint="eastAsia"/>
                <w:sz w:val="20"/>
              </w:rPr>
            </w:pPr>
          </w:p>
        </w:tc>
      </w:tr>
    </w:tbl>
    <w:p w14:paraId="796AEEDE" w14:textId="77777777" w:rsidR="00A47BB1" w:rsidRDefault="00A47BB1">
      <w:pPr>
        <w:rPr>
          <w:sz w:val="20"/>
        </w:rPr>
      </w:pPr>
    </w:p>
    <w:tbl>
      <w:tblPr>
        <w:tblpPr w:leftFromText="142" w:rightFromText="142" w:vertAnchor="text" w:horzAnchor="page" w:tblpX="1161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9213"/>
      </w:tblGrid>
      <w:tr w:rsidR="00A47BB1" w14:paraId="19DD1D47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14" w:type="dxa"/>
          </w:tcPr>
          <w:p w14:paraId="165AA978" w14:textId="77777777" w:rsidR="00A47BB1" w:rsidRDefault="00A47BB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備考欄</w:t>
            </w:r>
          </w:p>
        </w:tc>
        <w:tc>
          <w:tcPr>
            <w:tcW w:w="9240" w:type="dxa"/>
          </w:tcPr>
          <w:p w14:paraId="2F242CF2" w14:textId="77777777" w:rsidR="00A47BB1" w:rsidRDefault="00134952" w:rsidP="003E5D66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r w:rsidR="003E5D66">
              <w:rPr>
                <w:sz w:val="20"/>
              </w:rPr>
              <w:t> </w:t>
            </w:r>
            <w:r w:rsidR="003E5D66">
              <w:rPr>
                <w:sz w:val="20"/>
              </w:rPr>
              <w:t> </w:t>
            </w:r>
            <w:r w:rsidR="003E5D66">
              <w:rPr>
                <w:sz w:val="20"/>
              </w:rPr>
              <w:t> </w:t>
            </w:r>
            <w:r w:rsidR="003E5D66">
              <w:rPr>
                <w:sz w:val="20"/>
              </w:rPr>
              <w:t> </w:t>
            </w:r>
            <w:r w:rsidR="003E5D66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52B8ECB5" w14:textId="77777777" w:rsidR="00A47BB1" w:rsidRDefault="00A47BB1">
      <w:pPr>
        <w:rPr>
          <w:rFonts w:hint="eastAsia"/>
          <w:sz w:val="20"/>
        </w:rPr>
      </w:pPr>
    </w:p>
    <w:sectPr w:rsidR="00A47BB1">
      <w:pgSz w:w="11906" w:h="16838" w:code="9"/>
      <w:pgMar w:top="851" w:right="1418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36C8F" w14:textId="77777777" w:rsidR="006A6C2D" w:rsidRDefault="006A6C2D" w:rsidP="0091011D">
      <w:r>
        <w:separator/>
      </w:r>
    </w:p>
  </w:endnote>
  <w:endnote w:type="continuationSeparator" w:id="0">
    <w:p w14:paraId="7A928CC6" w14:textId="77777777" w:rsidR="006A6C2D" w:rsidRDefault="006A6C2D" w:rsidP="0091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33DE6" w14:textId="77777777" w:rsidR="006A6C2D" w:rsidRDefault="006A6C2D" w:rsidP="0091011D">
      <w:r>
        <w:separator/>
      </w:r>
    </w:p>
  </w:footnote>
  <w:footnote w:type="continuationSeparator" w:id="0">
    <w:p w14:paraId="7AEAD16E" w14:textId="77777777" w:rsidR="006A6C2D" w:rsidRDefault="006A6C2D" w:rsidP="00910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AD"/>
    <w:rsid w:val="0002501B"/>
    <w:rsid w:val="00045CBC"/>
    <w:rsid w:val="000579AC"/>
    <w:rsid w:val="00106031"/>
    <w:rsid w:val="00112A0B"/>
    <w:rsid w:val="001230F3"/>
    <w:rsid w:val="00134952"/>
    <w:rsid w:val="00136914"/>
    <w:rsid w:val="001B20FD"/>
    <w:rsid w:val="001F617B"/>
    <w:rsid w:val="002A1AF5"/>
    <w:rsid w:val="00314589"/>
    <w:rsid w:val="003304F4"/>
    <w:rsid w:val="00346142"/>
    <w:rsid w:val="003704DE"/>
    <w:rsid w:val="00384ABA"/>
    <w:rsid w:val="003A3AFE"/>
    <w:rsid w:val="003B5447"/>
    <w:rsid w:val="003B56AE"/>
    <w:rsid w:val="003C6F65"/>
    <w:rsid w:val="003E5D66"/>
    <w:rsid w:val="00403F0D"/>
    <w:rsid w:val="00415E5C"/>
    <w:rsid w:val="00425E37"/>
    <w:rsid w:val="004536F6"/>
    <w:rsid w:val="00454F47"/>
    <w:rsid w:val="00456BCA"/>
    <w:rsid w:val="004A29F3"/>
    <w:rsid w:val="004B3AC6"/>
    <w:rsid w:val="004C672F"/>
    <w:rsid w:val="004F5E35"/>
    <w:rsid w:val="0050789B"/>
    <w:rsid w:val="00512B99"/>
    <w:rsid w:val="00513D3E"/>
    <w:rsid w:val="0051639D"/>
    <w:rsid w:val="00536913"/>
    <w:rsid w:val="0055165E"/>
    <w:rsid w:val="005524F0"/>
    <w:rsid w:val="00565B05"/>
    <w:rsid w:val="0058337C"/>
    <w:rsid w:val="0058619C"/>
    <w:rsid w:val="005927D3"/>
    <w:rsid w:val="005C3BE4"/>
    <w:rsid w:val="006104B8"/>
    <w:rsid w:val="00637AE9"/>
    <w:rsid w:val="006852EF"/>
    <w:rsid w:val="006A5D33"/>
    <w:rsid w:val="006A6C2D"/>
    <w:rsid w:val="00713CBC"/>
    <w:rsid w:val="00731EC5"/>
    <w:rsid w:val="00760D7F"/>
    <w:rsid w:val="007832BF"/>
    <w:rsid w:val="007A7BE9"/>
    <w:rsid w:val="007E3254"/>
    <w:rsid w:val="007F44CF"/>
    <w:rsid w:val="00820F69"/>
    <w:rsid w:val="00862E28"/>
    <w:rsid w:val="00885DA2"/>
    <w:rsid w:val="00886CCE"/>
    <w:rsid w:val="00887830"/>
    <w:rsid w:val="008D772C"/>
    <w:rsid w:val="008E040D"/>
    <w:rsid w:val="008E4267"/>
    <w:rsid w:val="0091011D"/>
    <w:rsid w:val="0091270D"/>
    <w:rsid w:val="00956D4C"/>
    <w:rsid w:val="009935C7"/>
    <w:rsid w:val="009C7A6E"/>
    <w:rsid w:val="009D367A"/>
    <w:rsid w:val="009D6E4D"/>
    <w:rsid w:val="00A033FD"/>
    <w:rsid w:val="00A07430"/>
    <w:rsid w:val="00A103CE"/>
    <w:rsid w:val="00A11987"/>
    <w:rsid w:val="00A23052"/>
    <w:rsid w:val="00A47BB1"/>
    <w:rsid w:val="00A568AE"/>
    <w:rsid w:val="00A861BD"/>
    <w:rsid w:val="00A9041B"/>
    <w:rsid w:val="00AA5B2E"/>
    <w:rsid w:val="00AA63D6"/>
    <w:rsid w:val="00AB7199"/>
    <w:rsid w:val="00AC6A01"/>
    <w:rsid w:val="00AD53E5"/>
    <w:rsid w:val="00AF16F1"/>
    <w:rsid w:val="00AF5665"/>
    <w:rsid w:val="00B1335D"/>
    <w:rsid w:val="00B34377"/>
    <w:rsid w:val="00B4025A"/>
    <w:rsid w:val="00B40A78"/>
    <w:rsid w:val="00B86D55"/>
    <w:rsid w:val="00B90B35"/>
    <w:rsid w:val="00B94487"/>
    <w:rsid w:val="00BA6648"/>
    <w:rsid w:val="00BB1BB5"/>
    <w:rsid w:val="00BC4062"/>
    <w:rsid w:val="00BE289E"/>
    <w:rsid w:val="00BE6F6C"/>
    <w:rsid w:val="00BF2C05"/>
    <w:rsid w:val="00BF74AD"/>
    <w:rsid w:val="00C03D7C"/>
    <w:rsid w:val="00C72DD2"/>
    <w:rsid w:val="00C84744"/>
    <w:rsid w:val="00C95CCA"/>
    <w:rsid w:val="00CC7783"/>
    <w:rsid w:val="00CD08AB"/>
    <w:rsid w:val="00D01384"/>
    <w:rsid w:val="00D21978"/>
    <w:rsid w:val="00D3004A"/>
    <w:rsid w:val="00D51535"/>
    <w:rsid w:val="00D51994"/>
    <w:rsid w:val="00DA3F48"/>
    <w:rsid w:val="00DC7B7F"/>
    <w:rsid w:val="00DE285D"/>
    <w:rsid w:val="00E01B41"/>
    <w:rsid w:val="00E165AB"/>
    <w:rsid w:val="00E32506"/>
    <w:rsid w:val="00E34ABC"/>
    <w:rsid w:val="00E85655"/>
    <w:rsid w:val="00F63FDF"/>
    <w:rsid w:val="00F82016"/>
    <w:rsid w:val="00F97B3F"/>
    <w:rsid w:val="00FB5829"/>
    <w:rsid w:val="00FD06F4"/>
    <w:rsid w:val="00FE3470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E58D63"/>
  <w15:chartTrackingRefBased/>
  <w15:docId w15:val="{D2DE60F1-3150-4D1E-93B6-4746BE9A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rsid w:val="006104B8"/>
    <w:rPr>
      <w:sz w:val="18"/>
      <w:szCs w:val="18"/>
    </w:rPr>
  </w:style>
  <w:style w:type="paragraph" w:styleId="a5">
    <w:name w:val="annotation text"/>
    <w:basedOn w:val="a"/>
    <w:link w:val="a6"/>
    <w:rsid w:val="006104B8"/>
    <w:pPr>
      <w:jc w:val="left"/>
    </w:pPr>
  </w:style>
  <w:style w:type="character" w:customStyle="1" w:styleId="a6">
    <w:name w:val="コメント文字列 (文字)"/>
    <w:link w:val="a5"/>
    <w:rsid w:val="006104B8"/>
    <w:rPr>
      <w:kern w:val="2"/>
      <w:sz w:val="21"/>
    </w:rPr>
  </w:style>
  <w:style w:type="paragraph" w:styleId="a7">
    <w:name w:val="annotation subject"/>
    <w:basedOn w:val="a5"/>
    <w:next w:val="a5"/>
    <w:link w:val="a8"/>
    <w:rsid w:val="006104B8"/>
    <w:rPr>
      <w:b/>
      <w:bCs/>
    </w:rPr>
  </w:style>
  <w:style w:type="character" w:customStyle="1" w:styleId="a8">
    <w:name w:val="コメント内容 (文字)"/>
    <w:link w:val="a7"/>
    <w:rsid w:val="006104B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27096;&#24335;\&#36229;&#36942;&#21220;&#21209;&#21629;&#20196;&#20282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6F24-A539-4E62-AA18-5C6AB0E0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超過勤務命令伺い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超過勤務命令伺い</vt:lpstr>
      <vt:lpstr>超過勤務命令伺い</vt:lpstr>
    </vt:vector>
  </TitlesOfParts>
  <Company>相馬市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超過勤務命令伺い</dc:title>
  <dc:subject/>
  <dc:creator>営業課</dc:creator>
  <cp:keywords/>
  <cp:lastModifiedBy>総務係</cp:lastModifiedBy>
  <cp:revision>2</cp:revision>
  <cp:lastPrinted>2017-06-09T02:34:00Z</cp:lastPrinted>
  <dcterms:created xsi:type="dcterms:W3CDTF">2025-05-13T00:48:00Z</dcterms:created>
  <dcterms:modified xsi:type="dcterms:W3CDTF">2025-05-13T00:48:00Z</dcterms:modified>
</cp:coreProperties>
</file>