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EA" w:rsidRPr="00CA57E5" w:rsidRDefault="00EC2BEA">
      <w:pPr>
        <w:rPr>
          <w:rFonts w:asciiTheme="minorEastAsia" w:hAnsiTheme="minorEastAsia" w:hint="eastAsia"/>
          <w:sz w:val="24"/>
          <w:szCs w:val="24"/>
        </w:rPr>
      </w:pPr>
      <w:r w:rsidRPr="00CA57E5">
        <w:rPr>
          <w:rFonts w:asciiTheme="minorEastAsia" w:hAnsiTheme="minorEastAsia" w:hint="eastAsia"/>
          <w:sz w:val="24"/>
          <w:szCs w:val="24"/>
        </w:rPr>
        <w:t>別記様式（第３条関係）</w:t>
      </w:r>
    </w:p>
    <w:p w:rsidR="00EC2BEA" w:rsidRPr="00CA57E5" w:rsidRDefault="00EC2BEA" w:rsidP="00CA57E5">
      <w:pPr>
        <w:jc w:val="center"/>
        <w:rPr>
          <w:rFonts w:asciiTheme="minorEastAsia" w:hAnsiTheme="minorEastAsia" w:hint="eastAsia"/>
          <w:sz w:val="24"/>
          <w:szCs w:val="24"/>
        </w:rPr>
      </w:pPr>
      <w:r w:rsidRPr="00CA57E5">
        <w:rPr>
          <w:rFonts w:asciiTheme="minorEastAsia" w:hAnsiTheme="minorEastAsia" w:hint="eastAsia"/>
          <w:sz w:val="24"/>
          <w:szCs w:val="24"/>
        </w:rPr>
        <w:t>高速道路等利用申請書</w:t>
      </w:r>
      <w:bookmarkStart w:id="0" w:name="_GoBack"/>
      <w:bookmarkEnd w:id="0"/>
    </w:p>
    <w:tbl>
      <w:tblPr>
        <w:tblW w:w="91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3"/>
        <w:gridCol w:w="337"/>
        <w:gridCol w:w="335"/>
        <w:gridCol w:w="5046"/>
        <w:gridCol w:w="218"/>
        <w:gridCol w:w="957"/>
        <w:gridCol w:w="218"/>
      </w:tblGrid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 課職名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  氏名</w:t>
            </w:r>
            <w:r w:rsidR="007E42A7"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㊞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出張日時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  年　月　日　時から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  年　月　日　時まで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出張先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名称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出張内容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高速道路等利用予定区間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往路　　　　　　　　　～　　　　　　　　　まで　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復路　　　　　　　　　～　　　　　　　　　まで　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合計</w:t>
            </w:r>
            <w:r w:rsidR="002A038A"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支払方法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□ＥＴＣカード利用　□概算払い　□立替払い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総務課長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上記申請に基づく利用について承認する。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承認印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第2条の規定により特に認める理由</w:t>
            </w: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　　　　　　　　　　　　　　　　　　）</w:t>
            </w:r>
          </w:p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※出張の内容が分かる書類を添付</w:t>
            </w:r>
          </w:p>
        </w:tc>
      </w:tr>
      <w:tr w:rsidR="00D35684" w:rsidRPr="00CA57E5" w:rsidTr="0027634E">
        <w:trPr>
          <w:trHeight w:val="27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利用報告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高速道路等利用区間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往路　　　　　　　　　～　　　　　　　　　まで　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復路　　　　　　　　　～　　　　　　　　　まで　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合計　　　　　　　　　　　　　　　　　　　　　　　　　　円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ＥＴＣカード返却日</w:t>
            </w:r>
          </w:p>
        </w:tc>
      </w:tr>
      <w:tr w:rsidR="00D35684" w:rsidRPr="00CA57E5" w:rsidTr="0027634E">
        <w:trPr>
          <w:gridAfter w:val="1"/>
          <w:wAfter w:w="218" w:type="dxa"/>
          <w:trHeight w:val="270"/>
        </w:trPr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684" w:rsidRPr="00CA57E5" w:rsidRDefault="00D35684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27634E" w:rsidRPr="00CA57E5" w:rsidTr="0027634E">
        <w:trPr>
          <w:gridAfter w:val="1"/>
          <w:wAfter w:w="218" w:type="dxa"/>
          <w:trHeight w:val="27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確認印</w:t>
            </w:r>
          </w:p>
        </w:tc>
      </w:tr>
      <w:tr w:rsidR="0027634E" w:rsidRPr="00CA57E5" w:rsidTr="0027634E">
        <w:trPr>
          <w:gridAfter w:val="1"/>
          <w:wAfter w:w="218" w:type="dxa"/>
          <w:trHeight w:val="103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E" w:rsidRPr="00CA57E5" w:rsidRDefault="0027634E" w:rsidP="00D3568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A57E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35684" w:rsidRPr="00CA57E5" w:rsidRDefault="00D35684" w:rsidP="00EC2BEA">
      <w:pPr>
        <w:rPr>
          <w:rFonts w:asciiTheme="minorEastAsia" w:hAnsiTheme="minorEastAsia"/>
          <w:sz w:val="24"/>
          <w:szCs w:val="24"/>
        </w:rPr>
      </w:pPr>
    </w:p>
    <w:sectPr w:rsidR="00D35684" w:rsidRPr="00CA57E5" w:rsidSect="00D35684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A"/>
    <w:rsid w:val="0027634E"/>
    <w:rsid w:val="002A038A"/>
    <w:rsid w:val="007E42A7"/>
    <w:rsid w:val="00CA57E5"/>
    <w:rsid w:val="00D35684"/>
    <w:rsid w:val="00D379DB"/>
    <w:rsid w:val="00EC2BEA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42308"/>
  <w15:chartTrackingRefBased/>
  <w15:docId w15:val="{55AFBE62-C7EA-47DC-8DD5-F34466C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9C76-8085-4178-8EDD-5C0123D6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1073B73A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taketo</dc:creator>
  <cp:keywords/>
  <dc:description/>
  <cp:lastModifiedBy>山田 武人</cp:lastModifiedBy>
  <cp:revision>3</cp:revision>
  <cp:lastPrinted>2016-10-06T02:35:00Z</cp:lastPrinted>
  <dcterms:created xsi:type="dcterms:W3CDTF">2018-02-14T02:41:00Z</dcterms:created>
  <dcterms:modified xsi:type="dcterms:W3CDTF">2018-02-14T02:41:00Z</dcterms:modified>
</cp:coreProperties>
</file>