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CC76" w14:textId="77777777" w:rsidR="004723E7" w:rsidRPr="001478CE" w:rsidRDefault="007027E3" w:rsidP="004723E7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z w:val="24"/>
          <w:lang w:eastAsia="zh-TW"/>
        </w:rPr>
        <w:t>様式第</w:t>
      </w:r>
      <w:r w:rsidR="009D7E1F" w:rsidRPr="001478CE">
        <w:rPr>
          <w:rFonts w:ascii="ＭＳ Ｐ明朝" w:eastAsia="ＭＳ Ｐ明朝" w:hAnsi="ＭＳ Ｐ明朝" w:hint="eastAsia"/>
          <w:sz w:val="24"/>
        </w:rPr>
        <w:t>１</w:t>
      </w:r>
      <w:r w:rsidRPr="001478CE">
        <w:rPr>
          <w:rFonts w:ascii="ＭＳ Ｐ明朝" w:eastAsia="ＭＳ Ｐ明朝" w:hAnsi="ＭＳ Ｐ明朝" w:hint="eastAsia"/>
          <w:sz w:val="24"/>
          <w:lang w:eastAsia="zh-TW"/>
        </w:rPr>
        <w:t>号(第</w:t>
      </w:r>
      <w:r w:rsidR="009D7E1F" w:rsidRPr="001478CE">
        <w:rPr>
          <w:rFonts w:ascii="ＭＳ Ｐ明朝" w:eastAsia="ＭＳ Ｐ明朝" w:hAnsi="ＭＳ Ｐ明朝" w:hint="eastAsia"/>
          <w:sz w:val="24"/>
        </w:rPr>
        <w:t>７</w:t>
      </w:r>
      <w:r w:rsidRPr="001478CE">
        <w:rPr>
          <w:rFonts w:ascii="ＭＳ Ｐ明朝" w:eastAsia="ＭＳ Ｐ明朝" w:hAnsi="ＭＳ Ｐ明朝" w:hint="eastAsia"/>
          <w:sz w:val="24"/>
          <w:lang w:eastAsia="zh-TW"/>
        </w:rPr>
        <w:t>条関係)</w:t>
      </w:r>
    </w:p>
    <w:p w14:paraId="18AB7B20" w14:textId="77777777" w:rsidR="00FB6722" w:rsidRPr="001478CE" w:rsidRDefault="00FB6722" w:rsidP="00FB6722">
      <w:pPr>
        <w:autoSpaceDE w:val="0"/>
        <w:autoSpaceDN w:val="0"/>
        <w:spacing w:line="240" w:lineRule="exact"/>
        <w:rPr>
          <w:rFonts w:ascii="ＭＳ Ｐ明朝" w:eastAsia="ＭＳ Ｐ明朝" w:hAnsi="ＭＳ Ｐ明朝" w:hint="eastAsia"/>
          <w:sz w:val="24"/>
          <w:lang w:eastAsia="zh-TW"/>
        </w:rPr>
      </w:pPr>
    </w:p>
    <w:p w14:paraId="059F2D35" w14:textId="77777777" w:rsidR="004723E7" w:rsidRPr="001478CE" w:rsidRDefault="00E63B59" w:rsidP="00FB6722">
      <w:pPr>
        <w:autoSpaceDE w:val="0"/>
        <w:autoSpaceDN w:val="0"/>
        <w:jc w:val="center"/>
        <w:rPr>
          <w:rFonts w:ascii="ＭＳ Ｐ明朝" w:eastAsia="ＭＳ Ｐ明朝" w:hAnsi="ＭＳ Ｐ明朝" w:hint="eastAsia"/>
          <w:spacing w:val="189"/>
          <w:kern w:val="0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pacing w:val="82"/>
          <w:kern w:val="0"/>
          <w:sz w:val="24"/>
          <w:fitText w:val="2100" w:id="-664645887"/>
          <w:lang w:eastAsia="zh-TW"/>
        </w:rPr>
        <w:t>貸与品亡失</w:t>
      </w:r>
      <w:r w:rsidRPr="001478CE">
        <w:rPr>
          <w:rFonts w:ascii="ＭＳ Ｐ明朝" w:eastAsia="ＭＳ Ｐ明朝" w:hAnsi="ＭＳ Ｐ明朝" w:hint="eastAsia"/>
          <w:spacing w:val="7"/>
          <w:kern w:val="0"/>
          <w:sz w:val="24"/>
          <w:fitText w:val="2100" w:id="-664645887"/>
          <w:lang w:eastAsia="zh-TW"/>
        </w:rPr>
        <w:t>(</w:t>
      </w:r>
      <w:r w:rsidRPr="001478CE">
        <w:rPr>
          <w:rFonts w:ascii="ＭＳ Ｐ明朝" w:eastAsia="ＭＳ Ｐ明朝" w:hAnsi="ＭＳ Ｐ明朝" w:hint="eastAsia"/>
          <w:spacing w:val="45"/>
          <w:kern w:val="0"/>
          <w:sz w:val="24"/>
          <w:fitText w:val="525" w:id="-664645632"/>
          <w:lang w:eastAsia="zh-TW"/>
        </w:rPr>
        <w:t>損</w:t>
      </w:r>
      <w:r w:rsidRPr="001478CE">
        <w:rPr>
          <w:rFonts w:ascii="ＭＳ Ｐ明朝" w:eastAsia="ＭＳ Ｐ明朝" w:hAnsi="ＭＳ Ｐ明朝" w:hint="eastAsia"/>
          <w:spacing w:val="-22"/>
          <w:kern w:val="0"/>
          <w:sz w:val="24"/>
          <w:fitText w:val="525" w:id="-664645632"/>
          <w:lang w:eastAsia="zh-TW"/>
        </w:rPr>
        <w:t>傷</w:t>
      </w:r>
      <w:r w:rsidRPr="001478CE">
        <w:rPr>
          <w:rFonts w:ascii="ＭＳ Ｐ明朝" w:eastAsia="ＭＳ Ｐ明朝" w:hAnsi="ＭＳ Ｐ明朝" w:hint="eastAsia"/>
          <w:spacing w:val="211"/>
          <w:kern w:val="0"/>
          <w:sz w:val="24"/>
          <w:fitText w:val="525" w:id="-664645885"/>
          <w:lang w:eastAsia="zh-TW"/>
        </w:rPr>
        <w:t>)</w:t>
      </w:r>
      <w:r w:rsidRPr="001478CE">
        <w:rPr>
          <w:rFonts w:ascii="ＭＳ Ｐ明朝" w:eastAsia="ＭＳ Ｐ明朝" w:hAnsi="ＭＳ Ｐ明朝" w:hint="eastAsia"/>
          <w:kern w:val="0"/>
          <w:sz w:val="24"/>
          <w:fitText w:val="525" w:id="-664645885"/>
          <w:lang w:eastAsia="zh-TW"/>
        </w:rPr>
        <w:t>届</w:t>
      </w:r>
    </w:p>
    <w:p w14:paraId="4695EEAB" w14:textId="77777777" w:rsidR="00FB6722" w:rsidRPr="001478CE" w:rsidRDefault="00FB6722" w:rsidP="00FB6722">
      <w:pPr>
        <w:autoSpaceDE w:val="0"/>
        <w:autoSpaceDN w:val="0"/>
        <w:spacing w:line="240" w:lineRule="exact"/>
        <w:jc w:val="center"/>
        <w:rPr>
          <w:rFonts w:ascii="ＭＳ Ｐ明朝" w:eastAsia="ＭＳ Ｐ明朝" w:hAnsi="ＭＳ Ｐ明朝" w:hint="eastAsia"/>
          <w:sz w:val="24"/>
          <w:lang w:eastAsia="zh-TW"/>
        </w:rPr>
      </w:pPr>
    </w:p>
    <w:p w14:paraId="00F1FA9B" w14:textId="77777777" w:rsidR="004723E7" w:rsidRPr="001478CE" w:rsidRDefault="00E673E7" w:rsidP="00317FF0">
      <w:pPr>
        <w:wordWrap w:val="0"/>
        <w:autoSpaceDE w:val="0"/>
        <w:autoSpaceDN w:val="0"/>
        <w:jc w:val="right"/>
        <w:rPr>
          <w:rFonts w:ascii="ＭＳ Ｐ明朝" w:eastAsia="ＭＳ Ｐ明朝" w:hAnsi="ＭＳ Ｐ明朝" w:hint="eastAsia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z w:val="24"/>
        </w:rPr>
        <w:t xml:space="preserve">　　　　</w:t>
      </w:r>
      <w:r w:rsidR="004723E7" w:rsidRPr="001478CE">
        <w:rPr>
          <w:rFonts w:ascii="ＭＳ Ｐ明朝" w:eastAsia="ＭＳ Ｐ明朝" w:hAnsi="ＭＳ Ｐ明朝" w:hint="eastAsia"/>
          <w:sz w:val="24"/>
          <w:lang w:eastAsia="zh-TW"/>
        </w:rPr>
        <w:t>年</w:t>
      </w:r>
      <w:r w:rsidR="00317FF0" w:rsidRPr="001478CE">
        <w:rPr>
          <w:rFonts w:ascii="ＭＳ Ｐ明朝" w:eastAsia="ＭＳ Ｐ明朝" w:hAnsi="ＭＳ Ｐ明朝" w:hint="eastAsia"/>
          <w:sz w:val="24"/>
        </w:rPr>
        <w:t xml:space="preserve">　</w:t>
      </w:r>
      <w:r w:rsidR="004723E7" w:rsidRPr="001478CE">
        <w:rPr>
          <w:rFonts w:ascii="ＭＳ Ｐ明朝" w:eastAsia="ＭＳ Ｐ明朝" w:hAnsi="ＭＳ Ｐ明朝" w:hint="eastAsia"/>
          <w:sz w:val="24"/>
          <w:lang w:eastAsia="zh-TW"/>
        </w:rPr>
        <w:t xml:space="preserve">　月　</w:t>
      </w:r>
      <w:r w:rsidR="00317FF0" w:rsidRPr="001478CE">
        <w:rPr>
          <w:rFonts w:ascii="ＭＳ Ｐ明朝" w:eastAsia="ＭＳ Ｐ明朝" w:hAnsi="ＭＳ Ｐ明朝" w:hint="eastAsia"/>
          <w:sz w:val="24"/>
        </w:rPr>
        <w:t xml:space="preserve">　</w:t>
      </w:r>
      <w:r w:rsidR="004723E7" w:rsidRPr="001478CE">
        <w:rPr>
          <w:rFonts w:ascii="ＭＳ Ｐ明朝" w:eastAsia="ＭＳ Ｐ明朝" w:hAnsi="ＭＳ Ｐ明朝" w:hint="eastAsia"/>
          <w:sz w:val="24"/>
          <w:lang w:eastAsia="zh-TW"/>
        </w:rPr>
        <w:t>日</w:t>
      </w:r>
      <w:r w:rsidR="00317FF0" w:rsidRPr="001478CE">
        <w:rPr>
          <w:rFonts w:ascii="ＭＳ Ｐ明朝" w:eastAsia="ＭＳ Ｐ明朝" w:hAnsi="ＭＳ Ｐ明朝" w:hint="eastAsia"/>
          <w:sz w:val="24"/>
        </w:rPr>
        <w:t xml:space="preserve">　</w:t>
      </w:r>
    </w:p>
    <w:p w14:paraId="5E27AFAC" w14:textId="77777777" w:rsidR="00FB6722" w:rsidRPr="001478CE" w:rsidRDefault="00FB6722" w:rsidP="00FB6722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TW"/>
        </w:rPr>
      </w:pPr>
    </w:p>
    <w:p w14:paraId="338B4F80" w14:textId="77777777" w:rsidR="009A3CFB" w:rsidRPr="001478CE" w:rsidRDefault="009A3CFB" w:rsidP="00495797">
      <w:pPr>
        <w:autoSpaceDE w:val="0"/>
        <w:autoSpaceDN w:val="0"/>
        <w:ind w:leftChars="100" w:left="210"/>
        <w:rPr>
          <w:rFonts w:ascii="ＭＳ Ｐ明朝" w:eastAsia="ＭＳ Ｐ明朝" w:hAnsi="ＭＳ Ｐ明朝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z w:val="24"/>
        </w:rPr>
        <w:t>相馬地方広域水道企業団</w:t>
      </w:r>
    </w:p>
    <w:p w14:paraId="0275A3AA" w14:textId="77777777" w:rsidR="004723E7" w:rsidRPr="001478CE" w:rsidRDefault="009A3CFB" w:rsidP="009A3CFB">
      <w:pPr>
        <w:autoSpaceDE w:val="0"/>
        <w:autoSpaceDN w:val="0"/>
        <w:ind w:firstLineChars="100" w:firstLine="240"/>
        <w:rPr>
          <w:rFonts w:ascii="ＭＳ Ｐ明朝" w:eastAsia="ＭＳ Ｐ明朝" w:hAnsi="ＭＳ Ｐ明朝" w:hint="eastAsia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z w:val="24"/>
        </w:rPr>
        <w:t xml:space="preserve">企業長　　　</w:t>
      </w:r>
      <w:r w:rsidR="00FB6722" w:rsidRPr="001478C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Pr="001478CE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4723E7" w:rsidRPr="001478CE">
        <w:rPr>
          <w:rFonts w:ascii="ＭＳ Ｐ明朝" w:eastAsia="ＭＳ Ｐ明朝" w:hAnsi="ＭＳ Ｐ明朝" w:hint="eastAsia"/>
          <w:sz w:val="24"/>
          <w:lang w:eastAsia="zh-TW"/>
        </w:rPr>
        <w:t>様</w:t>
      </w:r>
    </w:p>
    <w:p w14:paraId="76147324" w14:textId="77777777" w:rsidR="00FB6722" w:rsidRPr="001478CE" w:rsidRDefault="00FB6722" w:rsidP="00FB6722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TW"/>
        </w:rPr>
      </w:pPr>
    </w:p>
    <w:p w14:paraId="099229BD" w14:textId="77777777" w:rsidR="004723E7" w:rsidRPr="001478CE" w:rsidRDefault="004723E7" w:rsidP="001478CE">
      <w:pPr>
        <w:autoSpaceDE w:val="0"/>
        <w:autoSpaceDN w:val="0"/>
        <w:ind w:right="960" w:firstLineChars="2200" w:firstLine="5280"/>
        <w:rPr>
          <w:rFonts w:ascii="ＭＳ Ｐ明朝" w:eastAsia="ＭＳ Ｐ明朝" w:hAnsi="ＭＳ Ｐ明朝" w:hint="eastAsia"/>
          <w:sz w:val="24"/>
          <w:lang w:eastAsia="zh-CN"/>
        </w:rPr>
      </w:pPr>
      <w:r w:rsidRPr="001478CE">
        <w:rPr>
          <w:rFonts w:ascii="ＭＳ Ｐ明朝" w:eastAsia="ＭＳ Ｐ明朝" w:hAnsi="ＭＳ Ｐ明朝" w:hint="eastAsia"/>
          <w:kern w:val="0"/>
          <w:sz w:val="24"/>
          <w:lang w:eastAsia="zh-CN"/>
        </w:rPr>
        <w:t>所</w:t>
      </w:r>
      <w:r w:rsidR="001478C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1478CE">
        <w:rPr>
          <w:rFonts w:ascii="ＭＳ Ｐ明朝" w:eastAsia="ＭＳ Ｐ明朝" w:hAnsi="ＭＳ Ｐ明朝" w:hint="eastAsia"/>
          <w:kern w:val="0"/>
          <w:sz w:val="24"/>
          <w:lang w:eastAsia="zh-CN"/>
        </w:rPr>
        <w:t>属</w:t>
      </w:r>
    </w:p>
    <w:p w14:paraId="4757F33A" w14:textId="77777777" w:rsidR="004723E7" w:rsidRPr="001478CE" w:rsidRDefault="004723E7" w:rsidP="001478CE">
      <w:pPr>
        <w:wordWrap w:val="0"/>
        <w:autoSpaceDE w:val="0"/>
        <w:autoSpaceDN w:val="0"/>
        <w:ind w:right="-1" w:firstLineChars="2200" w:firstLine="5280"/>
        <w:rPr>
          <w:rFonts w:ascii="ＭＳ Ｐ明朝" w:eastAsia="PMingLiU" w:hAnsi="ＭＳ Ｐ明朝" w:hint="eastAsia"/>
          <w:sz w:val="24"/>
          <w:lang w:eastAsia="zh-TW"/>
        </w:rPr>
      </w:pPr>
      <w:r w:rsidRPr="001478CE">
        <w:rPr>
          <w:rFonts w:ascii="ＭＳ Ｐ明朝" w:eastAsia="ＭＳ Ｐ明朝" w:hAnsi="ＭＳ Ｐ明朝" w:hint="eastAsia"/>
          <w:sz w:val="24"/>
          <w:lang w:eastAsia="zh-TW"/>
        </w:rPr>
        <w:t>職氏名</w:t>
      </w:r>
      <w:r w:rsidR="00317FF0" w:rsidRPr="001478CE">
        <w:rPr>
          <w:rFonts w:ascii="ＭＳ Ｐ明朝" w:eastAsia="ＭＳ Ｐ明朝" w:hAnsi="ＭＳ Ｐ明朝" w:hint="eastAsia"/>
          <w:sz w:val="24"/>
          <w:lang w:eastAsia="zh-TW"/>
        </w:rPr>
        <w:t xml:space="preserve">　　</w:t>
      </w:r>
      <w:r w:rsidR="001478CE">
        <w:rPr>
          <w:rFonts w:ascii="ＭＳ Ｐ明朝" w:eastAsia="ＭＳ Ｐ明朝" w:hAnsi="ＭＳ Ｐ明朝" w:hint="eastAsia"/>
          <w:sz w:val="24"/>
        </w:rPr>
        <w:t xml:space="preserve">　　</w:t>
      </w:r>
      <w:r w:rsidR="00317FF0" w:rsidRPr="001478CE">
        <w:rPr>
          <w:rFonts w:ascii="ＭＳ Ｐ明朝" w:eastAsia="ＭＳ Ｐ明朝" w:hAnsi="ＭＳ Ｐ明朝" w:hint="eastAsia"/>
          <w:sz w:val="24"/>
          <w:lang w:eastAsia="zh-TW"/>
        </w:rPr>
        <w:t xml:space="preserve">　　　</w:t>
      </w:r>
      <w:r w:rsidRPr="001478C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1478CE">
        <w:rPr>
          <w:rFonts w:ascii="ＭＳ Ｐ明朝" w:eastAsia="ＭＳ Ｐ明朝" w:hAnsi="ＭＳ Ｐ明朝" w:hint="eastAsia"/>
          <w:sz w:val="24"/>
        </w:rPr>
        <w:t xml:space="preserve">　　　</w:t>
      </w:r>
      <w:r w:rsidR="00317FF0" w:rsidRPr="001478CE">
        <w:rPr>
          <w:rFonts w:ascii="ＭＳ Ｐ明朝" w:eastAsia="ＭＳ Ｐ明朝" w:hAnsi="ＭＳ Ｐ明朝" w:hint="eastAsia"/>
          <w:sz w:val="24"/>
          <w:lang w:eastAsia="zh-TW"/>
        </w:rPr>
        <w:t>㊞</w:t>
      </w:r>
    </w:p>
    <w:p w14:paraId="141AE16C" w14:textId="77777777" w:rsidR="00FB6722" w:rsidRPr="001478CE" w:rsidRDefault="00FB6722" w:rsidP="00FB6722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TW"/>
        </w:rPr>
      </w:pPr>
    </w:p>
    <w:p w14:paraId="6646AE8B" w14:textId="77777777" w:rsidR="00FB6722" w:rsidRPr="001478CE" w:rsidRDefault="00FB6722" w:rsidP="00FB6722">
      <w:pPr>
        <w:autoSpaceDE w:val="0"/>
        <w:autoSpaceDN w:val="0"/>
        <w:rPr>
          <w:rFonts w:ascii="ＭＳ Ｐ明朝" w:eastAsia="ＭＳ Ｐ明朝" w:hAnsi="ＭＳ Ｐ明朝" w:hint="eastAsia"/>
          <w:sz w:val="24"/>
          <w:lang w:eastAsia="zh-TW"/>
        </w:rPr>
      </w:pPr>
    </w:p>
    <w:p w14:paraId="40A3012F" w14:textId="77777777" w:rsidR="004723E7" w:rsidRPr="001478CE" w:rsidRDefault="00E63B59" w:rsidP="00495797">
      <w:pPr>
        <w:autoSpaceDE w:val="0"/>
        <w:autoSpaceDN w:val="0"/>
        <w:spacing w:afterLines="50" w:after="167"/>
        <w:ind w:leftChars="100" w:left="210"/>
        <w:rPr>
          <w:rFonts w:ascii="ＭＳ Ｐ明朝" w:eastAsia="ＭＳ Ｐ明朝" w:hAnsi="ＭＳ Ｐ明朝" w:hint="eastAsia"/>
          <w:sz w:val="24"/>
        </w:rPr>
      </w:pPr>
      <w:r w:rsidRPr="001478CE">
        <w:rPr>
          <w:rFonts w:ascii="ＭＳ Ｐ明朝" w:eastAsia="ＭＳ Ｐ明朝" w:hAnsi="ＭＳ Ｐ明朝" w:hint="eastAsia"/>
          <w:sz w:val="24"/>
        </w:rPr>
        <w:t>次のとおり、貸与品が亡失(損傷)いたしました。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18"/>
        <w:gridCol w:w="1470"/>
        <w:gridCol w:w="2408"/>
        <w:gridCol w:w="3409"/>
      </w:tblGrid>
      <w:tr w:rsidR="00E63B59" w:rsidRPr="001478CE" w14:paraId="2CD337F9" w14:textId="77777777" w:rsidTr="00B17D56">
        <w:trPr>
          <w:trHeight w:val="707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8713720" w14:textId="77777777" w:rsidR="00E63B59" w:rsidRPr="001478CE" w:rsidRDefault="00E63B59" w:rsidP="00B17D5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貸与品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A5C924E" w14:textId="77777777" w:rsidR="00E63B59" w:rsidRPr="001478CE" w:rsidRDefault="00E63B59" w:rsidP="00B17D5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C657F59" w14:textId="77777777" w:rsidR="00E63B59" w:rsidRPr="001478CE" w:rsidRDefault="00E63B59" w:rsidP="00B17D5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返納年月日</w:t>
            </w:r>
          </w:p>
        </w:tc>
      </w:tr>
      <w:tr w:rsidR="003E5679" w:rsidRPr="001478CE" w14:paraId="74C086AC" w14:textId="77777777" w:rsidTr="00B17D56">
        <w:trPr>
          <w:trHeight w:val="958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3E171F9A" w14:textId="77777777" w:rsidR="003E5679" w:rsidRPr="001478CE" w:rsidRDefault="003E5679" w:rsidP="00B17D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824301D" w14:textId="77777777" w:rsidR="003E5679" w:rsidRPr="001478CE" w:rsidRDefault="003E5679" w:rsidP="00B17D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F5681DB" w14:textId="77777777" w:rsidR="003E5679" w:rsidRPr="001478CE" w:rsidRDefault="003E5679" w:rsidP="00B17D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3E5679" w:rsidRPr="001478CE" w14:paraId="753B309A" w14:textId="77777777" w:rsidTr="00B17D56">
        <w:trPr>
          <w:trHeight w:val="1224"/>
        </w:trPr>
        <w:tc>
          <w:tcPr>
            <w:tcW w:w="1218" w:type="dxa"/>
            <w:shd w:val="clear" w:color="auto" w:fill="auto"/>
            <w:vAlign w:val="center"/>
          </w:tcPr>
          <w:p w14:paraId="18FB65B4" w14:textId="77777777" w:rsidR="003E5679" w:rsidRPr="001478CE" w:rsidRDefault="003E5679" w:rsidP="00B17D56">
            <w:pPr>
              <w:spacing w:beforeLines="50" w:before="167"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1478CE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630" w:id="-664646400"/>
              </w:rPr>
              <w:t>亡</w:t>
            </w:r>
            <w:r w:rsidRPr="001478CE">
              <w:rPr>
                <w:rFonts w:ascii="ＭＳ Ｐ明朝" w:eastAsia="ＭＳ Ｐ明朝" w:hAnsi="ＭＳ Ｐ明朝" w:hint="eastAsia"/>
                <w:kern w:val="0"/>
                <w:sz w:val="24"/>
                <w:fitText w:val="630" w:id="-664646400"/>
              </w:rPr>
              <w:t>失</w:t>
            </w:r>
          </w:p>
          <w:p w14:paraId="7F796F8C" w14:textId="77777777" w:rsidR="003E5679" w:rsidRPr="001478CE" w:rsidRDefault="003E5679" w:rsidP="00B17D56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1478CE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630" w:id="-664646399"/>
              </w:rPr>
              <w:t>損</w:t>
            </w:r>
            <w:r w:rsidRPr="001478CE">
              <w:rPr>
                <w:rFonts w:ascii="ＭＳ Ｐ明朝" w:eastAsia="ＭＳ Ｐ明朝" w:hAnsi="ＭＳ Ｐ明朝" w:hint="eastAsia"/>
                <w:kern w:val="0"/>
                <w:sz w:val="24"/>
                <w:fitText w:val="630" w:id="-664646399"/>
              </w:rPr>
              <w:t>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B940CC" w14:textId="77777777" w:rsidR="003E5679" w:rsidRPr="001478CE" w:rsidRDefault="003E5679" w:rsidP="00B17D56">
            <w:pPr>
              <w:spacing w:beforeLines="50" w:before="167"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478CE">
              <w:rPr>
                <w:rFonts w:ascii="ＭＳ Ｐ明朝" w:eastAsia="ＭＳ Ｐ明朝" w:hAnsi="ＭＳ Ｐ明朝" w:hint="eastAsia"/>
                <w:sz w:val="24"/>
              </w:rPr>
              <w:t>理由並びに損傷の程度</w:t>
            </w:r>
          </w:p>
        </w:tc>
        <w:tc>
          <w:tcPr>
            <w:tcW w:w="5817" w:type="dxa"/>
            <w:gridSpan w:val="2"/>
            <w:shd w:val="clear" w:color="auto" w:fill="auto"/>
            <w:vAlign w:val="center"/>
          </w:tcPr>
          <w:p w14:paraId="0DF7C487" w14:textId="77777777" w:rsidR="003E5679" w:rsidRPr="001478CE" w:rsidRDefault="003E5679" w:rsidP="00B17D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7AC481AC" w14:textId="77777777" w:rsidR="00FB6722" w:rsidRPr="001478CE" w:rsidRDefault="00FB6722" w:rsidP="00E63B59">
      <w:pPr>
        <w:rPr>
          <w:rFonts w:ascii="ＭＳ Ｐ明朝" w:eastAsia="ＭＳ Ｐ明朝" w:hAnsi="ＭＳ Ｐ明朝"/>
          <w:sz w:val="24"/>
        </w:rPr>
      </w:pPr>
    </w:p>
    <w:sectPr w:rsidR="00FB6722" w:rsidRPr="001478CE" w:rsidSect="00E63B59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2"/>
    <w:rsid w:val="00053D06"/>
    <w:rsid w:val="000B08CD"/>
    <w:rsid w:val="000D1180"/>
    <w:rsid w:val="000E45ED"/>
    <w:rsid w:val="001271DB"/>
    <w:rsid w:val="001478CE"/>
    <w:rsid w:val="00310317"/>
    <w:rsid w:val="00317FF0"/>
    <w:rsid w:val="003E5679"/>
    <w:rsid w:val="00407CA2"/>
    <w:rsid w:val="00446D87"/>
    <w:rsid w:val="004723E7"/>
    <w:rsid w:val="00495797"/>
    <w:rsid w:val="00533BC4"/>
    <w:rsid w:val="005A4736"/>
    <w:rsid w:val="005C0A9F"/>
    <w:rsid w:val="00645F24"/>
    <w:rsid w:val="006E38A8"/>
    <w:rsid w:val="006F22A6"/>
    <w:rsid w:val="007027E3"/>
    <w:rsid w:val="007173E2"/>
    <w:rsid w:val="0080613C"/>
    <w:rsid w:val="008B4C67"/>
    <w:rsid w:val="009A3CFB"/>
    <w:rsid w:val="009D7E1F"/>
    <w:rsid w:val="00A06304"/>
    <w:rsid w:val="00B17D56"/>
    <w:rsid w:val="00B83BE4"/>
    <w:rsid w:val="00BB0D72"/>
    <w:rsid w:val="00E54200"/>
    <w:rsid w:val="00E63B59"/>
    <w:rsid w:val="00E673E7"/>
    <w:rsid w:val="00E809BD"/>
    <w:rsid w:val="00EA7301"/>
    <w:rsid w:val="00F31045"/>
    <w:rsid w:val="00F378B1"/>
    <w:rsid w:val="00F65AB7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4CDD4D"/>
  <w15:chartTrackingRefBased/>
  <w15:docId w15:val="{77B5F74D-5351-40D4-8DF1-343622A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7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&#25490;&#29256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taketo</dc:creator>
  <cp:keywords/>
  <dc:description/>
  <cp:lastModifiedBy>総務係</cp:lastModifiedBy>
  <cp:revision>2</cp:revision>
  <cp:lastPrinted>1601-01-01T00:00:00Z</cp:lastPrinted>
  <dcterms:created xsi:type="dcterms:W3CDTF">2025-05-13T01:16:00Z</dcterms:created>
  <dcterms:modified xsi:type="dcterms:W3CDTF">2025-05-13T01:16:00Z</dcterms:modified>
</cp:coreProperties>
</file>