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EE" w:rsidRPr="00D17959" w:rsidRDefault="00026FEE" w:rsidP="00826078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 w:rsidRPr="00D17959">
        <w:rPr>
          <w:rFonts w:ascii="ＭＳ 明朝" w:hAnsi="ＭＳ 明朝" w:hint="eastAsia"/>
          <w:sz w:val="24"/>
          <w:szCs w:val="24"/>
        </w:rPr>
        <w:t>様式第1号（第2条関係）</w:t>
      </w:r>
    </w:p>
    <w:p w:rsidR="001C13E1" w:rsidRPr="00D17959" w:rsidRDefault="001C13E1" w:rsidP="001C13E1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 w:rsidRPr="00D17959"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:rsidR="001C13E1" w:rsidRPr="00D17959" w:rsidRDefault="001C13E1" w:rsidP="00826078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026FEE" w:rsidRPr="00D17959" w:rsidRDefault="00F90451" w:rsidP="00026FEE">
      <w:pPr>
        <w:jc w:val="center"/>
        <w:rPr>
          <w:rFonts w:ascii="ＭＳ 明朝" w:hAnsi="ＭＳ 明朝" w:hint="eastAsia"/>
          <w:sz w:val="36"/>
          <w:szCs w:val="28"/>
        </w:rPr>
      </w:pPr>
      <w:r w:rsidRPr="00D17959">
        <w:rPr>
          <w:rFonts w:ascii="ＭＳ 明朝" w:hAnsi="ＭＳ 明朝" w:hint="eastAsia"/>
          <w:sz w:val="36"/>
          <w:szCs w:val="28"/>
        </w:rPr>
        <w:t>富岡町議会</w:t>
      </w:r>
      <w:r w:rsidR="0003507E" w:rsidRPr="00D17959">
        <w:rPr>
          <w:rFonts w:ascii="ＭＳ 明朝" w:hAnsi="ＭＳ 明朝" w:hint="eastAsia"/>
          <w:sz w:val="36"/>
          <w:szCs w:val="28"/>
        </w:rPr>
        <w:t xml:space="preserve">　</w:t>
      </w:r>
      <w:r w:rsidR="001F2C7D">
        <w:rPr>
          <w:rFonts w:ascii="ＭＳ 明朝" w:hAnsi="ＭＳ 明朝" w:hint="eastAsia"/>
          <w:sz w:val="36"/>
          <w:szCs w:val="28"/>
        </w:rPr>
        <w:t>委員会</w:t>
      </w:r>
      <w:r w:rsidR="00026FEE" w:rsidRPr="00D17959">
        <w:rPr>
          <w:rFonts w:ascii="ＭＳ 明朝" w:hAnsi="ＭＳ 明朝" w:hint="eastAsia"/>
          <w:sz w:val="36"/>
          <w:szCs w:val="28"/>
        </w:rPr>
        <w:t>傍聴許可申請書</w:t>
      </w:r>
    </w:p>
    <w:p w:rsidR="00026FEE" w:rsidRPr="00D17959" w:rsidRDefault="00026FEE">
      <w:pPr>
        <w:rPr>
          <w:rFonts w:ascii="ＭＳ 明朝" w:hAnsi="ＭＳ 明朝" w:hint="eastAsia"/>
          <w:sz w:val="24"/>
          <w:szCs w:val="24"/>
        </w:rPr>
      </w:pPr>
    </w:p>
    <w:p w:rsidR="00026FEE" w:rsidRPr="00D17959" w:rsidRDefault="00026FEE" w:rsidP="0003507E">
      <w:pPr>
        <w:rPr>
          <w:rFonts w:ascii="ＭＳ 明朝" w:hAnsi="ＭＳ 明朝" w:hint="eastAsia"/>
          <w:sz w:val="24"/>
          <w:szCs w:val="24"/>
        </w:rPr>
      </w:pPr>
      <w:r w:rsidRPr="00D17959">
        <w:rPr>
          <w:rFonts w:ascii="ＭＳ 明朝" w:hAnsi="ＭＳ 明朝" w:hint="eastAsia"/>
          <w:sz w:val="24"/>
          <w:szCs w:val="24"/>
        </w:rPr>
        <w:t xml:space="preserve">　</w:t>
      </w:r>
      <w:r w:rsidR="0003507E" w:rsidRPr="00D17959">
        <w:rPr>
          <w:rFonts w:ascii="ＭＳ 明朝" w:hAnsi="ＭＳ 明朝" w:hint="eastAsia"/>
          <w:sz w:val="24"/>
          <w:szCs w:val="24"/>
        </w:rPr>
        <w:t>富岡町議会</w:t>
      </w:r>
      <w:r w:rsidRPr="00D17959">
        <w:rPr>
          <w:rFonts w:ascii="ＭＳ 明朝" w:hAnsi="ＭＳ 明朝" w:hint="eastAsia"/>
          <w:sz w:val="24"/>
          <w:szCs w:val="24"/>
        </w:rPr>
        <w:t xml:space="preserve">　</w:t>
      </w:r>
      <w:r w:rsidR="0003507E" w:rsidRPr="00D17959">
        <w:rPr>
          <w:rFonts w:ascii="ＭＳ 明朝" w:hAnsi="ＭＳ 明朝" w:hint="eastAsia"/>
          <w:sz w:val="24"/>
          <w:szCs w:val="24"/>
        </w:rPr>
        <w:t>議長</w:t>
      </w:r>
      <w:r w:rsidR="001C1863" w:rsidRPr="00D17959">
        <w:rPr>
          <w:rFonts w:ascii="ＭＳ 明朝" w:hAnsi="ＭＳ 明朝" w:hint="eastAsia"/>
          <w:sz w:val="24"/>
          <w:szCs w:val="24"/>
        </w:rPr>
        <w:t xml:space="preserve">　</w:t>
      </w:r>
      <w:r w:rsidR="003D6E14">
        <w:rPr>
          <w:rFonts w:ascii="ＭＳ 明朝" w:hAnsi="ＭＳ 明朝" w:hint="eastAsia"/>
          <w:sz w:val="24"/>
          <w:szCs w:val="24"/>
        </w:rPr>
        <w:t xml:space="preserve">　　　　　</w:t>
      </w:r>
      <w:r w:rsidRPr="00D17959">
        <w:rPr>
          <w:rFonts w:ascii="ＭＳ 明朝" w:hAnsi="ＭＳ 明朝" w:hint="eastAsia"/>
          <w:sz w:val="24"/>
          <w:szCs w:val="24"/>
        </w:rPr>
        <w:t xml:space="preserve">　様</w:t>
      </w:r>
    </w:p>
    <w:p w:rsidR="001C13E1" w:rsidRPr="00D17959" w:rsidRDefault="001C13E1" w:rsidP="0003507E">
      <w:pPr>
        <w:rPr>
          <w:rFonts w:ascii="ＭＳ 明朝" w:hAnsi="ＭＳ 明朝" w:hint="eastAsia"/>
          <w:sz w:val="24"/>
          <w:szCs w:val="24"/>
        </w:rPr>
      </w:pPr>
    </w:p>
    <w:p w:rsidR="001C13E1" w:rsidRPr="00D17959" w:rsidRDefault="001C13E1" w:rsidP="001C13E1">
      <w:pPr>
        <w:rPr>
          <w:rFonts w:ascii="ＭＳ 明朝" w:hAnsi="ＭＳ 明朝" w:hint="eastAsia"/>
          <w:sz w:val="24"/>
          <w:szCs w:val="24"/>
        </w:rPr>
      </w:pPr>
      <w:r w:rsidRPr="00D17959">
        <w:rPr>
          <w:rFonts w:ascii="ＭＳ 明朝" w:hAnsi="ＭＳ 明朝" w:hint="eastAsia"/>
          <w:sz w:val="24"/>
          <w:szCs w:val="24"/>
        </w:rPr>
        <w:t xml:space="preserve">　原子力発電所等に関する特別委員会</w:t>
      </w:r>
    </w:p>
    <w:p w:rsidR="001C13E1" w:rsidRPr="00D17959" w:rsidRDefault="001C13E1" w:rsidP="001C13E1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 w:rsidRPr="00D17959">
        <w:rPr>
          <w:rFonts w:ascii="ＭＳ 明朝" w:hAnsi="ＭＳ 明朝" w:hint="eastAsia"/>
          <w:sz w:val="24"/>
          <w:szCs w:val="24"/>
        </w:rPr>
        <w:t xml:space="preserve">委員長　</w:t>
      </w:r>
      <w:r w:rsidR="003D6E14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D17959">
        <w:rPr>
          <w:rFonts w:ascii="ＭＳ 明朝" w:hAnsi="ＭＳ 明朝" w:hint="eastAsia"/>
          <w:sz w:val="24"/>
          <w:szCs w:val="24"/>
        </w:rPr>
        <w:t xml:space="preserve">　様</w:t>
      </w:r>
    </w:p>
    <w:p w:rsidR="001C13E1" w:rsidRPr="00D17959" w:rsidRDefault="001C13E1" w:rsidP="001C13E1">
      <w:pPr>
        <w:ind w:firstLineChars="200" w:firstLine="480"/>
        <w:rPr>
          <w:rFonts w:ascii="ＭＳ 明朝" w:hAnsi="ＭＳ 明朝" w:hint="eastAsia"/>
          <w:sz w:val="24"/>
          <w:szCs w:val="24"/>
        </w:rPr>
      </w:pPr>
    </w:p>
    <w:p w:rsidR="00026FEE" w:rsidRPr="00D17959" w:rsidRDefault="00026FEE">
      <w:pPr>
        <w:rPr>
          <w:rFonts w:ascii="ＭＳ 明朝" w:hAnsi="ＭＳ 明朝" w:hint="eastAsia"/>
          <w:sz w:val="24"/>
          <w:szCs w:val="24"/>
        </w:rPr>
      </w:pPr>
      <w:r w:rsidRPr="00D17959">
        <w:rPr>
          <w:rFonts w:ascii="ＭＳ 明朝" w:hAnsi="ＭＳ 明朝" w:hint="eastAsia"/>
          <w:sz w:val="24"/>
          <w:szCs w:val="24"/>
        </w:rPr>
        <w:t xml:space="preserve">　</w:t>
      </w:r>
      <w:r w:rsidR="00F90451" w:rsidRPr="00D17959">
        <w:rPr>
          <w:rFonts w:ascii="ＭＳ 明朝" w:hAnsi="ＭＳ 明朝" w:hint="eastAsia"/>
          <w:sz w:val="24"/>
          <w:szCs w:val="24"/>
        </w:rPr>
        <w:t xml:space="preserve">本日開催される　原子力発電所等に関する特別委員会　・　</w:t>
      </w:r>
      <w:r w:rsidR="0003507E" w:rsidRPr="00D17959">
        <w:rPr>
          <w:rFonts w:ascii="ＭＳ 明朝" w:hAnsi="ＭＳ 明朝" w:hint="eastAsia"/>
          <w:sz w:val="24"/>
          <w:szCs w:val="24"/>
        </w:rPr>
        <w:t>全員協議会</w:t>
      </w:r>
      <w:r w:rsidRPr="00D17959">
        <w:rPr>
          <w:rFonts w:ascii="ＭＳ 明朝" w:hAnsi="ＭＳ 明朝" w:hint="eastAsia"/>
          <w:sz w:val="24"/>
          <w:szCs w:val="24"/>
        </w:rPr>
        <w:t xml:space="preserve">　を傍聴し、録音、録画</w:t>
      </w:r>
      <w:r w:rsidR="00F90451" w:rsidRPr="00D17959">
        <w:rPr>
          <w:rFonts w:ascii="ＭＳ 明朝" w:hAnsi="ＭＳ 明朝" w:hint="eastAsia"/>
          <w:sz w:val="24"/>
          <w:szCs w:val="24"/>
        </w:rPr>
        <w:t>等</w:t>
      </w:r>
      <w:r w:rsidRPr="00D17959">
        <w:rPr>
          <w:rFonts w:ascii="ＭＳ 明朝" w:hAnsi="ＭＳ 明朝" w:hint="eastAsia"/>
          <w:sz w:val="24"/>
          <w:szCs w:val="24"/>
        </w:rPr>
        <w:t>をしたいので申し込みます。</w:t>
      </w:r>
    </w:p>
    <w:p w:rsidR="00026FEE" w:rsidRPr="00D17959" w:rsidRDefault="00026FEE">
      <w:pPr>
        <w:rPr>
          <w:rFonts w:ascii="ＭＳ 明朝" w:hAnsi="ＭＳ 明朝" w:hint="eastAsia"/>
          <w:sz w:val="24"/>
          <w:szCs w:val="24"/>
        </w:rPr>
      </w:pPr>
    </w:p>
    <w:p w:rsidR="00026FEE" w:rsidRPr="00D17959" w:rsidRDefault="00026FEE">
      <w:pPr>
        <w:rPr>
          <w:rFonts w:ascii="ＭＳ 明朝" w:hAnsi="ＭＳ 明朝" w:hint="eastAsia"/>
          <w:sz w:val="24"/>
          <w:szCs w:val="24"/>
        </w:rPr>
      </w:pPr>
    </w:p>
    <w:p w:rsidR="00026FEE" w:rsidRPr="00D17959" w:rsidRDefault="00026FEE" w:rsidP="00026FEE">
      <w:pPr>
        <w:ind w:firstLineChars="100" w:firstLine="240"/>
        <w:rPr>
          <w:rFonts w:ascii="ＭＳ 明朝" w:hAnsi="ＭＳ 明朝" w:hint="eastAsia"/>
          <w:sz w:val="24"/>
          <w:szCs w:val="24"/>
          <w:u w:val="single"/>
        </w:rPr>
      </w:pPr>
      <w:r w:rsidRPr="00D17959">
        <w:rPr>
          <w:rFonts w:ascii="ＭＳ 明朝" w:hAnsi="ＭＳ 明朝" w:hint="eastAsia"/>
          <w:sz w:val="24"/>
          <w:szCs w:val="24"/>
          <w:u w:val="single"/>
        </w:rPr>
        <w:t xml:space="preserve">録音、録画目的：　　　　　　　　　　　　　　　　　</w:t>
      </w:r>
    </w:p>
    <w:p w:rsidR="00026FEE" w:rsidRPr="00D17959" w:rsidRDefault="00026FEE">
      <w:pPr>
        <w:rPr>
          <w:rFonts w:ascii="ＭＳ 明朝" w:hAnsi="ＭＳ 明朝" w:hint="eastAsia"/>
          <w:sz w:val="24"/>
          <w:szCs w:val="24"/>
        </w:rPr>
      </w:pPr>
    </w:p>
    <w:p w:rsidR="00026FEE" w:rsidRPr="00D17959" w:rsidRDefault="00026FEE">
      <w:pPr>
        <w:rPr>
          <w:rFonts w:ascii="ＭＳ 明朝" w:hAnsi="ＭＳ 明朝" w:hint="eastAsia"/>
          <w:sz w:val="24"/>
          <w:szCs w:val="24"/>
        </w:rPr>
      </w:pPr>
    </w:p>
    <w:p w:rsidR="00026FEE" w:rsidRPr="00D17959" w:rsidRDefault="00026FEE">
      <w:pPr>
        <w:rPr>
          <w:rFonts w:ascii="ＭＳ 明朝" w:hAnsi="ＭＳ 明朝" w:hint="eastAsia"/>
          <w:sz w:val="24"/>
          <w:szCs w:val="24"/>
        </w:rPr>
      </w:pPr>
    </w:p>
    <w:p w:rsidR="00437818" w:rsidRPr="00D17959" w:rsidRDefault="00F90451" w:rsidP="00F90451">
      <w:pPr>
        <w:ind w:firstLineChars="900" w:firstLine="2160"/>
        <w:rPr>
          <w:rFonts w:ascii="ＭＳ 明朝" w:hAnsi="ＭＳ 明朝" w:hint="eastAsia"/>
          <w:sz w:val="24"/>
          <w:szCs w:val="24"/>
          <w:u w:val="single"/>
        </w:rPr>
      </w:pPr>
      <w:r w:rsidRPr="00D17959">
        <w:rPr>
          <w:rFonts w:ascii="ＭＳ 明朝" w:hAnsi="ＭＳ 明朝" w:hint="eastAsia"/>
          <w:sz w:val="24"/>
          <w:szCs w:val="24"/>
          <w:u w:val="single"/>
        </w:rPr>
        <w:t>社名 及び 支局等名：</w:t>
      </w:r>
      <w:r w:rsidR="00437818" w:rsidRPr="00D17959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Pr="00D17959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:rsidR="00437818" w:rsidRPr="00D17959" w:rsidRDefault="00437818" w:rsidP="00437818">
      <w:pPr>
        <w:rPr>
          <w:rFonts w:ascii="ＭＳ 明朝" w:hAnsi="ＭＳ 明朝" w:hint="eastAsia"/>
          <w:sz w:val="24"/>
          <w:szCs w:val="24"/>
        </w:rPr>
      </w:pPr>
    </w:p>
    <w:p w:rsidR="00437818" w:rsidRPr="00D17959" w:rsidRDefault="00437818" w:rsidP="00437818">
      <w:pPr>
        <w:rPr>
          <w:rFonts w:ascii="ＭＳ 明朝" w:hAnsi="ＭＳ 明朝" w:hint="eastAsia"/>
          <w:sz w:val="24"/>
          <w:szCs w:val="24"/>
        </w:rPr>
      </w:pPr>
    </w:p>
    <w:p w:rsidR="00437818" w:rsidRPr="00D17959" w:rsidRDefault="00437818" w:rsidP="00437818">
      <w:pPr>
        <w:ind w:firstLineChars="1300" w:firstLine="3120"/>
        <w:rPr>
          <w:rFonts w:ascii="ＭＳ 明朝" w:hAnsi="ＭＳ 明朝" w:hint="eastAsia"/>
          <w:sz w:val="24"/>
          <w:szCs w:val="24"/>
          <w:u w:val="single"/>
        </w:rPr>
      </w:pPr>
      <w:r w:rsidRPr="00D17959">
        <w:rPr>
          <w:rFonts w:ascii="ＭＳ 明朝" w:hAnsi="ＭＳ 明朝" w:hint="eastAsia"/>
          <w:sz w:val="24"/>
          <w:szCs w:val="24"/>
          <w:u w:val="single"/>
        </w:rPr>
        <w:t xml:space="preserve">氏　名：　　　　　　　　　　　　　　　　　　　</w:t>
      </w:r>
    </w:p>
    <w:p w:rsidR="00437818" w:rsidRPr="00D17959" w:rsidRDefault="00437818" w:rsidP="00F90451">
      <w:pPr>
        <w:spacing w:line="360" w:lineRule="auto"/>
        <w:ind w:firstLineChars="1300" w:firstLine="3120"/>
        <w:rPr>
          <w:rFonts w:ascii="ＭＳ 明朝" w:hAnsi="ＭＳ 明朝" w:hint="eastAsia"/>
          <w:sz w:val="24"/>
          <w:szCs w:val="24"/>
          <w:u w:val="single"/>
        </w:rPr>
      </w:pPr>
      <w:r w:rsidRPr="00D17959">
        <w:rPr>
          <w:rFonts w:ascii="ＭＳ 明朝" w:hAnsi="ＭＳ 明朝" w:hint="eastAsia"/>
          <w:sz w:val="24"/>
          <w:szCs w:val="24"/>
          <w:u w:val="single"/>
        </w:rPr>
        <w:t xml:space="preserve">氏　名：　　　　　　　　　　　　　　　　　　　</w:t>
      </w:r>
    </w:p>
    <w:p w:rsidR="00437818" w:rsidRPr="00D17959" w:rsidRDefault="00437818" w:rsidP="00F90451">
      <w:pPr>
        <w:spacing w:line="360" w:lineRule="auto"/>
        <w:ind w:firstLineChars="1300" w:firstLine="3120"/>
        <w:rPr>
          <w:rFonts w:ascii="ＭＳ 明朝" w:hAnsi="ＭＳ 明朝" w:hint="eastAsia"/>
          <w:sz w:val="24"/>
          <w:szCs w:val="24"/>
          <w:u w:val="single"/>
        </w:rPr>
      </w:pPr>
      <w:r w:rsidRPr="00D17959">
        <w:rPr>
          <w:rFonts w:ascii="ＭＳ 明朝" w:hAnsi="ＭＳ 明朝" w:hint="eastAsia"/>
          <w:sz w:val="24"/>
          <w:szCs w:val="24"/>
          <w:u w:val="single"/>
        </w:rPr>
        <w:t xml:space="preserve">氏　名：　　　　　　　　　　　　　　　　　　　</w:t>
      </w:r>
    </w:p>
    <w:p w:rsidR="00437818" w:rsidRPr="00D17959" w:rsidRDefault="00437818" w:rsidP="00F90451">
      <w:pPr>
        <w:spacing w:line="360" w:lineRule="auto"/>
        <w:ind w:firstLineChars="1300" w:firstLine="3120"/>
        <w:rPr>
          <w:rFonts w:ascii="ＭＳ 明朝" w:hAnsi="ＭＳ 明朝" w:hint="eastAsia"/>
          <w:sz w:val="24"/>
          <w:szCs w:val="24"/>
          <w:u w:val="single"/>
        </w:rPr>
      </w:pPr>
      <w:r w:rsidRPr="00D17959">
        <w:rPr>
          <w:rFonts w:ascii="ＭＳ 明朝" w:hAnsi="ＭＳ 明朝" w:hint="eastAsia"/>
          <w:sz w:val="24"/>
          <w:szCs w:val="24"/>
          <w:u w:val="single"/>
        </w:rPr>
        <w:t xml:space="preserve">氏　名：　　　　　　　　　　　　　　　　　　　</w:t>
      </w:r>
    </w:p>
    <w:p w:rsidR="00026FEE" w:rsidRPr="00D17959" w:rsidRDefault="00F90451" w:rsidP="00F90451">
      <w:pPr>
        <w:ind w:left="3480" w:right="240"/>
        <w:jc w:val="right"/>
        <w:rPr>
          <w:rFonts w:ascii="ＭＳ 明朝" w:hAnsi="ＭＳ 明朝"/>
          <w:sz w:val="24"/>
          <w:szCs w:val="24"/>
          <w:u w:val="single"/>
          <w:shd w:val="pct15" w:color="auto" w:fill="FFFFFF"/>
        </w:rPr>
      </w:pPr>
      <w:r w:rsidRPr="00D17959">
        <w:rPr>
          <w:rFonts w:ascii="ＭＳ 明朝" w:hAnsi="ＭＳ 明朝" w:hint="eastAsia"/>
          <w:sz w:val="24"/>
          <w:szCs w:val="24"/>
          <w:shd w:val="pct15" w:color="auto" w:fill="FFFFFF"/>
        </w:rPr>
        <w:t xml:space="preserve">※　</w:t>
      </w:r>
      <w:r w:rsidR="00437818" w:rsidRPr="00D17959">
        <w:rPr>
          <w:rFonts w:ascii="ＭＳ 明朝" w:hAnsi="ＭＳ 明朝" w:hint="eastAsia"/>
          <w:sz w:val="24"/>
          <w:szCs w:val="24"/>
          <w:shd w:val="pct15" w:color="auto" w:fill="FFFFFF"/>
        </w:rPr>
        <w:t>複数名の場合は、氏名のみ追記ください</w:t>
      </w:r>
      <w:r w:rsidRPr="00D17959">
        <w:rPr>
          <w:rFonts w:ascii="ＭＳ 明朝" w:hAnsi="ＭＳ 明朝" w:hint="eastAsia"/>
          <w:sz w:val="24"/>
          <w:szCs w:val="24"/>
          <w:shd w:val="pct15" w:color="auto" w:fill="FFFFFF"/>
        </w:rPr>
        <w:t>。</w:t>
      </w:r>
    </w:p>
    <w:sectPr w:rsidR="00026FEE" w:rsidRPr="00D17959" w:rsidSect="00026FEE"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916" w:rsidRDefault="00980916" w:rsidP="007577CA">
      <w:r>
        <w:separator/>
      </w:r>
    </w:p>
  </w:endnote>
  <w:endnote w:type="continuationSeparator" w:id="0">
    <w:p w:rsidR="00980916" w:rsidRDefault="00980916" w:rsidP="0075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916" w:rsidRDefault="00980916" w:rsidP="007577CA">
      <w:r>
        <w:separator/>
      </w:r>
    </w:p>
  </w:footnote>
  <w:footnote w:type="continuationSeparator" w:id="0">
    <w:p w:rsidR="00980916" w:rsidRDefault="00980916" w:rsidP="0075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E4F8A"/>
    <w:multiLevelType w:val="hybridMultilevel"/>
    <w:tmpl w:val="1FFED6FE"/>
    <w:lvl w:ilvl="0" w:tplc="DA8836BC">
      <w:numFmt w:val="bullet"/>
      <w:lvlText w:val="※"/>
      <w:lvlJc w:val="left"/>
      <w:pPr>
        <w:ind w:left="34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efaultTabStop w:val="840"/>
  <w:drawingGridVerticalSpacing w:val="4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745"/>
    <w:rsid w:val="000029CA"/>
    <w:rsid w:val="00004BDC"/>
    <w:rsid w:val="00005044"/>
    <w:rsid w:val="00005606"/>
    <w:rsid w:val="00006EA6"/>
    <w:rsid w:val="00012B62"/>
    <w:rsid w:val="00016A7D"/>
    <w:rsid w:val="00017FE2"/>
    <w:rsid w:val="00025962"/>
    <w:rsid w:val="00026FEE"/>
    <w:rsid w:val="0003366F"/>
    <w:rsid w:val="0003507E"/>
    <w:rsid w:val="00037C65"/>
    <w:rsid w:val="00037E56"/>
    <w:rsid w:val="00042ECF"/>
    <w:rsid w:val="0004438C"/>
    <w:rsid w:val="00044D80"/>
    <w:rsid w:val="00047918"/>
    <w:rsid w:val="00050B77"/>
    <w:rsid w:val="0005207A"/>
    <w:rsid w:val="000571A6"/>
    <w:rsid w:val="0006126E"/>
    <w:rsid w:val="000644EA"/>
    <w:rsid w:val="00071AA0"/>
    <w:rsid w:val="00080788"/>
    <w:rsid w:val="00082250"/>
    <w:rsid w:val="000847B7"/>
    <w:rsid w:val="00091920"/>
    <w:rsid w:val="000A6534"/>
    <w:rsid w:val="000A6735"/>
    <w:rsid w:val="000B0E6E"/>
    <w:rsid w:val="000B1215"/>
    <w:rsid w:val="000B1CDF"/>
    <w:rsid w:val="000B5583"/>
    <w:rsid w:val="000B5DAF"/>
    <w:rsid w:val="000B5F36"/>
    <w:rsid w:val="000C1A2C"/>
    <w:rsid w:val="000C2FC5"/>
    <w:rsid w:val="000D047C"/>
    <w:rsid w:val="000D0880"/>
    <w:rsid w:val="000D6207"/>
    <w:rsid w:val="000E3033"/>
    <w:rsid w:val="000E518B"/>
    <w:rsid w:val="000E75AF"/>
    <w:rsid w:val="000F0FE5"/>
    <w:rsid w:val="000F1655"/>
    <w:rsid w:val="000F7F78"/>
    <w:rsid w:val="00101672"/>
    <w:rsid w:val="0010469A"/>
    <w:rsid w:val="001049FC"/>
    <w:rsid w:val="00107A11"/>
    <w:rsid w:val="00113793"/>
    <w:rsid w:val="001162BD"/>
    <w:rsid w:val="001226B3"/>
    <w:rsid w:val="00131FB2"/>
    <w:rsid w:val="00137ED7"/>
    <w:rsid w:val="00143CF9"/>
    <w:rsid w:val="00145489"/>
    <w:rsid w:val="00146300"/>
    <w:rsid w:val="001512B1"/>
    <w:rsid w:val="00154E98"/>
    <w:rsid w:val="001704A4"/>
    <w:rsid w:val="00170FE4"/>
    <w:rsid w:val="00175776"/>
    <w:rsid w:val="00175E91"/>
    <w:rsid w:val="00186186"/>
    <w:rsid w:val="001973EA"/>
    <w:rsid w:val="00197C9C"/>
    <w:rsid w:val="00197D67"/>
    <w:rsid w:val="001B4919"/>
    <w:rsid w:val="001B4CCD"/>
    <w:rsid w:val="001C0F39"/>
    <w:rsid w:val="001C13E1"/>
    <w:rsid w:val="001C1863"/>
    <w:rsid w:val="001C3DB3"/>
    <w:rsid w:val="001C4D71"/>
    <w:rsid w:val="001C52A5"/>
    <w:rsid w:val="001D1A7D"/>
    <w:rsid w:val="001D221E"/>
    <w:rsid w:val="001E2C19"/>
    <w:rsid w:val="001E324A"/>
    <w:rsid w:val="001E3B07"/>
    <w:rsid w:val="001E4BFE"/>
    <w:rsid w:val="001E755F"/>
    <w:rsid w:val="001E791C"/>
    <w:rsid w:val="001F284D"/>
    <w:rsid w:val="001F2C7D"/>
    <w:rsid w:val="001F532A"/>
    <w:rsid w:val="00203DC9"/>
    <w:rsid w:val="00205DE5"/>
    <w:rsid w:val="00214A59"/>
    <w:rsid w:val="00215AE7"/>
    <w:rsid w:val="00215B46"/>
    <w:rsid w:val="00222051"/>
    <w:rsid w:val="002233A0"/>
    <w:rsid w:val="00223879"/>
    <w:rsid w:val="00230E9F"/>
    <w:rsid w:val="00231563"/>
    <w:rsid w:val="00232924"/>
    <w:rsid w:val="0023792E"/>
    <w:rsid w:val="00241BAA"/>
    <w:rsid w:val="00247C59"/>
    <w:rsid w:val="00250782"/>
    <w:rsid w:val="00261DD0"/>
    <w:rsid w:val="002706C2"/>
    <w:rsid w:val="0027085D"/>
    <w:rsid w:val="00270950"/>
    <w:rsid w:val="00282083"/>
    <w:rsid w:val="0028264C"/>
    <w:rsid w:val="002843C5"/>
    <w:rsid w:val="002877AE"/>
    <w:rsid w:val="00290DE1"/>
    <w:rsid w:val="00297307"/>
    <w:rsid w:val="002A276D"/>
    <w:rsid w:val="002A6F59"/>
    <w:rsid w:val="002A70BB"/>
    <w:rsid w:val="002A779E"/>
    <w:rsid w:val="002B03E5"/>
    <w:rsid w:val="002B0D58"/>
    <w:rsid w:val="002B30E2"/>
    <w:rsid w:val="002C4ADE"/>
    <w:rsid w:val="002C4FCE"/>
    <w:rsid w:val="002C6E31"/>
    <w:rsid w:val="002C6FF1"/>
    <w:rsid w:val="002D080D"/>
    <w:rsid w:val="002D2979"/>
    <w:rsid w:val="002D5557"/>
    <w:rsid w:val="002D73C8"/>
    <w:rsid w:val="002E3003"/>
    <w:rsid w:val="002E3565"/>
    <w:rsid w:val="002E6CAD"/>
    <w:rsid w:val="002F04D8"/>
    <w:rsid w:val="002F4362"/>
    <w:rsid w:val="002F486B"/>
    <w:rsid w:val="002F5345"/>
    <w:rsid w:val="0030064A"/>
    <w:rsid w:val="003011D4"/>
    <w:rsid w:val="00304C80"/>
    <w:rsid w:val="0031391F"/>
    <w:rsid w:val="0031414A"/>
    <w:rsid w:val="00315C54"/>
    <w:rsid w:val="003160D6"/>
    <w:rsid w:val="003163D5"/>
    <w:rsid w:val="003216E6"/>
    <w:rsid w:val="00322282"/>
    <w:rsid w:val="00325CA4"/>
    <w:rsid w:val="0032698D"/>
    <w:rsid w:val="00334360"/>
    <w:rsid w:val="00335187"/>
    <w:rsid w:val="0034259D"/>
    <w:rsid w:val="0035067A"/>
    <w:rsid w:val="00351A07"/>
    <w:rsid w:val="0035356B"/>
    <w:rsid w:val="00354363"/>
    <w:rsid w:val="00372043"/>
    <w:rsid w:val="003763CA"/>
    <w:rsid w:val="003774EA"/>
    <w:rsid w:val="00386055"/>
    <w:rsid w:val="00386F80"/>
    <w:rsid w:val="003877AA"/>
    <w:rsid w:val="00392FA0"/>
    <w:rsid w:val="003961C3"/>
    <w:rsid w:val="003A289C"/>
    <w:rsid w:val="003A388A"/>
    <w:rsid w:val="003B445A"/>
    <w:rsid w:val="003B5403"/>
    <w:rsid w:val="003B63C6"/>
    <w:rsid w:val="003C0223"/>
    <w:rsid w:val="003C096E"/>
    <w:rsid w:val="003C0EC1"/>
    <w:rsid w:val="003D3308"/>
    <w:rsid w:val="003D4359"/>
    <w:rsid w:val="003D46A9"/>
    <w:rsid w:val="003D547C"/>
    <w:rsid w:val="003D624E"/>
    <w:rsid w:val="003D6E14"/>
    <w:rsid w:val="003D7675"/>
    <w:rsid w:val="003E2A71"/>
    <w:rsid w:val="003E3CF8"/>
    <w:rsid w:val="003E3FAC"/>
    <w:rsid w:val="003E48B7"/>
    <w:rsid w:val="003E617E"/>
    <w:rsid w:val="003F03F7"/>
    <w:rsid w:val="003F1BC4"/>
    <w:rsid w:val="003F42CF"/>
    <w:rsid w:val="003F4547"/>
    <w:rsid w:val="00401F45"/>
    <w:rsid w:val="004046F1"/>
    <w:rsid w:val="00405DC8"/>
    <w:rsid w:val="004068FC"/>
    <w:rsid w:val="00410AFA"/>
    <w:rsid w:val="00413802"/>
    <w:rsid w:val="004173B8"/>
    <w:rsid w:val="004218FC"/>
    <w:rsid w:val="0042444C"/>
    <w:rsid w:val="0042571C"/>
    <w:rsid w:val="00425B3B"/>
    <w:rsid w:val="00427209"/>
    <w:rsid w:val="00430FC5"/>
    <w:rsid w:val="00431E4C"/>
    <w:rsid w:val="00433D0B"/>
    <w:rsid w:val="00435430"/>
    <w:rsid w:val="00435CB1"/>
    <w:rsid w:val="00437818"/>
    <w:rsid w:val="00443022"/>
    <w:rsid w:val="00443CE7"/>
    <w:rsid w:val="00451D83"/>
    <w:rsid w:val="0045577B"/>
    <w:rsid w:val="00455FD0"/>
    <w:rsid w:val="00456905"/>
    <w:rsid w:val="00457B03"/>
    <w:rsid w:val="0046219B"/>
    <w:rsid w:val="00462625"/>
    <w:rsid w:val="0046424C"/>
    <w:rsid w:val="00465B6C"/>
    <w:rsid w:val="004660D9"/>
    <w:rsid w:val="004755A2"/>
    <w:rsid w:val="004807E0"/>
    <w:rsid w:val="004817F3"/>
    <w:rsid w:val="004873CE"/>
    <w:rsid w:val="0048776C"/>
    <w:rsid w:val="00490CEA"/>
    <w:rsid w:val="0049280A"/>
    <w:rsid w:val="00496149"/>
    <w:rsid w:val="004A0A5A"/>
    <w:rsid w:val="004A63DE"/>
    <w:rsid w:val="004B706F"/>
    <w:rsid w:val="004B7CA9"/>
    <w:rsid w:val="004C4989"/>
    <w:rsid w:val="004C6A61"/>
    <w:rsid w:val="004D326C"/>
    <w:rsid w:val="004D6CF9"/>
    <w:rsid w:val="004D6FC0"/>
    <w:rsid w:val="004E078D"/>
    <w:rsid w:val="004E3A86"/>
    <w:rsid w:val="004E4E1D"/>
    <w:rsid w:val="004F5B56"/>
    <w:rsid w:val="004F69F4"/>
    <w:rsid w:val="00510223"/>
    <w:rsid w:val="005127BB"/>
    <w:rsid w:val="00514088"/>
    <w:rsid w:val="0052164A"/>
    <w:rsid w:val="005219B0"/>
    <w:rsid w:val="005224D3"/>
    <w:rsid w:val="00530012"/>
    <w:rsid w:val="00532B6F"/>
    <w:rsid w:val="0053706E"/>
    <w:rsid w:val="00553F46"/>
    <w:rsid w:val="00554C1F"/>
    <w:rsid w:val="005575B7"/>
    <w:rsid w:val="0056327C"/>
    <w:rsid w:val="00564397"/>
    <w:rsid w:val="00564452"/>
    <w:rsid w:val="005829FE"/>
    <w:rsid w:val="005834D7"/>
    <w:rsid w:val="005861D3"/>
    <w:rsid w:val="00587943"/>
    <w:rsid w:val="00590D8A"/>
    <w:rsid w:val="00593CC2"/>
    <w:rsid w:val="005A1E58"/>
    <w:rsid w:val="005A5623"/>
    <w:rsid w:val="005A5C78"/>
    <w:rsid w:val="005B042B"/>
    <w:rsid w:val="005B239E"/>
    <w:rsid w:val="005B3927"/>
    <w:rsid w:val="005B3EC0"/>
    <w:rsid w:val="005C131C"/>
    <w:rsid w:val="005C3CD9"/>
    <w:rsid w:val="005D087E"/>
    <w:rsid w:val="005D49C0"/>
    <w:rsid w:val="005D518E"/>
    <w:rsid w:val="005D5AD7"/>
    <w:rsid w:val="005E0C2C"/>
    <w:rsid w:val="005E0EE9"/>
    <w:rsid w:val="005E5E10"/>
    <w:rsid w:val="005E7717"/>
    <w:rsid w:val="005F002C"/>
    <w:rsid w:val="005F667A"/>
    <w:rsid w:val="006117F6"/>
    <w:rsid w:val="0061577E"/>
    <w:rsid w:val="006163E1"/>
    <w:rsid w:val="00617CEE"/>
    <w:rsid w:val="006207D8"/>
    <w:rsid w:val="00626620"/>
    <w:rsid w:val="00633879"/>
    <w:rsid w:val="00640A9E"/>
    <w:rsid w:val="006418C3"/>
    <w:rsid w:val="00642B2D"/>
    <w:rsid w:val="006440DE"/>
    <w:rsid w:val="006447D0"/>
    <w:rsid w:val="00650C62"/>
    <w:rsid w:val="00651557"/>
    <w:rsid w:val="006516C6"/>
    <w:rsid w:val="0065205A"/>
    <w:rsid w:val="00661D32"/>
    <w:rsid w:val="00665817"/>
    <w:rsid w:val="00667D90"/>
    <w:rsid w:val="00670ACA"/>
    <w:rsid w:val="006761B7"/>
    <w:rsid w:val="00682612"/>
    <w:rsid w:val="0068404A"/>
    <w:rsid w:val="006902DA"/>
    <w:rsid w:val="00691C32"/>
    <w:rsid w:val="006950A5"/>
    <w:rsid w:val="006A7E0D"/>
    <w:rsid w:val="006B0FBE"/>
    <w:rsid w:val="006B7E32"/>
    <w:rsid w:val="006C2496"/>
    <w:rsid w:val="006C4F5F"/>
    <w:rsid w:val="006C5801"/>
    <w:rsid w:val="006D4AB3"/>
    <w:rsid w:val="006D60A6"/>
    <w:rsid w:val="006D6C7D"/>
    <w:rsid w:val="006D7864"/>
    <w:rsid w:val="006E4892"/>
    <w:rsid w:val="006F58E5"/>
    <w:rsid w:val="006F6264"/>
    <w:rsid w:val="00700BFF"/>
    <w:rsid w:val="007032C2"/>
    <w:rsid w:val="0070333D"/>
    <w:rsid w:val="00705005"/>
    <w:rsid w:val="0070688D"/>
    <w:rsid w:val="00707939"/>
    <w:rsid w:val="00710239"/>
    <w:rsid w:val="00711B34"/>
    <w:rsid w:val="007131CA"/>
    <w:rsid w:val="007139A3"/>
    <w:rsid w:val="00715D43"/>
    <w:rsid w:val="00721794"/>
    <w:rsid w:val="00722781"/>
    <w:rsid w:val="0072390F"/>
    <w:rsid w:val="00723AAC"/>
    <w:rsid w:val="00725ED8"/>
    <w:rsid w:val="007270E3"/>
    <w:rsid w:val="007321DD"/>
    <w:rsid w:val="00732210"/>
    <w:rsid w:val="00732366"/>
    <w:rsid w:val="007516DD"/>
    <w:rsid w:val="00754B65"/>
    <w:rsid w:val="00755B87"/>
    <w:rsid w:val="00755DCF"/>
    <w:rsid w:val="007577CA"/>
    <w:rsid w:val="00757D0C"/>
    <w:rsid w:val="00764E9E"/>
    <w:rsid w:val="007706B0"/>
    <w:rsid w:val="00770ED7"/>
    <w:rsid w:val="00772CDB"/>
    <w:rsid w:val="00773564"/>
    <w:rsid w:val="00773B0F"/>
    <w:rsid w:val="007758AA"/>
    <w:rsid w:val="0078150C"/>
    <w:rsid w:val="007868DB"/>
    <w:rsid w:val="007A04C7"/>
    <w:rsid w:val="007A630A"/>
    <w:rsid w:val="007B1775"/>
    <w:rsid w:val="007B4082"/>
    <w:rsid w:val="007C11FD"/>
    <w:rsid w:val="007C1F26"/>
    <w:rsid w:val="007C2FB4"/>
    <w:rsid w:val="007D1993"/>
    <w:rsid w:val="007D2438"/>
    <w:rsid w:val="007D33E2"/>
    <w:rsid w:val="007D37CF"/>
    <w:rsid w:val="007D65AA"/>
    <w:rsid w:val="007D6CDE"/>
    <w:rsid w:val="007E0C18"/>
    <w:rsid w:val="007E2D2A"/>
    <w:rsid w:val="007E4C22"/>
    <w:rsid w:val="007E5044"/>
    <w:rsid w:val="007F1292"/>
    <w:rsid w:val="007F3833"/>
    <w:rsid w:val="00800527"/>
    <w:rsid w:val="00800827"/>
    <w:rsid w:val="0080608C"/>
    <w:rsid w:val="00810B9D"/>
    <w:rsid w:val="008125E1"/>
    <w:rsid w:val="0081268E"/>
    <w:rsid w:val="0081316A"/>
    <w:rsid w:val="008175A1"/>
    <w:rsid w:val="00817EAF"/>
    <w:rsid w:val="00826078"/>
    <w:rsid w:val="0083321F"/>
    <w:rsid w:val="0083326F"/>
    <w:rsid w:val="00842095"/>
    <w:rsid w:val="00846ACE"/>
    <w:rsid w:val="008471E0"/>
    <w:rsid w:val="00847844"/>
    <w:rsid w:val="0085080B"/>
    <w:rsid w:val="00853D60"/>
    <w:rsid w:val="00853F06"/>
    <w:rsid w:val="0085540B"/>
    <w:rsid w:val="00856044"/>
    <w:rsid w:val="008569DB"/>
    <w:rsid w:val="00863806"/>
    <w:rsid w:val="00865C3C"/>
    <w:rsid w:val="008758D6"/>
    <w:rsid w:val="0088196C"/>
    <w:rsid w:val="00882136"/>
    <w:rsid w:val="008836B2"/>
    <w:rsid w:val="00883C9C"/>
    <w:rsid w:val="00887050"/>
    <w:rsid w:val="008872ED"/>
    <w:rsid w:val="00893745"/>
    <w:rsid w:val="00896A14"/>
    <w:rsid w:val="00896B85"/>
    <w:rsid w:val="008A0134"/>
    <w:rsid w:val="008A33B7"/>
    <w:rsid w:val="008A5AD1"/>
    <w:rsid w:val="008B6868"/>
    <w:rsid w:val="008C035C"/>
    <w:rsid w:val="008C060E"/>
    <w:rsid w:val="008C2ED5"/>
    <w:rsid w:val="008C682D"/>
    <w:rsid w:val="008C7439"/>
    <w:rsid w:val="008D0755"/>
    <w:rsid w:val="008D6622"/>
    <w:rsid w:val="008E128A"/>
    <w:rsid w:val="008E3CBB"/>
    <w:rsid w:val="008E403D"/>
    <w:rsid w:val="008E6467"/>
    <w:rsid w:val="008E77FA"/>
    <w:rsid w:val="008F1507"/>
    <w:rsid w:val="008F3E2A"/>
    <w:rsid w:val="008F405C"/>
    <w:rsid w:val="008F720E"/>
    <w:rsid w:val="008F73BD"/>
    <w:rsid w:val="008F7486"/>
    <w:rsid w:val="0090018B"/>
    <w:rsid w:val="009019F3"/>
    <w:rsid w:val="00905A4A"/>
    <w:rsid w:val="00910700"/>
    <w:rsid w:val="00914DF0"/>
    <w:rsid w:val="00922128"/>
    <w:rsid w:val="00937DCD"/>
    <w:rsid w:val="00944920"/>
    <w:rsid w:val="00947D61"/>
    <w:rsid w:val="00951BBF"/>
    <w:rsid w:val="009534D8"/>
    <w:rsid w:val="00953A72"/>
    <w:rsid w:val="009624F4"/>
    <w:rsid w:val="00967317"/>
    <w:rsid w:val="009702AE"/>
    <w:rsid w:val="00971723"/>
    <w:rsid w:val="0097197F"/>
    <w:rsid w:val="00975BCF"/>
    <w:rsid w:val="009772E7"/>
    <w:rsid w:val="00980916"/>
    <w:rsid w:val="00986476"/>
    <w:rsid w:val="00990596"/>
    <w:rsid w:val="009907CA"/>
    <w:rsid w:val="00993499"/>
    <w:rsid w:val="009A0940"/>
    <w:rsid w:val="009B41D9"/>
    <w:rsid w:val="009B42E6"/>
    <w:rsid w:val="009C21B8"/>
    <w:rsid w:val="009C3213"/>
    <w:rsid w:val="009D4851"/>
    <w:rsid w:val="009D49FA"/>
    <w:rsid w:val="009D75DC"/>
    <w:rsid w:val="009E0CBA"/>
    <w:rsid w:val="009E406E"/>
    <w:rsid w:val="009E4985"/>
    <w:rsid w:val="009F010E"/>
    <w:rsid w:val="009F0B8B"/>
    <w:rsid w:val="009F0FD2"/>
    <w:rsid w:val="009F450B"/>
    <w:rsid w:val="009F56B1"/>
    <w:rsid w:val="00A00563"/>
    <w:rsid w:val="00A10CCB"/>
    <w:rsid w:val="00A17D48"/>
    <w:rsid w:val="00A21D0F"/>
    <w:rsid w:val="00A2235E"/>
    <w:rsid w:val="00A23010"/>
    <w:rsid w:val="00A2312A"/>
    <w:rsid w:val="00A24289"/>
    <w:rsid w:val="00A249B0"/>
    <w:rsid w:val="00A24BBB"/>
    <w:rsid w:val="00A27309"/>
    <w:rsid w:val="00A33AD1"/>
    <w:rsid w:val="00A3479E"/>
    <w:rsid w:val="00A43985"/>
    <w:rsid w:val="00A4723A"/>
    <w:rsid w:val="00A50B3E"/>
    <w:rsid w:val="00A53FAE"/>
    <w:rsid w:val="00A57E98"/>
    <w:rsid w:val="00A652C1"/>
    <w:rsid w:val="00A7004E"/>
    <w:rsid w:val="00A77C51"/>
    <w:rsid w:val="00A812A8"/>
    <w:rsid w:val="00A81AD6"/>
    <w:rsid w:val="00A83709"/>
    <w:rsid w:val="00A84E07"/>
    <w:rsid w:val="00A86723"/>
    <w:rsid w:val="00A8699C"/>
    <w:rsid w:val="00AA09FC"/>
    <w:rsid w:val="00AA1733"/>
    <w:rsid w:val="00AA445A"/>
    <w:rsid w:val="00AA4AB2"/>
    <w:rsid w:val="00AA67AE"/>
    <w:rsid w:val="00AB0531"/>
    <w:rsid w:val="00AB0796"/>
    <w:rsid w:val="00AB281C"/>
    <w:rsid w:val="00AB52A9"/>
    <w:rsid w:val="00AC3CBE"/>
    <w:rsid w:val="00AC4B75"/>
    <w:rsid w:val="00AE4798"/>
    <w:rsid w:val="00AE53D5"/>
    <w:rsid w:val="00AF42EE"/>
    <w:rsid w:val="00AF5E9E"/>
    <w:rsid w:val="00B03270"/>
    <w:rsid w:val="00B06C75"/>
    <w:rsid w:val="00B10230"/>
    <w:rsid w:val="00B10686"/>
    <w:rsid w:val="00B114DD"/>
    <w:rsid w:val="00B1346D"/>
    <w:rsid w:val="00B1554B"/>
    <w:rsid w:val="00B22907"/>
    <w:rsid w:val="00B23A07"/>
    <w:rsid w:val="00B27B9C"/>
    <w:rsid w:val="00B31270"/>
    <w:rsid w:val="00B325FB"/>
    <w:rsid w:val="00B37B0F"/>
    <w:rsid w:val="00B44AB7"/>
    <w:rsid w:val="00B46561"/>
    <w:rsid w:val="00B479C4"/>
    <w:rsid w:val="00B50807"/>
    <w:rsid w:val="00B55CDE"/>
    <w:rsid w:val="00B63933"/>
    <w:rsid w:val="00B66C87"/>
    <w:rsid w:val="00B73AF7"/>
    <w:rsid w:val="00B73DC1"/>
    <w:rsid w:val="00B75DF7"/>
    <w:rsid w:val="00B862CA"/>
    <w:rsid w:val="00B86EA2"/>
    <w:rsid w:val="00B9237E"/>
    <w:rsid w:val="00B95112"/>
    <w:rsid w:val="00B9581C"/>
    <w:rsid w:val="00B96746"/>
    <w:rsid w:val="00BA2D48"/>
    <w:rsid w:val="00BA3C07"/>
    <w:rsid w:val="00BA71CA"/>
    <w:rsid w:val="00BB43EF"/>
    <w:rsid w:val="00BC2ADE"/>
    <w:rsid w:val="00BC3CB5"/>
    <w:rsid w:val="00BC740D"/>
    <w:rsid w:val="00BD400A"/>
    <w:rsid w:val="00BE12C2"/>
    <w:rsid w:val="00BF01DC"/>
    <w:rsid w:val="00BF16F8"/>
    <w:rsid w:val="00BF3CFE"/>
    <w:rsid w:val="00BF5134"/>
    <w:rsid w:val="00C02CE4"/>
    <w:rsid w:val="00C0755B"/>
    <w:rsid w:val="00C122C3"/>
    <w:rsid w:val="00C1516B"/>
    <w:rsid w:val="00C167AA"/>
    <w:rsid w:val="00C1733C"/>
    <w:rsid w:val="00C2251E"/>
    <w:rsid w:val="00C23A64"/>
    <w:rsid w:val="00C24346"/>
    <w:rsid w:val="00C244B1"/>
    <w:rsid w:val="00C24E75"/>
    <w:rsid w:val="00C25644"/>
    <w:rsid w:val="00C2669E"/>
    <w:rsid w:val="00C30C56"/>
    <w:rsid w:val="00C331C4"/>
    <w:rsid w:val="00C35C0A"/>
    <w:rsid w:val="00C3753B"/>
    <w:rsid w:val="00C448C0"/>
    <w:rsid w:val="00C479DF"/>
    <w:rsid w:val="00C515D3"/>
    <w:rsid w:val="00C51BE8"/>
    <w:rsid w:val="00C53367"/>
    <w:rsid w:val="00C54A48"/>
    <w:rsid w:val="00C626AC"/>
    <w:rsid w:val="00C63B73"/>
    <w:rsid w:val="00C712E3"/>
    <w:rsid w:val="00C73773"/>
    <w:rsid w:val="00C773EE"/>
    <w:rsid w:val="00C77F14"/>
    <w:rsid w:val="00C83581"/>
    <w:rsid w:val="00C86AFF"/>
    <w:rsid w:val="00C90F9F"/>
    <w:rsid w:val="00C918C3"/>
    <w:rsid w:val="00C93EBE"/>
    <w:rsid w:val="00C95B4F"/>
    <w:rsid w:val="00CA2D07"/>
    <w:rsid w:val="00CA7A1A"/>
    <w:rsid w:val="00CB4324"/>
    <w:rsid w:val="00CB6BEF"/>
    <w:rsid w:val="00CC27FB"/>
    <w:rsid w:val="00CC465C"/>
    <w:rsid w:val="00CC4F35"/>
    <w:rsid w:val="00CC6C01"/>
    <w:rsid w:val="00CD29B0"/>
    <w:rsid w:val="00CD39E0"/>
    <w:rsid w:val="00CD3CEA"/>
    <w:rsid w:val="00CD687E"/>
    <w:rsid w:val="00CE3BA3"/>
    <w:rsid w:val="00CE545C"/>
    <w:rsid w:val="00CE57AB"/>
    <w:rsid w:val="00CF036A"/>
    <w:rsid w:val="00CF361A"/>
    <w:rsid w:val="00D02674"/>
    <w:rsid w:val="00D0658B"/>
    <w:rsid w:val="00D07798"/>
    <w:rsid w:val="00D07EDC"/>
    <w:rsid w:val="00D10AA9"/>
    <w:rsid w:val="00D14691"/>
    <w:rsid w:val="00D17959"/>
    <w:rsid w:val="00D27B3D"/>
    <w:rsid w:val="00D3096A"/>
    <w:rsid w:val="00D3140D"/>
    <w:rsid w:val="00D336DF"/>
    <w:rsid w:val="00D3481D"/>
    <w:rsid w:val="00D36EB3"/>
    <w:rsid w:val="00D40034"/>
    <w:rsid w:val="00D40070"/>
    <w:rsid w:val="00D4264D"/>
    <w:rsid w:val="00D427A4"/>
    <w:rsid w:val="00D45333"/>
    <w:rsid w:val="00D47BC1"/>
    <w:rsid w:val="00D51D23"/>
    <w:rsid w:val="00D54E67"/>
    <w:rsid w:val="00D6011A"/>
    <w:rsid w:val="00D609F9"/>
    <w:rsid w:val="00D630A4"/>
    <w:rsid w:val="00D664A8"/>
    <w:rsid w:val="00D66A9F"/>
    <w:rsid w:val="00D700AF"/>
    <w:rsid w:val="00D70D0F"/>
    <w:rsid w:val="00D73838"/>
    <w:rsid w:val="00D7626B"/>
    <w:rsid w:val="00D772EA"/>
    <w:rsid w:val="00D81587"/>
    <w:rsid w:val="00D82F2E"/>
    <w:rsid w:val="00D85BF2"/>
    <w:rsid w:val="00D8654D"/>
    <w:rsid w:val="00D90DA1"/>
    <w:rsid w:val="00D93CE0"/>
    <w:rsid w:val="00DA0A0C"/>
    <w:rsid w:val="00DA27F7"/>
    <w:rsid w:val="00DB3AA5"/>
    <w:rsid w:val="00DB5056"/>
    <w:rsid w:val="00DC5ECE"/>
    <w:rsid w:val="00DC7A02"/>
    <w:rsid w:val="00DD3467"/>
    <w:rsid w:val="00DD7B8B"/>
    <w:rsid w:val="00DE062F"/>
    <w:rsid w:val="00DF079F"/>
    <w:rsid w:val="00DF2770"/>
    <w:rsid w:val="00DF5C6B"/>
    <w:rsid w:val="00DF5E91"/>
    <w:rsid w:val="00DF67AD"/>
    <w:rsid w:val="00DF6D32"/>
    <w:rsid w:val="00E000B8"/>
    <w:rsid w:val="00E11BFB"/>
    <w:rsid w:val="00E133C0"/>
    <w:rsid w:val="00E141FA"/>
    <w:rsid w:val="00E207FB"/>
    <w:rsid w:val="00E215C5"/>
    <w:rsid w:val="00E22CC4"/>
    <w:rsid w:val="00E244A0"/>
    <w:rsid w:val="00E24E0B"/>
    <w:rsid w:val="00E2521E"/>
    <w:rsid w:val="00E33F98"/>
    <w:rsid w:val="00E34E6C"/>
    <w:rsid w:val="00E35AF9"/>
    <w:rsid w:val="00E40B75"/>
    <w:rsid w:val="00E43F6B"/>
    <w:rsid w:val="00E44FDA"/>
    <w:rsid w:val="00E45DC1"/>
    <w:rsid w:val="00E61916"/>
    <w:rsid w:val="00E74437"/>
    <w:rsid w:val="00E75647"/>
    <w:rsid w:val="00E83DA2"/>
    <w:rsid w:val="00E902AF"/>
    <w:rsid w:val="00EA5612"/>
    <w:rsid w:val="00EB0295"/>
    <w:rsid w:val="00EB08CD"/>
    <w:rsid w:val="00EB1DB3"/>
    <w:rsid w:val="00EB23FC"/>
    <w:rsid w:val="00EB39E1"/>
    <w:rsid w:val="00EB3F00"/>
    <w:rsid w:val="00EC3A2D"/>
    <w:rsid w:val="00EC6C35"/>
    <w:rsid w:val="00ED1B48"/>
    <w:rsid w:val="00ED2A7A"/>
    <w:rsid w:val="00ED540D"/>
    <w:rsid w:val="00ED6E0E"/>
    <w:rsid w:val="00ED7567"/>
    <w:rsid w:val="00EE00AC"/>
    <w:rsid w:val="00EE627F"/>
    <w:rsid w:val="00EE6951"/>
    <w:rsid w:val="00EF4539"/>
    <w:rsid w:val="00F00242"/>
    <w:rsid w:val="00F00BD0"/>
    <w:rsid w:val="00F015BD"/>
    <w:rsid w:val="00F021A6"/>
    <w:rsid w:val="00F02F54"/>
    <w:rsid w:val="00F0319F"/>
    <w:rsid w:val="00F03F84"/>
    <w:rsid w:val="00F061AE"/>
    <w:rsid w:val="00F10534"/>
    <w:rsid w:val="00F11654"/>
    <w:rsid w:val="00F11EF8"/>
    <w:rsid w:val="00F12C72"/>
    <w:rsid w:val="00F23529"/>
    <w:rsid w:val="00F24963"/>
    <w:rsid w:val="00F25F15"/>
    <w:rsid w:val="00F25FD4"/>
    <w:rsid w:val="00F26846"/>
    <w:rsid w:val="00F375BF"/>
    <w:rsid w:val="00F417DA"/>
    <w:rsid w:val="00F438E0"/>
    <w:rsid w:val="00F50CE6"/>
    <w:rsid w:val="00F53489"/>
    <w:rsid w:val="00F604F6"/>
    <w:rsid w:val="00F6109A"/>
    <w:rsid w:val="00F64285"/>
    <w:rsid w:val="00F6556E"/>
    <w:rsid w:val="00F6651E"/>
    <w:rsid w:val="00F7243D"/>
    <w:rsid w:val="00F72876"/>
    <w:rsid w:val="00F72DD9"/>
    <w:rsid w:val="00F75D8A"/>
    <w:rsid w:val="00F761FF"/>
    <w:rsid w:val="00F76AFB"/>
    <w:rsid w:val="00F82DAE"/>
    <w:rsid w:val="00F85D0E"/>
    <w:rsid w:val="00F90451"/>
    <w:rsid w:val="00F925EE"/>
    <w:rsid w:val="00F93D0E"/>
    <w:rsid w:val="00F94865"/>
    <w:rsid w:val="00FA424E"/>
    <w:rsid w:val="00FA530B"/>
    <w:rsid w:val="00FA6B2C"/>
    <w:rsid w:val="00FA7580"/>
    <w:rsid w:val="00FA779A"/>
    <w:rsid w:val="00FB1182"/>
    <w:rsid w:val="00FB242E"/>
    <w:rsid w:val="00FB2909"/>
    <w:rsid w:val="00FB40CC"/>
    <w:rsid w:val="00FC1443"/>
    <w:rsid w:val="00FC481A"/>
    <w:rsid w:val="00FC4B3B"/>
    <w:rsid w:val="00FD20DF"/>
    <w:rsid w:val="00FF01D5"/>
    <w:rsid w:val="00FF401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7C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7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7C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720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0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696;&#20250;&#12501;&#12449;&#12452;&#12523;\&#23450;&#20363;&#20250;&#31561;&#38306;&#20418;\&#21463;&#20184;\&#23450;&#12539;&#33256;&#65288;&#22577;&#36947;&#65289;.docx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定・臨（報道）.docx.dot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tomioka011</dc:creator>
  <cp:keywords/>
  <cp:lastModifiedBy>Windows ユーザー</cp:lastModifiedBy>
  <cp:revision>2</cp:revision>
  <cp:lastPrinted>2020-02-25T04:20:00Z</cp:lastPrinted>
  <dcterms:created xsi:type="dcterms:W3CDTF">2025-10-02T02:15:00Z</dcterms:created>
  <dcterms:modified xsi:type="dcterms:W3CDTF">2025-10-02T02:15:00Z</dcterms:modified>
</cp:coreProperties>
</file>