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0" w:rsidRPr="00DB44C8" w:rsidRDefault="008E4F60" w:rsidP="008E4F60">
      <w:pPr>
        <w:spacing w:after="120"/>
        <w:rPr>
          <w:rFonts w:hAnsi="Arial"/>
        </w:rPr>
      </w:pPr>
      <w:r w:rsidRPr="00DB44C8">
        <w:rPr>
          <w:rFonts w:hAnsi="Arial" w:hint="eastAsia"/>
        </w:rPr>
        <w:t>様式第</w:t>
      </w:r>
      <w:r>
        <w:rPr>
          <w:rFonts w:hAnsi="Arial" w:hint="eastAsia"/>
        </w:rPr>
        <w:t>２</w:t>
      </w:r>
      <w:r w:rsidRPr="00DB44C8">
        <w:rPr>
          <w:rFonts w:hAnsi="Arial" w:hint="eastAsia"/>
        </w:rPr>
        <w:t>号（第２条関係）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7"/>
        <w:gridCol w:w="128"/>
        <w:gridCol w:w="1320"/>
        <w:gridCol w:w="255"/>
        <w:gridCol w:w="510"/>
        <w:gridCol w:w="970"/>
        <w:gridCol w:w="755"/>
        <w:gridCol w:w="215"/>
        <w:gridCol w:w="965"/>
        <w:gridCol w:w="425"/>
        <w:gridCol w:w="541"/>
        <w:gridCol w:w="974"/>
      </w:tblGrid>
      <w:tr w:rsidR="008E4F60" w:rsidRPr="00DB44C8">
        <w:trPr>
          <w:trHeight w:val="63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 w:hint="eastAsia"/>
                <w:sz w:val="22"/>
                <w:szCs w:val="22"/>
              </w:rPr>
            </w:pPr>
            <w:r w:rsidRPr="00AF7A9F">
              <w:rPr>
                <w:rFonts w:hAnsi="Arial" w:hint="eastAsia"/>
                <w:spacing w:val="43"/>
                <w:kern w:val="0"/>
                <w:sz w:val="22"/>
                <w:szCs w:val="22"/>
                <w:fitText w:val="2970" w:id="-102507008"/>
              </w:rPr>
              <w:t>固定資産税減免申請</w:t>
            </w:r>
            <w:r w:rsidRPr="00AF7A9F">
              <w:rPr>
                <w:rFonts w:hAnsi="Arial" w:hint="eastAsia"/>
                <w:spacing w:val="-1"/>
                <w:kern w:val="0"/>
                <w:sz w:val="22"/>
                <w:szCs w:val="22"/>
                <w:fitText w:val="2970" w:id="-102507008"/>
              </w:rPr>
              <w:t>書</w:t>
            </w:r>
          </w:p>
        </w:tc>
      </w:tr>
      <w:tr w:rsidR="008E4F60" w:rsidRPr="00DB44C8">
        <w:trPr>
          <w:trHeight w:val="291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  <w:p w:rsidR="008E4F60" w:rsidRPr="00DB44C8" w:rsidRDefault="008E4F60" w:rsidP="008E4F60">
            <w:pPr>
              <w:rPr>
                <w:rFonts w:hAnsi="Arial" w:hint="eastAsia"/>
              </w:rPr>
            </w:pPr>
          </w:p>
          <w:p w:rsidR="008E4F60" w:rsidRPr="00DB44C8" w:rsidRDefault="008E4F60" w:rsidP="008E4F60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8E4F60" w:rsidRPr="00DB44C8" w:rsidRDefault="008E4F60" w:rsidP="008E4F60">
            <w:pPr>
              <w:rPr>
                <w:rFonts w:hAnsi="Arial" w:hint="eastAsia"/>
              </w:rPr>
            </w:pP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105"/>
              </w:rPr>
              <w:t>住</w:t>
            </w:r>
            <w:r w:rsidRPr="00DB44C8">
              <w:rPr>
                <w:rFonts w:hAnsi="Arial" w:hint="eastAsia"/>
              </w:rPr>
              <w:t xml:space="preserve">所　　　　　　　　　　　　　　</w:t>
            </w: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105"/>
              </w:rPr>
              <w:t>氏</w:t>
            </w:r>
            <w:r w:rsidRPr="00DB44C8">
              <w:rPr>
                <w:rFonts w:hAnsi="Arial" w:hint="eastAsia"/>
              </w:rPr>
              <w:t xml:space="preserve">名　　　　　　　　　　　</w:t>
            </w:r>
            <w:r w:rsidRPr="00DB44C8">
              <w:rPr>
                <w:rFonts w:hAnsi="Arial"/>
              </w:rPr>
              <w:fldChar w:fldCharType="begin"/>
            </w:r>
            <w:r w:rsidRPr="00DB44C8">
              <w:rPr>
                <w:rFonts w:hAnsi="Arial"/>
              </w:rPr>
              <w:instrText xml:space="preserve"> </w:instrText>
            </w:r>
            <w:r w:rsidRPr="00DB44C8">
              <w:rPr>
                <w:rFonts w:hAnsi="Arial" w:hint="eastAsia"/>
              </w:rPr>
              <w:instrText>eq \o\ac(○,</w:instrText>
            </w:r>
            <w:r w:rsidRPr="00DB44C8">
              <w:rPr>
                <w:rFonts w:hAnsi="Arial" w:hint="eastAsia"/>
                <w:position w:val="1"/>
                <w:sz w:val="14"/>
              </w:rPr>
              <w:instrText>印</w:instrText>
            </w:r>
            <w:r w:rsidRPr="00DB44C8">
              <w:rPr>
                <w:rFonts w:hAnsi="Arial" w:hint="eastAsia"/>
              </w:rPr>
              <w:instrText>)</w:instrText>
            </w:r>
            <w:r w:rsidRPr="00DB44C8">
              <w:rPr>
                <w:rFonts w:hAnsi="Arial"/>
              </w:rPr>
              <w:fldChar w:fldCharType="end"/>
            </w:r>
            <w:r w:rsidRPr="00DB44C8">
              <w:rPr>
                <w:rFonts w:hAnsi="Arial" w:hint="eastAsia"/>
              </w:rPr>
              <w:t xml:space="preserve">　　</w:t>
            </w:r>
          </w:p>
          <w:p w:rsidR="008E4F60" w:rsidRPr="00DB44C8" w:rsidRDefault="008E4F60" w:rsidP="008E4F60">
            <w:pPr>
              <w:ind w:firstLineChars="100" w:firstLine="210"/>
            </w:pPr>
            <w:r>
              <w:rPr>
                <w:rFonts w:hint="eastAsia"/>
              </w:rPr>
              <w:t>次のとおり</w:t>
            </w:r>
            <w:r w:rsidR="00016AE0">
              <w:rPr>
                <w:rFonts w:hint="eastAsia"/>
              </w:rPr>
              <w:t>固定資産</w:t>
            </w:r>
            <w:r w:rsidRPr="00DB44C8">
              <w:rPr>
                <w:rFonts w:hint="eastAsia"/>
              </w:rPr>
              <w:t>税の減免を受けたいので、</w:t>
            </w:r>
            <w:r>
              <w:rPr>
                <w:rFonts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税等の減免に関する条例施行規則第２条第</w:t>
            </w:r>
            <w:r>
              <w:rPr>
                <w:rFonts w:hint="eastAsia"/>
              </w:rPr>
              <w:t>２</w:t>
            </w:r>
            <w:r w:rsidRPr="00DB44C8">
              <w:rPr>
                <w:rFonts w:hint="eastAsia"/>
              </w:rPr>
              <w:t>項の規定により申請します。</w:t>
            </w:r>
          </w:p>
        </w:tc>
      </w:tr>
      <w:tr w:rsidR="008E4F60" w:rsidRPr="00DB44C8">
        <w:trPr>
          <w:cantSplit/>
          <w:trHeight w:val="4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税</w:t>
            </w:r>
            <w:r w:rsidRPr="00DB44C8">
              <w:rPr>
                <w:rFonts w:hAnsi="Arial" w:hint="eastAsia"/>
              </w:rPr>
              <w:t>目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20"/>
              </w:rPr>
              <w:t>期別又は算定期</w:t>
            </w:r>
            <w:r w:rsidRPr="00DB44C8">
              <w:rPr>
                <w:rFonts w:hAnsi="Arial" w:hint="eastAsia"/>
              </w:rPr>
              <w:t>間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85"/>
              </w:rPr>
              <w:t>課税</w:t>
            </w:r>
            <w:r w:rsidRPr="00DB44C8">
              <w:rPr>
                <w:rFonts w:hAnsi="Arial" w:hint="eastAsia"/>
              </w:rPr>
              <w:t>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65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</w:tr>
      <w:tr w:rsidR="008E4F60" w:rsidRPr="00DB44C8">
        <w:trPr>
          <w:cantSplit/>
          <w:trHeight w:val="7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6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7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4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事由を証明する添付書類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8E4F60" w:rsidRPr="00DB44C8">
        <w:trPr>
          <w:cantSplit/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872CE1" w:rsidRDefault="008E4F60" w:rsidP="008E4F60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3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54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112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8E4F60" w:rsidRPr="00DB44C8" w:rsidRDefault="008E4F60" w:rsidP="008E4F60">
            <w:pPr>
              <w:rPr>
                <w:rFonts w:hAnsi="Arial" w:hint="eastAsia"/>
              </w:rPr>
            </w:pPr>
          </w:p>
          <w:p w:rsidR="008E4F60" w:rsidRPr="00DB44C8" w:rsidRDefault="008E4F60" w:rsidP="008E4F60">
            <w:pPr>
              <w:rPr>
                <w:rFonts w:hAnsi="Arial" w:hint="eastAsia"/>
              </w:rPr>
            </w:pPr>
          </w:p>
          <w:p w:rsidR="008E4F60" w:rsidRPr="00DB44C8" w:rsidRDefault="008E4F60" w:rsidP="008E4F60">
            <w:pPr>
              <w:rPr>
                <w:rFonts w:hAnsi="Arial" w:hint="eastAsia"/>
              </w:rPr>
            </w:pPr>
          </w:p>
        </w:tc>
      </w:tr>
    </w:tbl>
    <w:p w:rsidR="00446970" w:rsidRPr="00DB44C8" w:rsidRDefault="00AF7A9F" w:rsidP="00AF7A9F">
      <w:pPr>
        <w:widowControl/>
        <w:wordWrap/>
        <w:overflowPunct/>
        <w:autoSpaceDE/>
        <w:autoSpaceDN/>
        <w:jc w:val="left"/>
        <w:rPr>
          <w:rFonts w:hint="eastAsia"/>
        </w:rPr>
      </w:pPr>
      <w:r w:rsidRPr="00DB44C8">
        <w:rPr>
          <w:rFonts w:hint="eastAsia"/>
        </w:rPr>
        <w:t xml:space="preserve"> </w:t>
      </w: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03" w:rsidRDefault="00140303">
      <w:r>
        <w:separator/>
      </w:r>
    </w:p>
  </w:endnote>
  <w:endnote w:type="continuationSeparator" w:id="0">
    <w:p w:rsidR="00140303" w:rsidRDefault="00140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9F7D1E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03" w:rsidRDefault="00140303">
      <w:r>
        <w:separator/>
      </w:r>
    </w:p>
  </w:footnote>
  <w:footnote w:type="continuationSeparator" w:id="0">
    <w:p w:rsidR="00140303" w:rsidRDefault="00140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0C6167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AF7A9F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70805"/>
    <w:rsid w:val="00C97F3B"/>
    <w:rsid w:val="00CA0447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</TotalTime>
  <Pages>1</Pages>
  <Words>231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3</cp:revision>
  <cp:lastPrinted>2017-03-27T07:41:00Z</cp:lastPrinted>
  <dcterms:created xsi:type="dcterms:W3CDTF">2017-03-28T07:35:00Z</dcterms:created>
  <dcterms:modified xsi:type="dcterms:W3CDTF">2017-03-28T07:35:00Z</dcterms:modified>
</cp:coreProperties>
</file>