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E31" w:rsidRPr="00DB44C8" w:rsidRDefault="00A22E31" w:rsidP="00DF2CB3">
      <w:pPr>
        <w:rPr>
          <w:rFonts w:hAnsi="ＭＳ 明朝" w:hint="eastAsia"/>
          <w:sz w:val="22"/>
          <w:szCs w:val="22"/>
        </w:rPr>
      </w:pPr>
      <w:r w:rsidRPr="00DB44C8">
        <w:rPr>
          <w:rFonts w:hAnsi="ＭＳ 明朝" w:hint="eastAsia"/>
          <w:sz w:val="22"/>
          <w:szCs w:val="22"/>
        </w:rPr>
        <w:t>様式第</w:t>
      </w:r>
      <w:r w:rsidR="008E4F60">
        <w:rPr>
          <w:rFonts w:hAnsi="ＭＳ 明朝" w:hint="eastAsia"/>
          <w:sz w:val="22"/>
          <w:szCs w:val="22"/>
        </w:rPr>
        <w:t>４</w:t>
      </w:r>
      <w:r w:rsidRPr="00DB44C8">
        <w:rPr>
          <w:rFonts w:hAnsi="ＭＳ 明朝" w:hint="eastAsia"/>
          <w:sz w:val="22"/>
          <w:szCs w:val="22"/>
        </w:rPr>
        <w:t>号（第</w:t>
      </w:r>
      <w:r w:rsidR="003048C2" w:rsidRPr="00DB44C8">
        <w:rPr>
          <w:rFonts w:hAnsi="ＭＳ 明朝" w:hint="eastAsia"/>
          <w:sz w:val="22"/>
          <w:szCs w:val="22"/>
        </w:rPr>
        <w:t>２</w:t>
      </w:r>
      <w:r w:rsidRPr="00DB44C8">
        <w:rPr>
          <w:rFonts w:hAnsi="ＭＳ 明朝" w:hint="eastAsia"/>
          <w:sz w:val="22"/>
          <w:szCs w:val="22"/>
        </w:rPr>
        <w:t>条関係）</w:t>
      </w:r>
    </w:p>
    <w:tbl>
      <w:tblPr>
        <w:tblpPr w:leftFromText="142" w:rightFromText="142" w:vertAnchor="page" w:horzAnchor="margin" w:tblpX="113" w:tblpY="20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44"/>
        <w:gridCol w:w="511"/>
        <w:gridCol w:w="1379"/>
        <w:gridCol w:w="721"/>
        <w:gridCol w:w="951"/>
        <w:gridCol w:w="470"/>
        <w:gridCol w:w="484"/>
        <w:gridCol w:w="952"/>
        <w:gridCol w:w="250"/>
        <w:gridCol w:w="763"/>
        <w:gridCol w:w="980"/>
      </w:tblGrid>
      <w:tr w:rsidR="00DF2CB3" w:rsidRPr="00DB44C8">
        <w:trPr>
          <w:trHeight w:val="662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B3" w:rsidRPr="00DB44C8" w:rsidRDefault="00DF2CB3" w:rsidP="003048C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kern w:val="0"/>
                <w:sz w:val="22"/>
                <w:szCs w:val="22"/>
              </w:rPr>
              <w:t>国民健康保険税減免申請書</w:t>
            </w:r>
          </w:p>
        </w:tc>
      </w:tr>
      <w:tr w:rsidR="00DF2CB3" w:rsidRPr="00DB44C8">
        <w:trPr>
          <w:trHeight w:val="2325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3000" w:firstLine="6600"/>
              <w:rPr>
                <w:rFonts w:hAnsi="ＭＳ 明朝" w:hint="eastAsia"/>
                <w:sz w:val="22"/>
                <w:szCs w:val="22"/>
              </w:rPr>
            </w:pPr>
          </w:p>
          <w:p w:rsidR="00DF2CB3" w:rsidRPr="00DB44C8" w:rsidRDefault="00DF2CB3" w:rsidP="003048C2">
            <w:pPr>
              <w:ind w:firstLineChars="3000" w:firstLine="6600"/>
              <w:rPr>
                <w:rFonts w:hAnsi="ＭＳ 明朝" w:hint="eastAsia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年　　月　　日</w:t>
            </w:r>
          </w:p>
          <w:p w:rsidR="00DF2CB3" w:rsidRPr="00DB44C8" w:rsidRDefault="00DF2CB3" w:rsidP="003048C2">
            <w:pPr>
              <w:rPr>
                <w:rFonts w:hAnsi="ＭＳ 明朝" w:hint="eastAsia"/>
                <w:sz w:val="22"/>
                <w:szCs w:val="22"/>
              </w:rPr>
            </w:pPr>
          </w:p>
          <w:p w:rsidR="00DF2CB3" w:rsidRPr="00DB44C8" w:rsidRDefault="009F5317" w:rsidP="003048C2">
            <w:pPr>
              <w:ind w:firstLineChars="100" w:firstLine="22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富岡町</w:t>
            </w:r>
            <w:r w:rsidR="00DF2CB3" w:rsidRPr="00DB44C8">
              <w:rPr>
                <w:rFonts w:hAnsi="ＭＳ 明朝" w:hint="eastAsia"/>
                <w:sz w:val="22"/>
                <w:szCs w:val="22"/>
              </w:rPr>
              <w:t>長</w:t>
            </w:r>
          </w:p>
          <w:p w:rsidR="00DF2CB3" w:rsidRPr="00DB44C8" w:rsidRDefault="00DF2CB3" w:rsidP="003048C2">
            <w:pPr>
              <w:ind w:firstLineChars="100" w:firstLine="220"/>
              <w:rPr>
                <w:rFonts w:hAnsi="ＭＳ 明朝" w:hint="eastAsia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　　　住　所</w:t>
            </w:r>
          </w:p>
          <w:p w:rsidR="00DF2CB3" w:rsidRPr="00DB44C8" w:rsidRDefault="00DF2CB3" w:rsidP="003048C2">
            <w:pPr>
              <w:ind w:firstLineChars="100" w:firstLine="220"/>
              <w:rPr>
                <w:rFonts w:hAnsi="ＭＳ 明朝" w:hint="eastAsia"/>
                <w:sz w:val="22"/>
                <w:szCs w:val="22"/>
              </w:rPr>
            </w:pPr>
          </w:p>
          <w:p w:rsidR="00DF2CB3" w:rsidRPr="00DB44C8" w:rsidRDefault="00DF2CB3" w:rsidP="003048C2">
            <w:pPr>
              <w:ind w:firstLineChars="100" w:firstLine="220"/>
              <w:rPr>
                <w:rFonts w:hAnsi="ＭＳ 明朝" w:hint="eastAsia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　　　氏　名　　　　　　　　　　　　㊞</w:t>
            </w:r>
          </w:p>
          <w:p w:rsidR="00DF2CB3" w:rsidRPr="00DB44C8" w:rsidRDefault="00DF2CB3" w:rsidP="003048C2">
            <w:pPr>
              <w:ind w:firstLineChars="100" w:firstLine="220"/>
              <w:rPr>
                <w:rFonts w:hAnsi="ＭＳ 明朝" w:hint="eastAsia"/>
                <w:sz w:val="22"/>
                <w:szCs w:val="22"/>
              </w:rPr>
            </w:pPr>
          </w:p>
          <w:p w:rsidR="00DF2CB3" w:rsidRPr="00DB44C8" w:rsidRDefault="00866384" w:rsidP="00257C64">
            <w:pPr>
              <w:ind w:firstLineChars="100" w:firstLine="210"/>
              <w:rPr>
                <w:rFonts w:hAnsi="ＭＳ 明朝" w:hint="eastAsia"/>
                <w:szCs w:val="21"/>
              </w:rPr>
            </w:pPr>
            <w:r w:rsidRPr="00DB44C8">
              <w:rPr>
                <w:rFonts w:hAnsi="ＭＳ 明朝" w:hint="eastAsia"/>
                <w:szCs w:val="21"/>
              </w:rPr>
              <w:t>次</w:t>
            </w:r>
            <w:r w:rsidR="00DF2CB3" w:rsidRPr="00DB44C8">
              <w:rPr>
                <w:rFonts w:hAnsi="ＭＳ 明朝" w:hint="eastAsia"/>
                <w:szCs w:val="21"/>
              </w:rPr>
              <w:t>のとおり国民健康保険税の減免を受けたいので、</w:t>
            </w:r>
            <w:r w:rsidR="009F5317">
              <w:rPr>
                <w:rFonts w:hAnsi="ＭＳ 明朝" w:hint="eastAsia"/>
                <w:szCs w:val="21"/>
              </w:rPr>
              <w:t>富岡町</w:t>
            </w:r>
            <w:r w:rsidR="00257C64" w:rsidRPr="00DB44C8">
              <w:rPr>
                <w:rFonts w:hint="eastAsia"/>
                <w:szCs w:val="21"/>
              </w:rPr>
              <w:t>東日本大震災等による被災者に対する</w:t>
            </w:r>
            <w:r w:rsidR="009F5317">
              <w:rPr>
                <w:rFonts w:hint="eastAsia"/>
                <w:szCs w:val="21"/>
              </w:rPr>
              <w:t>町</w:t>
            </w:r>
            <w:r w:rsidR="00257C64" w:rsidRPr="00DB44C8">
              <w:rPr>
                <w:rFonts w:hint="eastAsia"/>
                <w:szCs w:val="21"/>
              </w:rPr>
              <w:t>税等の減免に関する条例</w:t>
            </w:r>
            <w:r w:rsidR="00427AA3" w:rsidRPr="00DB44C8">
              <w:rPr>
                <w:rFonts w:hint="eastAsia"/>
                <w:szCs w:val="21"/>
              </w:rPr>
              <w:t>施行規則第２条第</w:t>
            </w:r>
            <w:r w:rsidR="008E4F60">
              <w:rPr>
                <w:rFonts w:hint="eastAsia"/>
                <w:szCs w:val="21"/>
              </w:rPr>
              <w:t>４</w:t>
            </w:r>
            <w:r w:rsidR="00427AA3" w:rsidRPr="00DB44C8">
              <w:rPr>
                <w:rFonts w:hint="eastAsia"/>
                <w:szCs w:val="21"/>
              </w:rPr>
              <w:t>項</w:t>
            </w:r>
            <w:r w:rsidR="00DF2CB3" w:rsidRPr="00DB44C8">
              <w:rPr>
                <w:rFonts w:hAnsi="ＭＳ 明朝" w:hint="eastAsia"/>
                <w:szCs w:val="21"/>
              </w:rPr>
              <w:t>の規定により申請します。</w:t>
            </w:r>
          </w:p>
        </w:tc>
      </w:tr>
      <w:tr w:rsidR="00DF2CB3" w:rsidRPr="00DB44C8">
        <w:trPr>
          <w:trHeight w:val="514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B3" w:rsidRPr="00DB44C8" w:rsidRDefault="00DF2CB3" w:rsidP="003048C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B3" w:rsidRPr="00DB44C8" w:rsidRDefault="00DF2CB3" w:rsidP="003048C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税目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B3" w:rsidRPr="00DB44C8" w:rsidRDefault="00DF2CB3" w:rsidP="003048C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期別又は算定期間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B3" w:rsidRPr="00DB44C8" w:rsidRDefault="00DF2CB3" w:rsidP="003048C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課　税　額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B3" w:rsidRPr="00DB44C8" w:rsidRDefault="00DF2CB3" w:rsidP="003048C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納期限</w:t>
            </w:r>
          </w:p>
        </w:tc>
      </w:tr>
      <w:tr w:rsidR="00DF2CB3" w:rsidRPr="00DB44C8">
        <w:trPr>
          <w:trHeight w:val="605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2300" w:firstLine="506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2300" w:firstLine="506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2300" w:firstLine="506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2300" w:firstLine="506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2300" w:firstLine="5060"/>
              <w:rPr>
                <w:rFonts w:hAnsi="ＭＳ 明朝"/>
                <w:sz w:val="22"/>
                <w:szCs w:val="22"/>
              </w:rPr>
            </w:pPr>
          </w:p>
        </w:tc>
      </w:tr>
      <w:tr w:rsidR="00DF2CB3" w:rsidRPr="00DB44C8">
        <w:trPr>
          <w:trHeight w:val="660"/>
        </w:trPr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B3" w:rsidRPr="00DB44C8" w:rsidRDefault="00DF2CB3" w:rsidP="003048C2">
            <w:pPr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減免を受けようとする税額</w:t>
            </w:r>
          </w:p>
        </w:tc>
        <w:tc>
          <w:tcPr>
            <w:tcW w:w="5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2300" w:firstLine="5060"/>
              <w:rPr>
                <w:rFonts w:hAnsi="ＭＳ 明朝"/>
                <w:sz w:val="22"/>
                <w:szCs w:val="22"/>
              </w:rPr>
            </w:pPr>
          </w:p>
        </w:tc>
      </w:tr>
      <w:tr w:rsidR="00DF2CB3" w:rsidRPr="00DB44C8">
        <w:trPr>
          <w:trHeight w:val="660"/>
        </w:trPr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B3" w:rsidRPr="00DB44C8" w:rsidRDefault="00DF2CB3" w:rsidP="003048C2">
            <w:pPr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減免を受けようとする</w:t>
            </w:r>
            <w:r w:rsidR="00A03FB4" w:rsidRPr="00DB44C8">
              <w:rPr>
                <w:rFonts w:hAnsi="ＭＳ 明朝" w:hint="eastAsia"/>
                <w:sz w:val="22"/>
                <w:szCs w:val="22"/>
              </w:rPr>
              <w:t>事由</w:t>
            </w:r>
          </w:p>
        </w:tc>
        <w:tc>
          <w:tcPr>
            <w:tcW w:w="5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2300" w:firstLine="5060"/>
              <w:rPr>
                <w:rFonts w:hAnsi="ＭＳ 明朝"/>
                <w:sz w:val="22"/>
                <w:szCs w:val="22"/>
              </w:rPr>
            </w:pPr>
          </w:p>
        </w:tc>
      </w:tr>
      <w:tr w:rsidR="00DF2CB3" w:rsidRPr="00DB44C8">
        <w:trPr>
          <w:trHeight w:val="660"/>
        </w:trPr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A03FB4" w:rsidP="003048C2">
            <w:pPr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事由</w:t>
            </w:r>
            <w:r w:rsidR="00DF2CB3" w:rsidRPr="00DB44C8">
              <w:rPr>
                <w:rFonts w:hAnsi="ＭＳ 明朝" w:hint="eastAsia"/>
                <w:sz w:val="22"/>
                <w:szCs w:val="22"/>
              </w:rPr>
              <w:t>を証明する添付書類</w:t>
            </w:r>
          </w:p>
        </w:tc>
        <w:tc>
          <w:tcPr>
            <w:tcW w:w="5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2300" w:firstLine="5060"/>
              <w:rPr>
                <w:rFonts w:hAnsi="ＭＳ 明朝"/>
                <w:sz w:val="22"/>
                <w:szCs w:val="22"/>
              </w:rPr>
            </w:pPr>
          </w:p>
        </w:tc>
      </w:tr>
      <w:tr w:rsidR="003048C2" w:rsidRPr="00DB44C8">
        <w:trPr>
          <w:trHeight w:val="494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DB44C8">
              <w:rPr>
                <w:rFonts w:hAnsi="Arial" w:hint="eastAsia"/>
                <w:spacing w:val="420"/>
              </w:rPr>
              <w:t>減免</w:t>
            </w:r>
            <w:r w:rsidRPr="00DB44C8">
              <w:rPr>
                <w:rFonts w:hAnsi="Arial" w:hint="eastAsia"/>
              </w:rPr>
              <w:t>伺</w:t>
            </w:r>
          </w:p>
        </w:tc>
      </w:tr>
      <w:tr w:rsidR="009F5317" w:rsidRPr="00DB44C8">
        <w:trPr>
          <w:trHeight w:val="410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317" w:rsidRPr="00DB44C8" w:rsidRDefault="009F5317" w:rsidP="003048C2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区分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317" w:rsidRPr="00DB44C8" w:rsidRDefault="009F5317" w:rsidP="003048C2">
            <w:pPr>
              <w:widowControl/>
              <w:wordWrap/>
              <w:overflowPunct/>
              <w:autoSpaceDE/>
              <w:autoSpaceDN/>
              <w:ind w:leftChars="100" w:left="210"/>
              <w:jc w:val="left"/>
              <w:rPr>
                <w:rFonts w:hAnsi="ＭＳ 明朝" w:hint="eastAsia"/>
                <w:sz w:val="22"/>
                <w:szCs w:val="22"/>
              </w:rPr>
            </w:pPr>
            <w:r w:rsidRPr="00DB44C8">
              <w:rPr>
                <w:rFonts w:hAnsi="Arial" w:hint="eastAsia"/>
                <w:spacing w:val="105"/>
              </w:rPr>
              <w:t>承</w:t>
            </w:r>
            <w:r w:rsidRPr="00DB44C8">
              <w:rPr>
                <w:rFonts w:hAnsi="Arial" w:hint="eastAsia"/>
              </w:rPr>
              <w:t>認　不承認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17" w:rsidRPr="00DB44C8" w:rsidRDefault="009F5317" w:rsidP="001434D3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課</w:t>
            </w:r>
            <w:r w:rsidRPr="00DB44C8">
              <w:rPr>
                <w:rFonts w:hAnsi="Arial" w:hint="eastAsia"/>
              </w:rPr>
              <w:t>長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17" w:rsidRPr="00872CE1" w:rsidRDefault="009F5317" w:rsidP="001434D3">
            <w:pPr>
              <w:jc w:val="center"/>
              <w:rPr>
                <w:rFonts w:hAnsi="Arial"/>
                <w:sz w:val="18"/>
                <w:szCs w:val="18"/>
              </w:rPr>
            </w:pPr>
            <w:r w:rsidRPr="00872CE1">
              <w:rPr>
                <w:rFonts w:hAnsi="Arial" w:hint="eastAsia"/>
                <w:sz w:val="18"/>
                <w:szCs w:val="18"/>
              </w:rPr>
              <w:t>課長補佐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17" w:rsidRPr="00DB44C8" w:rsidRDefault="009F5317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係</w:t>
            </w:r>
            <w:r w:rsidRPr="00DB44C8">
              <w:rPr>
                <w:rFonts w:hAnsi="Arial" w:hint="eastAsia"/>
              </w:rPr>
              <w:t>長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17" w:rsidRPr="00DB44C8" w:rsidRDefault="009F5317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17" w:rsidRPr="00DB44C8" w:rsidRDefault="009F5317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担</w:t>
            </w:r>
            <w:r w:rsidRPr="00DB44C8">
              <w:rPr>
                <w:rFonts w:hAnsi="Arial" w:hint="eastAsia"/>
              </w:rPr>
              <w:t>当</w:t>
            </w:r>
          </w:p>
        </w:tc>
      </w:tr>
      <w:tr w:rsidR="003048C2" w:rsidRPr="00DB44C8">
        <w:trPr>
          <w:trHeight w:val="857"/>
        </w:trPr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pStyle w:val="2"/>
              <w:rPr>
                <w:rFonts w:hAnsi="Arial" w:hint="eastAsia"/>
              </w:rPr>
            </w:pP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048C2" w:rsidRPr="00DB44C8">
        <w:trPr>
          <w:trHeight w:val="550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widowControl/>
              <w:wordWrap/>
              <w:overflowPunct/>
              <w:autoSpaceDE/>
              <w:autoSpaceDN/>
              <w:jc w:val="distribute"/>
              <w:rPr>
                <w:rFonts w:hAnsi="Arial"/>
                <w:noProof/>
                <w:kern w:val="0"/>
              </w:rPr>
            </w:pPr>
            <w:r w:rsidRPr="00DB44C8">
              <w:rPr>
                <w:rFonts w:hAnsi="Arial" w:hint="eastAsia"/>
              </w:rPr>
              <w:t>意　　　　見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70"/>
              </w:rPr>
              <w:t>申請受</w:t>
            </w:r>
            <w:r w:rsidRPr="00DB44C8">
              <w:rPr>
                <w:rFonts w:hAnsi="Arial" w:hint="eastAsia"/>
              </w:rPr>
              <w:t>付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3048C2" w:rsidRPr="00DB44C8">
        <w:trPr>
          <w:trHeight w:val="550"/>
        </w:trPr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widowControl/>
              <w:wordWrap/>
              <w:overflowPunct/>
              <w:autoSpaceDE/>
              <w:autoSpaceDN/>
              <w:jc w:val="distribute"/>
              <w:rPr>
                <w:rFonts w:hAnsi="Arial" w:hint="eastAsia"/>
              </w:rPr>
            </w:pP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起</w:t>
            </w:r>
            <w:r w:rsidRPr="00DB44C8">
              <w:rPr>
                <w:rFonts w:hAnsi="Arial" w:hint="eastAsia"/>
              </w:rPr>
              <w:t>案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3048C2" w:rsidRPr="00DB44C8">
        <w:trPr>
          <w:trHeight w:val="550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減免決定額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 w:hint="eastAsia"/>
                <w:sz w:val="22"/>
                <w:szCs w:val="22"/>
              </w:rPr>
            </w:pPr>
          </w:p>
          <w:p w:rsidR="003048C2" w:rsidRPr="00DB44C8" w:rsidRDefault="003048C2" w:rsidP="003048C2">
            <w:pPr>
              <w:rPr>
                <w:rFonts w:hAnsi="ＭＳ 明朝" w:hint="eastAsia"/>
                <w:sz w:val="22"/>
                <w:szCs w:val="22"/>
              </w:rPr>
            </w:pPr>
          </w:p>
          <w:p w:rsidR="003048C2" w:rsidRPr="00DB44C8" w:rsidRDefault="003048C2" w:rsidP="003048C2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決</w:t>
            </w:r>
            <w:r w:rsidRPr="00DB44C8">
              <w:rPr>
                <w:rFonts w:hAnsi="Arial" w:hint="eastAsia"/>
              </w:rPr>
              <w:t>裁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3048C2" w:rsidRPr="00DB44C8">
        <w:trPr>
          <w:trHeight w:val="550"/>
        </w:trPr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pStyle w:val="2"/>
              <w:rPr>
                <w:rFonts w:hAnsi="Arial" w:hint="eastAsia"/>
              </w:rPr>
            </w:pP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70"/>
              </w:rPr>
              <w:t>減免通</w:t>
            </w:r>
            <w:r w:rsidRPr="00DB44C8">
              <w:rPr>
                <w:rFonts w:hAnsi="Arial" w:hint="eastAsia"/>
              </w:rPr>
              <w:t>知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A03FB4" w:rsidRPr="00DB44C8">
        <w:trPr>
          <w:trHeight w:val="550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FB4" w:rsidRPr="00DB44C8" w:rsidRDefault="00A03FB4" w:rsidP="003048C2">
            <w:pPr>
              <w:jc w:val="distribute"/>
              <w:rPr>
                <w:rFonts w:hAnsi="Arial" w:hint="eastAsia"/>
                <w:spacing w:val="60"/>
              </w:rPr>
            </w:pPr>
          </w:p>
          <w:p w:rsidR="00A03FB4" w:rsidRPr="00DB44C8" w:rsidRDefault="00A03FB4" w:rsidP="003048C2">
            <w:pPr>
              <w:jc w:val="distribute"/>
              <w:rPr>
                <w:rFonts w:hint="eastAsia"/>
              </w:rPr>
            </w:pPr>
            <w:r w:rsidRPr="00DB44C8">
              <w:rPr>
                <w:rFonts w:hAnsi="Arial" w:hint="eastAsia"/>
                <w:spacing w:val="60"/>
              </w:rPr>
              <w:t>減免決</w:t>
            </w:r>
            <w:r w:rsidRPr="00DB44C8">
              <w:rPr>
                <w:rFonts w:hAnsi="Arial" w:hint="eastAsia"/>
              </w:rPr>
              <w:t>定事由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FB4" w:rsidRPr="00DB44C8" w:rsidRDefault="00A03FB4" w:rsidP="003048C2">
            <w:pPr>
              <w:rPr>
                <w:rFonts w:hAnsi="ＭＳ 明朝" w:hint="eastAsia"/>
                <w:sz w:val="22"/>
                <w:szCs w:val="22"/>
              </w:rPr>
            </w:pPr>
          </w:p>
          <w:p w:rsidR="00A03FB4" w:rsidRPr="00DB44C8" w:rsidRDefault="00A03FB4" w:rsidP="003048C2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B4" w:rsidRPr="00DB44C8" w:rsidRDefault="00A03FB4" w:rsidP="003048C2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</w:rPr>
              <w:t>徴収簿等整理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B4" w:rsidRPr="00DB44C8" w:rsidRDefault="00A03FB4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B4" w:rsidRPr="00DB44C8" w:rsidRDefault="00A03FB4" w:rsidP="003048C2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A03FB4" w:rsidRPr="00DB44C8">
        <w:trPr>
          <w:trHeight w:val="550"/>
        </w:trPr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B4" w:rsidRPr="00DB44C8" w:rsidRDefault="00A03FB4"/>
        </w:tc>
        <w:tc>
          <w:tcPr>
            <w:tcW w:w="2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B4" w:rsidRPr="00DB44C8" w:rsidRDefault="00A03FB4" w:rsidP="003048C2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B4" w:rsidRPr="00DB44C8" w:rsidRDefault="00A03FB4" w:rsidP="003048C2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調</w:t>
            </w:r>
            <w:r w:rsidRPr="00DB44C8">
              <w:rPr>
                <w:rFonts w:hAnsi="Arial" w:hint="eastAsia"/>
              </w:rPr>
              <w:t>定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B4" w:rsidRPr="00DB44C8" w:rsidRDefault="00A03FB4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B4" w:rsidRPr="00DB44C8" w:rsidRDefault="00A03FB4" w:rsidP="003048C2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3048C2" w:rsidRPr="00DB44C8">
        <w:trPr>
          <w:trHeight w:val="810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>摘要</w:t>
            </w:r>
          </w:p>
          <w:p w:rsidR="003048C2" w:rsidRPr="00DB44C8" w:rsidRDefault="003048C2" w:rsidP="003048C2">
            <w:pPr>
              <w:rPr>
                <w:rFonts w:hAnsi="ＭＳ 明朝" w:hint="eastAsia"/>
                <w:sz w:val="22"/>
                <w:szCs w:val="22"/>
              </w:rPr>
            </w:pPr>
          </w:p>
          <w:p w:rsidR="003048C2" w:rsidRPr="00DB44C8" w:rsidRDefault="003048C2" w:rsidP="003048C2">
            <w:pPr>
              <w:rPr>
                <w:rFonts w:hAnsi="ＭＳ 明朝" w:hint="eastAsia"/>
                <w:sz w:val="22"/>
                <w:szCs w:val="22"/>
              </w:rPr>
            </w:pPr>
          </w:p>
          <w:p w:rsidR="003048C2" w:rsidRPr="00DB44C8" w:rsidRDefault="003048C2" w:rsidP="003048C2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</w:tbl>
    <w:p w:rsidR="00446970" w:rsidRPr="00DB44C8" w:rsidRDefault="00446970" w:rsidP="00C541BD">
      <w:pPr>
        <w:spacing w:after="120"/>
        <w:rPr>
          <w:rFonts w:hint="eastAsia"/>
        </w:rPr>
      </w:pPr>
    </w:p>
    <w:sectPr w:rsidR="00446970" w:rsidRPr="00DB44C8" w:rsidSect="008E4F60">
      <w:footerReference w:type="even" r:id="rId7"/>
      <w:footerReference w:type="default" r:id="rId8"/>
      <w:pgSz w:w="11906" w:h="16838" w:code="9"/>
      <w:pgMar w:top="1701" w:right="1701" w:bottom="1701" w:left="1701" w:header="284" w:footer="851" w:gutter="0"/>
      <w:pgNumType w:start="1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303" w:rsidRDefault="00140303">
      <w:r>
        <w:separator/>
      </w:r>
    </w:p>
  </w:endnote>
  <w:endnote w:type="continuationSeparator" w:id="0">
    <w:p w:rsidR="00140303" w:rsidRDefault="00140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D1E" w:rsidRDefault="009F7D1E" w:rsidP="00AE1E2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7D1E" w:rsidRDefault="009F7D1E" w:rsidP="00AE1E2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6D4" w:rsidRDefault="00E846D4" w:rsidP="00AE1E22">
    <w:pPr>
      <w:pStyle w:val="a4"/>
      <w:ind w:right="360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303" w:rsidRDefault="00140303">
      <w:r>
        <w:separator/>
      </w:r>
    </w:p>
  </w:footnote>
  <w:footnote w:type="continuationSeparator" w:id="0">
    <w:p w:rsidR="00140303" w:rsidRDefault="001403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2442"/>
    <w:multiLevelType w:val="singleLevel"/>
    <w:tmpl w:val="5D02741A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>
    <w:nsid w:val="4DE34435"/>
    <w:multiLevelType w:val="singleLevel"/>
    <w:tmpl w:val="C898F54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>
    <w:nsid w:val="512B338E"/>
    <w:multiLevelType w:val="singleLevel"/>
    <w:tmpl w:val="FC72253A"/>
    <w:lvl w:ilvl="0">
      <w:start w:val="2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3">
    <w:nsid w:val="66EB7FE1"/>
    <w:multiLevelType w:val="singleLevel"/>
    <w:tmpl w:val="5C94003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>
    <w:nsid w:val="6F7E045E"/>
    <w:multiLevelType w:val="hybridMultilevel"/>
    <w:tmpl w:val="7766FD0A"/>
    <w:lvl w:ilvl="0" w:tplc="9E2C8E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8140FD"/>
    <w:multiLevelType w:val="singleLevel"/>
    <w:tmpl w:val="C374CA1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attachedTemplate r:id="rId1"/>
  <w:stylePaneFormatFilter w:val="3F0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E0B"/>
    <w:rsid w:val="00001AEA"/>
    <w:rsid w:val="00002D7B"/>
    <w:rsid w:val="00016AE0"/>
    <w:rsid w:val="00020B8D"/>
    <w:rsid w:val="00036C71"/>
    <w:rsid w:val="00101BE2"/>
    <w:rsid w:val="001323ED"/>
    <w:rsid w:val="00140303"/>
    <w:rsid w:val="001434D3"/>
    <w:rsid w:val="0014509B"/>
    <w:rsid w:val="001D077E"/>
    <w:rsid w:val="001E36B2"/>
    <w:rsid w:val="00214C8E"/>
    <w:rsid w:val="0021696A"/>
    <w:rsid w:val="00257C64"/>
    <w:rsid w:val="002628B5"/>
    <w:rsid w:val="00292B29"/>
    <w:rsid w:val="00295296"/>
    <w:rsid w:val="002C316E"/>
    <w:rsid w:val="002E4958"/>
    <w:rsid w:val="003025AC"/>
    <w:rsid w:val="003048C2"/>
    <w:rsid w:val="003201BA"/>
    <w:rsid w:val="003456B1"/>
    <w:rsid w:val="00357B7C"/>
    <w:rsid w:val="00386EDF"/>
    <w:rsid w:val="003B1B4D"/>
    <w:rsid w:val="003B1E7A"/>
    <w:rsid w:val="004114C3"/>
    <w:rsid w:val="00427AA3"/>
    <w:rsid w:val="00446970"/>
    <w:rsid w:val="004B0F26"/>
    <w:rsid w:val="004B1D5C"/>
    <w:rsid w:val="004C52C2"/>
    <w:rsid w:val="004F4C3C"/>
    <w:rsid w:val="00572254"/>
    <w:rsid w:val="005777C0"/>
    <w:rsid w:val="00581259"/>
    <w:rsid w:val="005C39A5"/>
    <w:rsid w:val="005C3FA1"/>
    <w:rsid w:val="005C7511"/>
    <w:rsid w:val="005D4DB0"/>
    <w:rsid w:val="005E209A"/>
    <w:rsid w:val="00634120"/>
    <w:rsid w:val="0065437E"/>
    <w:rsid w:val="00660A2F"/>
    <w:rsid w:val="00665DF9"/>
    <w:rsid w:val="006A4DD8"/>
    <w:rsid w:val="006A5E6E"/>
    <w:rsid w:val="006B26F6"/>
    <w:rsid w:val="007265E3"/>
    <w:rsid w:val="00732B1D"/>
    <w:rsid w:val="00736382"/>
    <w:rsid w:val="00740D70"/>
    <w:rsid w:val="00754F22"/>
    <w:rsid w:val="00761938"/>
    <w:rsid w:val="00790AC4"/>
    <w:rsid w:val="007D15DA"/>
    <w:rsid w:val="00800C3D"/>
    <w:rsid w:val="008559BE"/>
    <w:rsid w:val="00866384"/>
    <w:rsid w:val="00872CE1"/>
    <w:rsid w:val="00877AF2"/>
    <w:rsid w:val="0088756E"/>
    <w:rsid w:val="008905CF"/>
    <w:rsid w:val="008A5D9F"/>
    <w:rsid w:val="008E4F60"/>
    <w:rsid w:val="008F5342"/>
    <w:rsid w:val="009531C7"/>
    <w:rsid w:val="00970B19"/>
    <w:rsid w:val="009730BD"/>
    <w:rsid w:val="00993C5B"/>
    <w:rsid w:val="009F5317"/>
    <w:rsid w:val="009F7D1E"/>
    <w:rsid w:val="00A03FB4"/>
    <w:rsid w:val="00A22E31"/>
    <w:rsid w:val="00A24A95"/>
    <w:rsid w:val="00A611A2"/>
    <w:rsid w:val="00A635B1"/>
    <w:rsid w:val="00A87562"/>
    <w:rsid w:val="00A90F5E"/>
    <w:rsid w:val="00AA48AC"/>
    <w:rsid w:val="00AD62AC"/>
    <w:rsid w:val="00AE1E22"/>
    <w:rsid w:val="00AE7B90"/>
    <w:rsid w:val="00B00BC2"/>
    <w:rsid w:val="00B256B7"/>
    <w:rsid w:val="00B473B6"/>
    <w:rsid w:val="00B54AB5"/>
    <w:rsid w:val="00B5729B"/>
    <w:rsid w:val="00B91A66"/>
    <w:rsid w:val="00B9436E"/>
    <w:rsid w:val="00BB3E0B"/>
    <w:rsid w:val="00C11E85"/>
    <w:rsid w:val="00C13950"/>
    <w:rsid w:val="00C22110"/>
    <w:rsid w:val="00C541BD"/>
    <w:rsid w:val="00C70805"/>
    <w:rsid w:val="00C97F3B"/>
    <w:rsid w:val="00CA0447"/>
    <w:rsid w:val="00D036B1"/>
    <w:rsid w:val="00D1186D"/>
    <w:rsid w:val="00D20ED2"/>
    <w:rsid w:val="00D23192"/>
    <w:rsid w:val="00D2728E"/>
    <w:rsid w:val="00D61D04"/>
    <w:rsid w:val="00D670F2"/>
    <w:rsid w:val="00D770C2"/>
    <w:rsid w:val="00D946E9"/>
    <w:rsid w:val="00D964DF"/>
    <w:rsid w:val="00DA6D65"/>
    <w:rsid w:val="00DB44C8"/>
    <w:rsid w:val="00DF1BC5"/>
    <w:rsid w:val="00DF2CB3"/>
    <w:rsid w:val="00E00893"/>
    <w:rsid w:val="00E11E3D"/>
    <w:rsid w:val="00E16F64"/>
    <w:rsid w:val="00E621E3"/>
    <w:rsid w:val="00E77215"/>
    <w:rsid w:val="00E846D4"/>
    <w:rsid w:val="00E92D2A"/>
    <w:rsid w:val="00EA3431"/>
    <w:rsid w:val="00EC1DD9"/>
    <w:rsid w:val="00EF1629"/>
    <w:rsid w:val="00F00A31"/>
    <w:rsid w:val="00F13682"/>
    <w:rsid w:val="00F61B81"/>
    <w:rsid w:val="00F729FD"/>
    <w:rsid w:val="00F922E5"/>
    <w:rsid w:val="00FB4E9C"/>
    <w:rsid w:val="00FE1A40"/>
    <w:rsid w:val="00FE59FA"/>
    <w:rsid w:val="00FF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文字間1"/>
    <w:basedOn w:val="a"/>
    <w:pPr>
      <w:overflowPunct/>
      <w:jc w:val="center"/>
    </w:pPr>
    <w:rPr>
      <w:spacing w:val="20"/>
    </w:rPr>
  </w:style>
  <w:style w:type="paragraph" w:customStyle="1" w:styleId="2">
    <w:name w:val="均等割付2"/>
    <w:rsid w:val="001E36B2"/>
    <w:pPr>
      <w:jc w:val="distribute"/>
    </w:pPr>
    <w:rPr>
      <w:rFonts w:ascii="ＭＳ 明朝"/>
      <w:noProof/>
      <w:sz w:val="21"/>
    </w:rPr>
  </w:style>
  <w:style w:type="character" w:styleId="a5">
    <w:name w:val="page number"/>
    <w:basedOn w:val="a0"/>
    <w:rsid w:val="00E846D4"/>
  </w:style>
  <w:style w:type="paragraph" w:styleId="HTML">
    <w:name w:val="HTML Preformatted"/>
    <w:basedOn w:val="a"/>
    <w:rsid w:val="00B473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overflowPunct/>
      <w:autoSpaceDE/>
      <w:autoSpaceDN/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6">
    <w:name w:val="Balloon Text"/>
    <w:basedOn w:val="a"/>
    <w:link w:val="a7"/>
    <w:rsid w:val="00DA6D6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A6D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536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3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x01\square\&#12486;&#12531;&#12503;&#12524;&#12540;&#12488;\&#12366;&#12423;&#12358;&#12379;&#12356;&#29992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</Template>
  <TotalTime>2</TotalTime>
  <Pages>2</Pages>
  <Words>234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様式第83号(第84条関係)(軽自動車税減免申請書)</vt:lpstr>
      <vt:lpstr>様式第83号(第84条関係)(軽自動車税減免申請書)</vt:lpstr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様式第83号(第84条関係)(軽自動車税減免申請書)</dc:title>
  <dc:creator>(株)ぎょうせい</dc:creator>
  <cp:lastModifiedBy>tomioka</cp:lastModifiedBy>
  <cp:revision>2</cp:revision>
  <cp:lastPrinted>2017-03-27T07:41:00Z</cp:lastPrinted>
  <dcterms:created xsi:type="dcterms:W3CDTF">2017-03-28T07:50:00Z</dcterms:created>
  <dcterms:modified xsi:type="dcterms:W3CDTF">2017-03-28T07:50:00Z</dcterms:modified>
</cp:coreProperties>
</file>