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7C" w:rsidRPr="00DB44C8" w:rsidRDefault="00357B7C" w:rsidP="00357B7C">
      <w:pPr>
        <w:spacing w:after="120"/>
        <w:rPr>
          <w:rFonts w:hAnsi="Arial"/>
          <w:szCs w:val="21"/>
        </w:rPr>
      </w:pPr>
      <w:r w:rsidRPr="00DB44C8">
        <w:rPr>
          <w:rFonts w:hAnsi="Arial" w:hint="eastAsia"/>
          <w:szCs w:val="21"/>
        </w:rPr>
        <w:t>様式第</w:t>
      </w:r>
      <w:r w:rsidR="008E4F60">
        <w:rPr>
          <w:rFonts w:hAnsi="Arial" w:hint="eastAsia"/>
          <w:szCs w:val="21"/>
        </w:rPr>
        <w:t>５</w:t>
      </w:r>
      <w:r w:rsidRPr="00DB44C8">
        <w:rPr>
          <w:rFonts w:hAnsi="Arial" w:hint="eastAsia"/>
          <w:szCs w:val="21"/>
        </w:rPr>
        <w:t>号</w:t>
      </w:r>
      <w:r w:rsidR="00AA48AC" w:rsidRPr="00DB44C8">
        <w:rPr>
          <w:rFonts w:hAnsi="Arial" w:hint="eastAsia"/>
          <w:szCs w:val="21"/>
        </w:rPr>
        <w:t>（</w:t>
      </w:r>
      <w:r w:rsidRPr="00DB44C8">
        <w:rPr>
          <w:rFonts w:hAnsi="Arial" w:hint="eastAsia"/>
          <w:szCs w:val="21"/>
        </w:rPr>
        <w:t>第２条関係</w:t>
      </w:r>
      <w:r w:rsidR="00AA48AC" w:rsidRPr="00DB44C8">
        <w:rPr>
          <w:rFonts w:hAnsi="Arial" w:hint="eastAsia"/>
          <w:szCs w:val="21"/>
        </w:rPr>
        <w:t>）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12"/>
        <w:gridCol w:w="1212"/>
        <w:gridCol w:w="2184"/>
        <w:gridCol w:w="378"/>
        <w:gridCol w:w="1224"/>
        <w:gridCol w:w="8"/>
        <w:gridCol w:w="310"/>
        <w:gridCol w:w="137"/>
        <w:gridCol w:w="174"/>
        <w:gridCol w:w="311"/>
        <w:gridCol w:w="310"/>
        <w:gridCol w:w="311"/>
        <w:gridCol w:w="311"/>
        <w:gridCol w:w="310"/>
        <w:gridCol w:w="311"/>
        <w:gridCol w:w="311"/>
        <w:gridCol w:w="311"/>
      </w:tblGrid>
      <w:tr w:rsidR="00357B7C" w:rsidRPr="00DB44C8">
        <w:trPr>
          <w:cantSplit/>
          <w:trHeight w:val="525"/>
        </w:trPr>
        <w:tc>
          <w:tcPr>
            <w:tcW w:w="85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 w:rsidP="00DF2CB3">
            <w:pPr>
              <w:jc w:val="center"/>
              <w:rPr>
                <w:rFonts w:hAnsi="Arial" w:hint="eastAsia"/>
                <w:sz w:val="22"/>
                <w:szCs w:val="22"/>
              </w:rPr>
            </w:pPr>
            <w:r w:rsidRPr="0078750C">
              <w:rPr>
                <w:rFonts w:hint="eastAsia"/>
                <w:spacing w:val="15"/>
                <w:kern w:val="0"/>
                <w:sz w:val="22"/>
                <w:szCs w:val="22"/>
                <w:fitText w:val="2640" w:id="-118207488"/>
              </w:rPr>
              <w:t>介護保険料減免申請</w:t>
            </w:r>
            <w:r w:rsidRPr="0078750C">
              <w:rPr>
                <w:rFonts w:hint="eastAsia"/>
                <w:spacing w:val="-15"/>
                <w:kern w:val="0"/>
                <w:sz w:val="22"/>
                <w:szCs w:val="22"/>
                <w:fitText w:val="2640" w:id="-118207488"/>
              </w:rPr>
              <w:t>書</w:t>
            </w:r>
          </w:p>
        </w:tc>
      </w:tr>
      <w:tr w:rsidR="00DF2CB3" w:rsidRPr="00DB44C8">
        <w:trPr>
          <w:cantSplit/>
          <w:trHeight w:val="1665"/>
        </w:trPr>
        <w:tc>
          <w:tcPr>
            <w:tcW w:w="852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2CB3" w:rsidRPr="00DB44C8" w:rsidRDefault="00DF2CB3">
            <w:pPr>
              <w:rPr>
                <w:rFonts w:hAnsi="Arial" w:hint="eastAsia"/>
              </w:rPr>
            </w:pPr>
          </w:p>
          <w:p w:rsidR="00DF2CB3" w:rsidRPr="00DB44C8" w:rsidRDefault="00DF2CB3">
            <w:pPr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 xml:space="preserve">　</w:t>
            </w:r>
            <w:r w:rsidR="009F5317">
              <w:rPr>
                <w:rFonts w:hAnsi="Arial" w:hint="eastAsia"/>
              </w:rPr>
              <w:t>富岡町</w:t>
            </w:r>
            <w:r w:rsidRPr="00DB44C8">
              <w:rPr>
                <w:rFonts w:hAnsi="Arial" w:hint="eastAsia"/>
              </w:rPr>
              <w:t>長</w:t>
            </w:r>
          </w:p>
          <w:p w:rsidR="00DF2CB3" w:rsidRPr="00DB44C8" w:rsidRDefault="00DF2CB3">
            <w:pPr>
              <w:rPr>
                <w:rFonts w:hAnsi="Arial" w:hint="eastAsia"/>
              </w:rPr>
            </w:pPr>
          </w:p>
          <w:p w:rsidR="00DF2CB3" w:rsidRPr="00DB44C8" w:rsidRDefault="00DF2CB3" w:rsidP="00DF2CB3">
            <w:pPr>
              <w:rPr>
                <w:rFonts w:hint="eastAsia"/>
              </w:rPr>
            </w:pPr>
            <w:r w:rsidRPr="00DB44C8">
              <w:rPr>
                <w:rFonts w:hAnsi="Arial" w:hint="eastAsia"/>
              </w:rPr>
              <w:t xml:space="preserve">　</w:t>
            </w:r>
            <w:r w:rsidRPr="00DB44C8">
              <w:rPr>
                <w:rFonts w:hint="eastAsia"/>
              </w:rPr>
              <w:t>次のとおり介護保険料の減免を受けたいので、</w:t>
            </w:r>
            <w:r w:rsidR="009F5317">
              <w:rPr>
                <w:rFonts w:hint="eastAsia"/>
              </w:rPr>
              <w:t>富岡町</w:t>
            </w:r>
            <w:r w:rsidR="00257C64" w:rsidRPr="00DB44C8">
              <w:rPr>
                <w:rFonts w:hint="eastAsia"/>
                <w:szCs w:val="21"/>
              </w:rPr>
              <w:t>東日本大震災等による被災者に対する</w:t>
            </w:r>
            <w:r w:rsidR="009F5317">
              <w:rPr>
                <w:rFonts w:hint="eastAsia"/>
                <w:szCs w:val="21"/>
              </w:rPr>
              <w:t>町</w:t>
            </w:r>
            <w:r w:rsidR="00257C64" w:rsidRPr="00DB44C8">
              <w:rPr>
                <w:rFonts w:hint="eastAsia"/>
                <w:szCs w:val="21"/>
              </w:rPr>
              <w:t>税等の減免に関する条例施行規則</w:t>
            </w:r>
            <w:r w:rsidR="00427AA3" w:rsidRPr="00DB44C8">
              <w:rPr>
                <w:rFonts w:hint="eastAsia"/>
              </w:rPr>
              <w:t>第２条第</w:t>
            </w:r>
            <w:r w:rsidR="008E4F60">
              <w:rPr>
                <w:rFonts w:hint="eastAsia"/>
              </w:rPr>
              <w:t>５</w:t>
            </w:r>
            <w:r w:rsidR="00427AA3" w:rsidRPr="00DB44C8">
              <w:rPr>
                <w:rFonts w:hint="eastAsia"/>
              </w:rPr>
              <w:t>項</w:t>
            </w:r>
            <w:r w:rsidRPr="00DB44C8">
              <w:rPr>
                <w:rFonts w:hint="eastAsia"/>
              </w:rPr>
              <w:t>の規定により申請します。</w:t>
            </w:r>
          </w:p>
        </w:tc>
      </w:tr>
      <w:tr w:rsidR="00357B7C" w:rsidRPr="00DB44C8">
        <w:trPr>
          <w:cantSplit/>
          <w:trHeight w:val="420"/>
        </w:trPr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フリガナ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6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申請年月日</w:t>
            </w:r>
          </w:p>
        </w:tc>
        <w:tc>
          <w:tcPr>
            <w:tcW w:w="26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right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年　　月　　日</w:t>
            </w:r>
          </w:p>
        </w:tc>
      </w:tr>
      <w:tr w:rsidR="00357B7C" w:rsidRPr="00DB44C8">
        <w:trPr>
          <w:cantSplit/>
          <w:trHeight w:val="360"/>
        </w:trPr>
        <w:tc>
          <w:tcPr>
            <w:tcW w:w="162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申請者氏名</w:t>
            </w:r>
          </w:p>
        </w:tc>
        <w:tc>
          <w:tcPr>
            <w:tcW w:w="2562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  <w:r w:rsidR="00A03FB4" w:rsidRPr="00DB44C8">
              <w:rPr>
                <w:rFonts w:hAnsi="Arial" w:hint="eastAsia"/>
              </w:rPr>
              <w:t xml:space="preserve">　　　　　　　　　㊞</w:t>
            </w:r>
          </w:p>
        </w:tc>
        <w:tc>
          <w:tcPr>
            <w:tcW w:w="1679" w:type="dxa"/>
            <w:gridSpan w:val="4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2660" w:type="dxa"/>
            <w:gridSpan w:val="9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</w:tr>
      <w:tr w:rsidR="00357B7C" w:rsidRPr="00DB44C8">
        <w:trPr>
          <w:cantSplit/>
          <w:trHeight w:val="724"/>
        </w:trPr>
        <w:tc>
          <w:tcPr>
            <w:tcW w:w="1624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2562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本人との関係</w:t>
            </w:r>
          </w:p>
        </w:tc>
        <w:tc>
          <w:tcPr>
            <w:tcW w:w="2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357B7C" w:rsidRPr="00DB44C8">
        <w:trPr>
          <w:cantSplit/>
          <w:trHeight w:val="1480"/>
        </w:trPr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申請者住所</w:t>
            </w:r>
          </w:p>
        </w:tc>
        <w:tc>
          <w:tcPr>
            <w:tcW w:w="69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〒　　　　　　　　　　　　　　電話番号</w:t>
            </w:r>
          </w:p>
        </w:tc>
      </w:tr>
      <w:tr w:rsidR="00357B7C" w:rsidRPr="00DB44C8">
        <w:trPr>
          <w:cantSplit/>
          <w:trHeight w:val="386"/>
        </w:trPr>
        <w:tc>
          <w:tcPr>
            <w:tcW w:w="8525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7B7C" w:rsidRPr="00DB44C8" w:rsidRDefault="00357B7C">
            <w:pPr>
              <w:spacing w:before="120"/>
              <w:rPr>
                <w:rFonts w:hAnsi="Arial" w:hint="eastAsia"/>
                <w:sz w:val="24"/>
              </w:rPr>
            </w:pPr>
            <w:r w:rsidRPr="00DB44C8">
              <w:rPr>
                <w:rFonts w:hAnsi="Arial" w:hint="eastAsia"/>
              </w:rPr>
              <w:t>※申請者が被保険者本人の場合、申請者住所・電話番号は、記載不要</w:t>
            </w:r>
          </w:p>
        </w:tc>
      </w:tr>
      <w:tr w:rsidR="00357B7C" w:rsidRPr="00DB44C8">
        <w:trPr>
          <w:cantSplit/>
          <w:trHeight w:val="556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7B7C" w:rsidRPr="00DB44C8" w:rsidRDefault="00357B7C">
            <w:pPr>
              <w:jc w:val="center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被　保　険　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フリガナ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保被険者番号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357B7C" w:rsidRPr="00DB44C8">
        <w:trPr>
          <w:cantSplit/>
          <w:trHeight w:val="627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1212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氏名</w:t>
            </w:r>
          </w:p>
        </w:tc>
        <w:tc>
          <w:tcPr>
            <w:tcW w:w="2184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生年月日</w:t>
            </w:r>
          </w:p>
        </w:tc>
        <w:tc>
          <w:tcPr>
            <w:tcW w:w="3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right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年　　月　　日</w:t>
            </w:r>
          </w:p>
        </w:tc>
      </w:tr>
      <w:tr w:rsidR="00357B7C" w:rsidRPr="00DB44C8">
        <w:trPr>
          <w:cantSplit/>
          <w:trHeight w:val="557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1212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2184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性別</w:t>
            </w:r>
          </w:p>
        </w:tc>
        <w:tc>
          <w:tcPr>
            <w:tcW w:w="3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center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男　・　女</w:t>
            </w:r>
          </w:p>
        </w:tc>
      </w:tr>
      <w:tr w:rsidR="00357B7C" w:rsidRPr="00DB44C8">
        <w:trPr>
          <w:cantSplit/>
          <w:trHeight w:val="1297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住所</w:t>
            </w:r>
          </w:p>
        </w:tc>
        <w:tc>
          <w:tcPr>
            <w:tcW w:w="69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〒　　　　　　　　　　　　　　電話番号</w:t>
            </w:r>
          </w:p>
        </w:tc>
      </w:tr>
      <w:tr w:rsidR="00357B7C" w:rsidRPr="00DB44C8">
        <w:trPr>
          <w:cantSplit/>
          <w:trHeight w:val="3182"/>
        </w:trPr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申請</w:t>
            </w:r>
            <w:r w:rsidR="00A03FB4" w:rsidRPr="00DB44C8">
              <w:rPr>
                <w:rFonts w:hAnsi="Arial" w:hint="eastAsia"/>
              </w:rPr>
              <w:t>事由</w:t>
            </w:r>
          </w:p>
        </w:tc>
        <w:tc>
          <w:tcPr>
            <w:tcW w:w="69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</w:p>
        </w:tc>
      </w:tr>
    </w:tbl>
    <w:p w:rsidR="00357B7C" w:rsidRPr="00DB44C8" w:rsidRDefault="00357B7C" w:rsidP="00357B7C">
      <w:pPr>
        <w:rPr>
          <w:rFonts w:hAnsi="Arial"/>
          <w:sz w:val="24"/>
        </w:rPr>
      </w:pPr>
    </w:p>
    <w:p w:rsidR="00446970" w:rsidRPr="00DB44C8" w:rsidRDefault="00357B7C" w:rsidP="0078750C">
      <w:pPr>
        <w:rPr>
          <w:rFonts w:hint="eastAsia"/>
        </w:rPr>
      </w:pPr>
      <w:r w:rsidRPr="00DB44C8">
        <w:rPr>
          <w:rFonts w:hAnsi="Arial"/>
          <w:sz w:val="24"/>
        </w:rPr>
        <w:br w:type="page"/>
      </w:r>
      <w:r w:rsidR="0078750C" w:rsidRPr="00DB44C8">
        <w:rPr>
          <w:rFonts w:hint="eastAsia"/>
        </w:rPr>
        <w:lastRenderedPageBreak/>
        <w:t xml:space="preserve"> </w:t>
      </w:r>
    </w:p>
    <w:sectPr w:rsidR="00446970" w:rsidRPr="00DB44C8" w:rsidSect="008E4F60">
      <w:footerReference w:type="even" r:id="rId7"/>
      <w:footerReference w:type="default" r:id="rId8"/>
      <w:pgSz w:w="11906" w:h="16838" w:code="9"/>
      <w:pgMar w:top="1701" w:right="1701" w:bottom="1701" w:left="1701" w:header="284" w:footer="851" w:gutter="0"/>
      <w:pgNumType w:start="1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303" w:rsidRDefault="00140303">
      <w:r>
        <w:separator/>
      </w:r>
    </w:p>
  </w:endnote>
  <w:endnote w:type="continuationSeparator" w:id="0">
    <w:p w:rsidR="00140303" w:rsidRDefault="00140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D1E" w:rsidRDefault="009F7D1E" w:rsidP="00AE1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7D1E" w:rsidRDefault="009F7D1E" w:rsidP="00AE1E2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D4" w:rsidRDefault="00E846D4" w:rsidP="00AE1E22">
    <w:pPr>
      <w:pStyle w:val="a4"/>
      <w:ind w:right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303" w:rsidRDefault="00140303">
      <w:r>
        <w:separator/>
      </w:r>
    </w:p>
  </w:footnote>
  <w:footnote w:type="continuationSeparator" w:id="0">
    <w:p w:rsidR="00140303" w:rsidRDefault="00140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442"/>
    <w:multiLevelType w:val="singleLevel"/>
    <w:tmpl w:val="5D02741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>
    <w:nsid w:val="4DE34435"/>
    <w:multiLevelType w:val="singleLevel"/>
    <w:tmpl w:val="C898F54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>
    <w:nsid w:val="512B338E"/>
    <w:multiLevelType w:val="singleLevel"/>
    <w:tmpl w:val="FC72253A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3">
    <w:nsid w:val="66EB7FE1"/>
    <w:multiLevelType w:val="singleLevel"/>
    <w:tmpl w:val="5C94003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6F7E045E"/>
    <w:multiLevelType w:val="hybridMultilevel"/>
    <w:tmpl w:val="7766FD0A"/>
    <w:lvl w:ilvl="0" w:tplc="9E2C8E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8140FD"/>
    <w:multiLevelType w:val="singleLevel"/>
    <w:tmpl w:val="C374CA1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attachedTemplate r:id="rId1"/>
  <w:stylePaneFormatFilter w:val="3F0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E0B"/>
    <w:rsid w:val="00001AEA"/>
    <w:rsid w:val="00002D7B"/>
    <w:rsid w:val="00016AE0"/>
    <w:rsid w:val="00020B8D"/>
    <w:rsid w:val="00036C71"/>
    <w:rsid w:val="00101BE2"/>
    <w:rsid w:val="001323ED"/>
    <w:rsid w:val="00140303"/>
    <w:rsid w:val="001434D3"/>
    <w:rsid w:val="0014509B"/>
    <w:rsid w:val="001D077E"/>
    <w:rsid w:val="001E36B2"/>
    <w:rsid w:val="00214C8E"/>
    <w:rsid w:val="0021696A"/>
    <w:rsid w:val="00257C64"/>
    <w:rsid w:val="002628B5"/>
    <w:rsid w:val="00292B29"/>
    <w:rsid w:val="00295296"/>
    <w:rsid w:val="002C316E"/>
    <w:rsid w:val="002E4958"/>
    <w:rsid w:val="003025AC"/>
    <w:rsid w:val="003048C2"/>
    <w:rsid w:val="003201BA"/>
    <w:rsid w:val="003456B1"/>
    <w:rsid w:val="00357B7C"/>
    <w:rsid w:val="00386EDF"/>
    <w:rsid w:val="003B1B4D"/>
    <w:rsid w:val="003B1E7A"/>
    <w:rsid w:val="004114C3"/>
    <w:rsid w:val="00427AA3"/>
    <w:rsid w:val="00446970"/>
    <w:rsid w:val="004B0F26"/>
    <w:rsid w:val="004B1D5C"/>
    <w:rsid w:val="004C52C2"/>
    <w:rsid w:val="004F4C3C"/>
    <w:rsid w:val="00572254"/>
    <w:rsid w:val="005777C0"/>
    <w:rsid w:val="00581259"/>
    <w:rsid w:val="005C39A5"/>
    <w:rsid w:val="005C3FA1"/>
    <w:rsid w:val="005C7511"/>
    <w:rsid w:val="005D4DB0"/>
    <w:rsid w:val="005E209A"/>
    <w:rsid w:val="00634120"/>
    <w:rsid w:val="0065437E"/>
    <w:rsid w:val="00660A2F"/>
    <w:rsid w:val="00665DF9"/>
    <w:rsid w:val="006A4DD8"/>
    <w:rsid w:val="006A5E6E"/>
    <w:rsid w:val="006B26F6"/>
    <w:rsid w:val="007265E3"/>
    <w:rsid w:val="00732B1D"/>
    <w:rsid w:val="00736382"/>
    <w:rsid w:val="00740D70"/>
    <w:rsid w:val="00754F22"/>
    <w:rsid w:val="00761938"/>
    <w:rsid w:val="0078750C"/>
    <w:rsid w:val="00790AC4"/>
    <w:rsid w:val="007D15DA"/>
    <w:rsid w:val="00800C3D"/>
    <w:rsid w:val="008559BE"/>
    <w:rsid w:val="00866384"/>
    <w:rsid w:val="00872CE1"/>
    <w:rsid w:val="00877AF2"/>
    <w:rsid w:val="0088756E"/>
    <w:rsid w:val="008905CF"/>
    <w:rsid w:val="008A5D9F"/>
    <w:rsid w:val="008E4F60"/>
    <w:rsid w:val="008F5342"/>
    <w:rsid w:val="009531C7"/>
    <w:rsid w:val="00970B19"/>
    <w:rsid w:val="009730BD"/>
    <w:rsid w:val="00993C5B"/>
    <w:rsid w:val="009F5317"/>
    <w:rsid w:val="009F7D1E"/>
    <w:rsid w:val="00A03FB4"/>
    <w:rsid w:val="00A22E31"/>
    <w:rsid w:val="00A24A95"/>
    <w:rsid w:val="00A611A2"/>
    <w:rsid w:val="00A635B1"/>
    <w:rsid w:val="00A87562"/>
    <w:rsid w:val="00A90F5E"/>
    <w:rsid w:val="00AA48AC"/>
    <w:rsid w:val="00AD62AC"/>
    <w:rsid w:val="00AE1E22"/>
    <w:rsid w:val="00AE7B90"/>
    <w:rsid w:val="00B00BC2"/>
    <w:rsid w:val="00B256B7"/>
    <w:rsid w:val="00B473B6"/>
    <w:rsid w:val="00B54AB5"/>
    <w:rsid w:val="00B5729B"/>
    <w:rsid w:val="00B91A66"/>
    <w:rsid w:val="00B9436E"/>
    <w:rsid w:val="00BB3E0B"/>
    <w:rsid w:val="00C11E85"/>
    <w:rsid w:val="00C13950"/>
    <w:rsid w:val="00C22110"/>
    <w:rsid w:val="00C70805"/>
    <w:rsid w:val="00C97F3B"/>
    <w:rsid w:val="00CA0447"/>
    <w:rsid w:val="00D036B1"/>
    <w:rsid w:val="00D1186D"/>
    <w:rsid w:val="00D20ED2"/>
    <w:rsid w:val="00D23192"/>
    <w:rsid w:val="00D2728E"/>
    <w:rsid w:val="00D61D04"/>
    <w:rsid w:val="00D670F2"/>
    <w:rsid w:val="00D770C2"/>
    <w:rsid w:val="00D946E9"/>
    <w:rsid w:val="00D964DF"/>
    <w:rsid w:val="00DA6D65"/>
    <w:rsid w:val="00DB44C8"/>
    <w:rsid w:val="00DF1BC5"/>
    <w:rsid w:val="00DF2CB3"/>
    <w:rsid w:val="00E00893"/>
    <w:rsid w:val="00E11E3D"/>
    <w:rsid w:val="00E16F64"/>
    <w:rsid w:val="00E621E3"/>
    <w:rsid w:val="00E77215"/>
    <w:rsid w:val="00E846D4"/>
    <w:rsid w:val="00E92D2A"/>
    <w:rsid w:val="00EA3431"/>
    <w:rsid w:val="00EC1DD9"/>
    <w:rsid w:val="00EF1629"/>
    <w:rsid w:val="00F00A31"/>
    <w:rsid w:val="00F13682"/>
    <w:rsid w:val="00F61B81"/>
    <w:rsid w:val="00F729FD"/>
    <w:rsid w:val="00F922E5"/>
    <w:rsid w:val="00FB4E9C"/>
    <w:rsid w:val="00FE1A40"/>
    <w:rsid w:val="00FE59FA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文字間1"/>
    <w:basedOn w:val="a"/>
    <w:pPr>
      <w:overflowPunct/>
      <w:jc w:val="center"/>
    </w:pPr>
    <w:rPr>
      <w:spacing w:val="20"/>
    </w:rPr>
  </w:style>
  <w:style w:type="paragraph" w:customStyle="1" w:styleId="2">
    <w:name w:val="均等割付2"/>
    <w:rsid w:val="001E36B2"/>
    <w:pPr>
      <w:jc w:val="distribute"/>
    </w:pPr>
    <w:rPr>
      <w:rFonts w:ascii="ＭＳ 明朝"/>
      <w:noProof/>
      <w:sz w:val="21"/>
    </w:rPr>
  </w:style>
  <w:style w:type="character" w:styleId="a5">
    <w:name w:val="page number"/>
    <w:basedOn w:val="a0"/>
    <w:rsid w:val="00E846D4"/>
  </w:style>
  <w:style w:type="paragraph" w:styleId="HTML">
    <w:name w:val="HTML Preformatted"/>
    <w:basedOn w:val="a"/>
    <w:rsid w:val="00B473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overflowPunct/>
      <w:autoSpaceDE/>
      <w:autoSpaceDN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Balloon Text"/>
    <w:basedOn w:val="a"/>
    <w:link w:val="a7"/>
    <w:rsid w:val="00DA6D6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A6D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5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</Template>
  <TotalTime>7</TotalTime>
  <Pages>2</Pages>
  <Words>205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様式第83号(第84条関係)(軽自動車税減免申請書)</vt:lpstr>
      <vt:lpstr>様式第83号(第84条関係)(軽自動車税減免申請書)</vt:lpstr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様式第83号(第84条関係)(軽自動車税減免申請書)</dc:title>
  <dc:creator>(株)ぎょうせい</dc:creator>
  <cp:lastModifiedBy>tomioka</cp:lastModifiedBy>
  <cp:revision>2</cp:revision>
  <cp:lastPrinted>2017-03-27T07:41:00Z</cp:lastPrinted>
  <dcterms:created xsi:type="dcterms:W3CDTF">2017-03-28T08:07:00Z</dcterms:created>
  <dcterms:modified xsi:type="dcterms:W3CDTF">2017-03-28T08:07:00Z</dcterms:modified>
</cp:coreProperties>
</file>