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82" w:rsidRDefault="004A0B02">
      <w:pPr>
        <w:pStyle w:val="a3"/>
      </w:pPr>
      <w:r>
        <w:rPr>
          <w:rFonts w:ascii="ＭＳ 明朝" w:hAnsi="ＭＳ 明朝" w:hint="eastAsia"/>
        </w:rPr>
        <w:t>様式</w:t>
      </w:r>
      <w:r w:rsidR="00D52A82">
        <w:rPr>
          <w:rFonts w:ascii="ＭＳ 明朝" w:hAnsi="ＭＳ 明朝" w:hint="eastAsia"/>
        </w:rPr>
        <w:t>第４号</w:t>
      </w:r>
      <w:r w:rsidR="00527366">
        <w:rPr>
          <w:rFonts w:ascii="ＭＳ 明朝" w:hAnsi="ＭＳ 明朝" w:hint="eastAsia"/>
        </w:rPr>
        <w:t>（第１０条関係）</w:t>
      </w:r>
    </w:p>
    <w:p w:rsidR="00D52A82" w:rsidRDefault="00D52A82">
      <w:pPr>
        <w:pStyle w:val="a3"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</w:t>
      </w:r>
      <w:r w:rsidR="009307CB">
        <w:rPr>
          <w:rFonts w:ascii="ＭＳ 明朝" w:hAnsi="ＭＳ 明朝" w:hint="eastAsia"/>
        </w:rPr>
        <w:t>富岡町</w:t>
      </w:r>
      <w:r>
        <w:rPr>
          <w:rFonts w:ascii="ＭＳ 明朝" w:hAnsi="ＭＳ 明朝" w:hint="eastAsia"/>
        </w:rPr>
        <w:t>長</w:t>
      </w:r>
      <w:r w:rsidR="00D0343E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様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        </w:t>
      </w:r>
      <w:r w:rsidR="00840811">
        <w:rPr>
          <w:rFonts w:asciiTheme="minorEastAsia" w:eastAsiaTheme="minorEastAsia" w:hAnsiTheme="minorEastAsia" w:cs="Times New Roman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 w:rsidR="00840811">
        <w:rPr>
          <w:rFonts w:ascii="ＭＳ 明朝" w:hAnsi="ＭＳ 明朝" w:hint="eastAsia"/>
        </w:rPr>
        <w:t>申請者</w:t>
      </w: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 </w:t>
      </w:r>
      <w:r w:rsidR="009307CB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eastAsia="Times New Roman" w:cs="Times New Roman"/>
        </w:rPr>
        <w:t xml:space="preserve">              </w:t>
      </w:r>
      <w:r>
        <w:rPr>
          <w:rFonts w:ascii="ＭＳ 明朝" w:hAnsi="ＭＳ 明朝" w:hint="eastAsia"/>
          <w:u w:val="single" w:color="000000"/>
        </w:rPr>
        <w:t xml:space="preserve">住　所　　　　　　　　　　　　　　　　　　　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u w:val="single" w:color="000000"/>
        </w:rPr>
        <w:t>氏　名　　　　　　　　　　　　　　　　　　印</w:t>
      </w:r>
    </w:p>
    <w:p w:rsidR="00D52A82" w:rsidRDefault="00D52A82">
      <w:pPr>
        <w:pStyle w:val="a3"/>
      </w:pPr>
    </w:p>
    <w:p w:rsidR="00D52A82" w:rsidRDefault="009307CB">
      <w:pPr>
        <w:pStyle w:val="a3"/>
        <w:jc w:val="center"/>
      </w:pPr>
      <w:r>
        <w:rPr>
          <w:rFonts w:ascii="ＭＳ 明朝" w:hAnsi="ＭＳ 明朝" w:hint="eastAsia"/>
        </w:rPr>
        <w:t>富岡町</w:t>
      </w:r>
      <w:r w:rsidR="00D52A82">
        <w:rPr>
          <w:rFonts w:ascii="ＭＳ 明朝" w:hAnsi="ＭＳ 明朝" w:hint="eastAsia"/>
        </w:rPr>
        <w:t>木造住宅耐震改修支援事業実績報告書</w:t>
      </w: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</w:t>
      </w:r>
      <w:r w:rsidR="0052736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年度において、下記のとおり</w:t>
      </w:r>
      <w:r w:rsidR="009307CB">
        <w:rPr>
          <w:rFonts w:ascii="ＭＳ 明朝" w:hAnsi="ＭＳ 明朝" w:hint="eastAsia"/>
        </w:rPr>
        <w:t>富岡町木造住宅耐震改修支援事業を実施したので、富岡町</w:t>
      </w:r>
      <w:r>
        <w:rPr>
          <w:rFonts w:ascii="ＭＳ 明朝" w:hAnsi="ＭＳ 明朝" w:hint="eastAsia"/>
        </w:rPr>
        <w:t>補助金等の交付等に関する規則第</w:t>
      </w:r>
      <w:r w:rsidR="00D0343E">
        <w:rPr>
          <w:rFonts w:ascii="ＭＳ 明朝" w:hAnsi="ＭＳ 明朝" w:hint="eastAsia"/>
        </w:rPr>
        <w:t>１３</w:t>
      </w:r>
      <w:r>
        <w:rPr>
          <w:rFonts w:ascii="ＭＳ 明朝" w:hAnsi="ＭＳ 明朝" w:hint="eastAsia"/>
        </w:rPr>
        <w:t>条第</w:t>
      </w:r>
      <w:r w:rsidR="00D0343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項により、その実績を報告します。</w:t>
      </w:r>
    </w:p>
    <w:p w:rsidR="00D52A82" w:rsidRDefault="00D52A82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D52A82" w:rsidRDefault="00D52A82">
      <w:pPr>
        <w:pStyle w:val="a3"/>
      </w:pPr>
      <w:r>
        <w:rPr>
          <w:rFonts w:ascii="ＭＳ 明朝" w:hAnsi="ＭＳ 明朝" w:hint="eastAsia"/>
        </w:rPr>
        <w:t>１　補助金の交付決定額及びその実績額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</w:t>
      </w:r>
      <w:r>
        <w:rPr>
          <w:rFonts w:ascii="ＭＳ 明朝" w:hAnsi="ＭＳ 明朝" w:hint="eastAsia"/>
        </w:rPr>
        <w:t>補助金交付決定額</w:t>
      </w:r>
      <w:r>
        <w:rPr>
          <w:rFonts w:eastAsia="Times New Roman" w:cs="Times New Roman"/>
        </w:rPr>
        <w:t xml:space="preserve">                                      </w:t>
      </w:r>
      <w:r>
        <w:rPr>
          <w:rFonts w:ascii="ＭＳ 明朝" w:hAnsi="ＭＳ 明朝" w:hint="eastAsia"/>
        </w:rPr>
        <w:t>円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</w:t>
      </w:r>
      <w:r w:rsidRPr="003C5AEB">
        <w:rPr>
          <w:rFonts w:ascii="ＭＳ 明朝" w:hAnsi="ＭＳ 明朝" w:hint="eastAsia"/>
          <w:spacing w:val="42"/>
          <w:fitText w:val="1680" w:id="1197291523"/>
        </w:rPr>
        <w:t>補助金実績</w:t>
      </w:r>
      <w:r w:rsidRPr="003C5AEB">
        <w:rPr>
          <w:rFonts w:ascii="ＭＳ 明朝" w:hAnsi="ＭＳ 明朝" w:hint="eastAsia"/>
          <w:fitText w:val="1680" w:id="1197291523"/>
        </w:rPr>
        <w:t>額</w:t>
      </w:r>
      <w:r>
        <w:rPr>
          <w:rFonts w:eastAsia="Times New Roman" w:cs="Times New Roman"/>
        </w:rPr>
        <w:t xml:space="preserve">                                      </w:t>
      </w:r>
      <w:r>
        <w:rPr>
          <w:rFonts w:ascii="ＭＳ 明朝" w:hAnsi="ＭＳ 明朝" w:hint="eastAsia"/>
        </w:rPr>
        <w:t>円</w:t>
      </w:r>
    </w:p>
    <w:p w:rsidR="00D52A82" w:rsidRDefault="00D52A82">
      <w:pPr>
        <w:pStyle w:val="a3"/>
      </w:pP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>２　補助事業の実施期間</w:t>
      </w: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            </w:t>
      </w:r>
      <w:r>
        <w:rPr>
          <w:rFonts w:ascii="ＭＳ 明朝" w:hAnsi="ＭＳ 明朝" w:hint="eastAsia"/>
        </w:rPr>
        <w:t xml:space="preserve">自　　</w:t>
      </w:r>
      <w:r w:rsidR="0052736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            </w:t>
      </w:r>
      <w:r>
        <w:rPr>
          <w:rFonts w:ascii="ＭＳ 明朝" w:hAnsi="ＭＳ 明朝" w:hint="eastAsia"/>
        </w:rPr>
        <w:t>至</w:t>
      </w:r>
      <w:r>
        <w:rPr>
          <w:rFonts w:eastAsia="Times New Roman" w:cs="Times New Roman"/>
        </w:rPr>
        <w:t xml:space="preserve">    </w:t>
      </w:r>
      <w:r w:rsidR="00527366">
        <w:rPr>
          <w:rFonts w:ascii="ＭＳ 明朝" w:hAnsi="ＭＳ 明朝" w:hint="eastAsia"/>
        </w:rPr>
        <w:t xml:space="preserve">　　 </w:t>
      </w:r>
      <w:r>
        <w:rPr>
          <w:rFonts w:ascii="ＭＳ 明朝" w:hAnsi="ＭＳ 明朝" w:hint="eastAsia"/>
        </w:rPr>
        <w:t xml:space="preserve">　　年　　月　　日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>３　添付書類</w:t>
      </w:r>
    </w:p>
    <w:p w:rsidR="00D52A82" w:rsidRDefault="00D52A82">
      <w:pPr>
        <w:pStyle w:val="a3"/>
        <w:ind w:left="212"/>
      </w:pPr>
      <w:r>
        <w:rPr>
          <w:rFonts w:eastAsia="Times New Roman" w:cs="Times New Roman"/>
        </w:rPr>
        <w:t>(1)</w:t>
      </w:r>
      <w:r>
        <w:rPr>
          <w:rFonts w:ascii="ＭＳ 明朝" w:hAnsi="ＭＳ 明朝" w:hint="eastAsia"/>
        </w:rPr>
        <w:t>建築士が発行する住宅耐震改修証明書</w:t>
      </w:r>
    </w:p>
    <w:p w:rsidR="00D52A82" w:rsidRDefault="00D52A82">
      <w:pPr>
        <w:pStyle w:val="a3"/>
        <w:ind w:left="212"/>
      </w:pPr>
      <w:r>
        <w:rPr>
          <w:rFonts w:eastAsia="Times New Roman" w:cs="Times New Roman"/>
        </w:rPr>
        <w:t>(2)</w:t>
      </w:r>
      <w:r>
        <w:rPr>
          <w:rFonts w:ascii="ＭＳ 明朝" w:hAnsi="ＭＳ 明朝" w:hint="eastAsia"/>
        </w:rPr>
        <w:t>要した費用を証するもの（工事等契約書の写し）</w:t>
      </w:r>
    </w:p>
    <w:p w:rsidR="00D52A82" w:rsidRDefault="00D52A82">
      <w:pPr>
        <w:pStyle w:val="a3"/>
        <w:ind w:left="212"/>
      </w:pPr>
      <w:r>
        <w:rPr>
          <w:rFonts w:eastAsia="Times New Roman" w:cs="Times New Roman"/>
        </w:rPr>
        <w:t>(3)</w:t>
      </w:r>
      <w:r>
        <w:rPr>
          <w:rFonts w:ascii="ＭＳ 明朝" w:hAnsi="ＭＳ 明朝" w:hint="eastAsia"/>
        </w:rPr>
        <w:t>工事出来型写真（施工前、施工中、施工後を各２枚程度）</w:t>
      </w:r>
    </w:p>
    <w:p w:rsidR="00D52A82" w:rsidRDefault="00D52A82">
      <w:pPr>
        <w:pStyle w:val="a3"/>
        <w:ind w:left="212"/>
      </w:pPr>
      <w:r>
        <w:rPr>
          <w:rFonts w:eastAsia="Times New Roman" w:cs="Times New Roman"/>
        </w:rPr>
        <w:t>(4)</w:t>
      </w:r>
      <w:r w:rsidR="00840811">
        <w:rPr>
          <w:rFonts w:ascii="ＭＳ 明朝" w:hAnsi="ＭＳ 明朝" w:hint="eastAsia"/>
        </w:rPr>
        <w:t>その他、町</w:t>
      </w:r>
      <w:r>
        <w:rPr>
          <w:rFonts w:ascii="ＭＳ 明朝" w:hAnsi="ＭＳ 明朝" w:hint="eastAsia"/>
        </w:rPr>
        <w:t>長が必要と認める書類</w:t>
      </w:r>
    </w:p>
    <w:p w:rsidR="00D52A82" w:rsidRDefault="00E3080A" w:rsidP="00E3080A">
      <w:pPr>
        <w:pStyle w:val="a3"/>
      </w:pPr>
      <w:r>
        <w:t xml:space="preserve"> </w:t>
      </w:r>
    </w:p>
    <w:p w:rsidR="00D52A82" w:rsidRDefault="00D52A82">
      <w:pPr>
        <w:pStyle w:val="a3"/>
      </w:pPr>
    </w:p>
    <w:sectPr w:rsidR="00D52A82" w:rsidSect="00D52A8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0C" w:rsidRDefault="000A2D0C" w:rsidP="003C5AEB">
      <w:r>
        <w:separator/>
      </w:r>
    </w:p>
  </w:endnote>
  <w:endnote w:type="continuationSeparator" w:id="0">
    <w:p w:rsidR="000A2D0C" w:rsidRDefault="000A2D0C" w:rsidP="003C5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0C" w:rsidRDefault="000A2D0C" w:rsidP="003C5AEB">
      <w:r>
        <w:separator/>
      </w:r>
    </w:p>
  </w:footnote>
  <w:footnote w:type="continuationSeparator" w:id="0">
    <w:p w:rsidR="000A2D0C" w:rsidRDefault="000A2D0C" w:rsidP="003C5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A82"/>
    <w:rsid w:val="00004606"/>
    <w:rsid w:val="00011679"/>
    <w:rsid w:val="000A2D0C"/>
    <w:rsid w:val="00116BDE"/>
    <w:rsid w:val="001952BF"/>
    <w:rsid w:val="001D07EE"/>
    <w:rsid w:val="001F4825"/>
    <w:rsid w:val="00253C03"/>
    <w:rsid w:val="002668C4"/>
    <w:rsid w:val="00292147"/>
    <w:rsid w:val="002967AA"/>
    <w:rsid w:val="002A7407"/>
    <w:rsid w:val="002D495B"/>
    <w:rsid w:val="003A1201"/>
    <w:rsid w:val="003C5AEB"/>
    <w:rsid w:val="00460FF1"/>
    <w:rsid w:val="004A0B02"/>
    <w:rsid w:val="00527366"/>
    <w:rsid w:val="0058758B"/>
    <w:rsid w:val="00622BB2"/>
    <w:rsid w:val="006D44E8"/>
    <w:rsid w:val="007053F6"/>
    <w:rsid w:val="007078F9"/>
    <w:rsid w:val="007F1717"/>
    <w:rsid w:val="00840811"/>
    <w:rsid w:val="00892FCF"/>
    <w:rsid w:val="008E3B6F"/>
    <w:rsid w:val="008F766E"/>
    <w:rsid w:val="009307CB"/>
    <w:rsid w:val="0097515F"/>
    <w:rsid w:val="00981322"/>
    <w:rsid w:val="009963C2"/>
    <w:rsid w:val="009C3883"/>
    <w:rsid w:val="00A37AB8"/>
    <w:rsid w:val="00A559C1"/>
    <w:rsid w:val="00A6032F"/>
    <w:rsid w:val="00AE2935"/>
    <w:rsid w:val="00B15752"/>
    <w:rsid w:val="00B500C2"/>
    <w:rsid w:val="00B6155F"/>
    <w:rsid w:val="00BC52E9"/>
    <w:rsid w:val="00C150EC"/>
    <w:rsid w:val="00C702A7"/>
    <w:rsid w:val="00CA29AC"/>
    <w:rsid w:val="00CC3925"/>
    <w:rsid w:val="00D02861"/>
    <w:rsid w:val="00D0343E"/>
    <w:rsid w:val="00D42C26"/>
    <w:rsid w:val="00D52A82"/>
    <w:rsid w:val="00DC4885"/>
    <w:rsid w:val="00DF72BF"/>
    <w:rsid w:val="00E26B9D"/>
    <w:rsid w:val="00E3080A"/>
    <w:rsid w:val="00E61A10"/>
    <w:rsid w:val="00F76D3F"/>
    <w:rsid w:val="00FB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053F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C5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C5AEB"/>
  </w:style>
  <w:style w:type="paragraph" w:styleId="a6">
    <w:name w:val="footer"/>
    <w:basedOn w:val="a"/>
    <w:link w:val="a7"/>
    <w:uiPriority w:val="99"/>
    <w:semiHidden/>
    <w:unhideWhenUsed/>
    <w:rsid w:val="003C5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C5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00;&#23713;&#30010;&#37117;&#24066;&#25972;&#20633;&#35506;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都市整備課-PC4</dc:creator>
  <cp:lastModifiedBy>都市整備課-PC4</cp:lastModifiedBy>
  <cp:revision>2</cp:revision>
  <cp:lastPrinted>2017-03-30T10:05:00Z</cp:lastPrinted>
  <dcterms:created xsi:type="dcterms:W3CDTF">2017-11-09T02:43:00Z</dcterms:created>
  <dcterms:modified xsi:type="dcterms:W3CDTF">2017-11-09T02:43:00Z</dcterms:modified>
</cp:coreProperties>
</file>