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82" w:rsidRDefault="004A0B02">
      <w:pPr>
        <w:pStyle w:val="a3"/>
      </w:pPr>
      <w:r>
        <w:rPr>
          <w:rFonts w:ascii="ＭＳ 明朝" w:hAnsi="ＭＳ 明朝" w:hint="eastAsia"/>
        </w:rPr>
        <w:t>様式</w:t>
      </w:r>
      <w:r w:rsidR="00D52A82">
        <w:rPr>
          <w:rFonts w:ascii="ＭＳ 明朝" w:hAnsi="ＭＳ 明朝" w:hint="eastAsia"/>
        </w:rPr>
        <w:t>第５号</w:t>
      </w:r>
      <w:r w:rsidR="00527366">
        <w:rPr>
          <w:rFonts w:ascii="ＭＳ 明朝" w:hAnsi="ＭＳ 明朝" w:hint="eastAsia"/>
        </w:rPr>
        <w:t>（第１１条関係）</w:t>
      </w:r>
    </w:p>
    <w:p w:rsidR="00D52A82" w:rsidRDefault="00D52A82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長</w:t>
      </w:r>
      <w:r w:rsidR="00D0343E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様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   </w:t>
      </w:r>
      <w:r w:rsidR="00840811">
        <w:rPr>
          <w:rFonts w:asciiTheme="minorEastAsia" w:eastAsiaTheme="minorEastAsia" w:hAnsiTheme="minorEastAsia" w:cs="Times New Roman" w:hint="eastAsia"/>
        </w:rPr>
        <w:t xml:space="preserve">　　</w:t>
      </w:r>
      <w:r w:rsidR="00840811">
        <w:rPr>
          <w:rFonts w:ascii="ＭＳ 明朝" w:hAnsi="ＭＳ 明朝" w:hint="eastAsia"/>
        </w:rPr>
        <w:t>申請者</w:t>
      </w: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</w:t>
      </w:r>
      <w:r w:rsidR="009307CB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       </w:t>
      </w:r>
      <w:r>
        <w:rPr>
          <w:rFonts w:ascii="ＭＳ 明朝" w:hAnsi="ＭＳ 明朝" w:hint="eastAsia"/>
          <w:u w:val="single" w:color="000000"/>
        </w:rPr>
        <w:t xml:space="preserve">住　所　　　　　　　　　　　　　　　　　　　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u w:val="single" w:color="000000"/>
        </w:rPr>
        <w:t>氏　名　　　　　　　　　　　　　　　　　　印</w:t>
      </w:r>
    </w:p>
    <w:p w:rsidR="00D52A82" w:rsidRDefault="00D52A82">
      <w:pPr>
        <w:pStyle w:val="a3"/>
      </w:pPr>
    </w:p>
    <w:p w:rsidR="00D52A82" w:rsidRDefault="009307CB">
      <w:pPr>
        <w:pStyle w:val="a3"/>
        <w:jc w:val="center"/>
      </w:pPr>
      <w:r>
        <w:rPr>
          <w:rFonts w:ascii="ＭＳ 明朝" w:hAnsi="ＭＳ 明朝" w:hint="eastAsia"/>
        </w:rPr>
        <w:t>富岡町</w:t>
      </w:r>
      <w:r w:rsidR="00D52A82">
        <w:rPr>
          <w:rFonts w:ascii="ＭＳ 明朝" w:hAnsi="ＭＳ 明朝" w:hint="eastAsia"/>
        </w:rPr>
        <w:t>木造住宅耐震改修支援事業補助金交付請求書</w:t>
      </w: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</w:t>
      </w:r>
      <w:r w:rsidR="0084081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日付け　　指令　　　第　　　　号で交付決定のあった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木造住宅耐震改修支援事業補助金について、下記により金　　　　　円を交付してくださるよう請求します。</w:t>
      </w:r>
    </w:p>
    <w:p w:rsidR="00D52A82" w:rsidRDefault="00D52A82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</w:t>
      </w:r>
      <w:r w:rsidRPr="003C5AEB">
        <w:rPr>
          <w:rFonts w:ascii="ＭＳ 明朝" w:hAnsi="ＭＳ 明朝" w:hint="eastAsia"/>
          <w:spacing w:val="262"/>
          <w:fitText w:val="1680" w:id="1197291524"/>
        </w:rPr>
        <w:t>事業</w:t>
      </w:r>
      <w:r w:rsidRPr="003C5AEB">
        <w:rPr>
          <w:rFonts w:ascii="ＭＳ 明朝" w:hAnsi="ＭＳ 明朝" w:hint="eastAsia"/>
          <w:spacing w:val="1"/>
          <w:fitText w:val="1680" w:id="1197291524"/>
        </w:rPr>
        <w:t>費</w:t>
      </w:r>
      <w:r>
        <w:rPr>
          <w:rFonts w:eastAsia="Times New Roman" w:cs="Times New Roman"/>
        </w:rPr>
        <w:t xml:space="preserve">                                      </w:t>
      </w:r>
      <w:r>
        <w:rPr>
          <w:rFonts w:ascii="ＭＳ 明朝" w:hAnsi="ＭＳ 明朝" w:hint="eastAsia"/>
        </w:rPr>
        <w:t>円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</w:t>
      </w:r>
      <w:r w:rsidRPr="003C5AEB">
        <w:rPr>
          <w:rFonts w:ascii="ＭＳ 明朝" w:hAnsi="ＭＳ 明朝" w:hint="eastAsia"/>
          <w:spacing w:val="79"/>
          <w:fitText w:val="1680" w:id="1197291525"/>
        </w:rPr>
        <w:t>交付決定</w:t>
      </w:r>
      <w:r w:rsidRPr="003C5AEB">
        <w:rPr>
          <w:rFonts w:ascii="ＭＳ 明朝" w:hAnsi="ＭＳ 明朝" w:hint="eastAsia"/>
          <w:fitText w:val="1680" w:id="1197291525"/>
        </w:rPr>
        <w:t>額</w:t>
      </w:r>
      <w:r>
        <w:rPr>
          <w:rFonts w:eastAsia="Times New Roman" w:cs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</w:t>
      </w:r>
      <w:r w:rsidR="009307C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円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</w:t>
      </w:r>
      <w:r w:rsidRPr="003C5AEB">
        <w:rPr>
          <w:rFonts w:ascii="ＭＳ 明朝" w:hAnsi="ＭＳ 明朝" w:hint="eastAsia"/>
          <w:spacing w:val="262"/>
          <w:fitText w:val="1680" w:id="1197291526"/>
        </w:rPr>
        <w:t>請求</w:t>
      </w:r>
      <w:r w:rsidRPr="003C5AEB">
        <w:rPr>
          <w:rFonts w:ascii="ＭＳ 明朝" w:hAnsi="ＭＳ 明朝" w:hint="eastAsia"/>
          <w:spacing w:val="1"/>
          <w:fitText w:val="1680" w:id="1197291526"/>
        </w:rPr>
        <w:t>額</w:t>
      </w:r>
      <w:r>
        <w:rPr>
          <w:rFonts w:eastAsia="Times New Roman" w:cs="Times New Roman"/>
        </w:rPr>
        <w:t xml:space="preserve">                                      </w:t>
      </w:r>
      <w:r>
        <w:rPr>
          <w:rFonts w:ascii="ＭＳ 明朝" w:hAnsi="ＭＳ 明朝" w:hint="eastAsia"/>
        </w:rPr>
        <w:t>円</w:t>
      </w:r>
    </w:p>
    <w:p w:rsidR="00D52A82" w:rsidRDefault="00D52A82">
      <w:pPr>
        <w:pStyle w:val="a3"/>
      </w:pPr>
    </w:p>
    <w:p w:rsidR="00D52A82" w:rsidRDefault="00D52A82">
      <w:pPr>
        <w:pStyle w:val="a3"/>
      </w:pPr>
    </w:p>
    <w:p w:rsidR="00D52A82" w:rsidRDefault="00D52A82">
      <w:pPr>
        <w:pStyle w:val="a3"/>
      </w:pPr>
    </w:p>
    <w:sectPr w:rsidR="00D52A82" w:rsidSect="00D52A8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90" w:rsidRDefault="00F76390" w:rsidP="003C5AEB">
      <w:r>
        <w:separator/>
      </w:r>
    </w:p>
  </w:endnote>
  <w:endnote w:type="continuationSeparator" w:id="0">
    <w:p w:rsidR="00F76390" w:rsidRDefault="00F76390" w:rsidP="003C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90" w:rsidRDefault="00F76390" w:rsidP="003C5AEB">
      <w:r>
        <w:separator/>
      </w:r>
    </w:p>
  </w:footnote>
  <w:footnote w:type="continuationSeparator" w:id="0">
    <w:p w:rsidR="00F76390" w:rsidRDefault="00F76390" w:rsidP="003C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A82"/>
    <w:rsid w:val="00004606"/>
    <w:rsid w:val="00011679"/>
    <w:rsid w:val="00116BDE"/>
    <w:rsid w:val="001952BF"/>
    <w:rsid w:val="001D07EE"/>
    <w:rsid w:val="001F4825"/>
    <w:rsid w:val="00253C03"/>
    <w:rsid w:val="002668C4"/>
    <w:rsid w:val="00292147"/>
    <w:rsid w:val="002967AA"/>
    <w:rsid w:val="002A7407"/>
    <w:rsid w:val="002D495B"/>
    <w:rsid w:val="003A1201"/>
    <w:rsid w:val="003C5AEB"/>
    <w:rsid w:val="00460FF1"/>
    <w:rsid w:val="004A0B02"/>
    <w:rsid w:val="00527366"/>
    <w:rsid w:val="0058758B"/>
    <w:rsid w:val="00622BB2"/>
    <w:rsid w:val="006D44E8"/>
    <w:rsid w:val="007053F6"/>
    <w:rsid w:val="007078F9"/>
    <w:rsid w:val="007F1717"/>
    <w:rsid w:val="00840811"/>
    <w:rsid w:val="00892FCF"/>
    <w:rsid w:val="008F766E"/>
    <w:rsid w:val="009307CB"/>
    <w:rsid w:val="0097515F"/>
    <w:rsid w:val="00981322"/>
    <w:rsid w:val="009963C2"/>
    <w:rsid w:val="009C3883"/>
    <w:rsid w:val="00A37AB8"/>
    <w:rsid w:val="00A559C1"/>
    <w:rsid w:val="00A6032F"/>
    <w:rsid w:val="00AE2935"/>
    <w:rsid w:val="00B15752"/>
    <w:rsid w:val="00B500C2"/>
    <w:rsid w:val="00B6155F"/>
    <w:rsid w:val="00BC52E9"/>
    <w:rsid w:val="00C150EC"/>
    <w:rsid w:val="00C702A7"/>
    <w:rsid w:val="00CA29AC"/>
    <w:rsid w:val="00CC3925"/>
    <w:rsid w:val="00D02861"/>
    <w:rsid w:val="00D0343E"/>
    <w:rsid w:val="00D42C26"/>
    <w:rsid w:val="00D52A82"/>
    <w:rsid w:val="00DC4885"/>
    <w:rsid w:val="00DF72BF"/>
    <w:rsid w:val="00E26B9D"/>
    <w:rsid w:val="00E61A10"/>
    <w:rsid w:val="00EE4A73"/>
    <w:rsid w:val="00F76390"/>
    <w:rsid w:val="00F76D3F"/>
    <w:rsid w:val="00F839AF"/>
    <w:rsid w:val="00FB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53F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5AEB"/>
  </w:style>
  <w:style w:type="paragraph" w:styleId="a6">
    <w:name w:val="footer"/>
    <w:basedOn w:val="a"/>
    <w:link w:val="a7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00;&#23713;&#30010;&#37117;&#24066;&#25972;&#20633;&#35506;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都市整備課-PC4</dc:creator>
  <cp:lastModifiedBy>都市整備課-PC4</cp:lastModifiedBy>
  <cp:revision>2</cp:revision>
  <cp:lastPrinted>2017-03-30T10:05:00Z</cp:lastPrinted>
  <dcterms:created xsi:type="dcterms:W3CDTF">2017-11-09T02:44:00Z</dcterms:created>
  <dcterms:modified xsi:type="dcterms:W3CDTF">2017-11-09T02:44:00Z</dcterms:modified>
</cp:coreProperties>
</file>