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ED" w:rsidRPr="008370EE" w:rsidRDefault="00C001ED">
      <w:pPr>
        <w:wordWrap w:val="0"/>
        <w:jc w:val="right"/>
        <w:rPr>
          <w:rFonts w:hint="eastAsia"/>
          <w:sz w:val="22"/>
          <w:szCs w:val="22"/>
          <w:lang w:eastAsia="zh-CN"/>
        </w:rPr>
      </w:pPr>
      <w:r w:rsidRPr="008370EE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様式第</w:t>
      </w:r>
      <w:r w:rsidR="00613331" w:rsidRPr="008370EE">
        <w:rPr>
          <w:rFonts w:ascii="ＭＳ ゴシック" w:eastAsia="ＭＳ ゴシック" w:hAnsi="ＭＳ ゴシック" w:hint="eastAsia"/>
          <w:sz w:val="22"/>
          <w:szCs w:val="22"/>
        </w:rPr>
        <w:t>31</w:t>
      </w:r>
      <w:r w:rsidRPr="008370EE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</w:t>
      </w:r>
      <w:r w:rsidRPr="008370EE">
        <w:rPr>
          <w:rFonts w:hint="eastAsia"/>
          <w:sz w:val="22"/>
          <w:szCs w:val="22"/>
          <w:lang w:eastAsia="zh-CN"/>
        </w:rPr>
        <w:t xml:space="preserve">（第３条関係）　　　　　　　　　　　　　　　　　　　　　　第　　　　号　</w:t>
      </w:r>
    </w:p>
    <w:p w:rsidR="00C001ED" w:rsidRPr="008370EE" w:rsidRDefault="00C001ED">
      <w:pPr>
        <w:wordWrap w:val="0"/>
        <w:jc w:val="right"/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 xml:space="preserve">年　　月　　日　</w:t>
      </w:r>
    </w:p>
    <w:p w:rsidR="00C001ED" w:rsidRPr="008370EE" w:rsidRDefault="00C001ED">
      <w:pPr>
        <w:jc w:val="right"/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 xml:space="preserve">　　　　　　　　　　様</w:t>
      </w: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613331">
      <w:pPr>
        <w:wordWrap w:val="0"/>
        <w:jc w:val="right"/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>宇美町</w:t>
      </w:r>
      <w:r w:rsidR="00C001ED" w:rsidRPr="008370EE">
        <w:rPr>
          <w:rFonts w:hint="eastAsia"/>
          <w:sz w:val="22"/>
          <w:szCs w:val="22"/>
        </w:rPr>
        <w:t xml:space="preserve">長　　　　　　　　　　　</w:t>
      </w: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jc w:val="center"/>
        <w:rPr>
          <w:rFonts w:hint="eastAsia"/>
          <w:w w:val="150"/>
          <w:sz w:val="24"/>
          <w:szCs w:val="24"/>
        </w:rPr>
      </w:pPr>
      <w:r w:rsidRPr="008370EE">
        <w:rPr>
          <w:rFonts w:hint="eastAsia"/>
          <w:w w:val="150"/>
          <w:kern w:val="0"/>
          <w:sz w:val="24"/>
          <w:szCs w:val="24"/>
        </w:rPr>
        <w:t>却 下 決 定 通 知 書</w:t>
      </w:r>
    </w:p>
    <w:p w:rsidR="00C001ED" w:rsidRPr="008370EE" w:rsidRDefault="00C001ED">
      <w:pPr>
        <w:rPr>
          <w:rFonts w:hint="eastAsia"/>
          <w:sz w:val="24"/>
        </w:rPr>
      </w:pPr>
    </w:p>
    <w:p w:rsidR="00C001ED" w:rsidRPr="008370EE" w:rsidRDefault="00C001ED">
      <w:pPr>
        <w:rPr>
          <w:rFonts w:hint="eastAsia"/>
          <w:sz w:val="24"/>
        </w:rPr>
      </w:pPr>
    </w:p>
    <w:p w:rsidR="00C001ED" w:rsidRPr="008370EE" w:rsidRDefault="00C001ED">
      <w:pPr>
        <w:rPr>
          <w:rFonts w:hint="eastAsia"/>
          <w:sz w:val="24"/>
        </w:rPr>
      </w:pPr>
    </w:p>
    <w:p w:rsidR="00C001ED" w:rsidRPr="008370EE" w:rsidRDefault="00C001ED">
      <w:pPr>
        <w:rPr>
          <w:rFonts w:hint="eastAsia"/>
          <w:w w:val="110"/>
          <w:sz w:val="22"/>
          <w:szCs w:val="22"/>
        </w:rPr>
      </w:pPr>
      <w:r w:rsidRPr="008370EE">
        <w:rPr>
          <w:rFonts w:hint="eastAsia"/>
          <w:w w:val="110"/>
          <w:sz w:val="22"/>
          <w:szCs w:val="22"/>
        </w:rPr>
        <w:t xml:space="preserve">　</w:t>
      </w:r>
      <w:r w:rsidR="00B93F52" w:rsidRPr="008370EE">
        <w:rPr>
          <w:rFonts w:hint="eastAsia"/>
          <w:w w:val="110"/>
          <w:sz w:val="22"/>
          <w:szCs w:val="22"/>
        </w:rPr>
        <w:t>障害者の日常生活及び社会生活を総合的に支援するための法律第５８条第１項の規定による自立支援医療費（更生医療・育成医療）の支給申請（　　　年　　月　　日申請分）は、次により認定されませんでしたので通知します。</w:t>
      </w: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 xml:space="preserve">　理由：</w:t>
      </w:r>
    </w:p>
    <w:p w:rsidR="00B93F52" w:rsidRPr="008370EE" w:rsidRDefault="00B93F52" w:rsidP="00B93F52">
      <w:pPr>
        <w:numPr>
          <w:ilvl w:val="0"/>
          <w:numId w:val="6"/>
        </w:numPr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>所得基準を上回る所得であるため</w:t>
      </w:r>
    </w:p>
    <w:p w:rsidR="00B93F52" w:rsidRPr="008370EE" w:rsidRDefault="00B93F52" w:rsidP="00B93F52">
      <w:pPr>
        <w:numPr>
          <w:ilvl w:val="0"/>
          <w:numId w:val="6"/>
        </w:numPr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>自立支援医療の対象となる疾病、障がいではないため</w:t>
      </w:r>
    </w:p>
    <w:p w:rsidR="00B93F52" w:rsidRPr="008370EE" w:rsidRDefault="00B93F52" w:rsidP="00B93F52">
      <w:pPr>
        <w:numPr>
          <w:ilvl w:val="0"/>
          <w:numId w:val="6"/>
        </w:numPr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>その他　（　　　　　　　　　　　　　　　　　　　　　　）</w:t>
      </w: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rPr>
          <w:rFonts w:hint="eastAsia"/>
          <w:sz w:val="22"/>
          <w:szCs w:val="22"/>
        </w:rPr>
      </w:pPr>
    </w:p>
    <w:p w:rsidR="00C001ED" w:rsidRPr="008370EE" w:rsidRDefault="00C001ED">
      <w:pPr>
        <w:spacing w:line="300" w:lineRule="exact"/>
        <w:jc w:val="center"/>
        <w:rPr>
          <w:rFonts w:hint="eastAsia"/>
          <w:sz w:val="22"/>
          <w:szCs w:val="22"/>
        </w:rPr>
      </w:pPr>
      <w:r w:rsidRPr="008370EE">
        <w:rPr>
          <w:rFonts w:hint="eastAsia"/>
          <w:sz w:val="22"/>
          <w:szCs w:val="22"/>
        </w:rPr>
        <w:t>教　　示</w:t>
      </w:r>
    </w:p>
    <w:p w:rsidR="00C001ED" w:rsidRPr="008370EE" w:rsidRDefault="00C001ED">
      <w:pPr>
        <w:spacing w:line="300" w:lineRule="exact"/>
        <w:rPr>
          <w:rFonts w:hint="eastAsia"/>
          <w:sz w:val="22"/>
          <w:szCs w:val="22"/>
        </w:rPr>
      </w:pPr>
    </w:p>
    <w:p w:rsidR="00C001ED" w:rsidRPr="008370EE" w:rsidRDefault="00C001ED" w:rsidP="0058783B">
      <w:pPr>
        <w:spacing w:line="300" w:lineRule="exact"/>
        <w:rPr>
          <w:rFonts w:hint="eastAsia"/>
          <w:sz w:val="18"/>
          <w:szCs w:val="18"/>
        </w:rPr>
      </w:pPr>
      <w:r w:rsidRPr="008370EE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</w:p>
    <w:sectPr w:rsidR="00C001ED" w:rsidRPr="008370EE" w:rsidSect="00FD2B62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56" w:rsidRDefault="00A82756">
      <w:r>
        <w:separator/>
      </w:r>
    </w:p>
  </w:endnote>
  <w:endnote w:type="continuationSeparator" w:id="0">
    <w:p w:rsidR="00A82756" w:rsidRDefault="00A8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46C" w:rsidRDefault="00F3346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F3346C" w:rsidRDefault="00F334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56" w:rsidRDefault="00A82756">
      <w:r>
        <w:separator/>
      </w:r>
    </w:p>
  </w:footnote>
  <w:footnote w:type="continuationSeparator" w:id="0">
    <w:p w:rsidR="00A82756" w:rsidRDefault="00A8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3">
    <w:nsid w:val="539A748C"/>
    <w:multiLevelType w:val="hybridMultilevel"/>
    <w:tmpl w:val="BDD6349C"/>
    <w:lvl w:ilvl="0" w:tplc="23B8B2AA">
      <w:start w:val="1"/>
      <w:numFmt w:val="decimalFullWidth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5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76"/>
    <w:rsid w:val="003E7F3A"/>
    <w:rsid w:val="00414B38"/>
    <w:rsid w:val="00514E28"/>
    <w:rsid w:val="0058783B"/>
    <w:rsid w:val="00613331"/>
    <w:rsid w:val="0076080A"/>
    <w:rsid w:val="007A3076"/>
    <w:rsid w:val="007E270C"/>
    <w:rsid w:val="00811716"/>
    <w:rsid w:val="008370EE"/>
    <w:rsid w:val="00A82756"/>
    <w:rsid w:val="00A9312C"/>
    <w:rsid w:val="00B93F52"/>
    <w:rsid w:val="00C001ED"/>
    <w:rsid w:val="00C42C09"/>
    <w:rsid w:val="00D20CC9"/>
    <w:rsid w:val="00F3346C"/>
    <w:rsid w:val="00F338C9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E04B6-4CE7-4538-97C1-2DCC3A7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類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aliases w:val="第○章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aliases w:val="条例見出し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1 条文…タイトル"/>
    <w:basedOn w:val="a"/>
    <w:pPr>
      <w:ind w:left="100" w:hangingChars="100" w:hanging="100"/>
    </w:pPr>
    <w:rPr>
      <w:kern w:val="0"/>
    </w:rPr>
  </w:style>
  <w:style w:type="paragraph" w:customStyle="1" w:styleId="11">
    <w:name w:val="1 条文…文"/>
    <w:basedOn w:val="10"/>
    <w:pPr>
      <w:ind w:leftChars="100" w:firstLineChars="0" w:firstLine="0"/>
    </w:pPr>
  </w:style>
  <w:style w:type="paragraph" w:customStyle="1" w:styleId="212">
    <w:name w:val="2 (1)(2)…タイトル"/>
    <w:basedOn w:val="a"/>
    <w:pPr>
      <w:adjustRightInd w:val="0"/>
      <w:ind w:leftChars="100" w:left="200" w:hangingChars="100" w:hanging="100"/>
    </w:pPr>
  </w:style>
  <w:style w:type="paragraph" w:customStyle="1" w:styleId="2120">
    <w:name w:val="2 (1)(2)…文"/>
    <w:basedOn w:val="212"/>
    <w:pPr>
      <w:ind w:leftChars="200" w:firstLineChars="0" w:firstLine="0"/>
    </w:p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30">
    <w:name w:val="3 ア、イ…タイトル"/>
    <w:basedOn w:val="a"/>
    <w:pPr>
      <w:ind w:leftChars="200" w:left="300" w:hangingChars="100" w:hanging="100"/>
    </w:pPr>
  </w:style>
  <w:style w:type="paragraph" w:customStyle="1" w:styleId="a3">
    <w:name w:val="表"/>
    <w:basedOn w:val="a"/>
    <w:pPr>
      <w:spacing w:line="230" w:lineRule="exact"/>
      <w:ind w:leftChars="100" w:left="100"/>
      <w:jc w:val="left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customStyle="1" w:styleId="4">
    <w:name w:val="4 (ア)(イ)…タイトル"/>
    <w:basedOn w:val="a"/>
    <w:pPr>
      <w:ind w:leftChars="200" w:left="400" w:hangingChars="200" w:hanging="200"/>
    </w:pPr>
    <w:rPr>
      <w:kern w:val="0"/>
    </w:rPr>
  </w:style>
  <w:style w:type="paragraph" w:styleId="a6">
    <w:name w:val="Body Text Indent"/>
    <w:basedOn w:val="a"/>
    <w:pPr>
      <w:ind w:left="233" w:hanging="233"/>
    </w:pPr>
  </w:style>
  <w:style w:type="character" w:styleId="a7">
    <w:name w:val="page number"/>
    <w:basedOn w:val="a0"/>
  </w:style>
  <w:style w:type="paragraph" w:styleId="a8">
    <w:name w:val="Block Text"/>
    <w:basedOn w:val="a"/>
    <w:pPr>
      <w:wordWrap w:val="0"/>
      <w:spacing w:line="210" w:lineRule="exact"/>
      <w:ind w:leftChars="20" w:left="230" w:rightChars="20" w:right="47" w:hangingChars="100" w:hanging="183"/>
    </w:pPr>
    <w:rPr>
      <w:sz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  <w:style w:type="paragraph" w:styleId="aa">
    <w:name w:val="Body Text"/>
    <w:basedOn w:val="a"/>
    <w:pPr>
      <w:ind w:rightChars="-2" w:right="-5"/>
      <w:jc w:val="left"/>
    </w:pPr>
    <w:rPr>
      <w:rFonts w:hAnsi="ＭＳ 明朝"/>
      <w:szCs w:val="16"/>
    </w:rPr>
  </w:style>
  <w:style w:type="paragraph" w:customStyle="1" w:styleId="ab">
    <w:name w:val="様式"/>
    <w:basedOn w:val="a"/>
    <w:rPr>
      <w:rFonts w:ascii="ＭＳ ゴシック" w:eastAsia="ＭＳ ゴシック"/>
    </w:rPr>
  </w:style>
  <w:style w:type="paragraph" w:styleId="ac">
    <w:name w:val="Note Heading"/>
    <w:basedOn w:val="a"/>
    <w:next w:val="a"/>
    <w:pPr>
      <w:jc w:val="center"/>
    </w:pPr>
  </w:style>
  <w:style w:type="paragraph" w:customStyle="1" w:styleId="ad">
    <w:name w:val="枠内所長印"/>
    <w:basedOn w:val="a"/>
    <w:pPr>
      <w:tabs>
        <w:tab w:val="right" w:pos="5827"/>
        <w:tab w:val="right" w:pos="7966"/>
      </w:tabs>
      <w:spacing w:line="240" w:lineRule="exact"/>
    </w:pPr>
  </w:style>
  <w:style w:type="paragraph" w:customStyle="1" w:styleId="ae">
    <w:name w:val="備考"/>
    <w:basedOn w:val="a"/>
    <w:pPr>
      <w:ind w:firstLine="112"/>
    </w:pPr>
  </w:style>
  <w:style w:type="paragraph" w:customStyle="1" w:styleId="af">
    <w:name w:val="枠内氏名"/>
    <w:basedOn w:val="ab"/>
    <w:pPr>
      <w:tabs>
        <w:tab w:val="left" w:pos="3980"/>
      </w:tabs>
      <w:spacing w:line="240" w:lineRule="exact"/>
    </w:pPr>
    <w:rPr>
      <w:rFonts w:ascii="ＭＳ 明朝" w:eastAsia="ＭＳ 明朝"/>
    </w:rPr>
  </w:style>
  <w:style w:type="paragraph" w:customStyle="1" w:styleId="af0">
    <w:name w:val="様２"/>
    <w:basedOn w:val="a"/>
    <w:pPr>
      <w:tabs>
        <w:tab w:val="left" w:pos="3495"/>
      </w:tabs>
      <w:spacing w:line="240" w:lineRule="exact"/>
    </w:pPr>
  </w:style>
  <w:style w:type="paragraph" w:customStyle="1" w:styleId="af1">
    <w:name w:val="注２内容"/>
    <w:basedOn w:val="a"/>
    <w:pPr>
      <w:spacing w:line="240" w:lineRule="exact"/>
      <w:ind w:firstLine="504"/>
    </w:pPr>
  </w:style>
  <w:style w:type="paragraph" w:customStyle="1" w:styleId="af2">
    <w:name w:val="年月日前"/>
    <w:basedOn w:val="a"/>
    <w:pPr>
      <w:tabs>
        <w:tab w:val="left" w:pos="1165"/>
      </w:tabs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363;&#35215;&#12539;&#25991;&#26360;\&#20363;&#35215;&#38306;&#20418;\&#20363;&#35215;&#20316;&#25104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例規作成用.dot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大神　隆史</cp:lastModifiedBy>
  <cp:revision>2</cp:revision>
  <cp:lastPrinted>2000-07-21T06:48:00Z</cp:lastPrinted>
  <dcterms:created xsi:type="dcterms:W3CDTF">2016-04-08T11:47:00Z</dcterms:created>
  <dcterms:modified xsi:type="dcterms:W3CDTF">2016-04-08T11:47:00Z</dcterms:modified>
  <cp:category/>
</cp:coreProperties>
</file>