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00" w:rsidRPr="00E56100" w:rsidRDefault="00BA3850" w:rsidP="00E56100">
      <w:pPr>
        <w:rPr>
          <w:sz w:val="24"/>
        </w:rPr>
      </w:pPr>
      <w:r w:rsidRPr="00D17F46">
        <w:rPr>
          <w:rFonts w:hint="eastAsia"/>
          <w:sz w:val="24"/>
        </w:rPr>
        <w:t>様式第１</w:t>
      </w:r>
      <w:r w:rsidR="00E56100">
        <w:rPr>
          <w:rFonts w:hint="eastAsia"/>
          <w:sz w:val="24"/>
        </w:rPr>
        <w:t>１</w:t>
      </w:r>
      <w:r w:rsidRPr="00D17F46">
        <w:rPr>
          <w:rFonts w:hint="eastAsia"/>
          <w:sz w:val="24"/>
        </w:rPr>
        <w:t>号</w:t>
      </w:r>
      <w:r w:rsidR="00E56100">
        <w:rPr>
          <w:rFonts w:hint="eastAsia"/>
          <w:sz w:val="24"/>
        </w:rPr>
        <w:t>（第１０</w:t>
      </w:r>
      <w:r w:rsidR="00364E09">
        <w:rPr>
          <w:rFonts w:hint="eastAsia"/>
          <w:sz w:val="24"/>
        </w:rPr>
        <w:t>条関係）</w:t>
      </w: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jc w:val="righ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第　　　　　号</w:t>
      </w:r>
    </w:p>
    <w:p w:rsidR="00D93054" w:rsidRPr="00364E09" w:rsidRDefault="00D93054" w:rsidP="00D93054">
      <w:pPr>
        <w:pStyle w:val="af0"/>
        <w:ind w:leftChars="0" w:left="0" w:rightChars="0" w:right="0"/>
        <w:rPr>
          <w:sz w:val="24"/>
        </w:rPr>
      </w:pPr>
      <w:r>
        <w:rPr>
          <w:rFonts w:hint="eastAsia"/>
          <w:sz w:val="24"/>
        </w:rPr>
        <w:t xml:space="preserve">平成　　</w:t>
      </w:r>
      <w:r w:rsidRPr="00364E09">
        <w:rPr>
          <w:rFonts w:hint="eastAsia"/>
          <w:sz w:val="24"/>
        </w:rPr>
        <w:t>年　　月　　日</w:t>
      </w:r>
    </w:p>
    <w:p w:rsidR="00D93054" w:rsidRDefault="00D93054" w:rsidP="00D930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法人名称</w:t>
      </w:r>
    </w:p>
    <w:p w:rsidR="00D93054" w:rsidRDefault="00D93054" w:rsidP="00D9305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代表者氏名　　　　　　　　　　様</w:t>
      </w:r>
    </w:p>
    <w:p w:rsidR="00E56100" w:rsidRPr="00D93054" w:rsidRDefault="00E56100" w:rsidP="00E56100">
      <w:pPr>
        <w:rPr>
          <w:sz w:val="24"/>
          <w:szCs w:val="24"/>
        </w:rPr>
      </w:pPr>
      <w:bookmarkStart w:id="0" w:name="_GoBack"/>
      <w:bookmarkEnd w:id="0"/>
    </w:p>
    <w:p w:rsidR="00E56100" w:rsidRDefault="00E56100" w:rsidP="00E56100">
      <w:pPr>
        <w:ind w:right="-143" w:firstLineChars="2126" w:firstLine="5102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宇美町長</w:t>
      </w: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jc w:val="center"/>
        <w:rPr>
          <w:sz w:val="24"/>
          <w:szCs w:val="24"/>
        </w:rPr>
      </w:pPr>
      <w:r w:rsidRPr="00420FB9">
        <w:rPr>
          <w:rFonts w:cs="ＭＳ 明朝" w:hint="eastAsia"/>
          <w:sz w:val="24"/>
          <w:szCs w:val="24"/>
        </w:rPr>
        <w:t>介護ロボット導入促進事業</w:t>
      </w:r>
      <w:r>
        <w:rPr>
          <w:rFonts w:cs="ＭＳ 明朝" w:hint="eastAsia"/>
          <w:sz w:val="24"/>
          <w:szCs w:val="24"/>
        </w:rPr>
        <w:t>補助金交付額確定（一部確定）通知書</w:t>
      </w: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平成　　年　　月　　日　　　第　　　号により、交付を決定した</w:t>
      </w:r>
      <w:r>
        <w:rPr>
          <w:rFonts w:cs="ＭＳ 明朝" w:hint="eastAsia"/>
          <w:sz w:val="24"/>
          <w:szCs w:val="24"/>
        </w:rPr>
        <w:t>介護ロボット導入促進事業補助金については、次のとおりその金額を確定しましたので、通知します。</w:t>
      </w:r>
    </w:p>
    <w:p w:rsidR="00E56100" w:rsidRDefault="00E56100" w:rsidP="00E56100">
      <w:pPr>
        <w:rPr>
          <w:sz w:val="24"/>
          <w:szCs w:val="24"/>
        </w:rPr>
      </w:pPr>
    </w:p>
    <w:p w:rsidR="00E56100" w:rsidRPr="00420FB9" w:rsidRDefault="00E56100" w:rsidP="00E56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6100" w:rsidRDefault="00E56100" w:rsidP="00E56100">
      <w:pPr>
        <w:rPr>
          <w:sz w:val="24"/>
          <w:szCs w:val="24"/>
        </w:rPr>
      </w:pPr>
    </w:p>
    <w:p w:rsidR="00E56100" w:rsidRDefault="00E56100" w:rsidP="00E56100">
      <w:pPr>
        <w:pStyle w:val="11"/>
        <w:ind w:leftChars="0" w:left="0" w:firstLine="240"/>
        <w:rPr>
          <w:sz w:val="24"/>
        </w:rPr>
      </w:pPr>
      <w:r>
        <w:rPr>
          <w:rFonts w:hint="eastAsia"/>
          <w:sz w:val="24"/>
          <w:szCs w:val="24"/>
        </w:rPr>
        <w:t>補助金交付確定額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円</w:t>
      </w:r>
    </w:p>
    <w:p w:rsidR="00E56100" w:rsidRDefault="00E56100" w:rsidP="00E56100">
      <w:pPr>
        <w:pStyle w:val="11"/>
        <w:ind w:leftChars="0" w:left="0" w:firstLineChars="0" w:firstLine="0"/>
        <w:rPr>
          <w:sz w:val="24"/>
        </w:rPr>
      </w:pPr>
    </w:p>
    <w:p w:rsidR="00E56100" w:rsidRPr="00E56100" w:rsidRDefault="00E56100" w:rsidP="00E56100">
      <w:pPr>
        <w:ind w:firstLineChars="100" w:firstLine="240"/>
        <w:rPr>
          <w:sz w:val="24"/>
          <w:szCs w:val="24"/>
        </w:rPr>
      </w:pPr>
    </w:p>
    <w:p w:rsidR="000D474D" w:rsidRPr="000D474D" w:rsidRDefault="000D474D" w:rsidP="00E56100">
      <w:pPr>
        <w:rPr>
          <w:sz w:val="24"/>
        </w:rPr>
      </w:pPr>
    </w:p>
    <w:sectPr w:rsidR="000D474D" w:rsidRPr="000D474D" w:rsidSect="007E2FED">
      <w:pgSz w:w="11906" w:h="16838" w:code="9"/>
      <w:pgMar w:top="1134" w:right="1418" w:bottom="851" w:left="1418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5F" w:rsidRDefault="00A51E5F" w:rsidP="001D5A92">
      <w:r>
        <w:separator/>
      </w:r>
    </w:p>
    <w:p w:rsidR="00A51E5F" w:rsidRDefault="00A51E5F" w:rsidP="001D5A92"/>
    <w:p w:rsidR="00A51E5F" w:rsidRDefault="00A51E5F" w:rsidP="001D5A92"/>
    <w:p w:rsidR="00A51E5F" w:rsidRDefault="00A51E5F" w:rsidP="001D5A92"/>
  </w:endnote>
  <w:endnote w:type="continuationSeparator" w:id="0">
    <w:p w:rsidR="00A51E5F" w:rsidRDefault="00A51E5F" w:rsidP="001D5A92">
      <w:r>
        <w:continuationSeparator/>
      </w:r>
    </w:p>
    <w:p w:rsidR="00A51E5F" w:rsidRDefault="00A51E5F" w:rsidP="001D5A92"/>
    <w:p w:rsidR="00A51E5F" w:rsidRDefault="00A51E5F" w:rsidP="001D5A92"/>
    <w:p w:rsidR="00A51E5F" w:rsidRDefault="00A51E5F" w:rsidP="001D5A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5F" w:rsidRDefault="00A51E5F" w:rsidP="001D5A92">
      <w:r>
        <w:separator/>
      </w:r>
    </w:p>
    <w:p w:rsidR="00A51E5F" w:rsidRDefault="00A51E5F" w:rsidP="001D5A92"/>
    <w:p w:rsidR="00A51E5F" w:rsidRDefault="00A51E5F" w:rsidP="001D5A92"/>
    <w:p w:rsidR="00A51E5F" w:rsidRDefault="00A51E5F" w:rsidP="001D5A92"/>
  </w:footnote>
  <w:footnote w:type="continuationSeparator" w:id="0">
    <w:p w:rsidR="00A51E5F" w:rsidRDefault="00A51E5F" w:rsidP="001D5A92">
      <w:r>
        <w:continuationSeparator/>
      </w:r>
    </w:p>
    <w:p w:rsidR="00A51E5F" w:rsidRDefault="00A51E5F" w:rsidP="001D5A92"/>
    <w:p w:rsidR="00A51E5F" w:rsidRDefault="00A51E5F" w:rsidP="001D5A92"/>
    <w:p w:rsidR="00A51E5F" w:rsidRDefault="00A51E5F" w:rsidP="001D5A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798D1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061259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49466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C56A23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B644DC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607E05A2"/>
    <w:multiLevelType w:val="hybridMultilevel"/>
    <w:tmpl w:val="D908A898"/>
    <w:lvl w:ilvl="0" w:tplc="729E75D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81"/>
  <w:displayHorizontalDrawingGridEvery w:val="0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F"/>
    <w:rsid w:val="0000036E"/>
    <w:rsid w:val="00000965"/>
    <w:rsid w:val="00006288"/>
    <w:rsid w:val="000072D4"/>
    <w:rsid w:val="00007732"/>
    <w:rsid w:val="00014A9E"/>
    <w:rsid w:val="00016877"/>
    <w:rsid w:val="00016D58"/>
    <w:rsid w:val="00016E73"/>
    <w:rsid w:val="00020D91"/>
    <w:rsid w:val="00025A77"/>
    <w:rsid w:val="000271F0"/>
    <w:rsid w:val="0003122A"/>
    <w:rsid w:val="00031240"/>
    <w:rsid w:val="00036DE7"/>
    <w:rsid w:val="0003778F"/>
    <w:rsid w:val="000401D8"/>
    <w:rsid w:val="00041448"/>
    <w:rsid w:val="00041AA9"/>
    <w:rsid w:val="0005103E"/>
    <w:rsid w:val="000553FE"/>
    <w:rsid w:val="0005637C"/>
    <w:rsid w:val="000578FD"/>
    <w:rsid w:val="000601D1"/>
    <w:rsid w:val="000655CB"/>
    <w:rsid w:val="000661EE"/>
    <w:rsid w:val="000678B0"/>
    <w:rsid w:val="000704FE"/>
    <w:rsid w:val="0007340D"/>
    <w:rsid w:val="000756F3"/>
    <w:rsid w:val="0007707E"/>
    <w:rsid w:val="00082417"/>
    <w:rsid w:val="00082972"/>
    <w:rsid w:val="000853C9"/>
    <w:rsid w:val="00086771"/>
    <w:rsid w:val="000920AF"/>
    <w:rsid w:val="000925D5"/>
    <w:rsid w:val="00092731"/>
    <w:rsid w:val="00094EA6"/>
    <w:rsid w:val="0009798F"/>
    <w:rsid w:val="00097C08"/>
    <w:rsid w:val="00097CBD"/>
    <w:rsid w:val="000A0342"/>
    <w:rsid w:val="000A189B"/>
    <w:rsid w:val="000A4246"/>
    <w:rsid w:val="000B314C"/>
    <w:rsid w:val="000B44F3"/>
    <w:rsid w:val="000B47B5"/>
    <w:rsid w:val="000B4C1C"/>
    <w:rsid w:val="000B569F"/>
    <w:rsid w:val="000C0238"/>
    <w:rsid w:val="000C063F"/>
    <w:rsid w:val="000C36DA"/>
    <w:rsid w:val="000C36F9"/>
    <w:rsid w:val="000C3E20"/>
    <w:rsid w:val="000C55A5"/>
    <w:rsid w:val="000C56E4"/>
    <w:rsid w:val="000C5FAD"/>
    <w:rsid w:val="000D23F2"/>
    <w:rsid w:val="000D3033"/>
    <w:rsid w:val="000D474D"/>
    <w:rsid w:val="000D4A20"/>
    <w:rsid w:val="000E2B76"/>
    <w:rsid w:val="000E54D8"/>
    <w:rsid w:val="000F53A6"/>
    <w:rsid w:val="000F54D0"/>
    <w:rsid w:val="000F602E"/>
    <w:rsid w:val="000F7821"/>
    <w:rsid w:val="000F7935"/>
    <w:rsid w:val="0010025C"/>
    <w:rsid w:val="00100D61"/>
    <w:rsid w:val="00104063"/>
    <w:rsid w:val="0011165E"/>
    <w:rsid w:val="00116472"/>
    <w:rsid w:val="00117B90"/>
    <w:rsid w:val="00122016"/>
    <w:rsid w:val="00133A65"/>
    <w:rsid w:val="0014286F"/>
    <w:rsid w:val="00144B35"/>
    <w:rsid w:val="0015001F"/>
    <w:rsid w:val="00154EC8"/>
    <w:rsid w:val="00155707"/>
    <w:rsid w:val="00156F3B"/>
    <w:rsid w:val="001604ED"/>
    <w:rsid w:val="00161B54"/>
    <w:rsid w:val="00165FFE"/>
    <w:rsid w:val="001678BC"/>
    <w:rsid w:val="0017020D"/>
    <w:rsid w:val="0017473E"/>
    <w:rsid w:val="0017740E"/>
    <w:rsid w:val="00181544"/>
    <w:rsid w:val="00182B1C"/>
    <w:rsid w:val="00185ABD"/>
    <w:rsid w:val="00185BDB"/>
    <w:rsid w:val="00191177"/>
    <w:rsid w:val="001915BF"/>
    <w:rsid w:val="00191C35"/>
    <w:rsid w:val="00191EDB"/>
    <w:rsid w:val="001A2627"/>
    <w:rsid w:val="001A376E"/>
    <w:rsid w:val="001A417C"/>
    <w:rsid w:val="001A42EC"/>
    <w:rsid w:val="001A4BBB"/>
    <w:rsid w:val="001C0B61"/>
    <w:rsid w:val="001C107A"/>
    <w:rsid w:val="001C2A3E"/>
    <w:rsid w:val="001C3955"/>
    <w:rsid w:val="001C6A60"/>
    <w:rsid w:val="001D2A5F"/>
    <w:rsid w:val="001D5865"/>
    <w:rsid w:val="001D5A92"/>
    <w:rsid w:val="001D643F"/>
    <w:rsid w:val="001D6663"/>
    <w:rsid w:val="001D7381"/>
    <w:rsid w:val="001D7DAD"/>
    <w:rsid w:val="001E4AEF"/>
    <w:rsid w:val="001F244A"/>
    <w:rsid w:val="001F3D86"/>
    <w:rsid w:val="001F56E1"/>
    <w:rsid w:val="0020044B"/>
    <w:rsid w:val="00201DF8"/>
    <w:rsid w:val="00205F48"/>
    <w:rsid w:val="00206FF5"/>
    <w:rsid w:val="0020747D"/>
    <w:rsid w:val="0021325B"/>
    <w:rsid w:val="00214A42"/>
    <w:rsid w:val="002156FD"/>
    <w:rsid w:val="0021725F"/>
    <w:rsid w:val="00220D32"/>
    <w:rsid w:val="00227E17"/>
    <w:rsid w:val="00243EFF"/>
    <w:rsid w:val="002470EF"/>
    <w:rsid w:val="00247FEB"/>
    <w:rsid w:val="00254710"/>
    <w:rsid w:val="00254BD4"/>
    <w:rsid w:val="0026428B"/>
    <w:rsid w:val="0026476A"/>
    <w:rsid w:val="00264AE8"/>
    <w:rsid w:val="00266F2F"/>
    <w:rsid w:val="00267E1E"/>
    <w:rsid w:val="00267FDE"/>
    <w:rsid w:val="002706F6"/>
    <w:rsid w:val="00272C6D"/>
    <w:rsid w:val="00273029"/>
    <w:rsid w:val="00275408"/>
    <w:rsid w:val="002819C1"/>
    <w:rsid w:val="002863FD"/>
    <w:rsid w:val="00286613"/>
    <w:rsid w:val="00287235"/>
    <w:rsid w:val="00293BD0"/>
    <w:rsid w:val="00294F2A"/>
    <w:rsid w:val="00295F40"/>
    <w:rsid w:val="00296FCC"/>
    <w:rsid w:val="002A158B"/>
    <w:rsid w:val="002A66AD"/>
    <w:rsid w:val="002A7BF7"/>
    <w:rsid w:val="002B0D92"/>
    <w:rsid w:val="002B46C8"/>
    <w:rsid w:val="002C0D1E"/>
    <w:rsid w:val="002C0F21"/>
    <w:rsid w:val="002C1973"/>
    <w:rsid w:val="002C35BA"/>
    <w:rsid w:val="002C415C"/>
    <w:rsid w:val="002C4CDC"/>
    <w:rsid w:val="002C7345"/>
    <w:rsid w:val="002D036A"/>
    <w:rsid w:val="002D2E8D"/>
    <w:rsid w:val="002D3E19"/>
    <w:rsid w:val="002D3E58"/>
    <w:rsid w:val="002D600F"/>
    <w:rsid w:val="002D688C"/>
    <w:rsid w:val="002D6C8D"/>
    <w:rsid w:val="002E03E1"/>
    <w:rsid w:val="002E1586"/>
    <w:rsid w:val="002E1FD0"/>
    <w:rsid w:val="002E29FC"/>
    <w:rsid w:val="002E5251"/>
    <w:rsid w:val="002E7A6B"/>
    <w:rsid w:val="002F6172"/>
    <w:rsid w:val="002F7F21"/>
    <w:rsid w:val="00312A44"/>
    <w:rsid w:val="00312CC3"/>
    <w:rsid w:val="00313885"/>
    <w:rsid w:val="003164B0"/>
    <w:rsid w:val="00321735"/>
    <w:rsid w:val="00321C03"/>
    <w:rsid w:val="00322C32"/>
    <w:rsid w:val="00325857"/>
    <w:rsid w:val="00326E2D"/>
    <w:rsid w:val="00331E75"/>
    <w:rsid w:val="003321AA"/>
    <w:rsid w:val="00333541"/>
    <w:rsid w:val="00334C59"/>
    <w:rsid w:val="0033505D"/>
    <w:rsid w:val="00337C00"/>
    <w:rsid w:val="00340EEB"/>
    <w:rsid w:val="00341BFB"/>
    <w:rsid w:val="00344217"/>
    <w:rsid w:val="00344E73"/>
    <w:rsid w:val="00345152"/>
    <w:rsid w:val="003454D6"/>
    <w:rsid w:val="003508C9"/>
    <w:rsid w:val="00351B75"/>
    <w:rsid w:val="003531C0"/>
    <w:rsid w:val="0036156B"/>
    <w:rsid w:val="003624B0"/>
    <w:rsid w:val="00364E09"/>
    <w:rsid w:val="00366B2C"/>
    <w:rsid w:val="00367C9B"/>
    <w:rsid w:val="00367CE2"/>
    <w:rsid w:val="00371F9C"/>
    <w:rsid w:val="00374920"/>
    <w:rsid w:val="003757B8"/>
    <w:rsid w:val="00377F09"/>
    <w:rsid w:val="00380E21"/>
    <w:rsid w:val="003816AE"/>
    <w:rsid w:val="00381953"/>
    <w:rsid w:val="00383068"/>
    <w:rsid w:val="00384FCB"/>
    <w:rsid w:val="003874DA"/>
    <w:rsid w:val="00390575"/>
    <w:rsid w:val="0039439F"/>
    <w:rsid w:val="003954A9"/>
    <w:rsid w:val="003978EB"/>
    <w:rsid w:val="00397D14"/>
    <w:rsid w:val="003A1C1B"/>
    <w:rsid w:val="003A6039"/>
    <w:rsid w:val="003B7104"/>
    <w:rsid w:val="003C5CFA"/>
    <w:rsid w:val="003C7EAB"/>
    <w:rsid w:val="003D14CF"/>
    <w:rsid w:val="003D1D21"/>
    <w:rsid w:val="003D28BB"/>
    <w:rsid w:val="003D3250"/>
    <w:rsid w:val="003D469F"/>
    <w:rsid w:val="003D58C5"/>
    <w:rsid w:val="003D64F9"/>
    <w:rsid w:val="003E2BB0"/>
    <w:rsid w:val="003E7FD6"/>
    <w:rsid w:val="00401156"/>
    <w:rsid w:val="00404C36"/>
    <w:rsid w:val="004070BC"/>
    <w:rsid w:val="00407A24"/>
    <w:rsid w:val="00421319"/>
    <w:rsid w:val="00421F21"/>
    <w:rsid w:val="004253B4"/>
    <w:rsid w:val="00434283"/>
    <w:rsid w:val="004365F2"/>
    <w:rsid w:val="00446BAB"/>
    <w:rsid w:val="00450032"/>
    <w:rsid w:val="004529F8"/>
    <w:rsid w:val="0045397D"/>
    <w:rsid w:val="00454B61"/>
    <w:rsid w:val="00456AC6"/>
    <w:rsid w:val="004578D1"/>
    <w:rsid w:val="0046388A"/>
    <w:rsid w:val="00466C69"/>
    <w:rsid w:val="0046727F"/>
    <w:rsid w:val="00467385"/>
    <w:rsid w:val="004703A3"/>
    <w:rsid w:val="00470CA1"/>
    <w:rsid w:val="00471B39"/>
    <w:rsid w:val="00473DD1"/>
    <w:rsid w:val="00475CC2"/>
    <w:rsid w:val="00481B8B"/>
    <w:rsid w:val="00482CE5"/>
    <w:rsid w:val="0048350C"/>
    <w:rsid w:val="004845F7"/>
    <w:rsid w:val="00486493"/>
    <w:rsid w:val="00487692"/>
    <w:rsid w:val="0049048C"/>
    <w:rsid w:val="00490799"/>
    <w:rsid w:val="00490A44"/>
    <w:rsid w:val="00491FF6"/>
    <w:rsid w:val="00492F7A"/>
    <w:rsid w:val="004A0203"/>
    <w:rsid w:val="004A4F7E"/>
    <w:rsid w:val="004A6C9F"/>
    <w:rsid w:val="004A727C"/>
    <w:rsid w:val="004B22E1"/>
    <w:rsid w:val="004B297E"/>
    <w:rsid w:val="004C13A0"/>
    <w:rsid w:val="004C2650"/>
    <w:rsid w:val="004C3278"/>
    <w:rsid w:val="004C3959"/>
    <w:rsid w:val="004C66D2"/>
    <w:rsid w:val="004C6C92"/>
    <w:rsid w:val="004D0E6A"/>
    <w:rsid w:val="004D3F6E"/>
    <w:rsid w:val="004D59E0"/>
    <w:rsid w:val="004D68CC"/>
    <w:rsid w:val="004E247E"/>
    <w:rsid w:val="004E4E1F"/>
    <w:rsid w:val="004E75C1"/>
    <w:rsid w:val="004F281F"/>
    <w:rsid w:val="004F42DD"/>
    <w:rsid w:val="004F48CF"/>
    <w:rsid w:val="004F5534"/>
    <w:rsid w:val="004F7396"/>
    <w:rsid w:val="004F7438"/>
    <w:rsid w:val="005014D4"/>
    <w:rsid w:val="0050292E"/>
    <w:rsid w:val="0050401E"/>
    <w:rsid w:val="00506CE6"/>
    <w:rsid w:val="005118A5"/>
    <w:rsid w:val="005122B3"/>
    <w:rsid w:val="00513AF8"/>
    <w:rsid w:val="00514266"/>
    <w:rsid w:val="00514BE0"/>
    <w:rsid w:val="00515ABB"/>
    <w:rsid w:val="00520CFC"/>
    <w:rsid w:val="00524542"/>
    <w:rsid w:val="00524631"/>
    <w:rsid w:val="005324A3"/>
    <w:rsid w:val="00532F32"/>
    <w:rsid w:val="0053435D"/>
    <w:rsid w:val="0053780F"/>
    <w:rsid w:val="00543120"/>
    <w:rsid w:val="005465E9"/>
    <w:rsid w:val="00547F5B"/>
    <w:rsid w:val="00553012"/>
    <w:rsid w:val="00553338"/>
    <w:rsid w:val="0055354E"/>
    <w:rsid w:val="0055577D"/>
    <w:rsid w:val="00561F79"/>
    <w:rsid w:val="00563E20"/>
    <w:rsid w:val="0056669B"/>
    <w:rsid w:val="00566B85"/>
    <w:rsid w:val="00566DF1"/>
    <w:rsid w:val="00566F3E"/>
    <w:rsid w:val="00567B65"/>
    <w:rsid w:val="00570BEB"/>
    <w:rsid w:val="00574283"/>
    <w:rsid w:val="00574AD8"/>
    <w:rsid w:val="005777AD"/>
    <w:rsid w:val="0058071F"/>
    <w:rsid w:val="00581714"/>
    <w:rsid w:val="00581EE1"/>
    <w:rsid w:val="0058316A"/>
    <w:rsid w:val="0058394C"/>
    <w:rsid w:val="00583FE4"/>
    <w:rsid w:val="005919F4"/>
    <w:rsid w:val="005929EE"/>
    <w:rsid w:val="00595AC4"/>
    <w:rsid w:val="005A0788"/>
    <w:rsid w:val="005A141C"/>
    <w:rsid w:val="005A385D"/>
    <w:rsid w:val="005A43C5"/>
    <w:rsid w:val="005A4F4F"/>
    <w:rsid w:val="005A63D6"/>
    <w:rsid w:val="005A6DF2"/>
    <w:rsid w:val="005A7277"/>
    <w:rsid w:val="005A7C02"/>
    <w:rsid w:val="005B0082"/>
    <w:rsid w:val="005B17E4"/>
    <w:rsid w:val="005B481B"/>
    <w:rsid w:val="005B64B7"/>
    <w:rsid w:val="005C1050"/>
    <w:rsid w:val="005C54DA"/>
    <w:rsid w:val="005C5CE5"/>
    <w:rsid w:val="005C742A"/>
    <w:rsid w:val="005D6A95"/>
    <w:rsid w:val="005E1C2A"/>
    <w:rsid w:val="005E2F1E"/>
    <w:rsid w:val="005E39DA"/>
    <w:rsid w:val="005E429F"/>
    <w:rsid w:val="005E4AD7"/>
    <w:rsid w:val="005E6D5A"/>
    <w:rsid w:val="005E7FC7"/>
    <w:rsid w:val="005F274C"/>
    <w:rsid w:val="005F3445"/>
    <w:rsid w:val="005F5558"/>
    <w:rsid w:val="005F69FD"/>
    <w:rsid w:val="005F72AE"/>
    <w:rsid w:val="005F7F77"/>
    <w:rsid w:val="006062A1"/>
    <w:rsid w:val="00613245"/>
    <w:rsid w:val="00613CF1"/>
    <w:rsid w:val="00614E62"/>
    <w:rsid w:val="00617050"/>
    <w:rsid w:val="00620C2B"/>
    <w:rsid w:val="00624D6A"/>
    <w:rsid w:val="00626BE0"/>
    <w:rsid w:val="00633297"/>
    <w:rsid w:val="00634398"/>
    <w:rsid w:val="006401F3"/>
    <w:rsid w:val="006425D0"/>
    <w:rsid w:val="00644216"/>
    <w:rsid w:val="0064507F"/>
    <w:rsid w:val="006466F3"/>
    <w:rsid w:val="00650B36"/>
    <w:rsid w:val="0065105D"/>
    <w:rsid w:val="00660D70"/>
    <w:rsid w:val="0067090E"/>
    <w:rsid w:val="00670D2B"/>
    <w:rsid w:val="00674053"/>
    <w:rsid w:val="00675D1F"/>
    <w:rsid w:val="0067714F"/>
    <w:rsid w:val="00685096"/>
    <w:rsid w:val="00685C40"/>
    <w:rsid w:val="00691874"/>
    <w:rsid w:val="006931DF"/>
    <w:rsid w:val="00695069"/>
    <w:rsid w:val="00695A27"/>
    <w:rsid w:val="0069678B"/>
    <w:rsid w:val="006A0358"/>
    <w:rsid w:val="006A2416"/>
    <w:rsid w:val="006B26B7"/>
    <w:rsid w:val="006B2C12"/>
    <w:rsid w:val="006B4A42"/>
    <w:rsid w:val="006B5241"/>
    <w:rsid w:val="006B5339"/>
    <w:rsid w:val="006C03C1"/>
    <w:rsid w:val="006C0598"/>
    <w:rsid w:val="006C0739"/>
    <w:rsid w:val="006C0EEA"/>
    <w:rsid w:val="006C2C14"/>
    <w:rsid w:val="006C3632"/>
    <w:rsid w:val="006C6573"/>
    <w:rsid w:val="006D0E06"/>
    <w:rsid w:val="006D32D5"/>
    <w:rsid w:val="006D36E1"/>
    <w:rsid w:val="006D4149"/>
    <w:rsid w:val="006D45FD"/>
    <w:rsid w:val="006D6282"/>
    <w:rsid w:val="006D6856"/>
    <w:rsid w:val="006D7410"/>
    <w:rsid w:val="006D79CB"/>
    <w:rsid w:val="006E247F"/>
    <w:rsid w:val="006E30C9"/>
    <w:rsid w:val="006E418F"/>
    <w:rsid w:val="006E46BD"/>
    <w:rsid w:val="006E6AA9"/>
    <w:rsid w:val="006F11D2"/>
    <w:rsid w:val="006F2586"/>
    <w:rsid w:val="006F310E"/>
    <w:rsid w:val="006F34B8"/>
    <w:rsid w:val="006F5E82"/>
    <w:rsid w:val="006F6062"/>
    <w:rsid w:val="0070342F"/>
    <w:rsid w:val="00703540"/>
    <w:rsid w:val="0070383B"/>
    <w:rsid w:val="007053BC"/>
    <w:rsid w:val="00707A9B"/>
    <w:rsid w:val="00711640"/>
    <w:rsid w:val="00712A00"/>
    <w:rsid w:val="007166D3"/>
    <w:rsid w:val="00717185"/>
    <w:rsid w:val="00720CA9"/>
    <w:rsid w:val="00722181"/>
    <w:rsid w:val="0072572B"/>
    <w:rsid w:val="00725FD6"/>
    <w:rsid w:val="00727AC8"/>
    <w:rsid w:val="00731F9C"/>
    <w:rsid w:val="007355E1"/>
    <w:rsid w:val="00740756"/>
    <w:rsid w:val="00741EC7"/>
    <w:rsid w:val="007444EA"/>
    <w:rsid w:val="00756170"/>
    <w:rsid w:val="007621AE"/>
    <w:rsid w:val="00762484"/>
    <w:rsid w:val="00766B16"/>
    <w:rsid w:val="007707CA"/>
    <w:rsid w:val="007709FF"/>
    <w:rsid w:val="00770E9C"/>
    <w:rsid w:val="00771B38"/>
    <w:rsid w:val="00775A9D"/>
    <w:rsid w:val="007806AB"/>
    <w:rsid w:val="007809C3"/>
    <w:rsid w:val="00786206"/>
    <w:rsid w:val="0078662B"/>
    <w:rsid w:val="007964AD"/>
    <w:rsid w:val="007964D5"/>
    <w:rsid w:val="0079756B"/>
    <w:rsid w:val="007A187E"/>
    <w:rsid w:val="007A246E"/>
    <w:rsid w:val="007A5B93"/>
    <w:rsid w:val="007A6740"/>
    <w:rsid w:val="007B01DF"/>
    <w:rsid w:val="007B159B"/>
    <w:rsid w:val="007B5CF6"/>
    <w:rsid w:val="007B6ACD"/>
    <w:rsid w:val="007C15A5"/>
    <w:rsid w:val="007C3AB5"/>
    <w:rsid w:val="007C3DD3"/>
    <w:rsid w:val="007C6600"/>
    <w:rsid w:val="007C7113"/>
    <w:rsid w:val="007D022F"/>
    <w:rsid w:val="007D0850"/>
    <w:rsid w:val="007D1367"/>
    <w:rsid w:val="007D2FB1"/>
    <w:rsid w:val="007E1BF8"/>
    <w:rsid w:val="007E2FED"/>
    <w:rsid w:val="007E3540"/>
    <w:rsid w:val="007E42C9"/>
    <w:rsid w:val="007E6AAC"/>
    <w:rsid w:val="007E7781"/>
    <w:rsid w:val="007F4E5A"/>
    <w:rsid w:val="008004FC"/>
    <w:rsid w:val="0080155B"/>
    <w:rsid w:val="00804A83"/>
    <w:rsid w:val="008056B0"/>
    <w:rsid w:val="00807CE7"/>
    <w:rsid w:val="0081058E"/>
    <w:rsid w:val="00810ECB"/>
    <w:rsid w:val="0081325B"/>
    <w:rsid w:val="0081439F"/>
    <w:rsid w:val="008165F4"/>
    <w:rsid w:val="00817346"/>
    <w:rsid w:val="00817814"/>
    <w:rsid w:val="00817D78"/>
    <w:rsid w:val="0082075A"/>
    <w:rsid w:val="008235A0"/>
    <w:rsid w:val="00826882"/>
    <w:rsid w:val="00827184"/>
    <w:rsid w:val="008301B5"/>
    <w:rsid w:val="00830F7B"/>
    <w:rsid w:val="008317DE"/>
    <w:rsid w:val="00832ACE"/>
    <w:rsid w:val="0083716A"/>
    <w:rsid w:val="00841750"/>
    <w:rsid w:val="00842154"/>
    <w:rsid w:val="008458E3"/>
    <w:rsid w:val="0084707F"/>
    <w:rsid w:val="00850B9F"/>
    <w:rsid w:val="00850E85"/>
    <w:rsid w:val="00852E45"/>
    <w:rsid w:val="00853063"/>
    <w:rsid w:val="00857A5C"/>
    <w:rsid w:val="00857C84"/>
    <w:rsid w:val="008709C3"/>
    <w:rsid w:val="008713D4"/>
    <w:rsid w:val="008714E9"/>
    <w:rsid w:val="008777F4"/>
    <w:rsid w:val="008813D3"/>
    <w:rsid w:val="00881826"/>
    <w:rsid w:val="00884862"/>
    <w:rsid w:val="0088498A"/>
    <w:rsid w:val="008853C3"/>
    <w:rsid w:val="008927EA"/>
    <w:rsid w:val="008A2E8B"/>
    <w:rsid w:val="008A37A5"/>
    <w:rsid w:val="008A3E64"/>
    <w:rsid w:val="008A636F"/>
    <w:rsid w:val="008A67FA"/>
    <w:rsid w:val="008A7044"/>
    <w:rsid w:val="008B0B3E"/>
    <w:rsid w:val="008B1B81"/>
    <w:rsid w:val="008B267A"/>
    <w:rsid w:val="008B29E2"/>
    <w:rsid w:val="008B3D27"/>
    <w:rsid w:val="008B56E7"/>
    <w:rsid w:val="008C0084"/>
    <w:rsid w:val="008C1CE4"/>
    <w:rsid w:val="008C4833"/>
    <w:rsid w:val="008C485A"/>
    <w:rsid w:val="008C5204"/>
    <w:rsid w:val="008C5A7A"/>
    <w:rsid w:val="008C6FBA"/>
    <w:rsid w:val="008D098C"/>
    <w:rsid w:val="008D3CC9"/>
    <w:rsid w:val="008D4764"/>
    <w:rsid w:val="008D4FB0"/>
    <w:rsid w:val="008D5FBF"/>
    <w:rsid w:val="008E238D"/>
    <w:rsid w:val="008E27A1"/>
    <w:rsid w:val="008E3D0E"/>
    <w:rsid w:val="008E4A33"/>
    <w:rsid w:val="008E5976"/>
    <w:rsid w:val="00900912"/>
    <w:rsid w:val="00900F69"/>
    <w:rsid w:val="00901DB4"/>
    <w:rsid w:val="0090482B"/>
    <w:rsid w:val="00906346"/>
    <w:rsid w:val="00906A0A"/>
    <w:rsid w:val="00915A1C"/>
    <w:rsid w:val="00915FC9"/>
    <w:rsid w:val="009164C1"/>
    <w:rsid w:val="00923DA8"/>
    <w:rsid w:val="009250E5"/>
    <w:rsid w:val="00932D48"/>
    <w:rsid w:val="00933EBB"/>
    <w:rsid w:val="009406A3"/>
    <w:rsid w:val="00940B6F"/>
    <w:rsid w:val="00941303"/>
    <w:rsid w:val="0094668E"/>
    <w:rsid w:val="0095002E"/>
    <w:rsid w:val="0096106F"/>
    <w:rsid w:val="009630BB"/>
    <w:rsid w:val="00964500"/>
    <w:rsid w:val="00964BED"/>
    <w:rsid w:val="00965D65"/>
    <w:rsid w:val="00970AE9"/>
    <w:rsid w:val="00971CAA"/>
    <w:rsid w:val="00973440"/>
    <w:rsid w:val="00975B8A"/>
    <w:rsid w:val="00976BFB"/>
    <w:rsid w:val="00976EF2"/>
    <w:rsid w:val="00983008"/>
    <w:rsid w:val="009834FD"/>
    <w:rsid w:val="0098404D"/>
    <w:rsid w:val="00984B8C"/>
    <w:rsid w:val="0098509A"/>
    <w:rsid w:val="0098531B"/>
    <w:rsid w:val="00986BC1"/>
    <w:rsid w:val="009902B7"/>
    <w:rsid w:val="009910C9"/>
    <w:rsid w:val="00995EC5"/>
    <w:rsid w:val="009A0391"/>
    <w:rsid w:val="009A047D"/>
    <w:rsid w:val="009A2BBC"/>
    <w:rsid w:val="009A2C81"/>
    <w:rsid w:val="009A332D"/>
    <w:rsid w:val="009A5E44"/>
    <w:rsid w:val="009A66E8"/>
    <w:rsid w:val="009A7D22"/>
    <w:rsid w:val="009B082E"/>
    <w:rsid w:val="009B404C"/>
    <w:rsid w:val="009B42DF"/>
    <w:rsid w:val="009B610F"/>
    <w:rsid w:val="009B6C4C"/>
    <w:rsid w:val="009B6E5F"/>
    <w:rsid w:val="009C05D3"/>
    <w:rsid w:val="009C0BB6"/>
    <w:rsid w:val="009C3195"/>
    <w:rsid w:val="009C4A0D"/>
    <w:rsid w:val="009C5A0D"/>
    <w:rsid w:val="009D0C29"/>
    <w:rsid w:val="009D1197"/>
    <w:rsid w:val="009D351C"/>
    <w:rsid w:val="009D7A4E"/>
    <w:rsid w:val="009E2DA2"/>
    <w:rsid w:val="009E4E2C"/>
    <w:rsid w:val="009E52D9"/>
    <w:rsid w:val="009F3656"/>
    <w:rsid w:val="009F3F3E"/>
    <w:rsid w:val="009F47D3"/>
    <w:rsid w:val="009F4B20"/>
    <w:rsid w:val="009F545D"/>
    <w:rsid w:val="009F6FAF"/>
    <w:rsid w:val="009F7306"/>
    <w:rsid w:val="00A00A3F"/>
    <w:rsid w:val="00A03759"/>
    <w:rsid w:val="00A04997"/>
    <w:rsid w:val="00A066CB"/>
    <w:rsid w:val="00A06B55"/>
    <w:rsid w:val="00A07647"/>
    <w:rsid w:val="00A07F07"/>
    <w:rsid w:val="00A10320"/>
    <w:rsid w:val="00A1058B"/>
    <w:rsid w:val="00A12B24"/>
    <w:rsid w:val="00A13DCE"/>
    <w:rsid w:val="00A149F7"/>
    <w:rsid w:val="00A14B01"/>
    <w:rsid w:val="00A163FB"/>
    <w:rsid w:val="00A22DA7"/>
    <w:rsid w:val="00A22E4F"/>
    <w:rsid w:val="00A23BE2"/>
    <w:rsid w:val="00A27D12"/>
    <w:rsid w:val="00A30908"/>
    <w:rsid w:val="00A31C16"/>
    <w:rsid w:val="00A36170"/>
    <w:rsid w:val="00A36D08"/>
    <w:rsid w:val="00A408C0"/>
    <w:rsid w:val="00A436BF"/>
    <w:rsid w:val="00A47EB7"/>
    <w:rsid w:val="00A5014C"/>
    <w:rsid w:val="00A50A43"/>
    <w:rsid w:val="00A51E5F"/>
    <w:rsid w:val="00A54A2D"/>
    <w:rsid w:val="00A5669D"/>
    <w:rsid w:val="00A56C22"/>
    <w:rsid w:val="00A5742F"/>
    <w:rsid w:val="00A57475"/>
    <w:rsid w:val="00A5785A"/>
    <w:rsid w:val="00A5797B"/>
    <w:rsid w:val="00A61186"/>
    <w:rsid w:val="00A613EA"/>
    <w:rsid w:val="00A710A1"/>
    <w:rsid w:val="00A763A8"/>
    <w:rsid w:val="00A765BF"/>
    <w:rsid w:val="00A803B3"/>
    <w:rsid w:val="00A81058"/>
    <w:rsid w:val="00A81610"/>
    <w:rsid w:val="00A87CEF"/>
    <w:rsid w:val="00A927BC"/>
    <w:rsid w:val="00A93808"/>
    <w:rsid w:val="00A94524"/>
    <w:rsid w:val="00A96194"/>
    <w:rsid w:val="00AA0C3D"/>
    <w:rsid w:val="00AA0D49"/>
    <w:rsid w:val="00AA29F2"/>
    <w:rsid w:val="00AA2CD2"/>
    <w:rsid w:val="00AA30CB"/>
    <w:rsid w:val="00AA3C03"/>
    <w:rsid w:val="00AA3DC7"/>
    <w:rsid w:val="00AA5FC7"/>
    <w:rsid w:val="00AA73D5"/>
    <w:rsid w:val="00AB3924"/>
    <w:rsid w:val="00AC15BE"/>
    <w:rsid w:val="00AC4B6C"/>
    <w:rsid w:val="00AC5CBC"/>
    <w:rsid w:val="00AC7821"/>
    <w:rsid w:val="00AD1838"/>
    <w:rsid w:val="00AD352A"/>
    <w:rsid w:val="00AD4B23"/>
    <w:rsid w:val="00AD663C"/>
    <w:rsid w:val="00AD7E3F"/>
    <w:rsid w:val="00AE03B8"/>
    <w:rsid w:val="00AE1783"/>
    <w:rsid w:val="00AE1C11"/>
    <w:rsid w:val="00AE1D28"/>
    <w:rsid w:val="00AE245C"/>
    <w:rsid w:val="00AE6027"/>
    <w:rsid w:val="00AE6E42"/>
    <w:rsid w:val="00AE7005"/>
    <w:rsid w:val="00AE7F81"/>
    <w:rsid w:val="00AF34D3"/>
    <w:rsid w:val="00AF3848"/>
    <w:rsid w:val="00AF659D"/>
    <w:rsid w:val="00B02D77"/>
    <w:rsid w:val="00B068C2"/>
    <w:rsid w:val="00B104F7"/>
    <w:rsid w:val="00B1133B"/>
    <w:rsid w:val="00B11AB6"/>
    <w:rsid w:val="00B12AC3"/>
    <w:rsid w:val="00B21ED8"/>
    <w:rsid w:val="00B22BA2"/>
    <w:rsid w:val="00B2388C"/>
    <w:rsid w:val="00B268C6"/>
    <w:rsid w:val="00B300AC"/>
    <w:rsid w:val="00B319C5"/>
    <w:rsid w:val="00B31B9B"/>
    <w:rsid w:val="00B35C2E"/>
    <w:rsid w:val="00B36902"/>
    <w:rsid w:val="00B37989"/>
    <w:rsid w:val="00B401EA"/>
    <w:rsid w:val="00B4328E"/>
    <w:rsid w:val="00B45712"/>
    <w:rsid w:val="00B46B07"/>
    <w:rsid w:val="00B47B96"/>
    <w:rsid w:val="00B47EB8"/>
    <w:rsid w:val="00B5001A"/>
    <w:rsid w:val="00B51029"/>
    <w:rsid w:val="00B52AD0"/>
    <w:rsid w:val="00B564AE"/>
    <w:rsid w:val="00B605BE"/>
    <w:rsid w:val="00B60996"/>
    <w:rsid w:val="00B6341D"/>
    <w:rsid w:val="00B67717"/>
    <w:rsid w:val="00B7075D"/>
    <w:rsid w:val="00B70FCE"/>
    <w:rsid w:val="00B75C0E"/>
    <w:rsid w:val="00B762D3"/>
    <w:rsid w:val="00B8369A"/>
    <w:rsid w:val="00B84044"/>
    <w:rsid w:val="00B859D9"/>
    <w:rsid w:val="00B8646D"/>
    <w:rsid w:val="00B926BF"/>
    <w:rsid w:val="00B95B15"/>
    <w:rsid w:val="00B95F87"/>
    <w:rsid w:val="00B9631C"/>
    <w:rsid w:val="00B96C34"/>
    <w:rsid w:val="00B97DF6"/>
    <w:rsid w:val="00BA1C91"/>
    <w:rsid w:val="00BA3850"/>
    <w:rsid w:val="00BA4511"/>
    <w:rsid w:val="00BA72F3"/>
    <w:rsid w:val="00BA73E8"/>
    <w:rsid w:val="00BB089A"/>
    <w:rsid w:val="00BB13AF"/>
    <w:rsid w:val="00BB1D9D"/>
    <w:rsid w:val="00BB4046"/>
    <w:rsid w:val="00BB7236"/>
    <w:rsid w:val="00BC4164"/>
    <w:rsid w:val="00BD0D2F"/>
    <w:rsid w:val="00BD458F"/>
    <w:rsid w:val="00BD6B37"/>
    <w:rsid w:val="00BE02CE"/>
    <w:rsid w:val="00BE2012"/>
    <w:rsid w:val="00BE3E5F"/>
    <w:rsid w:val="00BE6A13"/>
    <w:rsid w:val="00BE7673"/>
    <w:rsid w:val="00BF726D"/>
    <w:rsid w:val="00C04A81"/>
    <w:rsid w:val="00C06DDF"/>
    <w:rsid w:val="00C11A56"/>
    <w:rsid w:val="00C2162C"/>
    <w:rsid w:val="00C2335F"/>
    <w:rsid w:val="00C27385"/>
    <w:rsid w:val="00C3026F"/>
    <w:rsid w:val="00C31F19"/>
    <w:rsid w:val="00C32B80"/>
    <w:rsid w:val="00C3382B"/>
    <w:rsid w:val="00C33D2C"/>
    <w:rsid w:val="00C3427D"/>
    <w:rsid w:val="00C37565"/>
    <w:rsid w:val="00C429C7"/>
    <w:rsid w:val="00C45071"/>
    <w:rsid w:val="00C46B69"/>
    <w:rsid w:val="00C46BF3"/>
    <w:rsid w:val="00C5078B"/>
    <w:rsid w:val="00C50F3F"/>
    <w:rsid w:val="00C534F5"/>
    <w:rsid w:val="00C5530F"/>
    <w:rsid w:val="00C55E1A"/>
    <w:rsid w:val="00C565E1"/>
    <w:rsid w:val="00C56E41"/>
    <w:rsid w:val="00C6115A"/>
    <w:rsid w:val="00C61D0A"/>
    <w:rsid w:val="00C64B65"/>
    <w:rsid w:val="00C66087"/>
    <w:rsid w:val="00C710D8"/>
    <w:rsid w:val="00C735C7"/>
    <w:rsid w:val="00C735D6"/>
    <w:rsid w:val="00C73E07"/>
    <w:rsid w:val="00C7761C"/>
    <w:rsid w:val="00C861E4"/>
    <w:rsid w:val="00C91A41"/>
    <w:rsid w:val="00C92603"/>
    <w:rsid w:val="00C93363"/>
    <w:rsid w:val="00C95F95"/>
    <w:rsid w:val="00C96C33"/>
    <w:rsid w:val="00CA0DEE"/>
    <w:rsid w:val="00CA4C4D"/>
    <w:rsid w:val="00CA6ABA"/>
    <w:rsid w:val="00CA7E00"/>
    <w:rsid w:val="00CB0517"/>
    <w:rsid w:val="00CB1374"/>
    <w:rsid w:val="00CB2E8C"/>
    <w:rsid w:val="00CB658A"/>
    <w:rsid w:val="00CC5AB4"/>
    <w:rsid w:val="00CC6A82"/>
    <w:rsid w:val="00CC773D"/>
    <w:rsid w:val="00CD0158"/>
    <w:rsid w:val="00CD0C98"/>
    <w:rsid w:val="00CD0D27"/>
    <w:rsid w:val="00CE0DDA"/>
    <w:rsid w:val="00CE3E17"/>
    <w:rsid w:val="00CF3D1B"/>
    <w:rsid w:val="00CF7DA7"/>
    <w:rsid w:val="00D01611"/>
    <w:rsid w:val="00D03615"/>
    <w:rsid w:val="00D04442"/>
    <w:rsid w:val="00D05594"/>
    <w:rsid w:val="00D057E9"/>
    <w:rsid w:val="00D06CCE"/>
    <w:rsid w:val="00D12149"/>
    <w:rsid w:val="00D13F59"/>
    <w:rsid w:val="00D1508D"/>
    <w:rsid w:val="00D163CE"/>
    <w:rsid w:val="00D1797C"/>
    <w:rsid w:val="00D17F46"/>
    <w:rsid w:val="00D21639"/>
    <w:rsid w:val="00D311BB"/>
    <w:rsid w:val="00D34B5B"/>
    <w:rsid w:val="00D34C2A"/>
    <w:rsid w:val="00D35417"/>
    <w:rsid w:val="00D44D5B"/>
    <w:rsid w:val="00D47097"/>
    <w:rsid w:val="00D52EE3"/>
    <w:rsid w:val="00D56A5C"/>
    <w:rsid w:val="00D56A7F"/>
    <w:rsid w:val="00D62A2F"/>
    <w:rsid w:val="00D6528F"/>
    <w:rsid w:val="00D7049D"/>
    <w:rsid w:val="00D74787"/>
    <w:rsid w:val="00D74F05"/>
    <w:rsid w:val="00D750FC"/>
    <w:rsid w:val="00D76AF1"/>
    <w:rsid w:val="00D85DB7"/>
    <w:rsid w:val="00D93054"/>
    <w:rsid w:val="00D942CA"/>
    <w:rsid w:val="00D964BE"/>
    <w:rsid w:val="00D97474"/>
    <w:rsid w:val="00D97A2C"/>
    <w:rsid w:val="00DA10C2"/>
    <w:rsid w:val="00DA50CE"/>
    <w:rsid w:val="00DA65FB"/>
    <w:rsid w:val="00DA78E2"/>
    <w:rsid w:val="00DA79E0"/>
    <w:rsid w:val="00DA7A40"/>
    <w:rsid w:val="00DC0B66"/>
    <w:rsid w:val="00DC5A94"/>
    <w:rsid w:val="00DC73D2"/>
    <w:rsid w:val="00DD03FA"/>
    <w:rsid w:val="00DD1B23"/>
    <w:rsid w:val="00DE008C"/>
    <w:rsid w:val="00DE3F01"/>
    <w:rsid w:val="00DE5109"/>
    <w:rsid w:val="00DF0C76"/>
    <w:rsid w:val="00DF33B1"/>
    <w:rsid w:val="00DF41DB"/>
    <w:rsid w:val="00DF445C"/>
    <w:rsid w:val="00DF4DD4"/>
    <w:rsid w:val="00DF65D6"/>
    <w:rsid w:val="00DF7557"/>
    <w:rsid w:val="00E00958"/>
    <w:rsid w:val="00E0143A"/>
    <w:rsid w:val="00E01F1E"/>
    <w:rsid w:val="00E02EEA"/>
    <w:rsid w:val="00E03C13"/>
    <w:rsid w:val="00E0586D"/>
    <w:rsid w:val="00E062E3"/>
    <w:rsid w:val="00E10AF4"/>
    <w:rsid w:val="00E10BC0"/>
    <w:rsid w:val="00E11954"/>
    <w:rsid w:val="00E13169"/>
    <w:rsid w:val="00E13EDE"/>
    <w:rsid w:val="00E14E4A"/>
    <w:rsid w:val="00E16002"/>
    <w:rsid w:val="00E16649"/>
    <w:rsid w:val="00E20B30"/>
    <w:rsid w:val="00E20B62"/>
    <w:rsid w:val="00E242C3"/>
    <w:rsid w:val="00E255B3"/>
    <w:rsid w:val="00E2721D"/>
    <w:rsid w:val="00E40142"/>
    <w:rsid w:val="00E41D7E"/>
    <w:rsid w:val="00E43115"/>
    <w:rsid w:val="00E433FA"/>
    <w:rsid w:val="00E44FDE"/>
    <w:rsid w:val="00E45279"/>
    <w:rsid w:val="00E45A35"/>
    <w:rsid w:val="00E514AD"/>
    <w:rsid w:val="00E56100"/>
    <w:rsid w:val="00E575A9"/>
    <w:rsid w:val="00E627A4"/>
    <w:rsid w:val="00E62BB0"/>
    <w:rsid w:val="00E72F85"/>
    <w:rsid w:val="00E75B5D"/>
    <w:rsid w:val="00E77E17"/>
    <w:rsid w:val="00E86E06"/>
    <w:rsid w:val="00E8719E"/>
    <w:rsid w:val="00E87476"/>
    <w:rsid w:val="00E9021A"/>
    <w:rsid w:val="00E925F8"/>
    <w:rsid w:val="00E971FE"/>
    <w:rsid w:val="00E97E22"/>
    <w:rsid w:val="00EA301C"/>
    <w:rsid w:val="00EB01AF"/>
    <w:rsid w:val="00EB15FD"/>
    <w:rsid w:val="00EB2005"/>
    <w:rsid w:val="00EB3C73"/>
    <w:rsid w:val="00EB62C6"/>
    <w:rsid w:val="00EB6E77"/>
    <w:rsid w:val="00EC0F97"/>
    <w:rsid w:val="00EC2A26"/>
    <w:rsid w:val="00EC2C02"/>
    <w:rsid w:val="00ED335C"/>
    <w:rsid w:val="00ED3CB8"/>
    <w:rsid w:val="00EE00A2"/>
    <w:rsid w:val="00EE41E3"/>
    <w:rsid w:val="00EE76A9"/>
    <w:rsid w:val="00EF33A1"/>
    <w:rsid w:val="00EF52CB"/>
    <w:rsid w:val="00EF53EF"/>
    <w:rsid w:val="00EF64F4"/>
    <w:rsid w:val="00EF764B"/>
    <w:rsid w:val="00F01F74"/>
    <w:rsid w:val="00F06F6E"/>
    <w:rsid w:val="00F1289B"/>
    <w:rsid w:val="00F1367D"/>
    <w:rsid w:val="00F15F30"/>
    <w:rsid w:val="00F16456"/>
    <w:rsid w:val="00F21E17"/>
    <w:rsid w:val="00F23B91"/>
    <w:rsid w:val="00F23C4F"/>
    <w:rsid w:val="00F269DF"/>
    <w:rsid w:val="00F27ACE"/>
    <w:rsid w:val="00F27B74"/>
    <w:rsid w:val="00F341ED"/>
    <w:rsid w:val="00F35C25"/>
    <w:rsid w:val="00F4155C"/>
    <w:rsid w:val="00F42442"/>
    <w:rsid w:val="00F477AD"/>
    <w:rsid w:val="00F50487"/>
    <w:rsid w:val="00F516EE"/>
    <w:rsid w:val="00F57DBB"/>
    <w:rsid w:val="00F62428"/>
    <w:rsid w:val="00F62E39"/>
    <w:rsid w:val="00F63C55"/>
    <w:rsid w:val="00F67B7B"/>
    <w:rsid w:val="00F72190"/>
    <w:rsid w:val="00F73C7D"/>
    <w:rsid w:val="00F7469B"/>
    <w:rsid w:val="00F75E77"/>
    <w:rsid w:val="00F81D02"/>
    <w:rsid w:val="00F826B6"/>
    <w:rsid w:val="00F8484B"/>
    <w:rsid w:val="00F8712D"/>
    <w:rsid w:val="00F907D4"/>
    <w:rsid w:val="00FA394A"/>
    <w:rsid w:val="00FA4E72"/>
    <w:rsid w:val="00FA5EDD"/>
    <w:rsid w:val="00FA5F4B"/>
    <w:rsid w:val="00FA69E1"/>
    <w:rsid w:val="00FB2D1A"/>
    <w:rsid w:val="00FB45FD"/>
    <w:rsid w:val="00FB4EE1"/>
    <w:rsid w:val="00FB64F0"/>
    <w:rsid w:val="00FB7002"/>
    <w:rsid w:val="00FC07F5"/>
    <w:rsid w:val="00FC08FA"/>
    <w:rsid w:val="00FC24D3"/>
    <w:rsid w:val="00FC3004"/>
    <w:rsid w:val="00FC3465"/>
    <w:rsid w:val="00FC434B"/>
    <w:rsid w:val="00FC6731"/>
    <w:rsid w:val="00FC7BDF"/>
    <w:rsid w:val="00FD2F0C"/>
    <w:rsid w:val="00FD45F4"/>
    <w:rsid w:val="00FD7195"/>
    <w:rsid w:val="00FE1379"/>
    <w:rsid w:val="00FE2CD5"/>
    <w:rsid w:val="00FE6EF9"/>
    <w:rsid w:val="00FE7E09"/>
    <w:rsid w:val="00FF109F"/>
    <w:rsid w:val="00FF3B7E"/>
    <w:rsid w:val="00FF3BE1"/>
    <w:rsid w:val="00FF5A2A"/>
    <w:rsid w:val="00FF66B6"/>
    <w:rsid w:val="00FF6DB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6A186DB-F402-4F05-B084-0E7BAA5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5"/>
    <w:lsdException w:name="heading 2" w:semiHidden="1" w:uiPriority="0" w:unhideWhenUsed="1"/>
    <w:lsdException w:name="heading 3" w:semiHidden="1" w:uiPriority="5" w:unhideWhenUsed="1"/>
    <w:lsdException w:name="heading 4" w:semiHidden="1" w:uiPriority="5" w:unhideWhenUsed="1"/>
    <w:lsdException w:name="heading 5" w:semiHidden="1" w:uiPriority="5" w:unhideWhenUsed="1"/>
    <w:lsdException w:name="heading 6" w:uiPriority="5"/>
    <w:lsdException w:name="heading 7" w:uiPriority="8"/>
    <w:lsdException w:name="heading 8" w:semiHidden="1" w:uiPriority="40" w:qFormat="1"/>
    <w:lsdException w:name="heading 9" w:semiHidden="1" w:uiPriority="4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41"/>
    <w:lsdException w:name="toc 5" w:semiHidden="1" w:uiPriority="41"/>
    <w:lsdException w:name="toc 6" w:semiHidden="1" w:uiPriority="41"/>
    <w:lsdException w:name="toc 7" w:semiHidden="1" w:uiPriority="41"/>
    <w:lsdException w:name="toc 8" w:semiHidden="1" w:uiPriority="41"/>
    <w:lsdException w:name="toc 9" w:semiHidden="1" w:uiPriority="4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4" w:qFormat="1"/>
    <w:lsdException w:name="Intense Quote" w:uiPriority="5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8" w:qFormat="1"/>
    <w:lsdException w:name="Intense Emphasis" w:uiPriority="48" w:qFormat="1"/>
    <w:lsdException w:name="Subtle Reference" w:uiPriority="55" w:qFormat="1"/>
    <w:lsdException w:name="Intense Reference" w:uiPriority="55" w:qFormat="1"/>
    <w:lsdException w:name="Book Title" w:uiPriority="55" w:qFormat="1"/>
    <w:lsdException w:name="Bibliography" w:semiHidden="1" w:uiPriority="5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AB6"/>
    <w:pPr>
      <w:widowControl w:val="0"/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</w:pPr>
    <w:rPr>
      <w:rFonts w:ascii="ＭＳ 明朝"/>
    </w:rPr>
  </w:style>
  <w:style w:type="paragraph" w:styleId="1">
    <w:name w:val="heading 1"/>
    <w:aliases w:val="第1,第2,第3"/>
    <w:basedOn w:val="a"/>
    <w:link w:val="10"/>
    <w:uiPriority w:val="40"/>
    <w:semiHidden/>
    <w:rsid w:val="006F6062"/>
    <w:pPr>
      <w:ind w:left="100" w:hangingChars="100" w:hanging="100"/>
      <w:outlineLvl w:val="0"/>
    </w:pPr>
    <w:rPr>
      <w:rFonts w:ascii="ＭＳ ゴシック" w:eastAsia="ＭＳ ゴシック"/>
    </w:rPr>
  </w:style>
  <w:style w:type="paragraph" w:styleId="2">
    <w:name w:val="heading 2"/>
    <w:aliases w:val="1,2,3"/>
    <w:basedOn w:val="1"/>
    <w:link w:val="20"/>
    <w:uiPriority w:val="40"/>
    <w:semiHidden/>
    <w:rsid w:val="007355E1"/>
    <w:pPr>
      <w:ind w:leftChars="100" w:left="200"/>
      <w:outlineLvl w:val="1"/>
    </w:pPr>
  </w:style>
  <w:style w:type="paragraph" w:styleId="3">
    <w:name w:val="heading 3"/>
    <w:aliases w:val="(1)(2)(3)"/>
    <w:basedOn w:val="1"/>
    <w:link w:val="30"/>
    <w:uiPriority w:val="40"/>
    <w:semiHidden/>
    <w:rsid w:val="00F63C55"/>
    <w:pPr>
      <w:ind w:leftChars="100" w:left="300" w:hangingChars="200" w:hanging="200"/>
      <w:outlineLvl w:val="2"/>
    </w:pPr>
  </w:style>
  <w:style w:type="paragraph" w:styleId="4">
    <w:name w:val="heading 4"/>
    <w:aliases w:val="アイウ"/>
    <w:basedOn w:val="1"/>
    <w:link w:val="40"/>
    <w:uiPriority w:val="40"/>
    <w:semiHidden/>
    <w:rsid w:val="00F63C55"/>
    <w:pPr>
      <w:ind w:leftChars="300" w:left="400"/>
      <w:outlineLvl w:val="3"/>
    </w:pPr>
  </w:style>
  <w:style w:type="paragraph" w:styleId="5">
    <w:name w:val="heading 5"/>
    <w:aliases w:val="(ア)(イ)(ウ)"/>
    <w:basedOn w:val="1"/>
    <w:link w:val="50"/>
    <w:uiPriority w:val="40"/>
    <w:semiHidden/>
    <w:rsid w:val="00F63C55"/>
    <w:pPr>
      <w:ind w:leftChars="300" w:left="500" w:hangingChars="200" w:hanging="200"/>
      <w:outlineLvl w:val="4"/>
    </w:pPr>
  </w:style>
  <w:style w:type="paragraph" w:styleId="6">
    <w:name w:val="heading 6"/>
    <w:aliases w:val="abc"/>
    <w:basedOn w:val="1"/>
    <w:link w:val="60"/>
    <w:uiPriority w:val="40"/>
    <w:semiHidden/>
    <w:rsid w:val="00F63C55"/>
    <w:pPr>
      <w:ind w:leftChars="500" w:left="600"/>
      <w:outlineLvl w:val="5"/>
    </w:pPr>
  </w:style>
  <w:style w:type="paragraph" w:styleId="7">
    <w:name w:val="heading 7"/>
    <w:aliases w:val="(a)(b)(c)"/>
    <w:basedOn w:val="1"/>
    <w:link w:val="70"/>
    <w:uiPriority w:val="40"/>
    <w:semiHidden/>
    <w:rsid w:val="00F63C55"/>
    <w:pPr>
      <w:ind w:leftChars="500" w:left="700" w:hangingChars="200" w:hanging="2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1 (文字),第2 (文字),第3 (文字)"/>
    <w:basedOn w:val="a0"/>
    <w:link w:val="1"/>
    <w:uiPriority w:val="40"/>
    <w:semiHidden/>
    <w:rsid w:val="00712A00"/>
    <w:rPr>
      <w:rFonts w:ascii="ＭＳ ゴシック" w:eastAsia="ＭＳ ゴシック"/>
    </w:rPr>
  </w:style>
  <w:style w:type="character" w:customStyle="1" w:styleId="20">
    <w:name w:val="見出し 2 (文字)"/>
    <w:aliases w:val="1 (文字),2 (文字),3 (文字)"/>
    <w:basedOn w:val="a0"/>
    <w:link w:val="2"/>
    <w:uiPriority w:val="40"/>
    <w:semiHidden/>
    <w:rsid w:val="00712A00"/>
    <w:rPr>
      <w:rFonts w:ascii="ＭＳ ゴシック" w:eastAsia="ＭＳ ゴシック"/>
    </w:rPr>
  </w:style>
  <w:style w:type="paragraph" w:customStyle="1" w:styleId="a3">
    <w:name w:val="往復文書内の箇条書"/>
    <w:basedOn w:val="a"/>
    <w:uiPriority w:val="7"/>
    <w:rsid w:val="00CB0517"/>
    <w:pPr>
      <w:ind w:leftChars="300" w:left="1300" w:hangingChars="1000" w:hanging="1000"/>
    </w:pPr>
  </w:style>
  <w:style w:type="paragraph" w:styleId="a4">
    <w:name w:val="header"/>
    <w:basedOn w:val="a"/>
    <w:link w:val="a5"/>
    <w:uiPriority w:val="35"/>
    <w:rsid w:val="000510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36"/>
    <w:rsid w:val="007964D5"/>
    <w:pPr>
      <w:tabs>
        <w:tab w:val="center" w:pos="4252"/>
        <w:tab w:val="right" w:pos="8504"/>
      </w:tabs>
      <w:snapToGrid w:val="0"/>
      <w:jc w:val="center"/>
    </w:pPr>
    <w:rPr>
      <w:rFonts w:ascii="Arial" w:eastAsia="Arial Unicode MS" w:hAnsi="Arial" w:cs="Arial"/>
      <w:lang w:val="ja-JP"/>
    </w:rPr>
  </w:style>
  <w:style w:type="character" w:customStyle="1" w:styleId="a7">
    <w:name w:val="フッター (文字)"/>
    <w:basedOn w:val="a0"/>
    <w:link w:val="a6"/>
    <w:uiPriority w:val="36"/>
    <w:rsid w:val="007964D5"/>
    <w:rPr>
      <w:rFonts w:ascii="Arial" w:eastAsia="Arial Unicode MS" w:hAnsi="Arial" w:cs="Arial"/>
      <w:lang w:val="ja-JP"/>
    </w:rPr>
  </w:style>
  <w:style w:type="paragraph" w:customStyle="1" w:styleId="6abc">
    <w:name w:val="見出6/abc[明]"/>
    <w:basedOn w:val="6"/>
    <w:uiPriority w:val="28"/>
    <w:rsid w:val="00BC4164"/>
    <w:pPr>
      <w:ind w:left="1320" w:hanging="220"/>
    </w:pPr>
    <w:rPr>
      <w:rFonts w:ascii="ＭＳ 明朝" w:eastAsia="ＭＳ 明朝"/>
    </w:rPr>
  </w:style>
  <w:style w:type="character" w:customStyle="1" w:styleId="30">
    <w:name w:val="見出し 3 (文字)"/>
    <w:aliases w:val="(1)(2)(3) (文字)"/>
    <w:basedOn w:val="a0"/>
    <w:link w:val="3"/>
    <w:uiPriority w:val="40"/>
    <w:semiHidden/>
    <w:rsid w:val="00712A00"/>
    <w:rPr>
      <w:rFonts w:ascii="ＭＳ ゴシック" w:eastAsia="ＭＳ ゴシック"/>
    </w:rPr>
  </w:style>
  <w:style w:type="character" w:customStyle="1" w:styleId="40">
    <w:name w:val="見出し 4 (文字)"/>
    <w:aliases w:val="アイウ (文字)"/>
    <w:basedOn w:val="a0"/>
    <w:link w:val="4"/>
    <w:uiPriority w:val="40"/>
    <w:semiHidden/>
    <w:rsid w:val="00712A00"/>
    <w:rPr>
      <w:rFonts w:ascii="ＭＳ ゴシック" w:eastAsia="ＭＳ ゴシック"/>
    </w:rPr>
  </w:style>
  <w:style w:type="character" w:customStyle="1" w:styleId="50">
    <w:name w:val="見出し 5 (文字)"/>
    <w:aliases w:val="(ア)(イ)(ウ) (文字)"/>
    <w:basedOn w:val="a0"/>
    <w:link w:val="5"/>
    <w:uiPriority w:val="40"/>
    <w:semiHidden/>
    <w:rsid w:val="00712A00"/>
    <w:rPr>
      <w:rFonts w:ascii="ＭＳ ゴシック" w:eastAsia="ＭＳ ゴシック"/>
    </w:rPr>
  </w:style>
  <w:style w:type="character" w:styleId="a8">
    <w:name w:val="Strong"/>
    <w:uiPriority w:val="2"/>
    <w:rsid w:val="00446BAB"/>
    <w:rPr>
      <w:rFonts w:asciiTheme="majorEastAsia" w:eastAsia="ＭＳ ゴシック" w:hAnsiTheme="majorEastAsia"/>
      <w:b/>
    </w:rPr>
  </w:style>
  <w:style w:type="paragraph" w:styleId="a9">
    <w:name w:val="Title"/>
    <w:basedOn w:val="a"/>
    <w:link w:val="aa"/>
    <w:uiPriority w:val="10"/>
    <w:semiHidden/>
    <w:qFormat/>
    <w:rsid w:val="00454B61"/>
    <w:pPr>
      <w:tabs>
        <w:tab w:val="clear" w:pos="2860"/>
        <w:tab w:val="clear" w:pos="4180"/>
        <w:tab w:val="clear" w:pos="5500"/>
        <w:tab w:val="clear" w:pos="6820"/>
        <w:tab w:val="clear" w:pos="6930"/>
      </w:tabs>
      <w:spacing w:before="240" w:after="120"/>
      <w:jc w:val="center"/>
    </w:pPr>
    <w:rPr>
      <w:rFonts w:ascii="ＭＳ ゴシック" w:eastAsia="ＭＳ ゴシック" w:hAnsiTheme="majorEastAsia"/>
      <w:sz w:val="28"/>
    </w:rPr>
  </w:style>
  <w:style w:type="character" w:customStyle="1" w:styleId="aa">
    <w:name w:val="表題 (文字)"/>
    <w:basedOn w:val="a0"/>
    <w:link w:val="a9"/>
    <w:uiPriority w:val="10"/>
    <w:semiHidden/>
    <w:rsid w:val="00D05594"/>
    <w:rPr>
      <w:rFonts w:ascii="ＭＳ ゴシック" w:eastAsia="ＭＳ ゴシック" w:hAnsiTheme="majorEastAsia"/>
      <w:sz w:val="28"/>
    </w:rPr>
  </w:style>
  <w:style w:type="paragraph" w:customStyle="1" w:styleId="7abc">
    <w:name w:val="見出7/(a)(b)(c)[明]"/>
    <w:basedOn w:val="7"/>
    <w:uiPriority w:val="30"/>
    <w:rsid w:val="00BD0D2F"/>
    <w:pPr>
      <w:ind w:left="1540" w:hanging="440"/>
    </w:pPr>
    <w:rPr>
      <w:rFonts w:ascii="ＭＳ 明朝" w:eastAsia="ＭＳ 明朝"/>
    </w:rPr>
  </w:style>
  <w:style w:type="paragraph" w:customStyle="1" w:styleId="1123">
    <w:name w:val="見出1/第1 第2 第3[太ゴ]"/>
    <w:basedOn w:val="1"/>
    <w:uiPriority w:val="16"/>
    <w:rsid w:val="000678B0"/>
    <w:pPr>
      <w:ind w:left="220" w:hanging="220"/>
    </w:pPr>
    <w:rPr>
      <w:b/>
      <w:sz w:val="28"/>
    </w:rPr>
  </w:style>
  <w:style w:type="paragraph" w:customStyle="1" w:styleId="11">
    <w:name w:val="本文1[明]"/>
    <w:basedOn w:val="a"/>
    <w:uiPriority w:val="19"/>
    <w:rsid w:val="00A14B01"/>
    <w:pPr>
      <w:ind w:leftChars="100" w:left="100" w:firstLineChars="100" w:firstLine="100"/>
    </w:pPr>
  </w:style>
  <w:style w:type="paragraph" w:customStyle="1" w:styleId="31">
    <w:name w:val="本文3[明]"/>
    <w:basedOn w:val="11"/>
    <w:uiPriority w:val="23"/>
    <w:rsid w:val="007806AB"/>
    <w:pPr>
      <w:ind w:leftChars="300" w:left="300"/>
    </w:pPr>
  </w:style>
  <w:style w:type="paragraph" w:customStyle="1" w:styleId="41">
    <w:name w:val="本文4[明]"/>
    <w:basedOn w:val="11"/>
    <w:uiPriority w:val="25"/>
    <w:rsid w:val="008A67FA"/>
    <w:pPr>
      <w:ind w:leftChars="400" w:left="400"/>
    </w:pPr>
  </w:style>
  <w:style w:type="paragraph" w:styleId="ab">
    <w:name w:val="TOC Heading"/>
    <w:basedOn w:val="1"/>
    <w:next w:val="a"/>
    <w:uiPriority w:val="41"/>
    <w:semiHidden/>
    <w:qFormat/>
    <w:rsid w:val="003874DA"/>
    <w:pPr>
      <w:keepNext/>
      <w:keepLines/>
      <w:widowControl/>
      <w:spacing w:before="480" w:line="276" w:lineRule="auto"/>
      <w:ind w:left="0" w:firstLineChars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1">
    <w:name w:val="本文5[明]"/>
    <w:basedOn w:val="11"/>
    <w:uiPriority w:val="27"/>
    <w:rsid w:val="008A67FA"/>
    <w:pPr>
      <w:ind w:leftChars="500" w:left="500"/>
    </w:pPr>
  </w:style>
  <w:style w:type="paragraph" w:customStyle="1" w:styleId="61">
    <w:name w:val="本文6[明]"/>
    <w:basedOn w:val="11"/>
    <w:uiPriority w:val="29"/>
    <w:rsid w:val="00D06CCE"/>
    <w:pPr>
      <w:ind w:leftChars="600" w:left="600"/>
    </w:pPr>
  </w:style>
  <w:style w:type="paragraph" w:customStyle="1" w:styleId="52">
    <w:name w:val="見出5/(ア)(イ)(ウ)[明]"/>
    <w:basedOn w:val="5"/>
    <w:uiPriority w:val="26"/>
    <w:rsid w:val="00BC4164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4D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23">
    <w:name w:val="見出3/(1)(2)(3)[明]"/>
    <w:basedOn w:val="3"/>
    <w:uiPriority w:val="22"/>
    <w:rsid w:val="006D36E1"/>
    <w:rPr>
      <w:rFonts w:ascii="ＭＳ 明朝" w:eastAsia="ＭＳ 明朝"/>
    </w:rPr>
  </w:style>
  <w:style w:type="paragraph" w:styleId="ae">
    <w:name w:val="Date"/>
    <w:basedOn w:val="a"/>
    <w:next w:val="a"/>
    <w:link w:val="af"/>
    <w:uiPriority w:val="99"/>
    <w:semiHidden/>
    <w:unhideWhenUsed/>
    <w:rsid w:val="004F7396"/>
  </w:style>
  <w:style w:type="character" w:customStyle="1" w:styleId="af">
    <w:name w:val="日付 (文字)"/>
    <w:basedOn w:val="a0"/>
    <w:link w:val="ae"/>
    <w:uiPriority w:val="99"/>
    <w:semiHidden/>
    <w:rsid w:val="004F7396"/>
    <w:rPr>
      <w:kern w:val="2"/>
      <w:szCs w:val="24"/>
    </w:rPr>
  </w:style>
  <w:style w:type="paragraph" w:customStyle="1" w:styleId="af0">
    <w:name w:val="日付(右揃え)"/>
    <w:basedOn w:val="a"/>
    <w:uiPriority w:val="3"/>
    <w:rsid w:val="00D05594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99" w:left="6378" w:rightChars="63" w:right="139"/>
      <w:jc w:val="right"/>
    </w:pPr>
    <w:rPr>
      <w:rFonts w:asciiTheme="minorEastAsia" w:eastAsiaTheme="minorEastAsia" w:hAnsiTheme="minorEastAsia"/>
    </w:rPr>
  </w:style>
  <w:style w:type="paragraph" w:customStyle="1" w:styleId="42">
    <w:name w:val="見出4/ア イ ウ[明]"/>
    <w:basedOn w:val="4"/>
    <w:uiPriority w:val="24"/>
    <w:rsid w:val="006D36E1"/>
    <w:rPr>
      <w:rFonts w:ascii="ＭＳ 明朝" w:eastAsia="ＭＳ 明朝"/>
    </w:rPr>
  </w:style>
  <w:style w:type="paragraph" w:customStyle="1" w:styleId="af1">
    <w:name w:val="宛先（均等割付）"/>
    <w:basedOn w:val="a"/>
    <w:uiPriority w:val="4"/>
    <w:rsid w:val="0083716A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100" w:left="220" w:rightChars="2800" w:right="6160"/>
      <w:jc w:val="distribute"/>
    </w:pPr>
  </w:style>
  <w:style w:type="paragraph" w:customStyle="1" w:styleId="af2">
    <w:name w:val="発信者（公印押印時）"/>
    <w:basedOn w:val="a"/>
    <w:uiPriority w:val="5"/>
    <w:semiHidden/>
    <w:rsid w:val="00104063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100" w:left="2100" w:rightChars="700" w:right="700"/>
      <w:jc w:val="distribute"/>
    </w:pPr>
  </w:style>
  <w:style w:type="paragraph" w:customStyle="1" w:styleId="af3">
    <w:name w:val="表題＆「記」（センター）"/>
    <w:basedOn w:val="a"/>
    <w:uiPriority w:val="6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firstLine="221"/>
      <w:jc w:val="center"/>
    </w:pPr>
  </w:style>
  <w:style w:type="character" w:customStyle="1" w:styleId="a5">
    <w:name w:val="ヘッダー (文字)"/>
    <w:basedOn w:val="a0"/>
    <w:link w:val="a4"/>
    <w:uiPriority w:val="35"/>
    <w:rsid w:val="00097CBD"/>
  </w:style>
  <w:style w:type="paragraph" w:customStyle="1" w:styleId="af4">
    <w:name w:val="担当連絡先"/>
    <w:basedOn w:val="a"/>
    <w:uiPriority w:val="8"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  <w:tab w:val="left" w:pos="6160"/>
      </w:tabs>
      <w:ind w:leftChars="2100" w:left="4620"/>
    </w:pPr>
  </w:style>
  <w:style w:type="paragraph" w:customStyle="1" w:styleId="71">
    <w:name w:val="本文7[明]"/>
    <w:basedOn w:val="11"/>
    <w:uiPriority w:val="31"/>
    <w:rsid w:val="004A727C"/>
    <w:pPr>
      <w:ind w:leftChars="700" w:left="700"/>
    </w:pPr>
  </w:style>
  <w:style w:type="character" w:customStyle="1" w:styleId="60">
    <w:name w:val="見出し 6 (文字)"/>
    <w:aliases w:val="abc (文字)"/>
    <w:basedOn w:val="a0"/>
    <w:link w:val="6"/>
    <w:uiPriority w:val="40"/>
    <w:semiHidden/>
    <w:rsid w:val="00712A00"/>
    <w:rPr>
      <w:rFonts w:ascii="ＭＳ ゴシック" w:eastAsia="ＭＳ ゴシック"/>
    </w:rPr>
  </w:style>
  <w:style w:type="character" w:customStyle="1" w:styleId="70">
    <w:name w:val="見出し 7 (文字)"/>
    <w:aliases w:val="(a)(b)(c) (文字)"/>
    <w:basedOn w:val="a0"/>
    <w:link w:val="7"/>
    <w:uiPriority w:val="40"/>
    <w:semiHidden/>
    <w:rsid w:val="00712A00"/>
    <w:rPr>
      <w:rFonts w:ascii="ＭＳ ゴシック" w:eastAsia="ＭＳ ゴシック"/>
    </w:rPr>
  </w:style>
  <w:style w:type="paragraph" w:customStyle="1" w:styleId="21">
    <w:name w:val="本文2[明]"/>
    <w:basedOn w:val="11"/>
    <w:uiPriority w:val="21"/>
    <w:rsid w:val="009910C9"/>
    <w:pPr>
      <w:ind w:leftChars="200" w:left="200"/>
    </w:pPr>
  </w:style>
  <w:style w:type="paragraph" w:customStyle="1" w:styleId="12">
    <w:name w:val="本文1[太ゴ]"/>
    <w:basedOn w:val="11"/>
    <w:uiPriority w:val="18"/>
    <w:rsid w:val="00201DF8"/>
    <w:pPr>
      <w:ind w:left="220" w:firstLine="220"/>
    </w:pPr>
    <w:rPr>
      <w:rFonts w:ascii="ＭＳ ゴシック" w:eastAsia="ＭＳ ゴシック"/>
      <w:b/>
    </w:rPr>
  </w:style>
  <w:style w:type="paragraph" w:customStyle="1" w:styleId="22">
    <w:name w:val="本文2[ ゴ]"/>
    <w:basedOn w:val="21"/>
    <w:uiPriority w:val="21"/>
    <w:rsid w:val="00201DF8"/>
    <w:pPr>
      <w:ind w:left="440" w:firstLine="220"/>
    </w:pPr>
    <w:rPr>
      <w:rFonts w:ascii="ＭＳ ゴシック" w:eastAsia="ＭＳ ゴシック"/>
    </w:rPr>
  </w:style>
  <w:style w:type="paragraph" w:customStyle="1" w:styleId="32">
    <w:name w:val="本文3[ ゴ]"/>
    <w:basedOn w:val="31"/>
    <w:uiPriority w:val="23"/>
    <w:rsid w:val="00201DF8"/>
    <w:pPr>
      <w:ind w:left="660" w:firstLine="220"/>
    </w:pPr>
    <w:rPr>
      <w:rFonts w:ascii="ＭＳ ゴシック" w:eastAsia="ＭＳ ゴシック"/>
    </w:rPr>
  </w:style>
  <w:style w:type="paragraph" w:customStyle="1" w:styleId="43">
    <w:name w:val="本文4[ ゴ]"/>
    <w:basedOn w:val="41"/>
    <w:uiPriority w:val="25"/>
    <w:rsid w:val="00201DF8"/>
    <w:pPr>
      <w:ind w:left="880" w:firstLine="220"/>
    </w:pPr>
    <w:rPr>
      <w:rFonts w:ascii="ＭＳ ゴシック" w:eastAsia="ＭＳ ゴシック"/>
    </w:rPr>
  </w:style>
  <w:style w:type="paragraph" w:customStyle="1" w:styleId="53">
    <w:name w:val="本文5[ ゴ]"/>
    <w:basedOn w:val="51"/>
    <w:uiPriority w:val="27"/>
    <w:rsid w:val="00201DF8"/>
    <w:pPr>
      <w:ind w:left="1100" w:firstLine="220"/>
    </w:pPr>
    <w:rPr>
      <w:rFonts w:ascii="ＭＳ ゴシック" w:eastAsia="ＭＳ ゴシック"/>
    </w:rPr>
  </w:style>
  <w:style w:type="paragraph" w:customStyle="1" w:styleId="2123">
    <w:name w:val="見出2/1 2 3[ ゴ]"/>
    <w:basedOn w:val="2"/>
    <w:uiPriority w:val="20"/>
    <w:rsid w:val="00932D48"/>
    <w:pPr>
      <w:ind w:left="440" w:hanging="220"/>
    </w:pPr>
  </w:style>
  <w:style w:type="paragraph" w:customStyle="1" w:styleId="31230">
    <w:name w:val="見出3/(1)(2)(3)[ ゴ]"/>
    <w:basedOn w:val="3"/>
    <w:uiPriority w:val="22"/>
    <w:rsid w:val="00932D48"/>
    <w:pPr>
      <w:ind w:left="660" w:hanging="440"/>
    </w:pPr>
  </w:style>
  <w:style w:type="paragraph" w:customStyle="1" w:styleId="44">
    <w:name w:val="見出4/ア イ ウ[ ゴ]"/>
    <w:basedOn w:val="4"/>
    <w:uiPriority w:val="24"/>
    <w:rsid w:val="00932D48"/>
    <w:pPr>
      <w:ind w:left="880" w:hanging="220"/>
    </w:pPr>
  </w:style>
  <w:style w:type="paragraph" w:customStyle="1" w:styleId="54">
    <w:name w:val="見出5/(ア)(イ)(ウ)[ ゴ]"/>
    <w:basedOn w:val="5"/>
    <w:uiPriority w:val="26"/>
    <w:rsid w:val="00932D48"/>
    <w:pPr>
      <w:ind w:left="1100" w:hanging="440"/>
    </w:pPr>
  </w:style>
  <w:style w:type="paragraph" w:customStyle="1" w:styleId="6abc0">
    <w:name w:val="見出6/a b c[ ゴ]"/>
    <w:basedOn w:val="6"/>
    <w:uiPriority w:val="28"/>
    <w:rsid w:val="003D28BB"/>
    <w:pPr>
      <w:ind w:left="1320" w:hanging="220"/>
    </w:pPr>
  </w:style>
  <w:style w:type="paragraph" w:customStyle="1" w:styleId="62">
    <w:name w:val="本文6[ ゴ]"/>
    <w:basedOn w:val="61"/>
    <w:uiPriority w:val="29"/>
    <w:rsid w:val="00ED335C"/>
    <w:pPr>
      <w:ind w:left="1320" w:firstLine="220"/>
    </w:pPr>
    <w:rPr>
      <w:rFonts w:ascii="ＭＳ ゴシック" w:eastAsia="ＭＳ ゴシック"/>
    </w:rPr>
  </w:style>
  <w:style w:type="paragraph" w:customStyle="1" w:styleId="af5">
    <w:name w:val="発信者（公印省略時）"/>
    <w:basedOn w:val="a"/>
    <w:uiPriority w:val="5"/>
    <w:semiHidden/>
    <w:rsid w:val="00A149F7"/>
    <w:pPr>
      <w:tabs>
        <w:tab w:val="clear" w:pos="2860"/>
        <w:tab w:val="clear" w:pos="4180"/>
        <w:tab w:val="clear" w:pos="5500"/>
        <w:tab w:val="clear" w:pos="6820"/>
        <w:tab w:val="clear" w:pos="6930"/>
      </w:tabs>
      <w:ind w:leftChars="2800" w:left="2800" w:rightChars="100" w:right="100"/>
      <w:jc w:val="distribute"/>
    </w:pPr>
  </w:style>
  <w:style w:type="paragraph" w:customStyle="1" w:styleId="13">
    <w:name w:val="本文1[ ゴ]"/>
    <w:basedOn w:val="11"/>
    <w:uiPriority w:val="19"/>
    <w:rsid w:val="0005637C"/>
    <w:pPr>
      <w:ind w:left="220" w:firstLine="220"/>
    </w:pPr>
    <w:rPr>
      <w:rFonts w:ascii="ＭＳ ゴシック" w:eastAsia="ＭＳ ゴシック" w:hAnsi="ＭＳ ゴシック"/>
    </w:rPr>
  </w:style>
  <w:style w:type="paragraph" w:customStyle="1" w:styleId="11230">
    <w:name w:val="見出1/第1 第2 第3[ ゴ]"/>
    <w:basedOn w:val="1"/>
    <w:uiPriority w:val="17"/>
    <w:rsid w:val="002C415C"/>
    <w:pPr>
      <w:ind w:left="220" w:hanging="220"/>
    </w:pPr>
  </w:style>
  <w:style w:type="paragraph" w:customStyle="1" w:styleId="21230">
    <w:name w:val="見出2/1 2 3[明]"/>
    <w:basedOn w:val="2"/>
    <w:link w:val="21231"/>
    <w:uiPriority w:val="20"/>
    <w:rsid w:val="00670D2B"/>
    <w:pPr>
      <w:ind w:left="6160"/>
    </w:pPr>
    <w:rPr>
      <w:rFonts w:ascii="ＭＳ 明朝" w:eastAsia="ＭＳ 明朝"/>
    </w:rPr>
  </w:style>
  <w:style w:type="character" w:customStyle="1" w:styleId="21231">
    <w:name w:val="見出2/1 2 3[明] (文字)"/>
    <w:basedOn w:val="20"/>
    <w:link w:val="21230"/>
    <w:uiPriority w:val="20"/>
    <w:rsid w:val="000271F0"/>
    <w:rPr>
      <w:rFonts w:ascii="ＭＳ 明朝" w:eastAsia="ＭＳ ゴシック"/>
    </w:rPr>
  </w:style>
  <w:style w:type="paragraph" w:customStyle="1" w:styleId="af6">
    <w:name w:val="発行者等(センター均等)"/>
    <w:basedOn w:val="af7"/>
    <w:uiPriority w:val="13"/>
    <w:semiHidden/>
    <w:rsid w:val="0014286F"/>
    <w:pPr>
      <w:ind w:leftChars="1300" w:left="1300" w:rightChars="1300" w:right="1300"/>
      <w:jc w:val="distribute"/>
    </w:pPr>
  </w:style>
  <w:style w:type="paragraph" w:customStyle="1" w:styleId="af8">
    <w:name w:val="表題等(左寄せ)"/>
    <w:basedOn w:val="a9"/>
    <w:uiPriority w:val="12"/>
    <w:semiHidden/>
    <w:rsid w:val="0014286F"/>
    <w:pPr>
      <w:tabs>
        <w:tab w:val="left" w:pos="2860"/>
        <w:tab w:val="left" w:pos="4180"/>
        <w:tab w:val="right" w:pos="5500"/>
        <w:tab w:val="right" w:pos="6820"/>
        <w:tab w:val="left" w:pos="6930"/>
      </w:tabs>
      <w:spacing w:before="0" w:after="0"/>
      <w:jc w:val="both"/>
    </w:pPr>
  </w:style>
  <w:style w:type="paragraph" w:styleId="af7">
    <w:name w:val="Subtitle"/>
    <w:basedOn w:val="a"/>
    <w:link w:val="af9"/>
    <w:uiPriority w:val="11"/>
    <w:semiHidden/>
    <w:qFormat/>
    <w:rsid w:val="0014286F"/>
    <w:pPr>
      <w:tabs>
        <w:tab w:val="clear" w:pos="2860"/>
        <w:tab w:val="clear" w:pos="4180"/>
        <w:tab w:val="clear" w:pos="5500"/>
        <w:tab w:val="clear" w:pos="6820"/>
        <w:tab w:val="clear" w:pos="6930"/>
      </w:tabs>
      <w:jc w:val="center"/>
    </w:pPr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af9">
    <w:name w:val="副題 (文字)"/>
    <w:basedOn w:val="a0"/>
    <w:link w:val="af7"/>
    <w:uiPriority w:val="11"/>
    <w:semiHidden/>
    <w:rsid w:val="00D05594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afa">
    <w:name w:val="表題等(センター)"/>
    <w:basedOn w:val="a9"/>
    <w:uiPriority w:val="10"/>
    <w:semiHidden/>
    <w:rsid w:val="00487692"/>
    <w:pPr>
      <w:spacing w:before="100" w:beforeAutospacing="1" w:after="100" w:afterAutospacing="1"/>
    </w:pPr>
  </w:style>
  <w:style w:type="paragraph" w:customStyle="1" w:styleId="afb">
    <w:name w:val="副題等(センター)"/>
    <w:basedOn w:val="af7"/>
    <w:uiPriority w:val="11"/>
    <w:semiHidden/>
    <w:rsid w:val="0014286F"/>
  </w:style>
  <w:style w:type="paragraph" w:styleId="afc">
    <w:name w:val="Note Heading"/>
    <w:basedOn w:val="a"/>
    <w:next w:val="a"/>
    <w:link w:val="afd"/>
    <w:uiPriority w:val="99"/>
    <w:semiHidden/>
    <w:unhideWhenUsed/>
    <w:rsid w:val="006D6856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6D6856"/>
  </w:style>
  <w:style w:type="paragraph" w:styleId="afe">
    <w:name w:val="Closing"/>
    <w:basedOn w:val="a"/>
    <w:link w:val="aff"/>
    <w:uiPriority w:val="99"/>
    <w:semiHidden/>
    <w:unhideWhenUsed/>
    <w:rsid w:val="006D6856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rsid w:val="006D6856"/>
  </w:style>
  <w:style w:type="paragraph" w:styleId="14">
    <w:name w:val="toc 1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spacing w:beforeLines="50" w:before="190"/>
      <w:ind w:leftChars="150" w:left="330"/>
    </w:pPr>
    <w:rPr>
      <w:rFonts w:ascii="ＭＳ ゴシック" w:eastAsia="ＭＳ ゴシック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842154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leader="middleDot" w:pos="8800"/>
      </w:tabs>
      <w:ind w:leftChars="300" w:left="660"/>
    </w:pPr>
    <w:rPr>
      <w:rFonts w:ascii="ＭＳ ゴシック" w:eastAsia="ＭＳ ゴシック"/>
      <w:noProof/>
      <w:sz w:val="21"/>
      <w:szCs w:val="21"/>
    </w:rPr>
  </w:style>
  <w:style w:type="paragraph" w:styleId="33">
    <w:name w:val="toc 3"/>
    <w:basedOn w:val="a"/>
    <w:next w:val="a"/>
    <w:autoRedefine/>
    <w:uiPriority w:val="39"/>
    <w:qFormat/>
    <w:rsid w:val="00712A00"/>
    <w:pPr>
      <w:tabs>
        <w:tab w:val="clear" w:pos="2860"/>
        <w:tab w:val="clear" w:pos="4180"/>
        <w:tab w:val="clear" w:pos="5500"/>
        <w:tab w:val="clear" w:pos="6820"/>
        <w:tab w:val="clear" w:pos="6930"/>
        <w:tab w:val="right" w:pos="7480"/>
      </w:tabs>
      <w:snapToGrid w:val="0"/>
    </w:pPr>
    <w:rPr>
      <w:noProof/>
      <w:sz w:val="20"/>
      <w:szCs w:val="20"/>
    </w:rPr>
  </w:style>
  <w:style w:type="character" w:styleId="aff0">
    <w:name w:val="Hyperlink"/>
    <w:basedOn w:val="a0"/>
    <w:uiPriority w:val="38"/>
    <w:unhideWhenUsed/>
    <w:rsid w:val="00842154"/>
    <w:rPr>
      <w:color w:val="0000FF" w:themeColor="hyperlink"/>
      <w:u w:val="single"/>
    </w:rPr>
  </w:style>
  <w:style w:type="character" w:customStyle="1" w:styleId="aff1">
    <w:name w:val="注釈など小さめ文字"/>
    <w:basedOn w:val="a0"/>
    <w:uiPriority w:val="2"/>
    <w:rsid w:val="00514BE0"/>
    <w:rPr>
      <w:sz w:val="16"/>
    </w:rPr>
  </w:style>
  <w:style w:type="paragraph" w:customStyle="1" w:styleId="aff2">
    <w:name w:val="テキストボックス内注釈"/>
    <w:basedOn w:val="a"/>
    <w:uiPriority w:val="3"/>
    <w:rsid w:val="005B0082"/>
    <w:pPr>
      <w:snapToGrid w:val="0"/>
    </w:pPr>
    <w:rPr>
      <w:sz w:val="18"/>
      <w:szCs w:val="18"/>
    </w:rPr>
  </w:style>
  <w:style w:type="paragraph" w:customStyle="1" w:styleId="15">
    <w:name w:val="サンプル行1"/>
    <w:basedOn w:val="41"/>
    <w:uiPriority w:val="98"/>
    <w:semiHidden/>
    <w:rsid w:val="00025A77"/>
    <w:pPr>
      <w:ind w:left="880" w:firstLine="220"/>
    </w:pPr>
  </w:style>
  <w:style w:type="paragraph" w:customStyle="1" w:styleId="24">
    <w:name w:val="サンプル行2"/>
    <w:basedOn w:val="15"/>
    <w:uiPriority w:val="98"/>
    <w:semiHidden/>
    <w:rsid w:val="008D3CC9"/>
    <w:pPr>
      <w:ind w:left="1320" w:hangingChars="200" w:hanging="440"/>
    </w:pPr>
  </w:style>
  <w:style w:type="paragraph" w:customStyle="1" w:styleId="34">
    <w:name w:val="サンプル行3"/>
    <w:basedOn w:val="15"/>
    <w:uiPriority w:val="98"/>
    <w:semiHidden/>
    <w:rsid w:val="008D3CC9"/>
    <w:pPr>
      <w:ind w:leftChars="600" w:left="1320"/>
    </w:pPr>
  </w:style>
  <w:style w:type="paragraph" w:customStyle="1" w:styleId="45">
    <w:name w:val="サンプル行4"/>
    <w:basedOn w:val="15"/>
    <w:uiPriority w:val="98"/>
    <w:semiHidden/>
    <w:rsid w:val="00E40142"/>
    <w:pPr>
      <w:ind w:leftChars="600" w:left="1540" w:hangingChars="100" w:hanging="220"/>
    </w:pPr>
  </w:style>
  <w:style w:type="paragraph" w:customStyle="1" w:styleId="55">
    <w:name w:val="サンプル行5"/>
    <w:basedOn w:val="15"/>
    <w:uiPriority w:val="98"/>
    <w:semiHidden/>
    <w:rsid w:val="00D7049D"/>
    <w:pPr>
      <w:ind w:leftChars="700" w:left="1540"/>
    </w:pPr>
  </w:style>
  <w:style w:type="paragraph" w:customStyle="1" w:styleId="aff3">
    <w:name w:val="宛先（字間広め）"/>
    <w:basedOn w:val="a"/>
    <w:uiPriority w:val="4"/>
    <w:rsid w:val="00F15F30"/>
    <w:rPr>
      <w:spacing w:val="26"/>
    </w:rPr>
  </w:style>
  <w:style w:type="table" w:styleId="aff4">
    <w:name w:val="Table Grid"/>
    <w:basedOn w:val="a1"/>
    <w:uiPriority w:val="59"/>
    <w:rsid w:val="004F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P">
    <w:name w:val="表内10P"/>
    <w:basedOn w:val="a"/>
    <w:uiPriority w:val="14"/>
    <w:rsid w:val="008165F4"/>
    <w:pPr>
      <w:ind w:leftChars="50" w:left="110"/>
    </w:pPr>
    <w:rPr>
      <w:sz w:val="20"/>
      <w:szCs w:val="20"/>
    </w:rPr>
  </w:style>
  <w:style w:type="paragraph" w:styleId="aff5">
    <w:name w:val="List Paragraph"/>
    <w:basedOn w:val="a"/>
    <w:uiPriority w:val="34"/>
    <w:qFormat/>
    <w:rsid w:val="000D474D"/>
    <w:pPr>
      <w:tabs>
        <w:tab w:val="clear" w:pos="2860"/>
        <w:tab w:val="clear" w:pos="4180"/>
        <w:tab w:val="clear" w:pos="5500"/>
        <w:tab w:val="clear" w:pos="6820"/>
        <w:tab w:val="clear" w:pos="6930"/>
      </w:tabs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95011\My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4C56-0493-46EF-B8BC-8C4B491D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Myテンプレ.dotx</Template>
  <TotalTime>254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洋二</dc:creator>
  <cp:lastModifiedBy>山浦　宏樹</cp:lastModifiedBy>
  <cp:revision>13</cp:revision>
  <cp:lastPrinted>2016-06-23T09:45:00Z</cp:lastPrinted>
  <dcterms:created xsi:type="dcterms:W3CDTF">2016-06-23T07:10:00Z</dcterms:created>
  <dcterms:modified xsi:type="dcterms:W3CDTF">2016-07-07T11:21:00Z</dcterms:modified>
</cp:coreProperties>
</file>