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50" w:rsidRPr="00E92453" w:rsidRDefault="00674FFC" w:rsidP="0017473E">
      <w:pPr>
        <w:rPr>
          <w:sz w:val="24"/>
          <w:szCs w:val="24"/>
        </w:rPr>
      </w:pPr>
      <w:r w:rsidRPr="00E92453">
        <w:rPr>
          <w:rFonts w:hint="eastAsia"/>
          <w:sz w:val="24"/>
          <w:szCs w:val="24"/>
        </w:rPr>
        <w:t>様式第４</w:t>
      </w:r>
      <w:r w:rsidR="00BA3850" w:rsidRPr="00E92453">
        <w:rPr>
          <w:rFonts w:hint="eastAsia"/>
          <w:sz w:val="24"/>
          <w:szCs w:val="24"/>
        </w:rPr>
        <w:t>号</w:t>
      </w:r>
      <w:r w:rsidR="00E91990">
        <w:rPr>
          <w:rFonts w:hint="eastAsia"/>
          <w:sz w:val="24"/>
          <w:szCs w:val="24"/>
        </w:rPr>
        <w:t>（第４条関係）</w:t>
      </w:r>
    </w:p>
    <w:p w:rsidR="009C39E9" w:rsidRPr="00364E09" w:rsidRDefault="00DA78E2" w:rsidP="009C39E9">
      <w:pPr>
        <w:pStyle w:val="af0"/>
        <w:ind w:leftChars="0" w:left="0" w:rightChars="0" w:right="0"/>
        <w:rPr>
          <w:sz w:val="24"/>
        </w:rPr>
      </w:pPr>
      <w:r w:rsidRPr="00E92453">
        <w:rPr>
          <w:rFonts w:hint="eastAsia"/>
          <w:sz w:val="24"/>
          <w:szCs w:val="24"/>
        </w:rPr>
        <w:t xml:space="preserve">　　　</w:t>
      </w:r>
      <w:r w:rsidR="009C39E9">
        <w:rPr>
          <w:rFonts w:hint="eastAsia"/>
          <w:sz w:val="24"/>
        </w:rPr>
        <w:t xml:space="preserve">平成　　</w:t>
      </w:r>
      <w:r w:rsidR="009C39E9" w:rsidRPr="00364E09">
        <w:rPr>
          <w:rFonts w:hint="eastAsia"/>
          <w:sz w:val="24"/>
        </w:rPr>
        <w:t>年　　月　　日</w:t>
      </w:r>
    </w:p>
    <w:p w:rsidR="00D05594" w:rsidRPr="009C39E9" w:rsidRDefault="00D05594" w:rsidP="009C39E9">
      <w:pPr>
        <w:pStyle w:val="af0"/>
        <w:ind w:leftChars="0" w:left="0" w:rightChars="0" w:right="0"/>
        <w:rPr>
          <w:sz w:val="24"/>
          <w:szCs w:val="24"/>
        </w:rPr>
      </w:pPr>
    </w:p>
    <w:p w:rsidR="00581EE1" w:rsidRPr="00E92453" w:rsidRDefault="00674FFC" w:rsidP="00D05594">
      <w:pPr>
        <w:pStyle w:val="af3"/>
        <w:rPr>
          <w:sz w:val="24"/>
          <w:szCs w:val="24"/>
        </w:rPr>
      </w:pPr>
      <w:r w:rsidRPr="00E92453">
        <w:rPr>
          <w:rFonts w:hint="eastAsia"/>
          <w:sz w:val="24"/>
          <w:szCs w:val="24"/>
        </w:rPr>
        <w:t>特定の者との契約を要する理由書</w:t>
      </w:r>
    </w:p>
    <w:p w:rsidR="00B21DEB" w:rsidRDefault="00B21DEB" w:rsidP="00B21DEB">
      <w:pPr>
        <w:pStyle w:val="aff3"/>
        <w:rPr>
          <w:spacing w:val="0"/>
          <w:sz w:val="24"/>
          <w:szCs w:val="24"/>
        </w:rPr>
      </w:pPr>
    </w:p>
    <w:p w:rsidR="00E92453" w:rsidRPr="00E92453" w:rsidRDefault="00E92453" w:rsidP="00B21DEB">
      <w:pPr>
        <w:pStyle w:val="aff3"/>
        <w:rPr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宇美町長　殿</w:t>
      </w:r>
    </w:p>
    <w:p w:rsidR="00B21DEB" w:rsidRPr="00E92453" w:rsidRDefault="00B21DEB" w:rsidP="00B21DEB">
      <w:pPr>
        <w:rPr>
          <w:sz w:val="24"/>
          <w:szCs w:val="24"/>
        </w:rPr>
      </w:pPr>
    </w:p>
    <w:p w:rsidR="004F48CF" w:rsidRPr="00E92453" w:rsidRDefault="004F48CF" w:rsidP="008C4833">
      <w:pPr>
        <w:pStyle w:val="11"/>
        <w:ind w:left="220" w:firstLine="240"/>
        <w:rPr>
          <w:sz w:val="24"/>
          <w:szCs w:val="24"/>
        </w:rPr>
      </w:pPr>
      <w:r w:rsidRPr="00E92453">
        <w:rPr>
          <w:rFonts w:hint="eastAsia"/>
          <w:sz w:val="24"/>
          <w:szCs w:val="24"/>
        </w:rPr>
        <w:t>介護ロボット導入促進事業補助金の交付を受け</w:t>
      </w:r>
      <w:r w:rsidR="00B21DEB" w:rsidRPr="00E92453">
        <w:rPr>
          <w:rFonts w:hint="eastAsia"/>
          <w:sz w:val="24"/>
          <w:szCs w:val="24"/>
        </w:rPr>
        <w:t>て介護ロボットを導入しようとするにあたって、複数の販売代理店等から</w:t>
      </w:r>
      <w:r w:rsidR="001861DC" w:rsidRPr="00E92453">
        <w:rPr>
          <w:rFonts w:hint="eastAsia"/>
          <w:sz w:val="24"/>
          <w:szCs w:val="24"/>
        </w:rPr>
        <w:t>徴取した</w:t>
      </w:r>
      <w:r w:rsidR="00B21DEB" w:rsidRPr="00E92453">
        <w:rPr>
          <w:rFonts w:hint="eastAsia"/>
          <w:sz w:val="24"/>
          <w:szCs w:val="24"/>
        </w:rPr>
        <w:t>見積</w:t>
      </w:r>
      <w:r w:rsidR="001861DC" w:rsidRPr="00E92453">
        <w:rPr>
          <w:rFonts w:hint="eastAsia"/>
          <w:sz w:val="24"/>
          <w:szCs w:val="24"/>
        </w:rPr>
        <w:t>書の</w:t>
      </w:r>
      <w:r w:rsidR="00B21DEB" w:rsidRPr="00E92453">
        <w:rPr>
          <w:rFonts w:hint="eastAsia"/>
          <w:sz w:val="24"/>
          <w:szCs w:val="24"/>
        </w:rPr>
        <w:t>比較</w:t>
      </w:r>
      <w:r w:rsidR="003F4937" w:rsidRPr="00E92453">
        <w:rPr>
          <w:rFonts w:hint="eastAsia"/>
          <w:sz w:val="24"/>
          <w:szCs w:val="24"/>
        </w:rPr>
        <w:t>を行わない</w:t>
      </w:r>
      <w:r w:rsidR="00B21DEB" w:rsidRPr="00E92453">
        <w:rPr>
          <w:rFonts w:hint="eastAsia"/>
          <w:sz w:val="24"/>
          <w:szCs w:val="24"/>
        </w:rPr>
        <w:t>特定の</w:t>
      </w:r>
      <w:r w:rsidR="00CE09E6" w:rsidRPr="00E92453">
        <w:rPr>
          <w:rFonts w:hint="eastAsia"/>
          <w:sz w:val="24"/>
          <w:szCs w:val="24"/>
        </w:rPr>
        <w:t>者と</w:t>
      </w:r>
      <w:r w:rsidR="001861DC" w:rsidRPr="00E92453">
        <w:rPr>
          <w:rFonts w:hint="eastAsia"/>
          <w:sz w:val="24"/>
          <w:szCs w:val="24"/>
        </w:rPr>
        <w:t>の</w:t>
      </w:r>
      <w:r w:rsidR="00CE09E6" w:rsidRPr="00E92453">
        <w:rPr>
          <w:rFonts w:hint="eastAsia"/>
          <w:sz w:val="24"/>
          <w:szCs w:val="24"/>
        </w:rPr>
        <w:t>契約</w:t>
      </w:r>
      <w:r w:rsidR="001861DC" w:rsidRPr="00E92453">
        <w:rPr>
          <w:rFonts w:hint="eastAsia"/>
          <w:sz w:val="24"/>
          <w:szCs w:val="24"/>
        </w:rPr>
        <w:t>を予定していますが</w:t>
      </w:r>
      <w:r w:rsidR="00B62292" w:rsidRPr="00E92453">
        <w:rPr>
          <w:rFonts w:hint="eastAsia"/>
          <w:sz w:val="24"/>
          <w:szCs w:val="24"/>
        </w:rPr>
        <w:t>、その理由を</w:t>
      </w:r>
      <w:r w:rsidR="00D30775" w:rsidRPr="00E92453">
        <w:rPr>
          <w:rFonts w:hint="eastAsia"/>
          <w:sz w:val="24"/>
          <w:szCs w:val="24"/>
        </w:rPr>
        <w:t>次のとおり</w:t>
      </w:r>
      <w:r w:rsidR="00B21DEB" w:rsidRPr="00E92453">
        <w:rPr>
          <w:rFonts w:hint="eastAsia"/>
          <w:sz w:val="24"/>
          <w:szCs w:val="24"/>
        </w:rPr>
        <w:t>申し出ます。</w:t>
      </w:r>
    </w:p>
    <w:p w:rsidR="008C4833" w:rsidRPr="008C4833" w:rsidRDefault="008C4833" w:rsidP="008C4833">
      <w:pPr>
        <w:pStyle w:val="11"/>
        <w:snapToGrid w:val="0"/>
        <w:spacing w:line="100" w:lineRule="atLeast"/>
        <w:ind w:left="220"/>
        <w:rPr>
          <w:sz w:val="10"/>
          <w:szCs w:val="10"/>
        </w:rPr>
      </w:pPr>
    </w:p>
    <w:tbl>
      <w:tblPr>
        <w:tblStyle w:val="aff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83"/>
        <w:gridCol w:w="284"/>
        <w:gridCol w:w="1134"/>
        <w:gridCol w:w="4358"/>
      </w:tblGrid>
      <w:tr w:rsidR="00ED3EC1" w:rsidTr="002240F9">
        <w:trPr>
          <w:trHeight w:val="501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ED3EC1" w:rsidRDefault="00ED3EC1" w:rsidP="00674FFC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（補助金申請者）</w:t>
            </w:r>
          </w:p>
          <w:p w:rsidR="000A244B" w:rsidRDefault="00CA5735" w:rsidP="009B404C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法人の名称</w:t>
            </w:r>
            <w:r w:rsidR="00ED3EC1">
              <w:rPr>
                <w:rFonts w:hint="eastAsia"/>
              </w:rPr>
              <w:t>、</w:t>
            </w:r>
          </w:p>
          <w:p w:rsidR="00ED3EC1" w:rsidRDefault="00ED3EC1" w:rsidP="009B404C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導入事業所</w:t>
            </w:r>
            <w:r w:rsidR="000A244B">
              <w:rPr>
                <w:rFonts w:hint="eastAsia"/>
              </w:rPr>
              <w:t>、</w:t>
            </w:r>
          </w:p>
          <w:p w:rsidR="00ED3EC1" w:rsidRDefault="00ED3EC1" w:rsidP="000D3ADD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記入者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:rsidR="00ED3EC1" w:rsidRPr="001400EA" w:rsidRDefault="00ED3EC1" w:rsidP="00674FFC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法人の名称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dotted" w:sz="2" w:space="0" w:color="auto"/>
              <w:bottom w:val="dashed" w:sz="4" w:space="0" w:color="auto"/>
            </w:tcBorders>
            <w:vAlign w:val="center"/>
          </w:tcPr>
          <w:p w:rsidR="00ED3EC1" w:rsidRPr="001F56E1" w:rsidRDefault="00ED3EC1" w:rsidP="00674FFC">
            <w:pPr>
              <w:snapToGrid w:val="0"/>
              <w:ind w:leftChars="50" w:left="110"/>
              <w:jc w:val="both"/>
            </w:pPr>
          </w:p>
        </w:tc>
      </w:tr>
      <w:tr w:rsidR="00ED3EC1" w:rsidTr="002240F9">
        <w:trPr>
          <w:trHeight w:val="549"/>
        </w:trPr>
        <w:tc>
          <w:tcPr>
            <w:tcW w:w="1985" w:type="dxa"/>
            <w:vMerge/>
            <w:vAlign w:val="center"/>
          </w:tcPr>
          <w:p w:rsidR="00ED3EC1" w:rsidRDefault="00ED3EC1" w:rsidP="000D3ADD">
            <w:pPr>
              <w:pStyle w:val="10P"/>
              <w:snapToGrid w:val="0"/>
              <w:jc w:val="both"/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:rsidR="0017453E" w:rsidRDefault="0017453E" w:rsidP="00674FFC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介護ロボット</w:t>
            </w:r>
          </w:p>
          <w:p w:rsidR="00ED3EC1" w:rsidRPr="001400EA" w:rsidRDefault="0017453E" w:rsidP="00674FFC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導入事業所</w:t>
            </w:r>
          </w:p>
        </w:tc>
        <w:tc>
          <w:tcPr>
            <w:tcW w:w="5492" w:type="dxa"/>
            <w:gridSpan w:val="2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  <w:vAlign w:val="center"/>
          </w:tcPr>
          <w:p w:rsidR="00ED3EC1" w:rsidRPr="001F56E1" w:rsidRDefault="00ED3EC1" w:rsidP="00674FFC">
            <w:pPr>
              <w:snapToGrid w:val="0"/>
              <w:ind w:leftChars="50" w:left="110"/>
              <w:jc w:val="both"/>
            </w:pPr>
          </w:p>
        </w:tc>
      </w:tr>
      <w:tr w:rsidR="00ED3EC1" w:rsidTr="002240F9">
        <w:trPr>
          <w:trHeight w:val="54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ED3EC1" w:rsidRDefault="00ED3EC1" w:rsidP="000D3ADD">
            <w:pPr>
              <w:pStyle w:val="10P"/>
              <w:snapToGrid w:val="0"/>
              <w:jc w:val="both"/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A244B" w:rsidRDefault="000A244B" w:rsidP="000D3ADD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担当部署、</w:t>
            </w:r>
          </w:p>
          <w:p w:rsidR="000A244B" w:rsidRPr="001400EA" w:rsidRDefault="00ED3EC1" w:rsidP="000D3ADD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 w:rsidRPr="001400EA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5492" w:type="dxa"/>
            <w:gridSpan w:val="2"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ED3EC1" w:rsidRDefault="00ED3EC1" w:rsidP="00674FFC">
            <w:pPr>
              <w:snapToGrid w:val="0"/>
              <w:ind w:leftChars="50" w:left="110"/>
              <w:jc w:val="both"/>
            </w:pPr>
          </w:p>
          <w:p w:rsidR="00ED3EC1" w:rsidRDefault="00ED3EC1" w:rsidP="00674FFC">
            <w:pPr>
              <w:snapToGrid w:val="0"/>
              <w:ind w:leftChars="50" w:left="110"/>
              <w:jc w:val="both"/>
            </w:pPr>
          </w:p>
          <w:p w:rsidR="00ED3EC1" w:rsidRDefault="00ED3EC1" w:rsidP="00674FFC">
            <w:pPr>
              <w:snapToGrid w:val="0"/>
              <w:ind w:leftChars="50" w:left="110"/>
              <w:jc w:val="both"/>
            </w:pPr>
            <w:r>
              <w:rPr>
                <w:rFonts w:hint="eastAsia"/>
              </w:rPr>
              <w:t xml:space="preserve">担当者氏名　　</w:t>
            </w:r>
            <w:r w:rsidRPr="00B21DE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B21DE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ED3EC1" w:rsidRPr="001F56E1" w:rsidRDefault="00ED3EC1" w:rsidP="00674FFC">
            <w:pPr>
              <w:snapToGrid w:val="0"/>
              <w:ind w:leftChars="50" w:left="110"/>
              <w:jc w:val="both"/>
            </w:pPr>
            <w:r>
              <w:rPr>
                <w:rFonts w:hint="eastAsia"/>
              </w:rPr>
              <w:t>（自署又は記名押印）</w:t>
            </w:r>
          </w:p>
        </w:tc>
      </w:tr>
      <w:tr w:rsidR="00BC5465" w:rsidTr="00430513">
        <w:trPr>
          <w:trHeight w:val="501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BC5465" w:rsidRDefault="00BC5465" w:rsidP="000D3ADD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導入予定製品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:rsidR="00BC5465" w:rsidRPr="001400EA" w:rsidRDefault="00BC5465" w:rsidP="000D3ADD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メーカー名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dotted" w:sz="2" w:space="0" w:color="auto"/>
              <w:bottom w:val="dashed" w:sz="4" w:space="0" w:color="auto"/>
            </w:tcBorders>
            <w:vAlign w:val="center"/>
          </w:tcPr>
          <w:p w:rsidR="00BC5465" w:rsidRDefault="00BC5465" w:rsidP="00674FFC">
            <w:pPr>
              <w:snapToGrid w:val="0"/>
              <w:ind w:leftChars="50" w:left="110"/>
              <w:jc w:val="both"/>
            </w:pPr>
          </w:p>
        </w:tc>
      </w:tr>
      <w:tr w:rsidR="00BC5465" w:rsidTr="00430513">
        <w:trPr>
          <w:trHeight w:val="409"/>
        </w:trPr>
        <w:tc>
          <w:tcPr>
            <w:tcW w:w="1985" w:type="dxa"/>
            <w:vMerge/>
            <w:vAlign w:val="center"/>
          </w:tcPr>
          <w:p w:rsidR="00BC5465" w:rsidRDefault="00BC5465" w:rsidP="000D3ADD">
            <w:pPr>
              <w:pStyle w:val="10P"/>
              <w:snapToGrid w:val="0"/>
              <w:jc w:val="both"/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nil"/>
              <w:right w:val="dotted" w:sz="2" w:space="0" w:color="auto"/>
            </w:tcBorders>
            <w:vAlign w:val="center"/>
          </w:tcPr>
          <w:p w:rsidR="00BC5465" w:rsidRPr="001400EA" w:rsidRDefault="00BC5465" w:rsidP="000D3ADD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製品名</w:t>
            </w:r>
          </w:p>
        </w:tc>
        <w:tc>
          <w:tcPr>
            <w:tcW w:w="5776" w:type="dxa"/>
            <w:gridSpan w:val="3"/>
            <w:tcBorders>
              <w:top w:val="dashed" w:sz="4" w:space="0" w:color="auto"/>
              <w:left w:val="dotted" w:sz="2" w:space="0" w:color="auto"/>
              <w:bottom w:val="nil"/>
            </w:tcBorders>
            <w:vAlign w:val="center"/>
          </w:tcPr>
          <w:p w:rsidR="00BC5465" w:rsidRDefault="00BC5465" w:rsidP="00674FFC">
            <w:pPr>
              <w:snapToGrid w:val="0"/>
              <w:ind w:leftChars="50" w:left="110"/>
              <w:jc w:val="both"/>
            </w:pPr>
          </w:p>
        </w:tc>
      </w:tr>
      <w:tr w:rsidR="00BC5465" w:rsidTr="00430513">
        <w:trPr>
          <w:trHeight w:val="557"/>
        </w:trPr>
        <w:tc>
          <w:tcPr>
            <w:tcW w:w="1985" w:type="dxa"/>
            <w:vMerge/>
            <w:tcBorders>
              <w:bottom w:val="dashed" w:sz="4" w:space="0" w:color="auto"/>
            </w:tcBorders>
            <w:vAlign w:val="center"/>
          </w:tcPr>
          <w:p w:rsidR="00BC5465" w:rsidRDefault="00BC5465" w:rsidP="000D3ADD">
            <w:pPr>
              <w:pStyle w:val="10P"/>
              <w:snapToGrid w:val="0"/>
              <w:jc w:val="both"/>
            </w:pPr>
          </w:p>
        </w:tc>
        <w:tc>
          <w:tcPr>
            <w:tcW w:w="7051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:rsidR="00BC5465" w:rsidRPr="00BC5465" w:rsidRDefault="00BC5465" w:rsidP="00430513">
            <w:pPr>
              <w:pStyle w:val="10P"/>
              <w:snapToGrid w:val="0"/>
              <w:ind w:left="270" w:hangingChars="100" w:hanging="160"/>
            </w:pPr>
            <w:r w:rsidRPr="00725C93">
              <w:rPr>
                <w:rStyle w:val="aff1"/>
                <w:rFonts w:hint="eastAsia"/>
              </w:rPr>
              <w:t>※</w:t>
            </w:r>
            <w:r>
              <w:rPr>
                <w:rStyle w:val="aff1"/>
                <w:rFonts w:hint="eastAsia"/>
              </w:rPr>
              <w:t>複数</w:t>
            </w:r>
            <w:r w:rsidR="00430513">
              <w:rPr>
                <w:rStyle w:val="aff1"/>
                <w:rFonts w:hint="eastAsia"/>
              </w:rPr>
              <w:t>種類の</w:t>
            </w:r>
            <w:r w:rsidR="006C3B8F">
              <w:rPr>
                <w:rStyle w:val="aff1"/>
                <w:rFonts w:hint="eastAsia"/>
              </w:rPr>
              <w:t>製品を導入する</w:t>
            </w:r>
            <w:r w:rsidR="00430513">
              <w:rPr>
                <w:rStyle w:val="aff1"/>
                <w:rFonts w:hint="eastAsia"/>
              </w:rPr>
              <w:t>場合</w:t>
            </w:r>
            <w:r w:rsidR="006C3B8F">
              <w:rPr>
                <w:rStyle w:val="aff1"/>
                <w:rFonts w:hint="eastAsia"/>
              </w:rPr>
              <w:t>は、</w:t>
            </w:r>
            <w:r w:rsidR="00430513">
              <w:rPr>
                <w:rStyle w:val="aff1"/>
                <w:rFonts w:hint="eastAsia"/>
              </w:rPr>
              <w:t>製品の種類毎に１通ずつ、この理由書を記入・提出してください。（同一メーカーの同一シリーズ製品は、型番</w:t>
            </w:r>
            <w:r w:rsidR="006C3B8F">
              <w:rPr>
                <w:rStyle w:val="aff1"/>
                <w:rFonts w:hint="eastAsia"/>
              </w:rPr>
              <w:t>等</w:t>
            </w:r>
            <w:r w:rsidR="00430513">
              <w:rPr>
                <w:rStyle w:val="aff1"/>
                <w:rFonts w:hint="eastAsia"/>
              </w:rPr>
              <w:t>が違っても合わせて１通で可。）</w:t>
            </w:r>
          </w:p>
        </w:tc>
      </w:tr>
      <w:tr w:rsidR="00B62292" w:rsidTr="00B0498F">
        <w:trPr>
          <w:trHeight w:val="4520"/>
        </w:trPr>
        <w:tc>
          <w:tcPr>
            <w:tcW w:w="1985" w:type="dxa"/>
          </w:tcPr>
          <w:p w:rsidR="00B62292" w:rsidRPr="00725C93" w:rsidRDefault="00B62292" w:rsidP="000D3ADD">
            <w:pPr>
              <w:pStyle w:val="10P"/>
            </w:pPr>
          </w:p>
          <w:p w:rsidR="00856D25" w:rsidRDefault="00856D25" w:rsidP="00856D25">
            <w:pPr>
              <w:pStyle w:val="10P"/>
              <w:snapToGrid w:val="0"/>
            </w:pPr>
            <w:r>
              <w:rPr>
                <w:rFonts w:hint="eastAsia"/>
              </w:rPr>
              <w:t>特定の者との</w:t>
            </w:r>
          </w:p>
          <w:p w:rsidR="00B62292" w:rsidRPr="00725C93" w:rsidRDefault="00856D25" w:rsidP="00856D25">
            <w:pPr>
              <w:pStyle w:val="10P"/>
              <w:snapToGrid w:val="0"/>
            </w:pPr>
            <w:r>
              <w:rPr>
                <w:rFonts w:hint="eastAsia"/>
              </w:rPr>
              <w:t>契約を要する理由</w:t>
            </w:r>
          </w:p>
          <w:p w:rsidR="00B62292" w:rsidRPr="00725C93" w:rsidRDefault="00B62292" w:rsidP="000D3ADD">
            <w:pPr>
              <w:pStyle w:val="10P"/>
              <w:jc w:val="both"/>
            </w:pP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</w:tcPr>
          <w:p w:rsidR="00B62292" w:rsidRPr="00725C93" w:rsidRDefault="00B62292" w:rsidP="000D3ADD">
            <w:pPr>
              <w:pStyle w:val="10P"/>
            </w:pPr>
            <w:r w:rsidRPr="00725C93">
              <w:rPr>
                <w:rStyle w:val="aff1"/>
                <w:rFonts w:hint="eastAsia"/>
              </w:rPr>
              <w:t>※下の１～５のうち当てはまるものを</w:t>
            </w:r>
            <w:r w:rsidR="00856D25">
              <w:rPr>
                <w:rStyle w:val="aff1"/>
                <w:rFonts w:hint="eastAsia"/>
              </w:rPr>
              <w:t>１つ</w:t>
            </w:r>
            <w:r w:rsidRPr="00725C93">
              <w:rPr>
                <w:rStyle w:val="aff1"/>
                <w:rFonts w:hint="eastAsia"/>
              </w:rPr>
              <w:t>選び、番号を記入してください。</w:t>
            </w:r>
          </w:p>
          <w:tbl>
            <w:tblPr>
              <w:tblStyle w:val="aff4"/>
              <w:tblW w:w="0" w:type="auto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B62292" w:rsidRPr="00725C93" w:rsidTr="000D3ADD">
              <w:trPr>
                <w:trHeight w:val="564"/>
              </w:trPr>
              <w:tc>
                <w:tcPr>
                  <w:tcW w:w="1134" w:type="dxa"/>
                  <w:vAlign w:val="center"/>
                </w:tcPr>
                <w:p w:rsidR="00B62292" w:rsidRPr="00E91710" w:rsidRDefault="00B62292" w:rsidP="000D3ADD">
                  <w:pPr>
                    <w:pStyle w:val="10P"/>
                    <w:ind w:leftChars="0" w:left="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B62292" w:rsidRDefault="00B62292" w:rsidP="00E91710">
            <w:pPr>
              <w:pStyle w:val="10P"/>
              <w:ind w:left="310" w:hangingChars="100" w:hanging="200"/>
            </w:pPr>
            <w:r w:rsidRPr="00725C93">
              <w:rPr>
                <w:rFonts w:hint="eastAsia"/>
              </w:rPr>
              <w:t xml:space="preserve">１　</w:t>
            </w:r>
            <w:r w:rsidR="00E91710">
              <w:rPr>
                <w:rFonts w:hint="eastAsia"/>
              </w:rPr>
              <w:t>導入予定製品は販売代理店を介さない</w:t>
            </w:r>
            <w:r w:rsidR="006C3B8F">
              <w:rPr>
                <w:rFonts w:hint="eastAsia"/>
              </w:rPr>
              <w:t>メーカー直販方式でのみ流通して</w:t>
            </w:r>
            <w:r w:rsidR="00E91710">
              <w:rPr>
                <w:rFonts w:hint="eastAsia"/>
              </w:rPr>
              <w:t>おり、契約の相手が当該メーカーに特定されるため</w:t>
            </w:r>
          </w:p>
          <w:p w:rsidR="00B62292" w:rsidRPr="00725C93" w:rsidRDefault="00B62292" w:rsidP="00E91710">
            <w:pPr>
              <w:pStyle w:val="10P"/>
              <w:ind w:left="310" w:hangingChars="100" w:hanging="200"/>
            </w:pPr>
            <w:r w:rsidRPr="00725C93">
              <w:rPr>
                <w:rFonts w:hint="eastAsia"/>
              </w:rPr>
              <w:t xml:space="preserve">２　</w:t>
            </w:r>
            <w:r w:rsidR="00E91710">
              <w:rPr>
                <w:rFonts w:hint="eastAsia"/>
              </w:rPr>
              <w:t>導入予定製品の販売代理店が全国で１社しか存在せず、契約の相手が当該代理店に特定されるため</w:t>
            </w:r>
          </w:p>
          <w:p w:rsidR="00B62292" w:rsidRPr="00725C93" w:rsidRDefault="00B62292" w:rsidP="00E91710">
            <w:pPr>
              <w:pStyle w:val="10P"/>
              <w:ind w:left="310" w:hangingChars="100" w:hanging="200"/>
            </w:pPr>
            <w:r w:rsidRPr="00725C93">
              <w:rPr>
                <w:rFonts w:hint="eastAsia"/>
              </w:rPr>
              <w:t xml:space="preserve">３　</w:t>
            </w:r>
            <w:r w:rsidR="00DB1116">
              <w:rPr>
                <w:rFonts w:hint="eastAsia"/>
              </w:rPr>
              <w:t>導入予定製品の販売代理店がメーカーから地域毎に指定されており、契約の相手が当該地域代理店に特定されるため</w:t>
            </w:r>
          </w:p>
          <w:p w:rsidR="00B62292" w:rsidRPr="00725C93" w:rsidRDefault="00D24343" w:rsidP="00E91710">
            <w:pPr>
              <w:pStyle w:val="10P"/>
              <w:ind w:left="310" w:hangingChars="100" w:hanging="200"/>
            </w:pPr>
            <w:r w:rsidRPr="00725C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2E0C0" wp14:editId="71B4D0C2">
                      <wp:simplePos x="0" y="0"/>
                      <wp:positionH relativeFrom="column">
                        <wp:posOffset>166370</wp:posOffset>
                      </wp:positionH>
                      <wp:positionV relativeFrom="page">
                        <wp:posOffset>2287905</wp:posOffset>
                      </wp:positionV>
                      <wp:extent cx="4152900" cy="5048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504825"/>
                              </a:xfrm>
                              <a:prstGeom prst="bracketPair">
                                <a:avLst>
                                  <a:gd name="adj" fmla="val 51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CDF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1pt;margin-top:180.15pt;width:32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" adj="1108" strokecolor="black [3213]">
                      <w10:wrap anchory="page"/>
                    </v:shape>
                  </w:pict>
                </mc:Fallback>
              </mc:AlternateContent>
            </w:r>
            <w:r w:rsidR="00B62292" w:rsidRPr="00725C93">
              <w:rPr>
                <w:rFonts w:hint="eastAsia"/>
              </w:rPr>
              <w:t>４　その他（具体的に記載）</w:t>
            </w:r>
          </w:p>
          <w:p w:rsidR="00B62292" w:rsidRPr="00725C93" w:rsidRDefault="00B62292" w:rsidP="00B0498F">
            <w:pPr>
              <w:pStyle w:val="10P"/>
              <w:snapToGrid w:val="0"/>
              <w:ind w:leftChars="150" w:left="330"/>
            </w:pPr>
          </w:p>
        </w:tc>
      </w:tr>
      <w:tr w:rsidR="006D3E6B" w:rsidTr="002C572A">
        <w:trPr>
          <w:trHeight w:val="485"/>
        </w:trPr>
        <w:tc>
          <w:tcPr>
            <w:tcW w:w="1985" w:type="dxa"/>
            <w:vMerge w:val="restart"/>
          </w:tcPr>
          <w:p w:rsidR="006D3E6B" w:rsidRDefault="006D3E6B" w:rsidP="002C572A">
            <w:pPr>
              <w:pStyle w:val="10P"/>
            </w:pPr>
          </w:p>
          <w:p w:rsidR="006D3E6B" w:rsidRDefault="006D3E6B" w:rsidP="00A50C5F">
            <w:pPr>
              <w:pStyle w:val="10P"/>
              <w:snapToGrid w:val="0"/>
            </w:pPr>
            <w:r>
              <w:rPr>
                <w:rFonts w:hint="eastAsia"/>
              </w:rPr>
              <w:t>上の理由の</w:t>
            </w:r>
          </w:p>
          <w:p w:rsidR="006D3E6B" w:rsidRPr="00D24343" w:rsidRDefault="006D3E6B" w:rsidP="00D24343">
            <w:pPr>
              <w:pStyle w:val="10P"/>
              <w:snapToGrid w:val="0"/>
            </w:pPr>
            <w:r>
              <w:rPr>
                <w:rFonts w:hint="eastAsia"/>
              </w:rPr>
              <w:t>確認先</w:t>
            </w:r>
            <w:r w:rsidR="0044226C">
              <w:rPr>
                <w:rFonts w:hint="eastAsia"/>
              </w:rPr>
              <w:t>等</w:t>
            </w:r>
          </w:p>
        </w:tc>
        <w:tc>
          <w:tcPr>
            <w:tcW w:w="7051" w:type="dxa"/>
            <w:gridSpan w:val="5"/>
            <w:tcBorders>
              <w:bottom w:val="dashed" w:sz="4" w:space="0" w:color="auto"/>
            </w:tcBorders>
          </w:tcPr>
          <w:p w:rsidR="006D3E6B" w:rsidRPr="006D3E6B" w:rsidRDefault="004D3FCF" w:rsidP="004D3FCF">
            <w:pPr>
              <w:pStyle w:val="10P"/>
              <w:tabs>
                <w:tab w:val="clear" w:pos="2860"/>
                <w:tab w:val="clear" w:pos="4180"/>
                <w:tab w:val="clear" w:pos="5500"/>
              </w:tabs>
              <w:snapToGrid w:val="0"/>
              <w:spacing w:beforeLines="25" w:before="95"/>
              <w:ind w:left="270" w:hangingChars="100" w:hanging="160"/>
              <w:rPr>
                <w:rStyle w:val="aff1"/>
                <w:sz w:val="20"/>
              </w:rPr>
            </w:pPr>
            <w:r>
              <w:rPr>
                <w:rStyle w:val="aff1"/>
                <w:rFonts w:hint="eastAsia"/>
              </w:rPr>
              <w:t>※上の理由を町</w:t>
            </w:r>
            <w:bookmarkStart w:id="0" w:name="_GoBack"/>
            <w:bookmarkEnd w:id="0"/>
            <w:r w:rsidR="00B0498F">
              <w:rPr>
                <w:rStyle w:val="aff1"/>
                <w:rFonts w:hint="eastAsia"/>
              </w:rPr>
              <w:t>が</w:t>
            </w:r>
            <w:r w:rsidR="006D3E6B">
              <w:rPr>
                <w:rStyle w:val="aff1"/>
                <w:rFonts w:hint="eastAsia"/>
              </w:rPr>
              <w:t>直接メーカー又は販売代理店に確認する必要が生じた場合</w:t>
            </w:r>
            <w:r w:rsidR="00B0498F">
              <w:rPr>
                <w:rStyle w:val="aff1"/>
                <w:rFonts w:hint="eastAsia"/>
              </w:rPr>
              <w:t>に</w:t>
            </w:r>
            <w:r w:rsidR="00E05895">
              <w:rPr>
                <w:rStyle w:val="aff1"/>
                <w:rFonts w:hint="eastAsia"/>
              </w:rPr>
              <w:t>備え</w:t>
            </w:r>
            <w:r w:rsidR="00B0498F">
              <w:rPr>
                <w:rStyle w:val="aff1"/>
                <w:rFonts w:hint="eastAsia"/>
              </w:rPr>
              <w:t>、申請に</w:t>
            </w:r>
            <w:r w:rsidR="002421DD">
              <w:rPr>
                <w:rStyle w:val="aff1"/>
                <w:rFonts w:hint="eastAsia"/>
              </w:rPr>
              <w:t>あたって</w:t>
            </w:r>
            <w:r>
              <w:rPr>
                <w:rStyle w:val="aff1"/>
                <w:rFonts w:hint="eastAsia"/>
              </w:rPr>
              <w:t>申請者（介護サービス</w:t>
            </w:r>
            <w:r w:rsidR="00B0498F">
              <w:rPr>
                <w:rStyle w:val="aff1"/>
                <w:rFonts w:hint="eastAsia"/>
              </w:rPr>
              <w:t>事業者）が確認</w:t>
            </w:r>
            <w:r w:rsidR="002421DD">
              <w:rPr>
                <w:rStyle w:val="aff1"/>
                <w:rFonts w:hint="eastAsia"/>
              </w:rPr>
              <w:t>を行った</w:t>
            </w:r>
            <w:r w:rsidR="002C7AA1">
              <w:rPr>
                <w:rStyle w:val="aff1"/>
                <w:rFonts w:hint="eastAsia"/>
              </w:rPr>
              <w:t>相手先等</w:t>
            </w:r>
            <w:r w:rsidR="00C34780">
              <w:rPr>
                <w:rStyle w:val="aff1"/>
                <w:rFonts w:hint="eastAsia"/>
              </w:rPr>
              <w:t>について</w:t>
            </w:r>
            <w:r w:rsidR="00E83FD0">
              <w:rPr>
                <w:rStyle w:val="aff1"/>
                <w:rFonts w:hint="eastAsia"/>
              </w:rPr>
              <w:t>記入してください。</w:t>
            </w:r>
          </w:p>
        </w:tc>
      </w:tr>
      <w:tr w:rsidR="006D3E6B" w:rsidTr="00E05895">
        <w:trPr>
          <w:trHeight w:val="315"/>
        </w:trPr>
        <w:tc>
          <w:tcPr>
            <w:tcW w:w="1985" w:type="dxa"/>
            <w:vMerge/>
          </w:tcPr>
          <w:p w:rsidR="006D3E6B" w:rsidRDefault="006D3E6B" w:rsidP="00D24343">
            <w:pPr>
              <w:pStyle w:val="10P"/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:rsidR="006D3E6B" w:rsidRPr="00B0498F" w:rsidRDefault="00E05895" w:rsidP="000D3ADD">
            <w:pPr>
              <w:pStyle w:val="10P"/>
              <w:rPr>
                <w:rStyle w:val="aff1"/>
                <w:sz w:val="18"/>
                <w:szCs w:val="18"/>
              </w:rPr>
            </w:pPr>
            <w:r>
              <w:rPr>
                <w:rStyle w:val="aff1"/>
                <w:rFonts w:hint="eastAsia"/>
                <w:sz w:val="18"/>
                <w:szCs w:val="18"/>
              </w:rPr>
              <w:t>メーカー名又は販売代理店名</w:t>
            </w:r>
          </w:p>
        </w:tc>
        <w:tc>
          <w:tcPr>
            <w:tcW w:w="4358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:rsidR="006D3E6B" w:rsidRPr="00B0498F" w:rsidRDefault="006D3E6B" w:rsidP="000D3ADD">
            <w:pPr>
              <w:pStyle w:val="10P"/>
              <w:rPr>
                <w:rStyle w:val="aff1"/>
                <w:sz w:val="20"/>
              </w:rPr>
            </w:pPr>
          </w:p>
        </w:tc>
      </w:tr>
      <w:tr w:rsidR="00A55607" w:rsidTr="00A55607">
        <w:trPr>
          <w:trHeight w:val="349"/>
        </w:trPr>
        <w:tc>
          <w:tcPr>
            <w:tcW w:w="1985" w:type="dxa"/>
            <w:vMerge/>
          </w:tcPr>
          <w:p w:rsidR="00A55607" w:rsidRDefault="00A55607" w:rsidP="00D24343">
            <w:pPr>
              <w:pStyle w:val="10P"/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  <w:bottom w:val="dashed" w:sz="4" w:space="0" w:color="auto"/>
              <w:right w:val="dotted" w:sz="2" w:space="0" w:color="auto"/>
            </w:tcBorders>
          </w:tcPr>
          <w:p w:rsidR="00A55607" w:rsidRPr="00B0498F" w:rsidRDefault="00A55607" w:rsidP="000D3ADD">
            <w:pPr>
              <w:pStyle w:val="10P"/>
              <w:rPr>
                <w:rStyle w:val="aff1"/>
                <w:sz w:val="20"/>
              </w:rPr>
            </w:pPr>
            <w:r>
              <w:rPr>
                <w:rStyle w:val="aff1"/>
                <w:rFonts w:hint="eastAsia"/>
                <w:sz w:val="18"/>
                <w:szCs w:val="18"/>
              </w:rPr>
              <w:t>担当部署・電話番号</w:t>
            </w:r>
            <w:r w:rsidR="00C34780">
              <w:rPr>
                <w:rStyle w:val="aff1"/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358" w:type="dxa"/>
            <w:tcBorders>
              <w:top w:val="dashed" w:sz="4" w:space="0" w:color="auto"/>
              <w:left w:val="dotted" w:sz="2" w:space="0" w:color="auto"/>
              <w:bottom w:val="dashed" w:sz="4" w:space="0" w:color="auto"/>
            </w:tcBorders>
          </w:tcPr>
          <w:p w:rsidR="00A55607" w:rsidRPr="00B0498F" w:rsidRDefault="00A55607" w:rsidP="000D3ADD">
            <w:pPr>
              <w:pStyle w:val="10P"/>
              <w:rPr>
                <w:rStyle w:val="aff1"/>
                <w:sz w:val="20"/>
              </w:rPr>
            </w:pPr>
          </w:p>
        </w:tc>
      </w:tr>
      <w:tr w:rsidR="00A55607" w:rsidTr="0044226C">
        <w:trPr>
          <w:trHeight w:val="960"/>
        </w:trPr>
        <w:tc>
          <w:tcPr>
            <w:tcW w:w="1985" w:type="dxa"/>
            <w:vMerge/>
          </w:tcPr>
          <w:p w:rsidR="00A55607" w:rsidRDefault="00A55607" w:rsidP="00D24343">
            <w:pPr>
              <w:pStyle w:val="10P"/>
            </w:pPr>
          </w:p>
        </w:tc>
        <w:tc>
          <w:tcPr>
            <w:tcW w:w="992" w:type="dxa"/>
            <w:tcBorders>
              <w:top w:val="dashed" w:sz="4" w:space="0" w:color="auto"/>
              <w:right w:val="dotted" w:sz="2" w:space="0" w:color="auto"/>
            </w:tcBorders>
            <w:vAlign w:val="center"/>
          </w:tcPr>
          <w:p w:rsidR="0044226C" w:rsidRDefault="00A55607" w:rsidP="0044226C">
            <w:pPr>
              <w:pStyle w:val="10P"/>
              <w:snapToGrid w:val="0"/>
              <w:jc w:val="both"/>
              <w:rPr>
                <w:rStyle w:val="aff1"/>
                <w:sz w:val="18"/>
                <w:szCs w:val="18"/>
              </w:rPr>
            </w:pPr>
            <w:r>
              <w:rPr>
                <w:rStyle w:val="aff1"/>
                <w:rFonts w:hint="eastAsia"/>
                <w:sz w:val="18"/>
                <w:szCs w:val="18"/>
              </w:rPr>
              <w:t>参考</w:t>
            </w:r>
          </w:p>
          <w:p w:rsidR="00A55607" w:rsidRPr="00B0498F" w:rsidRDefault="00A55607" w:rsidP="0044226C">
            <w:pPr>
              <w:pStyle w:val="10P"/>
              <w:snapToGrid w:val="0"/>
              <w:jc w:val="both"/>
              <w:rPr>
                <w:rStyle w:val="aff1"/>
                <w:sz w:val="18"/>
                <w:szCs w:val="18"/>
              </w:rPr>
            </w:pPr>
            <w:r>
              <w:rPr>
                <w:rStyle w:val="aff1"/>
                <w:rFonts w:hint="eastAsia"/>
                <w:sz w:val="18"/>
                <w:szCs w:val="18"/>
              </w:rPr>
              <w:t>ＵＲＬ</w:t>
            </w: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otted" w:sz="2" w:space="0" w:color="auto"/>
            </w:tcBorders>
          </w:tcPr>
          <w:p w:rsidR="00A55607" w:rsidRDefault="005D12E2" w:rsidP="00A55607">
            <w:pPr>
              <w:pStyle w:val="10P"/>
              <w:tabs>
                <w:tab w:val="clear" w:pos="2860"/>
                <w:tab w:val="clear" w:pos="4180"/>
                <w:tab w:val="clear" w:pos="5500"/>
              </w:tabs>
              <w:snapToGrid w:val="0"/>
              <w:spacing w:beforeLines="25" w:before="95"/>
              <w:ind w:leftChars="0" w:left="160" w:hangingChars="100" w:hanging="160"/>
              <w:rPr>
                <w:rStyle w:val="aff1"/>
              </w:rPr>
            </w:pPr>
            <w:r>
              <w:rPr>
                <w:rStyle w:val="aff1"/>
                <w:rFonts w:hint="eastAsia"/>
              </w:rPr>
              <w:t>（</w:t>
            </w:r>
            <w:r w:rsidR="0044226C">
              <w:rPr>
                <w:rStyle w:val="aff1"/>
                <w:rFonts w:hint="eastAsia"/>
              </w:rPr>
              <w:t>販売条件や流通手段が</w:t>
            </w:r>
            <w:r w:rsidR="00C34780">
              <w:rPr>
                <w:rStyle w:val="aff1"/>
                <w:rFonts w:hint="eastAsia"/>
              </w:rPr>
              <w:t>インターネットで公開されている場合、そのURLを記入</w:t>
            </w:r>
            <w:r>
              <w:rPr>
                <w:rStyle w:val="aff1"/>
                <w:rFonts w:hint="eastAsia"/>
              </w:rPr>
              <w:t>）</w:t>
            </w:r>
          </w:p>
          <w:p w:rsidR="00A55607" w:rsidRPr="00A55607" w:rsidRDefault="00A55607" w:rsidP="00A55607">
            <w:pPr>
              <w:pStyle w:val="10P"/>
              <w:tabs>
                <w:tab w:val="clear" w:pos="2860"/>
                <w:tab w:val="clear" w:pos="4180"/>
                <w:tab w:val="clear" w:pos="5500"/>
              </w:tabs>
              <w:snapToGrid w:val="0"/>
              <w:spacing w:beforeLines="25" w:before="95"/>
              <w:ind w:leftChars="0" w:left="0"/>
              <w:rPr>
                <w:rStyle w:val="aff1"/>
                <w:sz w:val="18"/>
                <w:szCs w:val="18"/>
              </w:rPr>
            </w:pPr>
          </w:p>
        </w:tc>
      </w:tr>
    </w:tbl>
    <w:p w:rsidR="004F48CF" w:rsidRDefault="00F477AD" w:rsidP="00421F21">
      <w:pPr>
        <w:pStyle w:val="af4"/>
        <w:jc w:val="right"/>
      </w:pPr>
      <w:r>
        <w:rPr>
          <w:rFonts w:hint="eastAsia"/>
        </w:rPr>
        <w:t xml:space="preserve">（提出先：　</w:t>
      </w:r>
      <w:r w:rsidR="00E92453">
        <w:rPr>
          <w:rFonts w:hint="eastAsia"/>
        </w:rPr>
        <w:t>宇美町</w:t>
      </w:r>
      <w:r w:rsidR="00F10459">
        <w:rPr>
          <w:rFonts w:hint="eastAsia"/>
        </w:rPr>
        <w:t>役場</w:t>
      </w:r>
      <w:r w:rsidR="00E92453">
        <w:rPr>
          <w:rFonts w:hint="eastAsia"/>
        </w:rPr>
        <w:t>福祉</w:t>
      </w:r>
      <w:r>
        <w:rPr>
          <w:rFonts w:hint="eastAsia"/>
        </w:rPr>
        <w:t>課）</w:t>
      </w:r>
    </w:p>
    <w:sectPr w:rsidR="004F48CF" w:rsidSect="007E2FED">
      <w:pgSz w:w="11906" w:h="16838" w:code="9"/>
      <w:pgMar w:top="1134" w:right="1418" w:bottom="851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59" w:rsidRDefault="00DE5459" w:rsidP="001D5A92">
      <w:r>
        <w:separator/>
      </w:r>
    </w:p>
    <w:p w:rsidR="00DE5459" w:rsidRDefault="00DE5459" w:rsidP="001D5A92"/>
    <w:p w:rsidR="00DE5459" w:rsidRDefault="00DE5459" w:rsidP="001D5A92"/>
    <w:p w:rsidR="00DE5459" w:rsidRDefault="00DE5459" w:rsidP="001D5A92"/>
  </w:endnote>
  <w:endnote w:type="continuationSeparator" w:id="0">
    <w:p w:rsidR="00DE5459" w:rsidRDefault="00DE5459" w:rsidP="001D5A92">
      <w:r>
        <w:continuationSeparator/>
      </w:r>
    </w:p>
    <w:p w:rsidR="00DE5459" w:rsidRDefault="00DE5459" w:rsidP="001D5A92"/>
    <w:p w:rsidR="00DE5459" w:rsidRDefault="00DE5459" w:rsidP="001D5A92"/>
    <w:p w:rsidR="00DE5459" w:rsidRDefault="00DE5459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59" w:rsidRDefault="00DE5459" w:rsidP="001D5A92">
      <w:r>
        <w:separator/>
      </w:r>
    </w:p>
    <w:p w:rsidR="00DE5459" w:rsidRDefault="00DE5459" w:rsidP="001D5A92"/>
    <w:p w:rsidR="00DE5459" w:rsidRDefault="00DE5459" w:rsidP="001D5A92"/>
    <w:p w:rsidR="00DE5459" w:rsidRDefault="00DE5459" w:rsidP="001D5A92"/>
  </w:footnote>
  <w:footnote w:type="continuationSeparator" w:id="0">
    <w:p w:rsidR="00DE5459" w:rsidRDefault="00DE5459" w:rsidP="001D5A92">
      <w:r>
        <w:continuationSeparator/>
      </w:r>
    </w:p>
    <w:p w:rsidR="00DE5459" w:rsidRDefault="00DE5459" w:rsidP="001D5A92"/>
    <w:p w:rsidR="00DE5459" w:rsidRDefault="00DE5459" w:rsidP="001D5A92"/>
    <w:p w:rsidR="00DE5459" w:rsidRDefault="00DE5459" w:rsidP="001D5A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F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5103E"/>
    <w:rsid w:val="000553F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97CBD"/>
    <w:rsid w:val="000A0342"/>
    <w:rsid w:val="000A189B"/>
    <w:rsid w:val="000A244B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A20"/>
    <w:rsid w:val="000E2B76"/>
    <w:rsid w:val="000E54D8"/>
    <w:rsid w:val="000F53A6"/>
    <w:rsid w:val="000F54D0"/>
    <w:rsid w:val="000F602E"/>
    <w:rsid w:val="000F7821"/>
    <w:rsid w:val="000F7935"/>
    <w:rsid w:val="0010025C"/>
    <w:rsid w:val="00100D61"/>
    <w:rsid w:val="00104063"/>
    <w:rsid w:val="0011165E"/>
    <w:rsid w:val="00116472"/>
    <w:rsid w:val="00117B90"/>
    <w:rsid w:val="00122016"/>
    <w:rsid w:val="00133A65"/>
    <w:rsid w:val="001400EA"/>
    <w:rsid w:val="0014286F"/>
    <w:rsid w:val="00144B35"/>
    <w:rsid w:val="0015001F"/>
    <w:rsid w:val="00154EC8"/>
    <w:rsid w:val="00155707"/>
    <w:rsid w:val="00156F3B"/>
    <w:rsid w:val="001604ED"/>
    <w:rsid w:val="00161B54"/>
    <w:rsid w:val="00165FFE"/>
    <w:rsid w:val="001678BC"/>
    <w:rsid w:val="0017020D"/>
    <w:rsid w:val="0017453E"/>
    <w:rsid w:val="0017473E"/>
    <w:rsid w:val="0017740E"/>
    <w:rsid w:val="00181544"/>
    <w:rsid w:val="00182B1C"/>
    <w:rsid w:val="00185ABD"/>
    <w:rsid w:val="00185BDB"/>
    <w:rsid w:val="001861DC"/>
    <w:rsid w:val="00191177"/>
    <w:rsid w:val="001915BF"/>
    <w:rsid w:val="00191C35"/>
    <w:rsid w:val="00191EDB"/>
    <w:rsid w:val="001A2627"/>
    <w:rsid w:val="001A376E"/>
    <w:rsid w:val="001A417C"/>
    <w:rsid w:val="001A42EC"/>
    <w:rsid w:val="001A4BBB"/>
    <w:rsid w:val="001B2CE8"/>
    <w:rsid w:val="001C0B61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1F56E1"/>
    <w:rsid w:val="0020044B"/>
    <w:rsid w:val="00201DF8"/>
    <w:rsid w:val="00205F48"/>
    <w:rsid w:val="00206FF5"/>
    <w:rsid w:val="0020747D"/>
    <w:rsid w:val="0021325B"/>
    <w:rsid w:val="00214A42"/>
    <w:rsid w:val="002156FD"/>
    <w:rsid w:val="0021725F"/>
    <w:rsid w:val="00220D32"/>
    <w:rsid w:val="002240F9"/>
    <w:rsid w:val="00227E17"/>
    <w:rsid w:val="002421DD"/>
    <w:rsid w:val="00243EFF"/>
    <w:rsid w:val="002470EF"/>
    <w:rsid w:val="00247FEB"/>
    <w:rsid w:val="00254710"/>
    <w:rsid w:val="00254BD4"/>
    <w:rsid w:val="0026428B"/>
    <w:rsid w:val="0026476A"/>
    <w:rsid w:val="00264AE8"/>
    <w:rsid w:val="00266F2F"/>
    <w:rsid w:val="00267E1E"/>
    <w:rsid w:val="00267FDE"/>
    <w:rsid w:val="002706F6"/>
    <w:rsid w:val="00272C6D"/>
    <w:rsid w:val="00273029"/>
    <w:rsid w:val="00275408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66AD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C7AA1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E7A6B"/>
    <w:rsid w:val="002F6172"/>
    <w:rsid w:val="002F7F21"/>
    <w:rsid w:val="00312A44"/>
    <w:rsid w:val="00312CC3"/>
    <w:rsid w:val="00313885"/>
    <w:rsid w:val="003164B0"/>
    <w:rsid w:val="00321735"/>
    <w:rsid w:val="00321C03"/>
    <w:rsid w:val="00322C32"/>
    <w:rsid w:val="00325857"/>
    <w:rsid w:val="00326E2D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508C9"/>
    <w:rsid w:val="00351B75"/>
    <w:rsid w:val="003531C0"/>
    <w:rsid w:val="0036156B"/>
    <w:rsid w:val="003624B0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3F4937"/>
    <w:rsid w:val="00401156"/>
    <w:rsid w:val="00404C36"/>
    <w:rsid w:val="004070BC"/>
    <w:rsid w:val="00407A24"/>
    <w:rsid w:val="00421319"/>
    <w:rsid w:val="00421F21"/>
    <w:rsid w:val="004253B4"/>
    <w:rsid w:val="00430513"/>
    <w:rsid w:val="00434283"/>
    <w:rsid w:val="004365F2"/>
    <w:rsid w:val="0044226C"/>
    <w:rsid w:val="00446BAB"/>
    <w:rsid w:val="00450032"/>
    <w:rsid w:val="004529F8"/>
    <w:rsid w:val="0045397D"/>
    <w:rsid w:val="00454B61"/>
    <w:rsid w:val="00456AC6"/>
    <w:rsid w:val="00457684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13A0"/>
    <w:rsid w:val="004C2650"/>
    <w:rsid w:val="004C3278"/>
    <w:rsid w:val="004C3959"/>
    <w:rsid w:val="004C66D2"/>
    <w:rsid w:val="004C6C92"/>
    <w:rsid w:val="004D0E6A"/>
    <w:rsid w:val="004D3F6E"/>
    <w:rsid w:val="004D3FCF"/>
    <w:rsid w:val="004D59E0"/>
    <w:rsid w:val="004D68CC"/>
    <w:rsid w:val="004E247E"/>
    <w:rsid w:val="004E4E1F"/>
    <w:rsid w:val="004E75C1"/>
    <w:rsid w:val="004F281F"/>
    <w:rsid w:val="004F42DD"/>
    <w:rsid w:val="004F48CF"/>
    <w:rsid w:val="004F5534"/>
    <w:rsid w:val="004F7396"/>
    <w:rsid w:val="004F7438"/>
    <w:rsid w:val="005014D4"/>
    <w:rsid w:val="0050292E"/>
    <w:rsid w:val="0050401E"/>
    <w:rsid w:val="00506145"/>
    <w:rsid w:val="00506CE6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435D"/>
    <w:rsid w:val="0053780F"/>
    <w:rsid w:val="00543120"/>
    <w:rsid w:val="005465E9"/>
    <w:rsid w:val="00547F5B"/>
    <w:rsid w:val="00553012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1EE1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43C5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5CE5"/>
    <w:rsid w:val="005C742A"/>
    <w:rsid w:val="005D12E2"/>
    <w:rsid w:val="005D6A95"/>
    <w:rsid w:val="005E1C2A"/>
    <w:rsid w:val="005E2F1E"/>
    <w:rsid w:val="005E39DA"/>
    <w:rsid w:val="005E429F"/>
    <w:rsid w:val="005E4AD7"/>
    <w:rsid w:val="005E6D5A"/>
    <w:rsid w:val="005E7FC7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90E"/>
    <w:rsid w:val="00670D2B"/>
    <w:rsid w:val="00674053"/>
    <w:rsid w:val="00674FFC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2C14"/>
    <w:rsid w:val="006C3632"/>
    <w:rsid w:val="006C3B8F"/>
    <w:rsid w:val="006C6573"/>
    <w:rsid w:val="006D0E06"/>
    <w:rsid w:val="006D32D5"/>
    <w:rsid w:val="006D36E1"/>
    <w:rsid w:val="006D3E6B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5E82"/>
    <w:rsid w:val="006F6062"/>
    <w:rsid w:val="0070342F"/>
    <w:rsid w:val="00703540"/>
    <w:rsid w:val="0070383B"/>
    <w:rsid w:val="007053BC"/>
    <w:rsid w:val="00707A9B"/>
    <w:rsid w:val="00711640"/>
    <w:rsid w:val="00712A00"/>
    <w:rsid w:val="007166D3"/>
    <w:rsid w:val="00717185"/>
    <w:rsid w:val="00720CA9"/>
    <w:rsid w:val="00722181"/>
    <w:rsid w:val="0072572B"/>
    <w:rsid w:val="00725FD6"/>
    <w:rsid w:val="00727AC8"/>
    <w:rsid w:val="00731F9C"/>
    <w:rsid w:val="007355E1"/>
    <w:rsid w:val="00740756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09C3"/>
    <w:rsid w:val="00786206"/>
    <w:rsid w:val="0078662B"/>
    <w:rsid w:val="007964AD"/>
    <w:rsid w:val="007964D5"/>
    <w:rsid w:val="0079756B"/>
    <w:rsid w:val="007A187E"/>
    <w:rsid w:val="007A246E"/>
    <w:rsid w:val="007A5B93"/>
    <w:rsid w:val="007A6740"/>
    <w:rsid w:val="007B01DF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2FED"/>
    <w:rsid w:val="007E3540"/>
    <w:rsid w:val="007E42C9"/>
    <w:rsid w:val="007E6AAC"/>
    <w:rsid w:val="007E7781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65F4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6D25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7A5"/>
    <w:rsid w:val="008A3E64"/>
    <w:rsid w:val="008A636F"/>
    <w:rsid w:val="008A67FA"/>
    <w:rsid w:val="008A7044"/>
    <w:rsid w:val="008B0B3E"/>
    <w:rsid w:val="008B1B81"/>
    <w:rsid w:val="008B267A"/>
    <w:rsid w:val="008B29E2"/>
    <w:rsid w:val="008B3D27"/>
    <w:rsid w:val="008B56E7"/>
    <w:rsid w:val="008C0084"/>
    <w:rsid w:val="008C1CE4"/>
    <w:rsid w:val="008C4833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76EF2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2C81"/>
    <w:rsid w:val="009A332D"/>
    <w:rsid w:val="009A5E44"/>
    <w:rsid w:val="009A66E8"/>
    <w:rsid w:val="009A7D22"/>
    <w:rsid w:val="009B082E"/>
    <w:rsid w:val="009B404C"/>
    <w:rsid w:val="009B42DF"/>
    <w:rsid w:val="009B610F"/>
    <w:rsid w:val="009B6C4C"/>
    <w:rsid w:val="009B6E5F"/>
    <w:rsid w:val="009C05D3"/>
    <w:rsid w:val="009C0BB6"/>
    <w:rsid w:val="009C3195"/>
    <w:rsid w:val="009C39E9"/>
    <w:rsid w:val="009C4A0D"/>
    <w:rsid w:val="009C5A0D"/>
    <w:rsid w:val="009D0C29"/>
    <w:rsid w:val="009D351C"/>
    <w:rsid w:val="009D7A4E"/>
    <w:rsid w:val="009E2DA2"/>
    <w:rsid w:val="009E4E2C"/>
    <w:rsid w:val="009E52D9"/>
    <w:rsid w:val="009F3656"/>
    <w:rsid w:val="009F3F3E"/>
    <w:rsid w:val="009F47D3"/>
    <w:rsid w:val="009F4B20"/>
    <w:rsid w:val="009F545D"/>
    <w:rsid w:val="009F6FAF"/>
    <w:rsid w:val="009F7306"/>
    <w:rsid w:val="00A00A3F"/>
    <w:rsid w:val="00A03759"/>
    <w:rsid w:val="00A04997"/>
    <w:rsid w:val="00A066CB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36D08"/>
    <w:rsid w:val="00A408C0"/>
    <w:rsid w:val="00A436BF"/>
    <w:rsid w:val="00A47EB7"/>
    <w:rsid w:val="00A5014C"/>
    <w:rsid w:val="00A50A43"/>
    <w:rsid w:val="00A51E5F"/>
    <w:rsid w:val="00A54A2D"/>
    <w:rsid w:val="00A55607"/>
    <w:rsid w:val="00A5669D"/>
    <w:rsid w:val="00A56C22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96194"/>
    <w:rsid w:val="00AA0C3D"/>
    <w:rsid w:val="00AA0D49"/>
    <w:rsid w:val="00AA29F2"/>
    <w:rsid w:val="00AA2CD2"/>
    <w:rsid w:val="00AA30CB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6E42"/>
    <w:rsid w:val="00AE7005"/>
    <w:rsid w:val="00AE7F81"/>
    <w:rsid w:val="00AF34D3"/>
    <w:rsid w:val="00AF3848"/>
    <w:rsid w:val="00AF659D"/>
    <w:rsid w:val="00B02D77"/>
    <w:rsid w:val="00B0498F"/>
    <w:rsid w:val="00B068C2"/>
    <w:rsid w:val="00B104F7"/>
    <w:rsid w:val="00B1133B"/>
    <w:rsid w:val="00B11AB6"/>
    <w:rsid w:val="00B12AC3"/>
    <w:rsid w:val="00B21DEB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5001A"/>
    <w:rsid w:val="00B51029"/>
    <w:rsid w:val="00B52AD0"/>
    <w:rsid w:val="00B564AE"/>
    <w:rsid w:val="00B605BE"/>
    <w:rsid w:val="00B60996"/>
    <w:rsid w:val="00B62292"/>
    <w:rsid w:val="00B6341D"/>
    <w:rsid w:val="00B67717"/>
    <w:rsid w:val="00B7075D"/>
    <w:rsid w:val="00B70FCE"/>
    <w:rsid w:val="00B75C0E"/>
    <w:rsid w:val="00B762D3"/>
    <w:rsid w:val="00B84044"/>
    <w:rsid w:val="00B859D9"/>
    <w:rsid w:val="00B8646D"/>
    <w:rsid w:val="00B926BF"/>
    <w:rsid w:val="00B95B15"/>
    <w:rsid w:val="00B95F87"/>
    <w:rsid w:val="00B9631C"/>
    <w:rsid w:val="00B96C34"/>
    <w:rsid w:val="00B97DF6"/>
    <w:rsid w:val="00BA1C91"/>
    <w:rsid w:val="00BA3850"/>
    <w:rsid w:val="00BA4511"/>
    <w:rsid w:val="00BA73E8"/>
    <w:rsid w:val="00BB089A"/>
    <w:rsid w:val="00BB13AF"/>
    <w:rsid w:val="00BB4046"/>
    <w:rsid w:val="00BB7236"/>
    <w:rsid w:val="00BC4164"/>
    <w:rsid w:val="00BC5465"/>
    <w:rsid w:val="00BD0D2F"/>
    <w:rsid w:val="00BD458F"/>
    <w:rsid w:val="00BD6B37"/>
    <w:rsid w:val="00BE02CE"/>
    <w:rsid w:val="00BE2012"/>
    <w:rsid w:val="00BE3E5F"/>
    <w:rsid w:val="00BE6A13"/>
    <w:rsid w:val="00BE7673"/>
    <w:rsid w:val="00BF726D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3D2C"/>
    <w:rsid w:val="00C3427D"/>
    <w:rsid w:val="00C34780"/>
    <w:rsid w:val="00C37565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56E41"/>
    <w:rsid w:val="00C6115A"/>
    <w:rsid w:val="00C61D0A"/>
    <w:rsid w:val="00C64B65"/>
    <w:rsid w:val="00C66087"/>
    <w:rsid w:val="00C710D8"/>
    <w:rsid w:val="00C735C7"/>
    <w:rsid w:val="00C735D6"/>
    <w:rsid w:val="00C73E07"/>
    <w:rsid w:val="00C7761C"/>
    <w:rsid w:val="00C861E4"/>
    <w:rsid w:val="00C91A41"/>
    <w:rsid w:val="00C92603"/>
    <w:rsid w:val="00C93363"/>
    <w:rsid w:val="00C95F95"/>
    <w:rsid w:val="00CA0DEE"/>
    <w:rsid w:val="00CA4C4D"/>
    <w:rsid w:val="00CA5735"/>
    <w:rsid w:val="00CA6ABA"/>
    <w:rsid w:val="00CA7E00"/>
    <w:rsid w:val="00CB0517"/>
    <w:rsid w:val="00CB1374"/>
    <w:rsid w:val="00CB2E8C"/>
    <w:rsid w:val="00CB658A"/>
    <w:rsid w:val="00CC5AB4"/>
    <w:rsid w:val="00CC6A82"/>
    <w:rsid w:val="00CC773D"/>
    <w:rsid w:val="00CD0158"/>
    <w:rsid w:val="00CD0C98"/>
    <w:rsid w:val="00CD0D27"/>
    <w:rsid w:val="00CE09E6"/>
    <w:rsid w:val="00CE0DDA"/>
    <w:rsid w:val="00CE146A"/>
    <w:rsid w:val="00CE3E17"/>
    <w:rsid w:val="00CF3D1B"/>
    <w:rsid w:val="00CF7DA7"/>
    <w:rsid w:val="00D01611"/>
    <w:rsid w:val="00D03615"/>
    <w:rsid w:val="00D04442"/>
    <w:rsid w:val="00D05594"/>
    <w:rsid w:val="00D057E9"/>
    <w:rsid w:val="00D06CCE"/>
    <w:rsid w:val="00D12149"/>
    <w:rsid w:val="00D13F59"/>
    <w:rsid w:val="00D1508D"/>
    <w:rsid w:val="00D163CE"/>
    <w:rsid w:val="00D1797C"/>
    <w:rsid w:val="00D21639"/>
    <w:rsid w:val="00D24343"/>
    <w:rsid w:val="00D30775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4F05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8E2"/>
    <w:rsid w:val="00DA79E0"/>
    <w:rsid w:val="00DA7A40"/>
    <w:rsid w:val="00DB1116"/>
    <w:rsid w:val="00DC0B66"/>
    <w:rsid w:val="00DC5A94"/>
    <w:rsid w:val="00DC73D2"/>
    <w:rsid w:val="00DD03FA"/>
    <w:rsid w:val="00DD1B23"/>
    <w:rsid w:val="00DE008C"/>
    <w:rsid w:val="00DE3F01"/>
    <w:rsid w:val="00DE5109"/>
    <w:rsid w:val="00DE5459"/>
    <w:rsid w:val="00DF0C76"/>
    <w:rsid w:val="00DF33B1"/>
    <w:rsid w:val="00DF41DB"/>
    <w:rsid w:val="00DF445C"/>
    <w:rsid w:val="00DF4DD4"/>
    <w:rsid w:val="00DF65D6"/>
    <w:rsid w:val="00DF7557"/>
    <w:rsid w:val="00E00958"/>
    <w:rsid w:val="00E0143A"/>
    <w:rsid w:val="00E01F1E"/>
    <w:rsid w:val="00E02EEA"/>
    <w:rsid w:val="00E03C13"/>
    <w:rsid w:val="00E0586D"/>
    <w:rsid w:val="00E05895"/>
    <w:rsid w:val="00E062E3"/>
    <w:rsid w:val="00E10AF4"/>
    <w:rsid w:val="00E10BC0"/>
    <w:rsid w:val="00E11954"/>
    <w:rsid w:val="00E13169"/>
    <w:rsid w:val="00E13EDE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3115"/>
    <w:rsid w:val="00E433FA"/>
    <w:rsid w:val="00E44FDE"/>
    <w:rsid w:val="00E45279"/>
    <w:rsid w:val="00E45A35"/>
    <w:rsid w:val="00E514AD"/>
    <w:rsid w:val="00E575A9"/>
    <w:rsid w:val="00E627A4"/>
    <w:rsid w:val="00E62BB0"/>
    <w:rsid w:val="00E72F85"/>
    <w:rsid w:val="00E75B5D"/>
    <w:rsid w:val="00E77E17"/>
    <w:rsid w:val="00E83FD0"/>
    <w:rsid w:val="00E86E06"/>
    <w:rsid w:val="00E8719E"/>
    <w:rsid w:val="00E87476"/>
    <w:rsid w:val="00E9021A"/>
    <w:rsid w:val="00E91710"/>
    <w:rsid w:val="00E91990"/>
    <w:rsid w:val="00E92453"/>
    <w:rsid w:val="00E925F8"/>
    <w:rsid w:val="00E971FE"/>
    <w:rsid w:val="00E97E22"/>
    <w:rsid w:val="00EA301C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D3EC1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0459"/>
    <w:rsid w:val="00F1289B"/>
    <w:rsid w:val="00F1367D"/>
    <w:rsid w:val="00F15F30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477AD"/>
    <w:rsid w:val="00F50487"/>
    <w:rsid w:val="00F57DBB"/>
    <w:rsid w:val="00F62428"/>
    <w:rsid w:val="00F62E39"/>
    <w:rsid w:val="00F63C55"/>
    <w:rsid w:val="00F67B7B"/>
    <w:rsid w:val="00F72190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08FA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1379"/>
    <w:rsid w:val="00FE2CD5"/>
    <w:rsid w:val="00FE6EF9"/>
    <w:rsid w:val="00FE7E09"/>
    <w:rsid w:val="00FF109F"/>
    <w:rsid w:val="00FF3B7E"/>
    <w:rsid w:val="00FF3BE1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7A3217-51F2-4B24-96CE-998BEDBF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8" w:qFormat="1"/>
    <w:lsdException w:name="Intense Emphasis" w:uiPriority="48" w:qFormat="1"/>
    <w:lsdException w:name="Subtle Reference" w:uiPriority="55" w:qFormat="1"/>
    <w:lsdException w:name="Intense Reference" w:uiPriority="55" w:qFormat="1"/>
    <w:lsdException w:name="Book Title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AB6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</w:pPr>
    <w:rPr>
      <w:rFonts w:ascii="ＭＳ 明朝"/>
    </w:rPr>
  </w:style>
  <w:style w:type="paragraph" w:styleId="1">
    <w:name w:val="heading 1"/>
    <w:aliases w:val="第1,第2,第3"/>
    <w:basedOn w:val="a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">
    <w:name w:val="heading 4"/>
    <w:aliases w:val="アイウ"/>
    <w:basedOn w:val="1"/>
    <w:link w:val="40"/>
    <w:uiPriority w:val="40"/>
    <w:semiHidden/>
    <w:rsid w:val="00F63C55"/>
    <w:pPr>
      <w:ind w:leftChars="300" w:left="400"/>
      <w:outlineLvl w:val="3"/>
    </w:pPr>
  </w:style>
  <w:style w:type="paragraph" w:styleId="5">
    <w:name w:val="heading 5"/>
    <w:aliases w:val="(ア)(イ)(ウ)"/>
    <w:basedOn w:val="1"/>
    <w:link w:val="50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0"/>
    <w:link w:val="1"/>
    <w:uiPriority w:val="40"/>
    <w:semiHidden/>
    <w:rsid w:val="00712A00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0"/>
    <w:link w:val="2"/>
    <w:uiPriority w:val="40"/>
    <w:semiHidden/>
    <w:rsid w:val="00712A00"/>
    <w:rPr>
      <w:rFonts w:ascii="ＭＳ ゴシック" w:eastAsia="ＭＳ ゴシック"/>
    </w:rPr>
  </w:style>
  <w:style w:type="paragraph" w:customStyle="1" w:styleId="a3">
    <w:name w:val="往復文書内の箇条書"/>
    <w:basedOn w:val="a"/>
    <w:uiPriority w:val="7"/>
    <w:rsid w:val="00CB0517"/>
    <w:pPr>
      <w:ind w:leftChars="300" w:left="1300" w:hangingChars="1000" w:hanging="1000"/>
    </w:pPr>
  </w:style>
  <w:style w:type="paragraph" w:styleId="a4">
    <w:name w:val="header"/>
    <w:basedOn w:val="a"/>
    <w:link w:val="a5"/>
    <w:uiPriority w:val="35"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0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0"/>
    <w:link w:val="3"/>
    <w:uiPriority w:val="40"/>
    <w:semiHidden/>
    <w:rsid w:val="00712A00"/>
    <w:rPr>
      <w:rFonts w:ascii="ＭＳ ゴシック" w:eastAsia="ＭＳ ゴシック"/>
    </w:rPr>
  </w:style>
  <w:style w:type="character" w:customStyle="1" w:styleId="40">
    <w:name w:val="見出し 4 (文字)"/>
    <w:aliases w:val="アイウ (文字)"/>
    <w:basedOn w:val="a0"/>
    <w:link w:val="4"/>
    <w:uiPriority w:val="40"/>
    <w:semiHidden/>
    <w:rsid w:val="00712A00"/>
    <w:rPr>
      <w:rFonts w:ascii="ＭＳ ゴシック" w:eastAsia="ＭＳ ゴシック"/>
    </w:rPr>
  </w:style>
  <w:style w:type="character" w:customStyle="1" w:styleId="50">
    <w:name w:val="見出し 5 (文字)"/>
    <w:aliases w:val="(ア)(イ)(ウ) (文字)"/>
    <w:basedOn w:val="a0"/>
    <w:link w:val="5"/>
    <w:uiPriority w:val="40"/>
    <w:semiHidden/>
    <w:rsid w:val="00712A00"/>
    <w:rPr>
      <w:rFonts w:ascii="ＭＳ ゴシック" w:eastAsia="ＭＳ ゴシック"/>
    </w:rPr>
  </w:style>
  <w:style w:type="character" w:styleId="a8">
    <w:name w:val="Strong"/>
    <w:uiPriority w:val="2"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"/>
    <w:link w:val="aa"/>
    <w:uiPriority w:val="10"/>
    <w:semiHidden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0"/>
    <w:link w:val="a9"/>
    <w:uiPriority w:val="10"/>
    <w:semiHidden/>
    <w:rsid w:val="00D0559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見出1/第1 第2 第3[太ゴ]"/>
    <w:basedOn w:val="1"/>
    <w:uiPriority w:val="16"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7806AB"/>
    <w:pPr>
      <w:ind w:leftChars="300" w:left="300"/>
    </w:pPr>
  </w:style>
  <w:style w:type="paragraph" w:customStyle="1" w:styleId="41">
    <w:name w:val="本文4[明]"/>
    <w:basedOn w:val="11"/>
    <w:uiPriority w:val="25"/>
    <w:rsid w:val="008A67FA"/>
    <w:pPr>
      <w:ind w:leftChars="400" w:left="400"/>
    </w:pPr>
  </w:style>
  <w:style w:type="paragraph" w:styleId="ab">
    <w:name w:val="TOC Heading"/>
    <w:basedOn w:val="1"/>
    <w:next w:val="a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1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customStyle="1" w:styleId="52">
    <w:name w:val="見出5/(ア)(イ)(ウ)[明]"/>
    <w:basedOn w:val="5"/>
    <w:uiPriority w:val="26"/>
    <w:rsid w:val="00BC416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23">
    <w:name w:val="見出3/(1)(2)(3)[明]"/>
    <w:basedOn w:val="3"/>
    <w:uiPriority w:val="22"/>
    <w:rsid w:val="006D36E1"/>
    <w:rPr>
      <w:rFonts w:ascii="ＭＳ 明朝" w:eastAsia="ＭＳ 明朝"/>
    </w:rPr>
  </w:style>
  <w:style w:type="paragraph" w:styleId="ae">
    <w:name w:val="Date"/>
    <w:basedOn w:val="a"/>
    <w:next w:val="a"/>
    <w:link w:val="af"/>
    <w:uiPriority w:val="99"/>
    <w:semiHidden/>
    <w:unhideWhenUsed/>
    <w:rsid w:val="004F7396"/>
  </w:style>
  <w:style w:type="character" w:customStyle="1" w:styleId="af">
    <w:name w:val="日付 (文字)"/>
    <w:basedOn w:val="a0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日付(右揃え)"/>
    <w:basedOn w:val="a"/>
    <w:uiPriority w:val="3"/>
    <w:rsid w:val="00D05594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right"/>
    </w:pPr>
    <w:rPr>
      <w:rFonts w:asciiTheme="minorEastAsia" w:eastAsiaTheme="minorEastAsia" w:hAnsiTheme="minorEastAsia"/>
    </w:rPr>
  </w:style>
  <w:style w:type="paragraph" w:customStyle="1" w:styleId="42">
    <w:name w:val="見出4/ア イ ウ[明]"/>
    <w:basedOn w:val="4"/>
    <w:uiPriority w:val="24"/>
    <w:rsid w:val="006D36E1"/>
    <w:rPr>
      <w:rFonts w:ascii="ＭＳ 明朝" w:eastAsia="ＭＳ 明朝"/>
    </w:rPr>
  </w:style>
  <w:style w:type="paragraph" w:customStyle="1" w:styleId="af1">
    <w:name w:val="宛先（均等割付）"/>
    <w:basedOn w:val="a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"/>
    <w:uiPriority w:val="5"/>
    <w:semiHidden/>
    <w:rsid w:val="00104063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00" w:left="2100" w:rightChars="700" w:right="700"/>
      <w:jc w:val="distribute"/>
    </w:pPr>
  </w:style>
  <w:style w:type="paragraph" w:customStyle="1" w:styleId="af3">
    <w:name w:val="表題＆「記」（センター）"/>
    <w:basedOn w:val="a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0"/>
    <w:link w:val="a4"/>
    <w:uiPriority w:val="35"/>
    <w:rsid w:val="00097CBD"/>
  </w:style>
  <w:style w:type="paragraph" w:customStyle="1" w:styleId="af4">
    <w:name w:val="担当連絡先"/>
    <w:basedOn w:val="a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0"/>
    <w:link w:val="6"/>
    <w:uiPriority w:val="40"/>
    <w:semiHidden/>
    <w:rsid w:val="00712A00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0"/>
    <w:link w:val="7"/>
    <w:uiPriority w:val="40"/>
    <w:semiHidden/>
    <w:rsid w:val="00712A00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本文1[太ゴ]"/>
    <w:basedOn w:val="11"/>
    <w:uiPriority w:val="18"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2">
    <w:name w:val="本文2[ ゴ]"/>
    <w:basedOn w:val="21"/>
    <w:uiPriority w:val="21"/>
    <w:rsid w:val="00201DF8"/>
    <w:pPr>
      <w:ind w:left="440" w:firstLine="220"/>
    </w:pPr>
    <w:rPr>
      <w:rFonts w:ascii="ＭＳ ゴシック" w:eastAsia="ＭＳ ゴシック"/>
    </w:rPr>
  </w:style>
  <w:style w:type="paragraph" w:customStyle="1" w:styleId="32">
    <w:name w:val="本文3[ ゴ]"/>
    <w:basedOn w:val="31"/>
    <w:uiPriority w:val="23"/>
    <w:rsid w:val="00201DF8"/>
    <w:pPr>
      <w:ind w:left="660" w:firstLine="220"/>
    </w:pPr>
    <w:rPr>
      <w:rFonts w:ascii="ＭＳ ゴシック" w:eastAsia="ＭＳ ゴシック"/>
    </w:rPr>
  </w:style>
  <w:style w:type="paragraph" w:customStyle="1" w:styleId="43">
    <w:name w:val="本文4[ ゴ]"/>
    <w:basedOn w:val="41"/>
    <w:uiPriority w:val="25"/>
    <w:rsid w:val="00201DF8"/>
    <w:pPr>
      <w:ind w:left="880" w:firstLine="220"/>
    </w:pPr>
    <w:rPr>
      <w:rFonts w:ascii="ＭＳ ゴシック" w:eastAsia="ＭＳ ゴシック"/>
    </w:rPr>
  </w:style>
  <w:style w:type="paragraph" w:customStyle="1" w:styleId="53">
    <w:name w:val="本文5[ ゴ]"/>
    <w:basedOn w:val="51"/>
    <w:uiPriority w:val="27"/>
    <w:rsid w:val="00201DF8"/>
    <w:pPr>
      <w:ind w:left="1100" w:firstLine="220"/>
    </w:pPr>
    <w:rPr>
      <w:rFonts w:ascii="ＭＳ ゴシック" w:eastAsia="ＭＳ ゴシック"/>
    </w:rPr>
  </w:style>
  <w:style w:type="paragraph" w:customStyle="1" w:styleId="2123">
    <w:name w:val="見出2/1 2 3[ ゴ]"/>
    <w:basedOn w:val="2"/>
    <w:uiPriority w:val="20"/>
    <w:rsid w:val="00932D48"/>
    <w:pPr>
      <w:ind w:left="440" w:hanging="220"/>
    </w:pPr>
  </w:style>
  <w:style w:type="paragraph" w:customStyle="1" w:styleId="31230">
    <w:name w:val="見出3/(1)(2)(3)[ ゴ]"/>
    <w:basedOn w:val="3"/>
    <w:uiPriority w:val="22"/>
    <w:rsid w:val="00932D48"/>
    <w:pPr>
      <w:ind w:left="660" w:hanging="440"/>
    </w:pPr>
  </w:style>
  <w:style w:type="paragraph" w:customStyle="1" w:styleId="44">
    <w:name w:val="見出4/ア イ ウ[ ゴ]"/>
    <w:basedOn w:val="4"/>
    <w:uiPriority w:val="24"/>
    <w:rsid w:val="00932D48"/>
    <w:pPr>
      <w:ind w:left="880" w:hanging="220"/>
    </w:pPr>
  </w:style>
  <w:style w:type="paragraph" w:customStyle="1" w:styleId="54">
    <w:name w:val="見出5/(ア)(イ)(ウ)[ ゴ]"/>
    <w:basedOn w:val="5"/>
    <w:uiPriority w:val="26"/>
    <w:rsid w:val="00932D48"/>
    <w:pPr>
      <w:ind w:left="1100" w:hanging="440"/>
    </w:p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"/>
    <w:uiPriority w:val="5"/>
    <w:semiHidden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3">
    <w:name w:val="本文1[ ゴ]"/>
    <w:basedOn w:val="11"/>
    <w:uiPriority w:val="19"/>
    <w:rsid w:val="0005637C"/>
    <w:pPr>
      <w:ind w:left="220" w:firstLine="220"/>
    </w:pPr>
    <w:rPr>
      <w:rFonts w:ascii="ＭＳ ゴシック" w:eastAsia="ＭＳ ゴシック" w:hAnsi="ＭＳ ゴシック"/>
    </w:r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21230">
    <w:name w:val="見出2/1 2 3[明]"/>
    <w:basedOn w:val="2"/>
    <w:link w:val="21231"/>
    <w:uiPriority w:val="20"/>
    <w:rsid w:val="00670D2B"/>
    <w:pPr>
      <w:ind w:left="6160"/>
    </w:pPr>
    <w:rPr>
      <w:rFonts w:ascii="ＭＳ 明朝" w:eastAsia="ＭＳ 明朝"/>
    </w:rPr>
  </w:style>
  <w:style w:type="character" w:customStyle="1" w:styleId="21231">
    <w:name w:val="見出2/1 2 3[明] (文字)"/>
    <w:basedOn w:val="20"/>
    <w:link w:val="21230"/>
    <w:uiPriority w:val="20"/>
    <w:rsid w:val="000271F0"/>
    <w:rPr>
      <w:rFonts w:ascii="ＭＳ 明朝" w:eastAsia="ＭＳ ゴシック"/>
    </w:r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semiHidden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0"/>
    <w:link w:val="af7"/>
    <w:uiPriority w:val="11"/>
    <w:semiHidden/>
    <w:rsid w:val="00D05594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semiHidden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"/>
    <w:next w:val="a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6D6856"/>
  </w:style>
  <w:style w:type="paragraph" w:styleId="afe">
    <w:name w:val="Closing"/>
    <w:basedOn w:val="a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rsid w:val="006D6856"/>
  </w:style>
  <w:style w:type="paragraph" w:styleId="14">
    <w:name w:val="toc 1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3">
    <w:name w:val="toc 3"/>
    <w:basedOn w:val="a"/>
    <w:next w:val="a"/>
    <w:autoRedefine/>
    <w:uiPriority w:val="39"/>
    <w:qFormat/>
    <w:rsid w:val="00712A00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</w:pPr>
    <w:rPr>
      <w:noProof/>
      <w:sz w:val="20"/>
      <w:szCs w:val="20"/>
    </w:rPr>
  </w:style>
  <w:style w:type="character" w:styleId="aff0">
    <w:name w:val="Hyperlink"/>
    <w:basedOn w:val="a0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0"/>
    <w:uiPriority w:val="2"/>
    <w:rsid w:val="00514BE0"/>
    <w:rPr>
      <w:sz w:val="16"/>
    </w:rPr>
  </w:style>
  <w:style w:type="paragraph" w:customStyle="1" w:styleId="aff2">
    <w:name w:val="テキストボックス内注釈"/>
    <w:basedOn w:val="a"/>
    <w:uiPriority w:val="3"/>
    <w:rsid w:val="005B0082"/>
    <w:pPr>
      <w:snapToGrid w:val="0"/>
    </w:pPr>
    <w:rPr>
      <w:sz w:val="18"/>
      <w:szCs w:val="18"/>
    </w:rPr>
  </w:style>
  <w:style w:type="paragraph" w:customStyle="1" w:styleId="15">
    <w:name w:val="サンプル行1"/>
    <w:basedOn w:val="41"/>
    <w:uiPriority w:val="98"/>
    <w:semiHidden/>
    <w:rsid w:val="00025A77"/>
    <w:pPr>
      <w:ind w:left="880" w:firstLine="220"/>
    </w:pPr>
  </w:style>
  <w:style w:type="paragraph" w:customStyle="1" w:styleId="24">
    <w:name w:val="サンプル行2"/>
    <w:basedOn w:val="15"/>
    <w:uiPriority w:val="98"/>
    <w:semiHidden/>
    <w:rsid w:val="008D3CC9"/>
    <w:pPr>
      <w:ind w:left="1320" w:hangingChars="200" w:hanging="440"/>
    </w:pPr>
  </w:style>
  <w:style w:type="paragraph" w:customStyle="1" w:styleId="34">
    <w:name w:val="サンプル行3"/>
    <w:basedOn w:val="15"/>
    <w:uiPriority w:val="98"/>
    <w:semiHidden/>
    <w:rsid w:val="008D3CC9"/>
    <w:pPr>
      <w:ind w:leftChars="600" w:left="1320"/>
    </w:pPr>
  </w:style>
  <w:style w:type="paragraph" w:customStyle="1" w:styleId="45">
    <w:name w:val="サンプル行4"/>
    <w:basedOn w:val="15"/>
    <w:uiPriority w:val="98"/>
    <w:semiHidden/>
    <w:rsid w:val="00E40142"/>
    <w:pPr>
      <w:ind w:leftChars="600" w:left="1540" w:hangingChars="100" w:hanging="220"/>
    </w:pPr>
  </w:style>
  <w:style w:type="paragraph" w:customStyle="1" w:styleId="55">
    <w:name w:val="サンプル行5"/>
    <w:basedOn w:val="15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"/>
    <w:uiPriority w:val="4"/>
    <w:rsid w:val="00F15F30"/>
    <w:rPr>
      <w:spacing w:val="26"/>
    </w:rPr>
  </w:style>
  <w:style w:type="table" w:styleId="aff4">
    <w:name w:val="Table Grid"/>
    <w:basedOn w:val="a1"/>
    <w:uiPriority w:val="59"/>
    <w:rsid w:val="004F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">
    <w:name w:val="表内10P"/>
    <w:basedOn w:val="a"/>
    <w:uiPriority w:val="14"/>
    <w:rsid w:val="008165F4"/>
    <w:pPr>
      <w:ind w:leftChars="50" w:left="11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95011\My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F22-E35E-4138-B986-6F285403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Myテンプレ</Template>
  <TotalTime>262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洋二</dc:creator>
  <cp:lastModifiedBy>山浦　宏樹</cp:lastModifiedBy>
  <cp:revision>6</cp:revision>
  <cp:lastPrinted>2016-06-23T09:45:00Z</cp:lastPrinted>
  <dcterms:created xsi:type="dcterms:W3CDTF">2016-06-23T07:10:00Z</dcterms:created>
  <dcterms:modified xsi:type="dcterms:W3CDTF">2016-10-05T05:48:00Z</dcterms:modified>
</cp:coreProperties>
</file>