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FC1" w:rsidRPr="00592725" w:rsidRDefault="004C1FC1" w:rsidP="004C1FC1">
      <w:pPr>
        <w:rPr>
          <w:rFonts w:ascii="ＭＳ 明朝" w:hAnsi="ＭＳ 明朝"/>
          <w:lang w:eastAsia="zh-CN"/>
        </w:rPr>
      </w:pPr>
      <w:r w:rsidRPr="00592725">
        <w:rPr>
          <w:rFonts w:ascii="ＭＳ 明朝" w:hAnsi="ＭＳ 明朝" w:hint="eastAsia"/>
          <w:lang w:eastAsia="zh-CN"/>
        </w:rPr>
        <w:t>様式第</w:t>
      </w:r>
      <w:r w:rsidR="00035CC2" w:rsidRPr="00592725">
        <w:rPr>
          <w:rFonts w:ascii="ＭＳ 明朝" w:hAnsi="ＭＳ 明朝" w:hint="eastAsia"/>
        </w:rPr>
        <w:t>2</w:t>
      </w:r>
      <w:r w:rsidRPr="00592725">
        <w:rPr>
          <w:rFonts w:ascii="ＭＳ 明朝" w:hAnsi="ＭＳ 明朝" w:hint="eastAsia"/>
          <w:lang w:eastAsia="zh-CN"/>
        </w:rPr>
        <w:t>号</w:t>
      </w:r>
      <w:r w:rsidRPr="00592725">
        <w:rPr>
          <w:rFonts w:ascii="ＭＳ 明朝" w:hAnsi="ＭＳ 明朝"/>
          <w:lang w:eastAsia="zh-CN"/>
        </w:rPr>
        <w:t>(</w:t>
      </w:r>
      <w:r w:rsidRPr="00592725">
        <w:rPr>
          <w:rFonts w:ascii="ＭＳ 明朝" w:hAnsi="ＭＳ 明朝" w:hint="eastAsia"/>
          <w:lang w:eastAsia="zh-CN"/>
        </w:rPr>
        <w:t>第</w:t>
      </w:r>
      <w:r w:rsidR="00035CC2" w:rsidRPr="00592725">
        <w:rPr>
          <w:rFonts w:ascii="ＭＳ 明朝" w:hAnsi="ＭＳ 明朝" w:hint="eastAsia"/>
        </w:rPr>
        <w:t>6</w:t>
      </w:r>
      <w:r w:rsidRPr="00592725">
        <w:rPr>
          <w:rFonts w:ascii="ＭＳ 明朝" w:hAnsi="ＭＳ 明朝" w:hint="eastAsia"/>
          <w:lang w:eastAsia="zh-CN"/>
        </w:rPr>
        <w:t>条関係</w:t>
      </w:r>
      <w:r w:rsidRPr="00592725">
        <w:rPr>
          <w:rFonts w:ascii="ＭＳ 明朝" w:hAnsi="ＭＳ 明朝"/>
          <w:lang w:eastAsia="zh-CN"/>
        </w:rPr>
        <w:t>)</w:t>
      </w:r>
    </w:p>
    <w:p w:rsidR="00BB0DA5" w:rsidRDefault="00787AD8" w:rsidP="00787AD8">
      <w:pPr>
        <w:pStyle w:val="a3"/>
        <w:jc w:val="center"/>
        <w:rPr>
          <w:spacing w:val="0"/>
        </w:rPr>
      </w:pPr>
      <w:r>
        <w:rPr>
          <w:rFonts w:hint="eastAsia"/>
          <w:spacing w:val="0"/>
        </w:rPr>
        <w:t>事業計画書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3"/>
        <w:gridCol w:w="7012"/>
      </w:tblGrid>
      <w:tr w:rsidR="00CF1186" w:rsidTr="008447CA">
        <w:tc>
          <w:tcPr>
            <w:tcW w:w="2376" w:type="dxa"/>
            <w:shd w:val="clear" w:color="auto" w:fill="auto"/>
          </w:tcPr>
          <w:p w:rsidR="00CF1186" w:rsidRPr="008447CA" w:rsidRDefault="00CF1186" w:rsidP="008447CA">
            <w:pPr>
              <w:pStyle w:val="a3"/>
              <w:jc w:val="center"/>
              <w:rPr>
                <w:spacing w:val="0"/>
              </w:rPr>
            </w:pPr>
            <w:r w:rsidRPr="008447CA">
              <w:rPr>
                <w:rFonts w:hint="eastAsia"/>
                <w:spacing w:val="0"/>
              </w:rPr>
              <w:t>団体名</w:t>
            </w:r>
          </w:p>
        </w:tc>
        <w:tc>
          <w:tcPr>
            <w:tcW w:w="7177" w:type="dxa"/>
            <w:shd w:val="clear" w:color="auto" w:fill="auto"/>
          </w:tcPr>
          <w:p w:rsidR="00CF1186" w:rsidRPr="008447CA" w:rsidRDefault="00CF1186" w:rsidP="004C1FC1">
            <w:pPr>
              <w:pStyle w:val="a3"/>
              <w:rPr>
                <w:spacing w:val="0"/>
              </w:rPr>
            </w:pPr>
          </w:p>
        </w:tc>
      </w:tr>
      <w:tr w:rsidR="00302181" w:rsidTr="008447CA">
        <w:tc>
          <w:tcPr>
            <w:tcW w:w="2376" w:type="dxa"/>
            <w:shd w:val="clear" w:color="auto" w:fill="auto"/>
          </w:tcPr>
          <w:p w:rsidR="00302181" w:rsidRPr="008447CA" w:rsidRDefault="00302181" w:rsidP="008447CA">
            <w:pPr>
              <w:pStyle w:val="a3"/>
              <w:jc w:val="center"/>
              <w:rPr>
                <w:spacing w:val="0"/>
              </w:rPr>
            </w:pPr>
            <w:r w:rsidRPr="008447CA">
              <w:rPr>
                <w:rFonts w:hint="eastAsia"/>
                <w:spacing w:val="0"/>
              </w:rPr>
              <w:t>事業区分</w:t>
            </w:r>
          </w:p>
        </w:tc>
        <w:tc>
          <w:tcPr>
            <w:tcW w:w="7177" w:type="dxa"/>
            <w:shd w:val="clear" w:color="auto" w:fill="auto"/>
          </w:tcPr>
          <w:p w:rsidR="00302181" w:rsidRPr="008447CA" w:rsidRDefault="00302181" w:rsidP="004C1FC1">
            <w:pPr>
              <w:pStyle w:val="a3"/>
              <w:rPr>
                <w:spacing w:val="0"/>
              </w:rPr>
            </w:pPr>
            <w:r w:rsidRPr="008447CA">
              <w:rPr>
                <w:rFonts w:hint="eastAsia"/>
                <w:spacing w:val="0"/>
              </w:rPr>
              <w:t>※次のうち、該当する番号を○で囲むこと</w:t>
            </w:r>
          </w:p>
          <w:p w:rsidR="00302181" w:rsidRPr="008447CA" w:rsidRDefault="00302181" w:rsidP="004C1FC1">
            <w:pPr>
              <w:pStyle w:val="a3"/>
              <w:rPr>
                <w:spacing w:val="0"/>
              </w:rPr>
            </w:pPr>
            <w:r w:rsidRPr="008447CA">
              <w:rPr>
                <w:rFonts w:hint="eastAsia"/>
                <w:spacing w:val="0"/>
              </w:rPr>
              <w:t>＜</w:t>
            </w:r>
            <w:r w:rsidR="00A3142B">
              <w:rPr>
                <w:rFonts w:hint="eastAsia"/>
                <w:spacing w:val="0"/>
              </w:rPr>
              <w:t>宇美町</w:t>
            </w:r>
            <w:r w:rsidR="0027014F">
              <w:rPr>
                <w:rFonts w:ascii="ＭＳ 明朝" w:hAnsi="ＭＳ 明朝" w:hint="eastAsia"/>
              </w:rPr>
              <w:t>シニア</w:t>
            </w:r>
            <w:r w:rsidRPr="008447CA">
              <w:rPr>
                <w:rFonts w:hint="eastAsia"/>
                <w:spacing w:val="0"/>
              </w:rPr>
              <w:t>クラブ連合会活動促進事業＞</w:t>
            </w:r>
          </w:p>
          <w:p w:rsidR="00302181" w:rsidRPr="008447CA" w:rsidRDefault="00302181" w:rsidP="008447CA">
            <w:pPr>
              <w:pStyle w:val="a3"/>
              <w:ind w:firstLineChars="50" w:firstLine="110"/>
              <w:rPr>
                <w:rFonts w:ascii="ＭＳ 明朝" w:hAnsi="ＭＳ 明朝"/>
                <w:spacing w:val="0"/>
              </w:rPr>
            </w:pPr>
            <w:r w:rsidRPr="008447CA">
              <w:rPr>
                <w:rFonts w:ascii="ＭＳ 明朝" w:hAnsi="ＭＳ 明朝" w:hint="eastAsia"/>
                <w:spacing w:val="0"/>
              </w:rPr>
              <w:t>1　調査研究　　　 2　啓発広報活動　　　　3　催物・研修会</w:t>
            </w:r>
          </w:p>
          <w:p w:rsidR="00302181" w:rsidRPr="008447CA" w:rsidRDefault="00302181" w:rsidP="008447CA">
            <w:pPr>
              <w:pStyle w:val="a3"/>
              <w:ind w:firstLineChars="50" w:firstLine="110"/>
              <w:rPr>
                <w:rFonts w:ascii="ＭＳ 明朝" w:hAnsi="ＭＳ 明朝"/>
                <w:spacing w:val="0"/>
              </w:rPr>
            </w:pPr>
            <w:r w:rsidRPr="008447CA">
              <w:rPr>
                <w:rFonts w:ascii="ＭＳ 明朝" w:hAnsi="ＭＳ 明朝" w:hint="eastAsia"/>
                <w:spacing w:val="0"/>
              </w:rPr>
              <w:t>4　育成事業　　　 5　招聘促進事業　　　　6　交流促進事業</w:t>
            </w:r>
          </w:p>
          <w:p w:rsidR="00302181" w:rsidRPr="008447CA" w:rsidRDefault="00302181" w:rsidP="008447CA">
            <w:pPr>
              <w:pStyle w:val="a3"/>
              <w:ind w:firstLineChars="50" w:firstLine="110"/>
              <w:rPr>
                <w:rFonts w:ascii="ＭＳ 明朝" w:hAnsi="ＭＳ 明朝"/>
                <w:spacing w:val="0"/>
              </w:rPr>
            </w:pPr>
            <w:r w:rsidRPr="008447CA">
              <w:rPr>
                <w:rFonts w:ascii="ＭＳ 明朝" w:hAnsi="ＭＳ 明朝" w:hint="eastAsia"/>
                <w:spacing w:val="0"/>
              </w:rPr>
              <w:t>7　参加促進事業　 8　広報・加入促進活動　9　情報提供・相談活動</w:t>
            </w:r>
          </w:p>
          <w:p w:rsidR="00302181" w:rsidRPr="008447CA" w:rsidRDefault="00302181" w:rsidP="00302181">
            <w:pPr>
              <w:pStyle w:val="a3"/>
              <w:rPr>
                <w:rFonts w:ascii="ＭＳ 明朝" w:hAnsi="ＭＳ 明朝"/>
                <w:spacing w:val="0"/>
              </w:rPr>
            </w:pPr>
            <w:r w:rsidRPr="008447CA">
              <w:rPr>
                <w:rFonts w:ascii="ＭＳ 明朝" w:hAnsi="ＭＳ 明朝" w:hint="eastAsia"/>
                <w:spacing w:val="0"/>
              </w:rPr>
              <w:t>10　活動促進事業　11　健康づくり事業</w:t>
            </w:r>
          </w:p>
          <w:p w:rsidR="00F076D7" w:rsidRDefault="00F076D7" w:rsidP="00F076D7">
            <w:pPr>
              <w:pStyle w:val="a3"/>
              <w:rPr>
                <w:spacing w:val="0"/>
              </w:rPr>
            </w:pPr>
          </w:p>
          <w:p w:rsidR="00F076D7" w:rsidRPr="00F076D7" w:rsidRDefault="00F076D7" w:rsidP="00F076D7">
            <w:pPr>
              <w:pStyle w:val="a3"/>
              <w:rPr>
                <w:spacing w:val="0"/>
                <w:sz w:val="21"/>
                <w:szCs w:val="21"/>
              </w:rPr>
            </w:pPr>
            <w:r w:rsidRPr="00F076D7">
              <w:rPr>
                <w:rFonts w:hint="eastAsia"/>
                <w:spacing w:val="0"/>
                <w:sz w:val="21"/>
                <w:szCs w:val="21"/>
              </w:rPr>
              <w:t>＜福岡県高齢者ネットワーク推進事業費補助金交付要綱に定める事業＞</w:t>
            </w:r>
          </w:p>
          <w:p w:rsidR="00F076D7" w:rsidRDefault="00F076D7" w:rsidP="00F076D7">
            <w:pPr>
              <w:pStyle w:val="a3"/>
              <w:ind w:firstLineChars="50" w:firstLine="110"/>
              <w:rPr>
                <w:rFonts w:ascii="ＭＳ 明朝" w:hAnsi="ＭＳ 明朝"/>
                <w:spacing w:val="0"/>
              </w:rPr>
            </w:pPr>
            <w:r w:rsidRPr="008447CA">
              <w:rPr>
                <w:rFonts w:ascii="ＭＳ 明朝" w:hAnsi="ＭＳ 明朝" w:hint="eastAsia"/>
                <w:spacing w:val="0"/>
              </w:rPr>
              <w:t xml:space="preserve">1　</w:t>
            </w:r>
            <w:r>
              <w:rPr>
                <w:rFonts w:ascii="ＭＳ 明朝" w:hAnsi="ＭＳ 明朝" w:hint="eastAsia"/>
                <w:spacing w:val="0"/>
              </w:rPr>
              <w:t>高齢者相互支援事業</w:t>
            </w:r>
            <w:r w:rsidRPr="008447CA">
              <w:rPr>
                <w:rFonts w:ascii="ＭＳ 明朝" w:hAnsi="ＭＳ 明朝" w:hint="eastAsia"/>
                <w:spacing w:val="0"/>
              </w:rPr>
              <w:t xml:space="preserve">　 2　</w:t>
            </w:r>
            <w:r>
              <w:rPr>
                <w:rFonts w:ascii="ＭＳ 明朝" w:hAnsi="ＭＳ 明朝" w:hint="eastAsia"/>
                <w:spacing w:val="0"/>
              </w:rPr>
              <w:t>高齢者相互支援活動員の研修</w:t>
            </w:r>
          </w:p>
          <w:p w:rsidR="00F076D7" w:rsidRPr="008447CA" w:rsidRDefault="00F076D7" w:rsidP="00F076D7">
            <w:pPr>
              <w:pStyle w:val="a3"/>
              <w:ind w:firstLineChars="50" w:firstLine="110"/>
              <w:rPr>
                <w:rFonts w:ascii="ＭＳ 明朝" w:hAnsi="ＭＳ 明朝"/>
                <w:spacing w:val="0"/>
              </w:rPr>
            </w:pPr>
            <w:r w:rsidRPr="008447CA">
              <w:rPr>
                <w:rFonts w:ascii="ＭＳ 明朝" w:hAnsi="ＭＳ 明朝" w:hint="eastAsia"/>
                <w:spacing w:val="0"/>
              </w:rPr>
              <w:t xml:space="preserve">3　</w:t>
            </w:r>
            <w:r>
              <w:rPr>
                <w:rFonts w:ascii="ＭＳ 明朝" w:hAnsi="ＭＳ 明朝" w:hint="eastAsia"/>
                <w:spacing w:val="0"/>
              </w:rPr>
              <w:t>支援活動を行うための連絡体制の整備（連絡網の整備）</w:t>
            </w:r>
          </w:p>
          <w:p w:rsidR="00F076D7" w:rsidRPr="008447CA" w:rsidRDefault="00F076D7" w:rsidP="00F076D7">
            <w:pPr>
              <w:pStyle w:val="a3"/>
              <w:ind w:firstLineChars="50" w:firstLine="110"/>
              <w:rPr>
                <w:rFonts w:ascii="ＭＳ 明朝" w:hAnsi="ＭＳ 明朝"/>
                <w:spacing w:val="0"/>
              </w:rPr>
            </w:pPr>
            <w:r w:rsidRPr="008447CA">
              <w:rPr>
                <w:rFonts w:ascii="ＭＳ 明朝" w:hAnsi="ＭＳ 明朝" w:hint="eastAsia"/>
                <w:spacing w:val="0"/>
              </w:rPr>
              <w:t xml:space="preserve">4　</w:t>
            </w:r>
            <w:r>
              <w:rPr>
                <w:rFonts w:ascii="ＭＳ 明朝" w:hAnsi="ＭＳ 明朝" w:hint="eastAsia"/>
                <w:spacing w:val="0"/>
              </w:rPr>
              <w:t>支援活動に伴う関係機関との連絡・調整</w:t>
            </w:r>
          </w:p>
          <w:p w:rsidR="00302181" w:rsidRPr="00F076D7" w:rsidRDefault="00302181" w:rsidP="004C1FC1">
            <w:pPr>
              <w:pStyle w:val="a3"/>
              <w:rPr>
                <w:rFonts w:ascii="ＭＳ 明朝" w:hAnsi="ＭＳ 明朝"/>
                <w:spacing w:val="0"/>
              </w:rPr>
            </w:pPr>
          </w:p>
          <w:p w:rsidR="00302181" w:rsidRPr="008447CA" w:rsidRDefault="00302181" w:rsidP="004C1FC1">
            <w:pPr>
              <w:pStyle w:val="a3"/>
              <w:rPr>
                <w:rFonts w:ascii="ＭＳ 明朝" w:hAnsi="ＭＳ 明朝"/>
                <w:spacing w:val="0"/>
              </w:rPr>
            </w:pPr>
            <w:r w:rsidRPr="008447CA">
              <w:rPr>
                <w:rFonts w:hint="eastAsia"/>
                <w:spacing w:val="0"/>
              </w:rPr>
              <w:t>＜</w:t>
            </w:r>
            <w:r w:rsidR="00A3142B">
              <w:rPr>
                <w:rFonts w:hint="eastAsia"/>
                <w:spacing w:val="0"/>
              </w:rPr>
              <w:t>単位クラブ</w:t>
            </w:r>
            <w:r w:rsidRPr="008447CA">
              <w:rPr>
                <w:rFonts w:ascii="ＭＳ 明朝" w:hAnsi="ＭＳ 明朝" w:hint="eastAsia"/>
                <w:spacing w:val="0"/>
              </w:rPr>
              <w:t>助成事業</w:t>
            </w:r>
            <w:r w:rsidRPr="008447CA">
              <w:rPr>
                <w:rFonts w:hint="eastAsia"/>
                <w:spacing w:val="0"/>
              </w:rPr>
              <w:t>＞</w:t>
            </w:r>
          </w:p>
          <w:p w:rsidR="00302181" w:rsidRPr="008447CA" w:rsidRDefault="00302181" w:rsidP="008447CA">
            <w:pPr>
              <w:pStyle w:val="a3"/>
              <w:ind w:firstLineChars="50" w:firstLine="110"/>
              <w:rPr>
                <w:rFonts w:ascii="ＭＳ 明朝" w:hAnsi="ＭＳ 明朝"/>
                <w:spacing w:val="0"/>
              </w:rPr>
            </w:pPr>
            <w:r w:rsidRPr="008447CA">
              <w:rPr>
                <w:rFonts w:ascii="ＭＳ 明朝" w:hAnsi="ＭＳ 明朝" w:hint="eastAsia"/>
                <w:spacing w:val="0"/>
              </w:rPr>
              <w:t>1　健康づくりを進める活動　　2　ボランティア活動</w:t>
            </w:r>
          </w:p>
          <w:p w:rsidR="00302181" w:rsidRPr="008447CA" w:rsidRDefault="00302181" w:rsidP="008447CA">
            <w:pPr>
              <w:pStyle w:val="a3"/>
              <w:ind w:firstLineChars="50" w:firstLine="110"/>
              <w:rPr>
                <w:rFonts w:ascii="ＭＳ 明朝" w:hAnsi="ＭＳ 明朝"/>
                <w:spacing w:val="0"/>
              </w:rPr>
            </w:pPr>
            <w:r w:rsidRPr="008447CA">
              <w:rPr>
                <w:rFonts w:ascii="ＭＳ 明朝" w:hAnsi="ＭＳ 明朝" w:hint="eastAsia"/>
                <w:spacing w:val="0"/>
              </w:rPr>
              <w:t>3　その他</w:t>
            </w:r>
          </w:p>
          <w:p w:rsidR="00302181" w:rsidRPr="008447CA" w:rsidRDefault="00302181" w:rsidP="004C1FC1">
            <w:pPr>
              <w:pStyle w:val="a3"/>
              <w:rPr>
                <w:spacing w:val="0"/>
              </w:rPr>
            </w:pPr>
          </w:p>
        </w:tc>
      </w:tr>
      <w:tr w:rsidR="00302181" w:rsidTr="008447CA">
        <w:tc>
          <w:tcPr>
            <w:tcW w:w="2376" w:type="dxa"/>
            <w:shd w:val="clear" w:color="auto" w:fill="auto"/>
          </w:tcPr>
          <w:p w:rsidR="00302181" w:rsidRPr="008447CA" w:rsidRDefault="00302181" w:rsidP="008447CA">
            <w:pPr>
              <w:pStyle w:val="a3"/>
              <w:jc w:val="center"/>
              <w:rPr>
                <w:spacing w:val="0"/>
              </w:rPr>
            </w:pPr>
            <w:r w:rsidRPr="008447CA">
              <w:rPr>
                <w:rFonts w:hint="eastAsia"/>
                <w:spacing w:val="0"/>
              </w:rPr>
              <w:t>事業の目的</w:t>
            </w:r>
          </w:p>
        </w:tc>
        <w:tc>
          <w:tcPr>
            <w:tcW w:w="7177" w:type="dxa"/>
            <w:shd w:val="clear" w:color="auto" w:fill="auto"/>
          </w:tcPr>
          <w:p w:rsidR="00302181" w:rsidRPr="008447CA" w:rsidRDefault="00302181" w:rsidP="008447CA">
            <w:pPr>
              <w:pStyle w:val="a3"/>
              <w:ind w:firstLineChars="50" w:firstLine="110"/>
              <w:rPr>
                <w:rFonts w:ascii="ＭＳ 明朝" w:hAnsi="ＭＳ 明朝"/>
                <w:spacing w:val="0"/>
              </w:rPr>
            </w:pPr>
          </w:p>
          <w:p w:rsidR="00302181" w:rsidRPr="008447CA" w:rsidRDefault="00302181" w:rsidP="008447CA">
            <w:pPr>
              <w:pStyle w:val="a3"/>
              <w:ind w:firstLineChars="50" w:firstLine="110"/>
              <w:rPr>
                <w:rFonts w:ascii="ＭＳ 明朝" w:hAnsi="ＭＳ 明朝"/>
                <w:spacing w:val="0"/>
              </w:rPr>
            </w:pPr>
          </w:p>
          <w:p w:rsidR="00302181" w:rsidRPr="008447CA" w:rsidRDefault="00302181" w:rsidP="008447CA">
            <w:pPr>
              <w:pStyle w:val="a3"/>
              <w:ind w:firstLineChars="50" w:firstLine="110"/>
              <w:rPr>
                <w:rFonts w:ascii="ＭＳ 明朝" w:hAnsi="ＭＳ 明朝"/>
                <w:spacing w:val="0"/>
              </w:rPr>
            </w:pPr>
          </w:p>
          <w:p w:rsidR="00302181" w:rsidRPr="008447CA" w:rsidRDefault="00302181" w:rsidP="008447CA">
            <w:pPr>
              <w:pStyle w:val="a3"/>
              <w:ind w:firstLineChars="50" w:firstLine="110"/>
              <w:rPr>
                <w:rFonts w:ascii="ＭＳ 明朝" w:hAnsi="ＭＳ 明朝"/>
                <w:spacing w:val="0"/>
              </w:rPr>
            </w:pPr>
            <w:bookmarkStart w:id="0" w:name="_GoBack"/>
            <w:bookmarkEnd w:id="0"/>
          </w:p>
          <w:p w:rsidR="00302181" w:rsidRPr="008447CA" w:rsidRDefault="00302181" w:rsidP="008447CA">
            <w:pPr>
              <w:pStyle w:val="a3"/>
              <w:ind w:firstLineChars="50" w:firstLine="110"/>
              <w:rPr>
                <w:rFonts w:ascii="ＭＳ 明朝" w:hAnsi="ＭＳ 明朝"/>
                <w:spacing w:val="0"/>
              </w:rPr>
            </w:pPr>
          </w:p>
          <w:p w:rsidR="00302181" w:rsidRPr="008447CA" w:rsidRDefault="00302181" w:rsidP="008447CA">
            <w:pPr>
              <w:pStyle w:val="a3"/>
              <w:ind w:firstLineChars="50" w:firstLine="110"/>
              <w:rPr>
                <w:rFonts w:ascii="ＭＳ 明朝" w:hAnsi="ＭＳ 明朝"/>
                <w:spacing w:val="0"/>
              </w:rPr>
            </w:pPr>
          </w:p>
          <w:p w:rsidR="00302181" w:rsidRPr="008447CA" w:rsidRDefault="00302181" w:rsidP="008447CA">
            <w:pPr>
              <w:pStyle w:val="a3"/>
              <w:ind w:firstLineChars="50" w:firstLine="110"/>
              <w:rPr>
                <w:rFonts w:ascii="ＭＳ 明朝" w:hAnsi="ＭＳ 明朝"/>
                <w:spacing w:val="0"/>
              </w:rPr>
            </w:pPr>
          </w:p>
          <w:p w:rsidR="00302181" w:rsidRPr="008447CA" w:rsidRDefault="00302181" w:rsidP="008447CA">
            <w:pPr>
              <w:pStyle w:val="a3"/>
              <w:ind w:firstLineChars="50" w:firstLine="110"/>
              <w:rPr>
                <w:rFonts w:ascii="ＭＳ 明朝" w:hAnsi="ＭＳ 明朝"/>
                <w:spacing w:val="0"/>
              </w:rPr>
            </w:pPr>
          </w:p>
          <w:p w:rsidR="00302181" w:rsidRPr="008447CA" w:rsidRDefault="00302181" w:rsidP="008447CA">
            <w:pPr>
              <w:pStyle w:val="a3"/>
              <w:ind w:firstLineChars="50" w:firstLine="110"/>
              <w:rPr>
                <w:rFonts w:ascii="ＭＳ 明朝" w:hAnsi="ＭＳ 明朝"/>
                <w:spacing w:val="0"/>
              </w:rPr>
            </w:pPr>
          </w:p>
          <w:p w:rsidR="00302181" w:rsidRPr="008447CA" w:rsidRDefault="00302181" w:rsidP="008447CA">
            <w:pPr>
              <w:pStyle w:val="a3"/>
              <w:ind w:firstLineChars="50" w:firstLine="110"/>
              <w:rPr>
                <w:rFonts w:ascii="ＭＳ 明朝" w:hAnsi="ＭＳ 明朝"/>
                <w:spacing w:val="0"/>
              </w:rPr>
            </w:pPr>
          </w:p>
          <w:p w:rsidR="00302181" w:rsidRPr="008447CA" w:rsidRDefault="00302181" w:rsidP="008447CA">
            <w:pPr>
              <w:pStyle w:val="a3"/>
              <w:ind w:firstLineChars="50" w:firstLine="110"/>
              <w:rPr>
                <w:rFonts w:ascii="ＭＳ 明朝" w:hAnsi="ＭＳ 明朝"/>
                <w:spacing w:val="0"/>
              </w:rPr>
            </w:pPr>
          </w:p>
          <w:p w:rsidR="00302181" w:rsidRPr="008447CA" w:rsidRDefault="00302181" w:rsidP="00F076D7">
            <w:pPr>
              <w:pStyle w:val="a3"/>
              <w:ind w:firstLineChars="50" w:firstLine="110"/>
              <w:rPr>
                <w:rFonts w:ascii="ＭＳ 明朝" w:hAnsi="ＭＳ 明朝"/>
                <w:spacing w:val="0"/>
              </w:rPr>
            </w:pPr>
          </w:p>
        </w:tc>
      </w:tr>
      <w:tr w:rsidR="00302181" w:rsidTr="008447CA">
        <w:tc>
          <w:tcPr>
            <w:tcW w:w="2376" w:type="dxa"/>
            <w:shd w:val="clear" w:color="auto" w:fill="auto"/>
          </w:tcPr>
          <w:p w:rsidR="00302181" w:rsidRPr="008447CA" w:rsidRDefault="00302181" w:rsidP="008447CA">
            <w:pPr>
              <w:pStyle w:val="a3"/>
              <w:jc w:val="center"/>
              <w:rPr>
                <w:spacing w:val="0"/>
              </w:rPr>
            </w:pPr>
            <w:r w:rsidRPr="008447CA">
              <w:rPr>
                <w:rFonts w:hint="eastAsia"/>
                <w:spacing w:val="0"/>
              </w:rPr>
              <w:t>事業完了予定日</w:t>
            </w:r>
          </w:p>
        </w:tc>
        <w:tc>
          <w:tcPr>
            <w:tcW w:w="7177" w:type="dxa"/>
            <w:shd w:val="clear" w:color="auto" w:fill="auto"/>
          </w:tcPr>
          <w:p w:rsidR="00302181" w:rsidRPr="008447CA" w:rsidRDefault="00302181" w:rsidP="004C1FC1">
            <w:pPr>
              <w:pStyle w:val="a3"/>
              <w:rPr>
                <w:spacing w:val="0"/>
              </w:rPr>
            </w:pPr>
          </w:p>
          <w:p w:rsidR="00302181" w:rsidRPr="008447CA" w:rsidRDefault="00302181" w:rsidP="004C1FC1">
            <w:pPr>
              <w:pStyle w:val="a3"/>
              <w:rPr>
                <w:spacing w:val="0"/>
              </w:rPr>
            </w:pPr>
          </w:p>
        </w:tc>
      </w:tr>
      <w:tr w:rsidR="00302181" w:rsidTr="008447CA">
        <w:tc>
          <w:tcPr>
            <w:tcW w:w="2376" w:type="dxa"/>
            <w:shd w:val="clear" w:color="auto" w:fill="auto"/>
          </w:tcPr>
          <w:p w:rsidR="00302181" w:rsidRPr="008447CA" w:rsidRDefault="00302181" w:rsidP="008447CA">
            <w:pPr>
              <w:pStyle w:val="a3"/>
              <w:jc w:val="center"/>
              <w:rPr>
                <w:spacing w:val="0"/>
              </w:rPr>
            </w:pPr>
            <w:r w:rsidRPr="008447CA">
              <w:rPr>
                <w:rFonts w:hint="eastAsia"/>
                <w:spacing w:val="0"/>
              </w:rPr>
              <w:t>事業対象者</w:t>
            </w:r>
          </w:p>
        </w:tc>
        <w:tc>
          <w:tcPr>
            <w:tcW w:w="7177" w:type="dxa"/>
            <w:shd w:val="clear" w:color="auto" w:fill="auto"/>
          </w:tcPr>
          <w:p w:rsidR="00302181" w:rsidRPr="008447CA" w:rsidRDefault="00302181" w:rsidP="004C1FC1">
            <w:pPr>
              <w:pStyle w:val="a3"/>
              <w:rPr>
                <w:spacing w:val="0"/>
              </w:rPr>
            </w:pPr>
          </w:p>
          <w:p w:rsidR="00302181" w:rsidRPr="008447CA" w:rsidRDefault="00302181" w:rsidP="004C1FC1">
            <w:pPr>
              <w:pStyle w:val="a3"/>
              <w:rPr>
                <w:spacing w:val="0"/>
              </w:rPr>
            </w:pPr>
          </w:p>
        </w:tc>
      </w:tr>
      <w:tr w:rsidR="00302181" w:rsidTr="008447CA">
        <w:tc>
          <w:tcPr>
            <w:tcW w:w="2376" w:type="dxa"/>
            <w:shd w:val="clear" w:color="auto" w:fill="auto"/>
          </w:tcPr>
          <w:p w:rsidR="00302181" w:rsidRPr="008447CA" w:rsidRDefault="00302181" w:rsidP="008447CA">
            <w:pPr>
              <w:pStyle w:val="a3"/>
              <w:jc w:val="center"/>
              <w:rPr>
                <w:spacing w:val="0"/>
              </w:rPr>
            </w:pPr>
            <w:r w:rsidRPr="008447CA">
              <w:rPr>
                <w:rFonts w:hint="eastAsia"/>
                <w:spacing w:val="0"/>
              </w:rPr>
              <w:t>実施場所</w:t>
            </w:r>
          </w:p>
        </w:tc>
        <w:tc>
          <w:tcPr>
            <w:tcW w:w="7177" w:type="dxa"/>
            <w:shd w:val="clear" w:color="auto" w:fill="auto"/>
          </w:tcPr>
          <w:p w:rsidR="00302181" w:rsidRPr="008447CA" w:rsidRDefault="00302181" w:rsidP="004C1FC1">
            <w:pPr>
              <w:pStyle w:val="a3"/>
              <w:rPr>
                <w:spacing w:val="0"/>
              </w:rPr>
            </w:pPr>
          </w:p>
          <w:p w:rsidR="00302181" w:rsidRPr="008447CA" w:rsidRDefault="00302181" w:rsidP="004C1FC1">
            <w:pPr>
              <w:pStyle w:val="a3"/>
              <w:rPr>
                <w:spacing w:val="0"/>
              </w:rPr>
            </w:pPr>
          </w:p>
        </w:tc>
      </w:tr>
      <w:tr w:rsidR="00302181" w:rsidTr="008447CA">
        <w:tc>
          <w:tcPr>
            <w:tcW w:w="2376" w:type="dxa"/>
            <w:shd w:val="clear" w:color="auto" w:fill="auto"/>
          </w:tcPr>
          <w:p w:rsidR="00302181" w:rsidRPr="008447CA" w:rsidRDefault="00302181" w:rsidP="008447CA">
            <w:pPr>
              <w:pStyle w:val="a3"/>
              <w:jc w:val="center"/>
              <w:rPr>
                <w:spacing w:val="0"/>
              </w:rPr>
            </w:pPr>
            <w:r w:rsidRPr="008447CA">
              <w:rPr>
                <w:rFonts w:hint="eastAsia"/>
                <w:spacing w:val="0"/>
              </w:rPr>
              <w:t>参加（対象）予定者数</w:t>
            </w:r>
          </w:p>
        </w:tc>
        <w:tc>
          <w:tcPr>
            <w:tcW w:w="7177" w:type="dxa"/>
            <w:shd w:val="clear" w:color="auto" w:fill="auto"/>
          </w:tcPr>
          <w:p w:rsidR="00302181" w:rsidRPr="008447CA" w:rsidRDefault="00302181" w:rsidP="004C1FC1">
            <w:pPr>
              <w:pStyle w:val="a3"/>
              <w:rPr>
                <w:spacing w:val="0"/>
              </w:rPr>
            </w:pPr>
          </w:p>
          <w:p w:rsidR="00302181" w:rsidRPr="008447CA" w:rsidRDefault="00302181" w:rsidP="004C1FC1">
            <w:pPr>
              <w:pStyle w:val="a3"/>
              <w:rPr>
                <w:spacing w:val="0"/>
              </w:rPr>
            </w:pPr>
          </w:p>
        </w:tc>
      </w:tr>
    </w:tbl>
    <w:p w:rsidR="00CF1186" w:rsidRDefault="00302181" w:rsidP="004C1FC1">
      <w:pPr>
        <w:pStyle w:val="a3"/>
        <w:rPr>
          <w:spacing w:val="0"/>
        </w:rPr>
      </w:pPr>
      <w:r>
        <w:rPr>
          <w:rFonts w:hint="eastAsia"/>
          <w:spacing w:val="0"/>
        </w:rPr>
        <w:t>※補助対象事業が複数ある場合は、事業ごとに状況を記載すること</w:t>
      </w:r>
    </w:p>
    <w:p w:rsidR="00787AD8" w:rsidRDefault="00302181" w:rsidP="00F076D7">
      <w:pPr>
        <w:pStyle w:val="a3"/>
        <w:rPr>
          <w:rFonts w:ascii="ＭＳ 明朝" w:eastAsia="SimSun" w:hAnsi="ＭＳ 明朝"/>
          <w:lang w:eastAsia="zh-CN"/>
        </w:rPr>
      </w:pPr>
      <w:r>
        <w:rPr>
          <w:rFonts w:hint="eastAsia"/>
          <w:spacing w:val="0"/>
        </w:rPr>
        <w:t>※参加予定者数欄には、可能な範囲で参加者の内訳割合を記載すること</w:t>
      </w:r>
    </w:p>
    <w:sectPr w:rsidR="00787AD8" w:rsidSect="00606DFC">
      <w:pgSz w:w="11906" w:h="16838"/>
      <w:pgMar w:top="1134" w:right="1134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A62" w:rsidRDefault="00736A62" w:rsidP="00090FCF">
      <w:r>
        <w:separator/>
      </w:r>
    </w:p>
  </w:endnote>
  <w:endnote w:type="continuationSeparator" w:id="0">
    <w:p w:rsidR="00736A62" w:rsidRDefault="00736A62" w:rsidP="00090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A62" w:rsidRDefault="00736A62" w:rsidP="00090FCF">
      <w:r>
        <w:separator/>
      </w:r>
    </w:p>
  </w:footnote>
  <w:footnote w:type="continuationSeparator" w:id="0">
    <w:p w:rsidR="00736A62" w:rsidRDefault="00736A62" w:rsidP="00090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6E87"/>
    <w:multiLevelType w:val="hybridMultilevel"/>
    <w:tmpl w:val="5F328CC4"/>
    <w:lvl w:ilvl="0" w:tplc="C54EEA5C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03C95E06"/>
    <w:multiLevelType w:val="hybridMultilevel"/>
    <w:tmpl w:val="A91AD524"/>
    <w:lvl w:ilvl="0" w:tplc="4940AF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B91A24"/>
    <w:multiLevelType w:val="hybridMultilevel"/>
    <w:tmpl w:val="BBB82BA0"/>
    <w:lvl w:ilvl="0" w:tplc="7C2E4F4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7D30CA"/>
    <w:multiLevelType w:val="hybridMultilevel"/>
    <w:tmpl w:val="FE165DD2"/>
    <w:lvl w:ilvl="0" w:tplc="345288F8">
      <w:start w:val="1"/>
      <w:numFmt w:val="decimal"/>
      <w:lvlText w:val="(%1)"/>
      <w:lvlJc w:val="left"/>
      <w:pPr>
        <w:ind w:left="780" w:hanging="55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0B4F00F7"/>
    <w:multiLevelType w:val="hybridMultilevel"/>
    <w:tmpl w:val="C9763B6C"/>
    <w:lvl w:ilvl="0" w:tplc="9FBEC38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339930C4"/>
    <w:multiLevelType w:val="hybridMultilevel"/>
    <w:tmpl w:val="A164E0B4"/>
    <w:lvl w:ilvl="0" w:tplc="BE9E6CC0">
      <w:start w:val="1"/>
      <w:numFmt w:val="decimal"/>
      <w:lvlText w:val="(%1)"/>
      <w:lvlJc w:val="left"/>
      <w:pPr>
        <w:ind w:left="5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6" w15:restartNumberingAfterBreak="0">
    <w:nsid w:val="349C7239"/>
    <w:multiLevelType w:val="hybridMultilevel"/>
    <w:tmpl w:val="B9963B08"/>
    <w:lvl w:ilvl="0" w:tplc="3DD6AD02">
      <w:start w:val="1"/>
      <w:numFmt w:val="decimal"/>
      <w:lvlText w:val="（%1）"/>
      <w:lvlJc w:val="left"/>
      <w:pPr>
        <w:ind w:left="72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4F7F2F"/>
    <w:multiLevelType w:val="hybridMultilevel"/>
    <w:tmpl w:val="B9DA6BF8"/>
    <w:lvl w:ilvl="0" w:tplc="F9421F14">
      <w:start w:val="1"/>
      <w:numFmt w:val="decimalFullWidth"/>
      <w:lvlText w:val="第%1条"/>
      <w:lvlJc w:val="left"/>
      <w:pPr>
        <w:ind w:left="900" w:hanging="900"/>
      </w:pPr>
      <w:rPr>
        <w:rFonts w:hint="default"/>
      </w:rPr>
    </w:lvl>
    <w:lvl w:ilvl="1" w:tplc="80523A0E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DF1559D"/>
    <w:multiLevelType w:val="hybridMultilevel"/>
    <w:tmpl w:val="D38056FE"/>
    <w:lvl w:ilvl="0" w:tplc="9D706E8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4E8A53B0"/>
    <w:multiLevelType w:val="hybridMultilevel"/>
    <w:tmpl w:val="76807774"/>
    <w:lvl w:ilvl="0" w:tplc="A8FC52D0">
      <w:start w:val="1"/>
      <w:numFmt w:val="decimal"/>
      <w:lvlText w:val="(%1)"/>
      <w:lvlJc w:val="left"/>
      <w:pPr>
        <w:ind w:left="1021" w:hanging="57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1" w:hanging="420"/>
      </w:pPr>
    </w:lvl>
    <w:lvl w:ilvl="3" w:tplc="0409000F" w:tentative="1">
      <w:start w:val="1"/>
      <w:numFmt w:val="decimal"/>
      <w:lvlText w:val="%4."/>
      <w:lvlJc w:val="left"/>
      <w:pPr>
        <w:ind w:left="2131" w:hanging="420"/>
      </w:pPr>
    </w:lvl>
    <w:lvl w:ilvl="4" w:tplc="04090017" w:tentative="1">
      <w:start w:val="1"/>
      <w:numFmt w:val="aiueoFullWidth"/>
      <w:lvlText w:val="(%5)"/>
      <w:lvlJc w:val="left"/>
      <w:pPr>
        <w:ind w:left="25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1" w:hanging="420"/>
      </w:pPr>
    </w:lvl>
    <w:lvl w:ilvl="6" w:tplc="0409000F" w:tentative="1">
      <w:start w:val="1"/>
      <w:numFmt w:val="decimal"/>
      <w:lvlText w:val="%7."/>
      <w:lvlJc w:val="left"/>
      <w:pPr>
        <w:ind w:left="3391" w:hanging="420"/>
      </w:pPr>
    </w:lvl>
    <w:lvl w:ilvl="7" w:tplc="04090017" w:tentative="1">
      <w:start w:val="1"/>
      <w:numFmt w:val="aiueoFullWidth"/>
      <w:lvlText w:val="(%8)"/>
      <w:lvlJc w:val="left"/>
      <w:pPr>
        <w:ind w:left="38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1" w:hanging="420"/>
      </w:pPr>
    </w:lvl>
  </w:abstractNum>
  <w:abstractNum w:abstractNumId="10" w15:restartNumberingAfterBreak="0">
    <w:nsid w:val="5AD722B1"/>
    <w:multiLevelType w:val="hybridMultilevel"/>
    <w:tmpl w:val="A164E0B4"/>
    <w:lvl w:ilvl="0" w:tplc="BE9E6CC0">
      <w:start w:val="1"/>
      <w:numFmt w:val="decimal"/>
      <w:lvlText w:val="(%1)"/>
      <w:lvlJc w:val="left"/>
      <w:pPr>
        <w:ind w:left="5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11" w15:restartNumberingAfterBreak="0">
    <w:nsid w:val="5E110997"/>
    <w:multiLevelType w:val="hybridMultilevel"/>
    <w:tmpl w:val="FEF4A1D2"/>
    <w:lvl w:ilvl="0" w:tplc="AB323B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1E733A"/>
    <w:multiLevelType w:val="hybridMultilevel"/>
    <w:tmpl w:val="A5D0CE1A"/>
    <w:lvl w:ilvl="0" w:tplc="852EA266">
      <w:start w:val="1"/>
      <w:numFmt w:val="decimal"/>
      <w:lvlText w:val="(%1)"/>
      <w:lvlJc w:val="left"/>
      <w:pPr>
        <w:ind w:left="5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13" w15:restartNumberingAfterBreak="0">
    <w:nsid w:val="61A013FA"/>
    <w:multiLevelType w:val="hybridMultilevel"/>
    <w:tmpl w:val="A77E0236"/>
    <w:lvl w:ilvl="0" w:tplc="97F2A9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995CAC"/>
    <w:multiLevelType w:val="hybridMultilevel"/>
    <w:tmpl w:val="5DCAA70C"/>
    <w:lvl w:ilvl="0" w:tplc="BB7AEC3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764924CF"/>
    <w:multiLevelType w:val="hybridMultilevel"/>
    <w:tmpl w:val="7A1273E6"/>
    <w:lvl w:ilvl="0" w:tplc="FC86444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95502AE"/>
    <w:multiLevelType w:val="hybridMultilevel"/>
    <w:tmpl w:val="6ED8C888"/>
    <w:lvl w:ilvl="0" w:tplc="F80226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9917A61"/>
    <w:multiLevelType w:val="hybridMultilevel"/>
    <w:tmpl w:val="304C530C"/>
    <w:lvl w:ilvl="0" w:tplc="987685B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E8F167D"/>
    <w:multiLevelType w:val="hybridMultilevel"/>
    <w:tmpl w:val="D38056FE"/>
    <w:lvl w:ilvl="0" w:tplc="9D706E8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13"/>
  </w:num>
  <w:num w:numId="5">
    <w:abstractNumId w:val="16"/>
  </w:num>
  <w:num w:numId="6">
    <w:abstractNumId w:val="3"/>
  </w:num>
  <w:num w:numId="7">
    <w:abstractNumId w:val="9"/>
  </w:num>
  <w:num w:numId="8">
    <w:abstractNumId w:val="4"/>
  </w:num>
  <w:num w:numId="9">
    <w:abstractNumId w:val="0"/>
  </w:num>
  <w:num w:numId="10">
    <w:abstractNumId w:val="12"/>
  </w:num>
  <w:num w:numId="11">
    <w:abstractNumId w:val="5"/>
  </w:num>
  <w:num w:numId="12">
    <w:abstractNumId w:val="10"/>
  </w:num>
  <w:num w:numId="13">
    <w:abstractNumId w:val="8"/>
  </w:num>
  <w:num w:numId="14">
    <w:abstractNumId w:val="14"/>
  </w:num>
  <w:num w:numId="15">
    <w:abstractNumId w:val="18"/>
  </w:num>
  <w:num w:numId="16">
    <w:abstractNumId w:val="6"/>
  </w:num>
  <w:num w:numId="17">
    <w:abstractNumId w:val="2"/>
  </w:num>
  <w:num w:numId="18">
    <w:abstractNumId w:val="1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DFC"/>
    <w:rsid w:val="00014105"/>
    <w:rsid w:val="00035CC2"/>
    <w:rsid w:val="000900A6"/>
    <w:rsid w:val="00090FCF"/>
    <w:rsid w:val="000E6008"/>
    <w:rsid w:val="001056CA"/>
    <w:rsid w:val="00110F60"/>
    <w:rsid w:val="00124DAB"/>
    <w:rsid w:val="001306A3"/>
    <w:rsid w:val="00146974"/>
    <w:rsid w:val="00152220"/>
    <w:rsid w:val="0016274C"/>
    <w:rsid w:val="0018118B"/>
    <w:rsid w:val="0018387D"/>
    <w:rsid w:val="001925AE"/>
    <w:rsid w:val="001931B3"/>
    <w:rsid w:val="0019789D"/>
    <w:rsid w:val="001A6592"/>
    <w:rsid w:val="001C165C"/>
    <w:rsid w:val="001D7053"/>
    <w:rsid w:val="001E565F"/>
    <w:rsid w:val="001F1A63"/>
    <w:rsid w:val="002064F5"/>
    <w:rsid w:val="00225AE7"/>
    <w:rsid w:val="0027014F"/>
    <w:rsid w:val="00272B94"/>
    <w:rsid w:val="002740F2"/>
    <w:rsid w:val="002A3E33"/>
    <w:rsid w:val="002B23A5"/>
    <w:rsid w:val="002C4A5D"/>
    <w:rsid w:val="00302181"/>
    <w:rsid w:val="00304A8C"/>
    <w:rsid w:val="0031115E"/>
    <w:rsid w:val="00330E0E"/>
    <w:rsid w:val="00391F91"/>
    <w:rsid w:val="003B0E80"/>
    <w:rsid w:val="003C1A0A"/>
    <w:rsid w:val="003C4D78"/>
    <w:rsid w:val="003D063E"/>
    <w:rsid w:val="003F045F"/>
    <w:rsid w:val="00400DAA"/>
    <w:rsid w:val="00437236"/>
    <w:rsid w:val="004429D7"/>
    <w:rsid w:val="00476256"/>
    <w:rsid w:val="0047792A"/>
    <w:rsid w:val="00481867"/>
    <w:rsid w:val="00485A5F"/>
    <w:rsid w:val="0048658F"/>
    <w:rsid w:val="004A7175"/>
    <w:rsid w:val="004A7778"/>
    <w:rsid w:val="004C1FC1"/>
    <w:rsid w:val="004D4864"/>
    <w:rsid w:val="00501941"/>
    <w:rsid w:val="00503FD8"/>
    <w:rsid w:val="00506FD1"/>
    <w:rsid w:val="00513090"/>
    <w:rsid w:val="0055177D"/>
    <w:rsid w:val="00572056"/>
    <w:rsid w:val="0057710C"/>
    <w:rsid w:val="00590DE4"/>
    <w:rsid w:val="00592725"/>
    <w:rsid w:val="005961F3"/>
    <w:rsid w:val="005A332E"/>
    <w:rsid w:val="005B3A68"/>
    <w:rsid w:val="005C01BA"/>
    <w:rsid w:val="00606DFC"/>
    <w:rsid w:val="00616A06"/>
    <w:rsid w:val="0065071C"/>
    <w:rsid w:val="00651C9E"/>
    <w:rsid w:val="00657F1D"/>
    <w:rsid w:val="006A35B8"/>
    <w:rsid w:val="006E3A2A"/>
    <w:rsid w:val="00717DA2"/>
    <w:rsid w:val="0073353F"/>
    <w:rsid w:val="00736A62"/>
    <w:rsid w:val="00740A24"/>
    <w:rsid w:val="00754C80"/>
    <w:rsid w:val="00773D1A"/>
    <w:rsid w:val="00776A61"/>
    <w:rsid w:val="00787AD8"/>
    <w:rsid w:val="007B111F"/>
    <w:rsid w:val="007B54D2"/>
    <w:rsid w:val="007C46D5"/>
    <w:rsid w:val="007E5E8B"/>
    <w:rsid w:val="00834C0C"/>
    <w:rsid w:val="008447CA"/>
    <w:rsid w:val="0086209C"/>
    <w:rsid w:val="008860F1"/>
    <w:rsid w:val="0089012C"/>
    <w:rsid w:val="008B423D"/>
    <w:rsid w:val="008D55B0"/>
    <w:rsid w:val="00950047"/>
    <w:rsid w:val="00993622"/>
    <w:rsid w:val="009A3B47"/>
    <w:rsid w:val="009E47C6"/>
    <w:rsid w:val="00A10726"/>
    <w:rsid w:val="00A23BFE"/>
    <w:rsid w:val="00A3142B"/>
    <w:rsid w:val="00A525AE"/>
    <w:rsid w:val="00A55A1E"/>
    <w:rsid w:val="00A5672B"/>
    <w:rsid w:val="00A634B1"/>
    <w:rsid w:val="00A655EA"/>
    <w:rsid w:val="00A71264"/>
    <w:rsid w:val="00A73CF2"/>
    <w:rsid w:val="00AD75CF"/>
    <w:rsid w:val="00B1088C"/>
    <w:rsid w:val="00B2420B"/>
    <w:rsid w:val="00B24E14"/>
    <w:rsid w:val="00B2534A"/>
    <w:rsid w:val="00B45497"/>
    <w:rsid w:val="00B47ACF"/>
    <w:rsid w:val="00B5266F"/>
    <w:rsid w:val="00B66B5C"/>
    <w:rsid w:val="00BA6E20"/>
    <w:rsid w:val="00BB0DA5"/>
    <w:rsid w:val="00BB7C4E"/>
    <w:rsid w:val="00BC054D"/>
    <w:rsid w:val="00BD24C8"/>
    <w:rsid w:val="00BE25C1"/>
    <w:rsid w:val="00C3202C"/>
    <w:rsid w:val="00C717C0"/>
    <w:rsid w:val="00C7615E"/>
    <w:rsid w:val="00C77E0F"/>
    <w:rsid w:val="00C924E2"/>
    <w:rsid w:val="00CA0D2C"/>
    <w:rsid w:val="00CB41C6"/>
    <w:rsid w:val="00CF1186"/>
    <w:rsid w:val="00CF7183"/>
    <w:rsid w:val="00D07661"/>
    <w:rsid w:val="00D32894"/>
    <w:rsid w:val="00D36E40"/>
    <w:rsid w:val="00D44916"/>
    <w:rsid w:val="00D67E98"/>
    <w:rsid w:val="00D728FD"/>
    <w:rsid w:val="00D878F6"/>
    <w:rsid w:val="00DC126C"/>
    <w:rsid w:val="00DC3966"/>
    <w:rsid w:val="00DD27C8"/>
    <w:rsid w:val="00DD372B"/>
    <w:rsid w:val="00DE16DC"/>
    <w:rsid w:val="00DF5D76"/>
    <w:rsid w:val="00DF796C"/>
    <w:rsid w:val="00E0773F"/>
    <w:rsid w:val="00EB476F"/>
    <w:rsid w:val="00EC799E"/>
    <w:rsid w:val="00EC7ECF"/>
    <w:rsid w:val="00ED1AAE"/>
    <w:rsid w:val="00EF0183"/>
    <w:rsid w:val="00F041F9"/>
    <w:rsid w:val="00F076D7"/>
    <w:rsid w:val="00F13A99"/>
    <w:rsid w:val="00F613BB"/>
    <w:rsid w:val="00F66D61"/>
    <w:rsid w:val="00F7007B"/>
    <w:rsid w:val="00F85EA7"/>
    <w:rsid w:val="00FA183D"/>
    <w:rsid w:val="00FD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8B98193"/>
  <w15:chartTrackingRefBased/>
  <w15:docId w15:val="{1A87A168-1F75-48EB-88BB-9B55930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655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cs="ＭＳ 明朝"/>
      <w:spacing w:val="3"/>
      <w:sz w:val="22"/>
      <w:szCs w:val="22"/>
    </w:rPr>
  </w:style>
  <w:style w:type="table" w:styleId="a4">
    <w:name w:val="Table Grid"/>
    <w:basedOn w:val="a1"/>
    <w:rsid w:val="00EC79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090F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0FCF"/>
    <w:rPr>
      <w:kern w:val="2"/>
      <w:sz w:val="21"/>
      <w:szCs w:val="24"/>
    </w:rPr>
  </w:style>
  <w:style w:type="paragraph" w:styleId="a7">
    <w:name w:val="footer"/>
    <w:basedOn w:val="a"/>
    <w:link w:val="a8"/>
    <w:rsid w:val="00090F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0FCF"/>
    <w:rPr>
      <w:kern w:val="2"/>
      <w:sz w:val="21"/>
      <w:szCs w:val="24"/>
    </w:rPr>
  </w:style>
  <w:style w:type="paragraph" w:styleId="a9">
    <w:name w:val="Balloon Text"/>
    <w:basedOn w:val="a"/>
    <w:link w:val="aa"/>
    <w:rsid w:val="00090FC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90FC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90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373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高齢者ネットワーク推進事業費補助金交付要綱</vt:lpstr>
      <vt:lpstr>                    高齢者ネットワーク推進事業費補助金交付要綱</vt:lpstr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高齢者ネットワーク推進事業費補助金交付要綱</dc:title>
  <dc:subject/>
  <dc:creator>本田 賀那江</dc:creator>
  <cp:keywords/>
  <dc:description/>
  <cp:lastModifiedBy>Administrator</cp:lastModifiedBy>
  <cp:revision>3</cp:revision>
  <cp:lastPrinted>2020-02-14T04:59:00Z</cp:lastPrinted>
  <dcterms:created xsi:type="dcterms:W3CDTF">2024-12-25T02:15:00Z</dcterms:created>
  <dcterms:modified xsi:type="dcterms:W3CDTF">2025-10-20T00:16:00Z</dcterms:modified>
</cp:coreProperties>
</file>