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15E" w:rsidRPr="00592725" w:rsidRDefault="0031115E" w:rsidP="0031115E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592725"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</w:rPr>
        <w:t>7</w:t>
      </w:r>
      <w:r w:rsidRPr="00592725">
        <w:rPr>
          <w:rFonts w:ascii="ＭＳ 明朝" w:hAnsi="ＭＳ 明朝" w:hint="eastAsia"/>
          <w:lang w:eastAsia="zh-CN"/>
        </w:rPr>
        <w:t>号</w:t>
      </w:r>
      <w:r w:rsidRPr="00592725">
        <w:rPr>
          <w:rFonts w:ascii="ＭＳ 明朝" w:hAnsi="ＭＳ 明朝"/>
          <w:lang w:eastAsia="zh-CN"/>
        </w:rPr>
        <w:t>(</w:t>
      </w:r>
      <w:r w:rsidRPr="00592725">
        <w:rPr>
          <w:rFonts w:ascii="ＭＳ 明朝" w:hAnsi="ＭＳ 明朝" w:hint="eastAsia"/>
          <w:lang w:eastAsia="zh-CN"/>
        </w:rPr>
        <w:t>第</w:t>
      </w:r>
      <w:r>
        <w:rPr>
          <w:rFonts w:ascii="ＭＳ 明朝" w:hAnsi="ＭＳ 明朝" w:hint="eastAsia"/>
        </w:rPr>
        <w:t>9</w:t>
      </w:r>
      <w:r w:rsidRPr="00592725">
        <w:rPr>
          <w:rFonts w:ascii="ＭＳ 明朝" w:hAnsi="ＭＳ 明朝" w:hint="eastAsia"/>
          <w:lang w:eastAsia="zh-CN"/>
        </w:rPr>
        <w:t>条関係</w:t>
      </w:r>
      <w:r w:rsidRPr="00592725">
        <w:rPr>
          <w:rFonts w:ascii="ＭＳ 明朝" w:hAnsi="ＭＳ 明朝"/>
          <w:lang w:eastAsia="zh-CN"/>
        </w:rPr>
        <w:t>)</w:t>
      </w:r>
    </w:p>
    <w:p w:rsidR="0031115E" w:rsidRDefault="0031115E" w:rsidP="0031115E">
      <w:pPr>
        <w:pStyle w:val="a3"/>
        <w:rPr>
          <w:spacing w:val="0"/>
        </w:rPr>
      </w:pPr>
    </w:p>
    <w:p w:rsidR="0031115E" w:rsidRDefault="0031115E" w:rsidP="0031115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"/>
        </w:rPr>
        <w:t>宇美町</w:t>
      </w:r>
      <w:r w:rsidR="00015AA4">
        <w:rPr>
          <w:rFonts w:ascii="ＭＳ 明朝" w:hAnsi="ＭＳ 明朝" w:hint="eastAsia"/>
        </w:rPr>
        <w:t>シニア</w:t>
      </w:r>
      <w:r>
        <w:rPr>
          <w:rFonts w:ascii="ＭＳ 明朝" w:hAnsi="ＭＳ 明朝" w:hint="eastAsia"/>
        </w:rPr>
        <w:t>クラブ活動促進事業補助金実績報告書</w:t>
      </w:r>
    </w:p>
    <w:p w:rsidR="0031115E" w:rsidRDefault="0031115E" w:rsidP="0031115E">
      <w:pPr>
        <w:pStyle w:val="a3"/>
        <w:jc w:val="center"/>
        <w:rPr>
          <w:spacing w:val="0"/>
        </w:rPr>
      </w:pPr>
    </w:p>
    <w:p w:rsidR="0031115E" w:rsidRDefault="0031115E" w:rsidP="0031115E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年　　月　　日　　</w:t>
      </w:r>
    </w:p>
    <w:p w:rsidR="0031115E" w:rsidRDefault="0031115E" w:rsidP="0031115E">
      <w:pPr>
        <w:pStyle w:val="a3"/>
        <w:jc w:val="right"/>
        <w:rPr>
          <w:spacing w:val="0"/>
        </w:rPr>
      </w:pPr>
    </w:p>
    <w:p w:rsidR="0031115E" w:rsidRDefault="0031115E" w:rsidP="0031115E">
      <w:pPr>
        <w:pStyle w:val="a3"/>
        <w:jc w:val="left"/>
        <w:rPr>
          <w:spacing w:val="0"/>
        </w:rPr>
      </w:pPr>
      <w:r>
        <w:rPr>
          <w:rFonts w:hint="eastAsia"/>
          <w:spacing w:val="0"/>
        </w:rPr>
        <w:t>宇美町長　様</w:t>
      </w:r>
    </w:p>
    <w:p w:rsidR="0031115E" w:rsidRDefault="0031115E" w:rsidP="0031115E">
      <w:pPr>
        <w:pStyle w:val="a3"/>
        <w:jc w:val="left"/>
        <w:rPr>
          <w:spacing w:val="0"/>
        </w:rPr>
      </w:pPr>
    </w:p>
    <w:p w:rsidR="0031115E" w:rsidRDefault="0031115E" w:rsidP="0031115E">
      <w:pPr>
        <w:spacing w:line="300" w:lineRule="auto"/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団体名　</w:t>
      </w:r>
    </w:p>
    <w:p w:rsidR="0031115E" w:rsidRDefault="0031115E" w:rsidP="0031115E">
      <w:pPr>
        <w:spacing w:line="30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申請者（会長）住　所　</w:t>
      </w:r>
    </w:p>
    <w:p w:rsidR="0031115E" w:rsidRDefault="0031115E" w:rsidP="009C62C3">
      <w:pPr>
        <w:spacing w:line="30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 　　　　　　　　</w:t>
      </w:r>
      <w:r w:rsidR="009C62C3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 xml:space="preserve">　氏　名　　　　　　　　　　　　　　　　</w:t>
      </w:r>
      <w:r w:rsidR="009C62C3">
        <w:rPr>
          <w:rFonts w:ascii="ＭＳ 明朝" w:hAnsi="ＭＳ 明朝" w:hint="eastAsia"/>
        </w:rPr>
        <w:t xml:space="preserve">　　</w:t>
      </w:r>
    </w:p>
    <w:p w:rsidR="009C62C3" w:rsidRPr="00D1491C" w:rsidRDefault="009C62C3" w:rsidP="009C62C3">
      <w:pPr>
        <w:spacing w:line="300" w:lineRule="auto"/>
        <w:jc w:val="right"/>
        <w:rPr>
          <w:rFonts w:ascii="ＭＳ 明朝" w:hAnsi="ＭＳ 明朝" w:hint="eastAsia"/>
          <w:sz w:val="20"/>
        </w:rPr>
      </w:pPr>
      <w:r w:rsidRPr="00D1491C">
        <w:rPr>
          <w:rFonts w:hint="eastAsia"/>
          <w:sz w:val="18"/>
        </w:rPr>
        <w:t>※本人が署名されない場合は、記名押印してください。</w:t>
      </w:r>
    </w:p>
    <w:p w:rsidR="0031115E" w:rsidRDefault="0031115E" w:rsidP="0031115E">
      <w:pPr>
        <w:pStyle w:val="a3"/>
        <w:jc w:val="right"/>
        <w:rPr>
          <w:rFonts w:ascii="ＭＳ 明朝" w:hAnsi="ＭＳ 明朝"/>
        </w:rPr>
      </w:pPr>
    </w:p>
    <w:p w:rsidR="00DF5D76" w:rsidRDefault="0031115E" w:rsidP="00CA0D2C">
      <w:pPr>
        <w:pStyle w:val="a3"/>
        <w:jc w:val="left"/>
        <w:rPr>
          <w:spacing w:val="0"/>
        </w:rPr>
      </w:pPr>
      <w:r>
        <w:rPr>
          <w:rFonts w:hint="eastAsia"/>
          <w:spacing w:val="0"/>
        </w:rPr>
        <w:t xml:space="preserve">　　</w:t>
      </w:r>
      <w:r>
        <w:rPr>
          <w:rFonts w:ascii="ＭＳ 明朝" w:hAnsi="ＭＳ 明朝" w:hint="eastAsia"/>
        </w:rPr>
        <w:t>年　　月　　日付</w:t>
      </w:r>
      <w:r w:rsidR="00204654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 xml:space="preserve">　　　第　　　号で交付決定のあった</w:t>
      </w:r>
      <w:r>
        <w:rPr>
          <w:rFonts w:ascii="ＭＳ 明朝" w:hAnsi="ＭＳ 明朝" w:hint="eastAsia"/>
          <w:spacing w:val="1"/>
        </w:rPr>
        <w:t>宇美町</w:t>
      </w:r>
      <w:r w:rsidR="00015AA4">
        <w:rPr>
          <w:rFonts w:ascii="ＭＳ 明朝" w:hAnsi="ＭＳ 明朝" w:hint="eastAsia"/>
        </w:rPr>
        <w:t>シニア</w:t>
      </w:r>
      <w:r>
        <w:rPr>
          <w:rFonts w:ascii="ＭＳ 明朝" w:hAnsi="ＭＳ 明朝" w:hint="eastAsia"/>
        </w:rPr>
        <w:t>クラブ活動促進事業補助金について、補助事業が完了しましたので、</w:t>
      </w:r>
      <w:r>
        <w:rPr>
          <w:rFonts w:ascii="ＭＳ 明朝" w:hAnsi="ＭＳ 明朝" w:hint="eastAsia"/>
          <w:spacing w:val="1"/>
        </w:rPr>
        <w:t>宇美町</w:t>
      </w:r>
      <w:r w:rsidR="00015AA4">
        <w:rPr>
          <w:rFonts w:ascii="ＭＳ 明朝" w:hAnsi="ＭＳ 明朝" w:hint="eastAsia"/>
        </w:rPr>
        <w:t>シニア</w:t>
      </w:r>
      <w:r>
        <w:rPr>
          <w:rFonts w:ascii="ＭＳ 明朝" w:hAnsi="ＭＳ 明朝" w:hint="eastAsia"/>
        </w:rPr>
        <w:t>クラブ活動促進事業補助金交付要綱第</w:t>
      </w:r>
      <w:r w:rsidR="008B2FDC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条の規定により報告します。</w:t>
      </w:r>
    </w:p>
    <w:p w:rsidR="0031115E" w:rsidRDefault="0031115E" w:rsidP="00CA0D2C">
      <w:pPr>
        <w:pStyle w:val="a3"/>
        <w:jc w:val="lef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77"/>
      </w:tblGrid>
      <w:tr w:rsidR="0031115E" w:rsidTr="008447CA">
        <w:tc>
          <w:tcPr>
            <w:tcW w:w="2376" w:type="dxa"/>
            <w:shd w:val="clear" w:color="auto" w:fill="auto"/>
          </w:tcPr>
          <w:p w:rsidR="0031115E" w:rsidRPr="008447CA" w:rsidRDefault="0031115E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補助金交付予定額</w:t>
            </w:r>
          </w:p>
        </w:tc>
        <w:tc>
          <w:tcPr>
            <w:tcW w:w="7177" w:type="dxa"/>
            <w:shd w:val="clear" w:color="auto" w:fill="auto"/>
          </w:tcPr>
          <w:p w:rsidR="001056CA" w:rsidRPr="008447CA" w:rsidRDefault="001056CA" w:rsidP="008447CA">
            <w:pPr>
              <w:pStyle w:val="a3"/>
              <w:jc w:val="left"/>
              <w:rPr>
                <w:spacing w:val="0"/>
              </w:rPr>
            </w:pPr>
          </w:p>
          <w:p w:rsidR="001056CA" w:rsidRPr="008447CA" w:rsidRDefault="001056CA" w:rsidP="008447CA">
            <w:pPr>
              <w:pStyle w:val="a3"/>
              <w:jc w:val="left"/>
              <w:rPr>
                <w:spacing w:val="0"/>
              </w:rPr>
            </w:pPr>
            <w:r w:rsidRPr="008447CA">
              <w:rPr>
                <w:rFonts w:hint="eastAsia"/>
                <w:spacing w:val="0"/>
              </w:rPr>
              <w:t xml:space="preserve">　　　　　　　　　　　　　　　　　　円</w:t>
            </w:r>
          </w:p>
          <w:p w:rsidR="0031115E" w:rsidRPr="008447CA" w:rsidRDefault="0031115E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 xml:space="preserve">　</w:t>
            </w:r>
          </w:p>
        </w:tc>
      </w:tr>
      <w:tr w:rsidR="0031115E" w:rsidTr="008447CA">
        <w:tc>
          <w:tcPr>
            <w:tcW w:w="2376" w:type="dxa"/>
            <w:shd w:val="clear" w:color="auto" w:fill="auto"/>
          </w:tcPr>
          <w:p w:rsidR="0031115E" w:rsidRPr="008447CA" w:rsidRDefault="0031115E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補助所要額</w:t>
            </w:r>
          </w:p>
        </w:tc>
        <w:tc>
          <w:tcPr>
            <w:tcW w:w="7177" w:type="dxa"/>
            <w:shd w:val="clear" w:color="auto" w:fill="auto"/>
          </w:tcPr>
          <w:p w:rsidR="001056CA" w:rsidRPr="008447CA" w:rsidRDefault="001056CA" w:rsidP="008447CA">
            <w:pPr>
              <w:pStyle w:val="a3"/>
              <w:jc w:val="left"/>
              <w:rPr>
                <w:spacing w:val="0"/>
              </w:rPr>
            </w:pPr>
          </w:p>
          <w:p w:rsidR="001056CA" w:rsidRPr="008447CA" w:rsidRDefault="001056CA" w:rsidP="008447CA">
            <w:pPr>
              <w:pStyle w:val="a3"/>
              <w:jc w:val="left"/>
              <w:rPr>
                <w:spacing w:val="0"/>
              </w:rPr>
            </w:pPr>
            <w:r w:rsidRPr="008447CA">
              <w:rPr>
                <w:rFonts w:hint="eastAsia"/>
                <w:spacing w:val="0"/>
              </w:rPr>
              <w:t xml:space="preserve">　　　　　　　　　　　　　　　　　　円</w:t>
            </w:r>
          </w:p>
          <w:p w:rsidR="0031115E" w:rsidRPr="008447CA" w:rsidRDefault="0031115E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31115E" w:rsidTr="008447CA">
        <w:tc>
          <w:tcPr>
            <w:tcW w:w="2376" w:type="dxa"/>
            <w:shd w:val="clear" w:color="auto" w:fill="auto"/>
          </w:tcPr>
          <w:p w:rsidR="001056CA" w:rsidRPr="008447CA" w:rsidRDefault="001056CA" w:rsidP="008447CA">
            <w:pPr>
              <w:pStyle w:val="a3"/>
              <w:jc w:val="left"/>
              <w:rPr>
                <w:spacing w:val="0"/>
              </w:rPr>
            </w:pPr>
          </w:p>
          <w:p w:rsidR="001056CA" w:rsidRPr="008447CA" w:rsidRDefault="001056CA" w:rsidP="008447CA">
            <w:pPr>
              <w:pStyle w:val="a3"/>
              <w:jc w:val="left"/>
              <w:rPr>
                <w:spacing w:val="0"/>
              </w:rPr>
            </w:pPr>
          </w:p>
          <w:p w:rsidR="001056CA" w:rsidRPr="008447CA" w:rsidRDefault="001056CA" w:rsidP="008447CA">
            <w:pPr>
              <w:pStyle w:val="a3"/>
              <w:jc w:val="left"/>
              <w:rPr>
                <w:spacing w:val="0"/>
              </w:rPr>
            </w:pPr>
          </w:p>
          <w:p w:rsidR="0031115E" w:rsidRPr="008447CA" w:rsidRDefault="0031115E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添付書類</w:t>
            </w:r>
          </w:p>
        </w:tc>
        <w:tc>
          <w:tcPr>
            <w:tcW w:w="7177" w:type="dxa"/>
            <w:shd w:val="clear" w:color="auto" w:fill="auto"/>
          </w:tcPr>
          <w:p w:rsidR="001056CA" w:rsidRPr="008447CA" w:rsidRDefault="001056CA" w:rsidP="008447CA">
            <w:pPr>
              <w:pStyle w:val="a3"/>
              <w:jc w:val="left"/>
              <w:rPr>
                <w:spacing w:val="0"/>
              </w:rPr>
            </w:pPr>
          </w:p>
          <w:p w:rsidR="001056CA" w:rsidRPr="008447CA" w:rsidRDefault="001056CA" w:rsidP="008447CA">
            <w:pPr>
              <w:pStyle w:val="a3"/>
              <w:jc w:val="left"/>
              <w:rPr>
                <w:spacing w:val="0"/>
              </w:rPr>
            </w:pPr>
            <w:r w:rsidRPr="008447CA">
              <w:rPr>
                <w:rFonts w:hint="eastAsia"/>
                <w:spacing w:val="0"/>
              </w:rPr>
              <w:t>□事業報告書（様</w:t>
            </w:r>
            <w:r w:rsidRPr="008447CA">
              <w:rPr>
                <w:rFonts w:ascii="ＭＳ 明朝" w:hAnsi="ＭＳ 明朝" w:hint="eastAsia"/>
                <w:spacing w:val="0"/>
              </w:rPr>
              <w:t>式第8</w:t>
            </w:r>
            <w:r w:rsidRPr="008447CA">
              <w:rPr>
                <w:rFonts w:hint="eastAsia"/>
                <w:spacing w:val="0"/>
              </w:rPr>
              <w:t>号）</w:t>
            </w:r>
          </w:p>
          <w:p w:rsidR="001056CA" w:rsidRPr="008447CA" w:rsidRDefault="001056CA" w:rsidP="008447CA">
            <w:pPr>
              <w:pStyle w:val="a3"/>
              <w:jc w:val="left"/>
              <w:rPr>
                <w:spacing w:val="0"/>
              </w:rPr>
            </w:pPr>
            <w:r w:rsidRPr="008447CA">
              <w:rPr>
                <w:rFonts w:hint="eastAsia"/>
                <w:spacing w:val="0"/>
              </w:rPr>
              <w:t>□収支決算書（様式</w:t>
            </w:r>
            <w:r w:rsidRPr="008447CA">
              <w:rPr>
                <w:rFonts w:ascii="ＭＳ 明朝" w:hAnsi="ＭＳ 明朝" w:hint="eastAsia"/>
                <w:spacing w:val="0"/>
              </w:rPr>
              <w:t>第9号</w:t>
            </w:r>
            <w:r w:rsidRPr="008447CA">
              <w:rPr>
                <w:rFonts w:hint="eastAsia"/>
                <w:spacing w:val="0"/>
              </w:rPr>
              <w:t>）</w:t>
            </w:r>
          </w:p>
          <w:p w:rsidR="001056CA" w:rsidRPr="008447CA" w:rsidRDefault="001056CA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□事業の実施内容が分かる資料（実施要領、写真等）</w:t>
            </w:r>
          </w:p>
          <w:p w:rsidR="001056CA" w:rsidRPr="008447CA" w:rsidRDefault="001056CA" w:rsidP="008447CA">
            <w:pPr>
              <w:pStyle w:val="a3"/>
              <w:jc w:val="left"/>
              <w:rPr>
                <w:spacing w:val="0"/>
              </w:rPr>
            </w:pPr>
            <w:r w:rsidRPr="008447CA">
              <w:rPr>
                <w:rFonts w:hint="eastAsia"/>
                <w:spacing w:val="0"/>
              </w:rPr>
              <w:t>□その他</w:t>
            </w:r>
          </w:p>
          <w:p w:rsidR="001056CA" w:rsidRPr="008447CA" w:rsidRDefault="001056CA" w:rsidP="008447CA">
            <w:pPr>
              <w:pStyle w:val="a3"/>
              <w:jc w:val="left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 xml:space="preserve">　（　　　　　　　　　　　　　　　　　　）</w:t>
            </w:r>
          </w:p>
          <w:p w:rsidR="0031115E" w:rsidRPr="008447CA" w:rsidRDefault="0031115E" w:rsidP="008447CA">
            <w:pPr>
              <w:pStyle w:val="a3"/>
              <w:jc w:val="left"/>
              <w:rPr>
                <w:spacing w:val="0"/>
              </w:rPr>
            </w:pPr>
          </w:p>
          <w:p w:rsidR="001056CA" w:rsidRPr="008447CA" w:rsidRDefault="001056CA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</w:tbl>
    <w:p w:rsidR="0031115E" w:rsidRDefault="0031115E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rFonts w:hint="eastAsia"/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sectPr w:rsidR="00787AD8" w:rsidSect="00606DFC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512" w:rsidRDefault="009F7512" w:rsidP="00090FCF">
      <w:r>
        <w:separator/>
      </w:r>
    </w:p>
  </w:endnote>
  <w:endnote w:type="continuationSeparator" w:id="0">
    <w:p w:rsidR="009F7512" w:rsidRDefault="009F7512" w:rsidP="000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512" w:rsidRDefault="009F7512" w:rsidP="00090FCF">
      <w:r>
        <w:separator/>
      </w:r>
    </w:p>
  </w:footnote>
  <w:footnote w:type="continuationSeparator" w:id="0">
    <w:p w:rsidR="009F7512" w:rsidRDefault="009F7512" w:rsidP="0009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C95E06"/>
    <w:multiLevelType w:val="hybridMultilevel"/>
    <w:tmpl w:val="A91AD524"/>
    <w:lvl w:ilvl="0" w:tplc="4940A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91A24"/>
    <w:multiLevelType w:val="hybridMultilevel"/>
    <w:tmpl w:val="BBB82BA0"/>
    <w:lvl w:ilvl="0" w:tplc="7C2E4F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D30CA"/>
    <w:multiLevelType w:val="hybridMultilevel"/>
    <w:tmpl w:val="FE165DD2"/>
    <w:lvl w:ilvl="0" w:tplc="345288F8">
      <w:start w:val="1"/>
      <w:numFmt w:val="decimal"/>
      <w:lvlText w:val="(%1)"/>
      <w:lvlJc w:val="left"/>
      <w:pPr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9930C4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49C7239"/>
    <w:multiLevelType w:val="hybridMultilevel"/>
    <w:tmpl w:val="B9963B08"/>
    <w:lvl w:ilvl="0" w:tplc="3DD6AD02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F7F2F"/>
    <w:multiLevelType w:val="hybridMultilevel"/>
    <w:tmpl w:val="B9DA6BF8"/>
    <w:lvl w:ilvl="0" w:tplc="F9421F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80523A0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F1559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8A53B0"/>
    <w:multiLevelType w:val="hybridMultilevel"/>
    <w:tmpl w:val="76807774"/>
    <w:lvl w:ilvl="0" w:tplc="A8FC52D0">
      <w:start w:val="1"/>
      <w:numFmt w:val="decimal"/>
      <w:lvlText w:val="(%1)"/>
      <w:lvlJc w:val="left"/>
      <w:pPr>
        <w:ind w:left="1021" w:hanging="57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5AD722B1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1" w15:restartNumberingAfterBreak="0">
    <w:nsid w:val="5E110997"/>
    <w:multiLevelType w:val="hybridMultilevel"/>
    <w:tmpl w:val="FEF4A1D2"/>
    <w:lvl w:ilvl="0" w:tplc="AB323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E733A"/>
    <w:multiLevelType w:val="hybridMultilevel"/>
    <w:tmpl w:val="A5D0CE1A"/>
    <w:lvl w:ilvl="0" w:tplc="852EA266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3" w15:restartNumberingAfterBreak="0">
    <w:nsid w:val="61A013FA"/>
    <w:multiLevelType w:val="hybridMultilevel"/>
    <w:tmpl w:val="A77E0236"/>
    <w:lvl w:ilvl="0" w:tplc="97F2A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995CAC"/>
    <w:multiLevelType w:val="hybridMultilevel"/>
    <w:tmpl w:val="5DCAA70C"/>
    <w:lvl w:ilvl="0" w:tplc="BB7AEC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64924CF"/>
    <w:multiLevelType w:val="hybridMultilevel"/>
    <w:tmpl w:val="7A1273E6"/>
    <w:lvl w:ilvl="0" w:tplc="FC8644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5502AE"/>
    <w:multiLevelType w:val="hybridMultilevel"/>
    <w:tmpl w:val="6ED8C888"/>
    <w:lvl w:ilvl="0" w:tplc="F8022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917A61"/>
    <w:multiLevelType w:val="hybridMultilevel"/>
    <w:tmpl w:val="304C530C"/>
    <w:lvl w:ilvl="0" w:tplc="987685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8F167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1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14"/>
  </w:num>
  <w:num w:numId="15">
    <w:abstractNumId w:val="18"/>
  </w:num>
  <w:num w:numId="16">
    <w:abstractNumId w:val="6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FC"/>
    <w:rsid w:val="00014105"/>
    <w:rsid w:val="00015AA4"/>
    <w:rsid w:val="00035CC2"/>
    <w:rsid w:val="00040B38"/>
    <w:rsid w:val="000900A6"/>
    <w:rsid w:val="00090FCF"/>
    <w:rsid w:val="000A3BF6"/>
    <w:rsid w:val="000E6008"/>
    <w:rsid w:val="001056CA"/>
    <w:rsid w:val="00110F60"/>
    <w:rsid w:val="00124DAB"/>
    <w:rsid w:val="001306A3"/>
    <w:rsid w:val="00146974"/>
    <w:rsid w:val="00152220"/>
    <w:rsid w:val="0016274C"/>
    <w:rsid w:val="0018118B"/>
    <w:rsid w:val="0018387D"/>
    <w:rsid w:val="001925AE"/>
    <w:rsid w:val="001931B3"/>
    <w:rsid w:val="0019789D"/>
    <w:rsid w:val="001A2B12"/>
    <w:rsid w:val="001A6592"/>
    <w:rsid w:val="001C165C"/>
    <w:rsid w:val="001D7053"/>
    <w:rsid w:val="001E565F"/>
    <w:rsid w:val="001F1A63"/>
    <w:rsid w:val="00204654"/>
    <w:rsid w:val="00225AE7"/>
    <w:rsid w:val="00272B94"/>
    <w:rsid w:val="002740F2"/>
    <w:rsid w:val="002A3E33"/>
    <w:rsid w:val="002B23A5"/>
    <w:rsid w:val="002C4A5D"/>
    <w:rsid w:val="00302181"/>
    <w:rsid w:val="00304A8C"/>
    <w:rsid w:val="0031115E"/>
    <w:rsid w:val="00330E0E"/>
    <w:rsid w:val="003779E1"/>
    <w:rsid w:val="00391F91"/>
    <w:rsid w:val="003B0E80"/>
    <w:rsid w:val="003C1A0A"/>
    <w:rsid w:val="003C4D78"/>
    <w:rsid w:val="003D063E"/>
    <w:rsid w:val="003F045F"/>
    <w:rsid w:val="003F1BE5"/>
    <w:rsid w:val="00400DAA"/>
    <w:rsid w:val="00437236"/>
    <w:rsid w:val="004429D7"/>
    <w:rsid w:val="00476256"/>
    <w:rsid w:val="0047792A"/>
    <w:rsid w:val="00481867"/>
    <w:rsid w:val="00485A5F"/>
    <w:rsid w:val="0048658F"/>
    <w:rsid w:val="004A7175"/>
    <w:rsid w:val="004A7778"/>
    <w:rsid w:val="004B5E65"/>
    <w:rsid w:val="004C1FC1"/>
    <w:rsid w:val="004D4864"/>
    <w:rsid w:val="00501941"/>
    <w:rsid w:val="00503FD8"/>
    <w:rsid w:val="00506FD1"/>
    <w:rsid w:val="00513090"/>
    <w:rsid w:val="0055177D"/>
    <w:rsid w:val="00572056"/>
    <w:rsid w:val="00590DE4"/>
    <w:rsid w:val="00592725"/>
    <w:rsid w:val="005961F3"/>
    <w:rsid w:val="005A332E"/>
    <w:rsid w:val="005B3A68"/>
    <w:rsid w:val="005C01BA"/>
    <w:rsid w:val="00606DFC"/>
    <w:rsid w:val="00616A06"/>
    <w:rsid w:val="0065071C"/>
    <w:rsid w:val="00651C9E"/>
    <w:rsid w:val="00657F1D"/>
    <w:rsid w:val="006A35B8"/>
    <w:rsid w:val="006E2068"/>
    <w:rsid w:val="006E3A2A"/>
    <w:rsid w:val="006E746D"/>
    <w:rsid w:val="00717DA2"/>
    <w:rsid w:val="00725201"/>
    <w:rsid w:val="0073353F"/>
    <w:rsid w:val="00740A24"/>
    <w:rsid w:val="00754C80"/>
    <w:rsid w:val="00773D1A"/>
    <w:rsid w:val="00776A61"/>
    <w:rsid w:val="00787AD8"/>
    <w:rsid w:val="007B111F"/>
    <w:rsid w:val="007B54D2"/>
    <w:rsid w:val="007C46D5"/>
    <w:rsid w:val="007E5E8B"/>
    <w:rsid w:val="008447CA"/>
    <w:rsid w:val="0086209C"/>
    <w:rsid w:val="008860F1"/>
    <w:rsid w:val="0089012C"/>
    <w:rsid w:val="008B2FDC"/>
    <w:rsid w:val="008B423D"/>
    <w:rsid w:val="008D55B0"/>
    <w:rsid w:val="00950047"/>
    <w:rsid w:val="00993622"/>
    <w:rsid w:val="009A3B47"/>
    <w:rsid w:val="009C2BBF"/>
    <w:rsid w:val="009C62C3"/>
    <w:rsid w:val="009E014F"/>
    <w:rsid w:val="009E47C6"/>
    <w:rsid w:val="009F7512"/>
    <w:rsid w:val="00A10726"/>
    <w:rsid w:val="00A23BFE"/>
    <w:rsid w:val="00A525AE"/>
    <w:rsid w:val="00A55A1E"/>
    <w:rsid w:val="00A5672B"/>
    <w:rsid w:val="00A634B1"/>
    <w:rsid w:val="00A655EA"/>
    <w:rsid w:val="00A71264"/>
    <w:rsid w:val="00A73CF2"/>
    <w:rsid w:val="00AD75CF"/>
    <w:rsid w:val="00B1088C"/>
    <w:rsid w:val="00B2420B"/>
    <w:rsid w:val="00B24E14"/>
    <w:rsid w:val="00B2534A"/>
    <w:rsid w:val="00B45497"/>
    <w:rsid w:val="00B47ACF"/>
    <w:rsid w:val="00B5266F"/>
    <w:rsid w:val="00B66B5C"/>
    <w:rsid w:val="00B80BE8"/>
    <w:rsid w:val="00BA6E20"/>
    <w:rsid w:val="00BB0DA5"/>
    <w:rsid w:val="00BB7C4E"/>
    <w:rsid w:val="00BC054D"/>
    <w:rsid w:val="00BD24C8"/>
    <w:rsid w:val="00BE25C1"/>
    <w:rsid w:val="00C3202C"/>
    <w:rsid w:val="00C717C0"/>
    <w:rsid w:val="00C7615E"/>
    <w:rsid w:val="00C924E2"/>
    <w:rsid w:val="00CA0D2C"/>
    <w:rsid w:val="00CA73C7"/>
    <w:rsid w:val="00CB41C6"/>
    <w:rsid w:val="00CB5C80"/>
    <w:rsid w:val="00CF1186"/>
    <w:rsid w:val="00CF7183"/>
    <w:rsid w:val="00D07661"/>
    <w:rsid w:val="00D1491C"/>
    <w:rsid w:val="00D36E40"/>
    <w:rsid w:val="00D44916"/>
    <w:rsid w:val="00D67E98"/>
    <w:rsid w:val="00D728FD"/>
    <w:rsid w:val="00D82962"/>
    <w:rsid w:val="00D878F6"/>
    <w:rsid w:val="00DC126C"/>
    <w:rsid w:val="00DC3966"/>
    <w:rsid w:val="00DD27C8"/>
    <w:rsid w:val="00DD372B"/>
    <w:rsid w:val="00DE16DC"/>
    <w:rsid w:val="00DF5D76"/>
    <w:rsid w:val="00DF796C"/>
    <w:rsid w:val="00E0773F"/>
    <w:rsid w:val="00EB476F"/>
    <w:rsid w:val="00EC799E"/>
    <w:rsid w:val="00EC7ECF"/>
    <w:rsid w:val="00ED1AAE"/>
    <w:rsid w:val="00EF0183"/>
    <w:rsid w:val="00F041F9"/>
    <w:rsid w:val="00F13A99"/>
    <w:rsid w:val="00F613BB"/>
    <w:rsid w:val="00F66D61"/>
    <w:rsid w:val="00F7007B"/>
    <w:rsid w:val="00F720F6"/>
    <w:rsid w:val="00F85EA7"/>
    <w:rsid w:val="00FA183D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CBD130-D7DD-4DD7-A2B8-543CEDFB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3"/>
      <w:sz w:val="22"/>
      <w:szCs w:val="22"/>
    </w:rPr>
  </w:style>
  <w:style w:type="table" w:styleId="a4">
    <w:name w:val="Table Grid"/>
    <w:basedOn w:val="a1"/>
    <w:rsid w:val="00EC7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0FCF"/>
    <w:rPr>
      <w:kern w:val="2"/>
      <w:sz w:val="21"/>
      <w:szCs w:val="24"/>
    </w:rPr>
  </w:style>
  <w:style w:type="paragraph" w:styleId="a7">
    <w:name w:val="footer"/>
    <w:basedOn w:val="a"/>
    <w:link w:val="a8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0FCF"/>
    <w:rPr>
      <w:kern w:val="2"/>
      <w:sz w:val="21"/>
      <w:szCs w:val="24"/>
    </w:rPr>
  </w:style>
  <w:style w:type="paragraph" w:styleId="a9">
    <w:name w:val="Balloon Text"/>
    <w:basedOn w:val="a"/>
    <w:link w:val="aa"/>
    <w:rsid w:val="00090F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0F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高齢者ネットワーク推進事業費補助金交付要綱</vt:lpstr>
      <vt:lpstr>                    高齢者ネットワーク推進事業費補助金交付要綱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高齢者ネットワーク推進事業費補助金交付要綱</dc:title>
  <dc:subject/>
  <dc:creator>本田 賀那江</dc:creator>
  <cp:keywords/>
  <dc:description/>
  <cp:lastModifiedBy>Administrator@town.umi.local</cp:lastModifiedBy>
  <cp:revision>2</cp:revision>
  <cp:lastPrinted>2020-02-14T04:59:00Z</cp:lastPrinted>
  <dcterms:created xsi:type="dcterms:W3CDTF">2024-12-25T02:21:00Z</dcterms:created>
  <dcterms:modified xsi:type="dcterms:W3CDTF">2024-12-25T02:21:00Z</dcterms:modified>
</cp:coreProperties>
</file>