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67" w:rsidRPr="00592725" w:rsidRDefault="00481867" w:rsidP="00481867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 w:rsidR="00204359">
        <w:rPr>
          <w:rFonts w:ascii="ＭＳ 明朝" w:hAnsi="ＭＳ 明朝" w:hint="eastAsia"/>
        </w:rPr>
        <w:t>2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 w:rsidR="00204359">
        <w:rPr>
          <w:rFonts w:ascii="ＭＳ 明朝" w:hAnsi="ＭＳ 明朝" w:hint="eastAsia"/>
        </w:rPr>
        <w:t>9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481867" w:rsidRDefault="00481867" w:rsidP="00481867">
      <w:pPr>
        <w:pStyle w:val="a3"/>
        <w:rPr>
          <w:spacing w:val="0"/>
        </w:rPr>
      </w:pPr>
    </w:p>
    <w:p w:rsidR="00481867" w:rsidRDefault="00204359" w:rsidP="0048186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年　</w:t>
      </w:r>
      <w:r>
        <w:rPr>
          <w:spacing w:val="0"/>
        </w:rPr>
        <w:t xml:space="preserve">　　</w:t>
      </w:r>
      <w:r>
        <w:rPr>
          <w:rFonts w:hint="eastAsia"/>
          <w:spacing w:val="0"/>
        </w:rPr>
        <w:t xml:space="preserve">月　</w:t>
      </w:r>
      <w:r>
        <w:rPr>
          <w:spacing w:val="0"/>
        </w:rPr>
        <w:t xml:space="preserve">　　</w:t>
      </w:r>
      <w:r>
        <w:rPr>
          <w:rFonts w:hint="eastAsia"/>
          <w:spacing w:val="0"/>
        </w:rPr>
        <w:t>日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225AE7" w:rsidRDefault="00225AE7" w:rsidP="00481867">
      <w:pPr>
        <w:pStyle w:val="a3"/>
        <w:jc w:val="left"/>
        <w:rPr>
          <w:spacing w:val="0"/>
        </w:rPr>
      </w:pPr>
    </w:p>
    <w:p w:rsidR="00204359" w:rsidRDefault="00001CC6" w:rsidP="0048186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　様</w:t>
      </w:r>
    </w:p>
    <w:p w:rsidR="00204359" w:rsidRDefault="00204359" w:rsidP="00481867">
      <w:pPr>
        <w:pStyle w:val="a3"/>
        <w:jc w:val="left"/>
        <w:rPr>
          <w:spacing w:val="0"/>
        </w:rPr>
      </w:pPr>
    </w:p>
    <w:p w:rsidR="00204359" w:rsidRDefault="00204359" w:rsidP="00481867">
      <w:pPr>
        <w:pStyle w:val="a3"/>
        <w:jc w:val="left"/>
        <w:rPr>
          <w:spacing w:val="0"/>
        </w:rPr>
      </w:pPr>
    </w:p>
    <w:p w:rsidR="00225AE7" w:rsidRDefault="00225AE7" w:rsidP="00225AE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宇美町長　　　</w:t>
      </w:r>
      <w:r w:rsidR="00001CC6">
        <w:rPr>
          <w:rFonts w:hint="eastAsia"/>
          <w:spacing w:val="0"/>
        </w:rPr>
        <w:t xml:space="preserve">　</w:t>
      </w:r>
      <w:r w:rsidR="00001CC6">
        <w:rPr>
          <w:spacing w:val="0"/>
        </w:rPr>
        <w:t xml:space="preserve">　　　　　　　</w:t>
      </w:r>
      <w:r>
        <w:rPr>
          <w:rFonts w:hint="eastAsia"/>
          <w:spacing w:val="0"/>
        </w:rPr>
        <w:t xml:space="preserve">　　</w:t>
      </w:r>
    </w:p>
    <w:p w:rsidR="00204359" w:rsidRPr="00204359" w:rsidRDefault="00204359" w:rsidP="00225AE7">
      <w:pPr>
        <w:pStyle w:val="a3"/>
        <w:jc w:val="right"/>
        <w:rPr>
          <w:rFonts w:hint="eastAsia"/>
          <w:spacing w:val="0"/>
        </w:rPr>
      </w:pPr>
    </w:p>
    <w:p w:rsidR="00225AE7" w:rsidRDefault="00225AE7" w:rsidP="00225AE7">
      <w:pPr>
        <w:pStyle w:val="a3"/>
        <w:jc w:val="right"/>
        <w:rPr>
          <w:spacing w:val="0"/>
        </w:rPr>
      </w:pPr>
    </w:p>
    <w:p w:rsidR="00225AE7" w:rsidRDefault="00204359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年度</w:t>
      </w:r>
      <w:r w:rsidR="00225AE7">
        <w:rPr>
          <w:rFonts w:ascii="ＭＳ 明朝" w:hAnsi="ＭＳ 明朝" w:hint="eastAsia"/>
          <w:spacing w:val="1"/>
        </w:rPr>
        <w:t>宇美町</w:t>
      </w:r>
      <w:r>
        <w:rPr>
          <w:rFonts w:ascii="ＭＳ 明朝" w:hAnsi="ＭＳ 明朝" w:hint="eastAsia"/>
          <w:spacing w:val="1"/>
        </w:rPr>
        <w:t>健康</w:t>
      </w:r>
      <w:r>
        <w:rPr>
          <w:rFonts w:ascii="ＭＳ 明朝" w:hAnsi="ＭＳ 明朝"/>
          <w:spacing w:val="1"/>
        </w:rPr>
        <w:t>増進</w:t>
      </w:r>
      <w:r>
        <w:rPr>
          <w:rFonts w:ascii="ＭＳ 明朝" w:hAnsi="ＭＳ 明朝" w:hint="eastAsia"/>
          <w:spacing w:val="1"/>
        </w:rPr>
        <w:t>活動</w:t>
      </w:r>
      <w:r w:rsidR="00225AE7">
        <w:rPr>
          <w:rFonts w:ascii="ＭＳ 明朝" w:hAnsi="ＭＳ 明朝" w:hint="eastAsia"/>
        </w:rPr>
        <w:t>補助金交付決定通知書</w:t>
      </w:r>
    </w:p>
    <w:p w:rsidR="00225AE7" w:rsidRDefault="00726D5D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132715</wp:posOffset>
                </wp:positionV>
                <wp:extent cx="819150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FC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5.15pt;margin-top:10.45pt;width:64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">
                <v:stroke dashstyle="1 1" endcap="round"/>
              </v:shape>
            </w:pict>
          </mc:Fallback>
        </mc:AlternateContent>
      </w:r>
    </w:p>
    <w:p w:rsidR="00225AE7" w:rsidRPr="00204359" w:rsidRDefault="00225AE7" w:rsidP="00225AE7">
      <w:pPr>
        <w:pStyle w:val="a3"/>
        <w:jc w:val="center"/>
        <w:rPr>
          <w:rFonts w:ascii="ＭＳ 明朝" w:hAnsi="ＭＳ 明朝"/>
        </w:rPr>
      </w:pP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年</w:t>
      </w:r>
      <w:r w:rsidR="00204359"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月</w:t>
      </w:r>
      <w:r w:rsidR="00204359">
        <w:rPr>
          <w:rFonts w:ascii="ＭＳ 明朝" w:hAnsi="ＭＳ 明朝" w:hint="eastAsia"/>
        </w:rPr>
        <w:t xml:space="preserve">　</w:t>
      </w:r>
      <w:r w:rsidR="0020435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日付</w:t>
      </w:r>
      <w:r w:rsidR="00642C0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で交付申請のありました</w:t>
      </w:r>
      <w:r w:rsidR="00204359">
        <w:rPr>
          <w:rFonts w:ascii="ＭＳ 明朝" w:hAnsi="ＭＳ 明朝" w:hint="eastAsia"/>
        </w:rPr>
        <w:t>標記の</w:t>
      </w:r>
      <w:r w:rsidR="00204359">
        <w:rPr>
          <w:rFonts w:ascii="ＭＳ 明朝" w:hAnsi="ＭＳ 明朝"/>
        </w:rPr>
        <w:t>件</w:t>
      </w:r>
      <w:r>
        <w:rPr>
          <w:rFonts w:ascii="ＭＳ 明朝" w:hAnsi="ＭＳ 明朝" w:hint="eastAsia"/>
        </w:rPr>
        <w:t>について、次のとおり</w:t>
      </w:r>
      <w:r w:rsidR="00204359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決定</w:t>
      </w:r>
      <w:r w:rsidR="00204359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しましたので、</w:t>
      </w:r>
      <w:r>
        <w:rPr>
          <w:rFonts w:ascii="ＭＳ 明朝" w:hAnsi="ＭＳ 明朝" w:hint="eastAsia"/>
          <w:spacing w:val="1"/>
        </w:rPr>
        <w:t>宇美町</w:t>
      </w:r>
      <w:r w:rsidR="00204359">
        <w:rPr>
          <w:rFonts w:ascii="ＭＳ 明朝" w:hAnsi="ＭＳ 明朝" w:hint="eastAsia"/>
          <w:spacing w:val="1"/>
        </w:rPr>
        <w:t>健康</w:t>
      </w:r>
      <w:r w:rsidR="00204359">
        <w:rPr>
          <w:rFonts w:ascii="ＭＳ 明朝" w:hAnsi="ＭＳ 明朝"/>
          <w:spacing w:val="1"/>
        </w:rPr>
        <w:t>増進活動</w:t>
      </w:r>
      <w:r>
        <w:rPr>
          <w:rFonts w:ascii="ＭＳ 明朝" w:hAnsi="ＭＳ 明朝" w:hint="eastAsia"/>
        </w:rPr>
        <w:t>補助金交付要綱第</w:t>
      </w:r>
      <w:r w:rsidR="00204359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条の規定により通知します。</w:t>
      </w: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</w:p>
    <w:p w:rsidR="00FB7F0D" w:rsidRDefault="00FB7F0D" w:rsidP="00225AE7">
      <w:pPr>
        <w:pStyle w:val="a3"/>
        <w:jc w:val="lef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35"/>
      </w:tblGrid>
      <w:tr w:rsidR="00225AE7" w:rsidTr="008447CA">
        <w:tc>
          <w:tcPr>
            <w:tcW w:w="2518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補助対象事業</w:t>
            </w:r>
          </w:p>
        </w:tc>
        <w:tc>
          <w:tcPr>
            <w:tcW w:w="7035" w:type="dxa"/>
            <w:shd w:val="clear" w:color="auto" w:fill="auto"/>
          </w:tcPr>
          <w:p w:rsidR="00D21224" w:rsidRDefault="00D21224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F37B5E" w:rsidRDefault="00F37B5E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）</w:t>
            </w:r>
            <w:r w:rsidR="00204359">
              <w:rPr>
                <w:rFonts w:hint="eastAsia"/>
                <w:spacing w:val="0"/>
              </w:rPr>
              <w:t>健康増進</w:t>
            </w:r>
            <w:r w:rsidR="00204359">
              <w:rPr>
                <w:spacing w:val="0"/>
              </w:rPr>
              <w:t>又は生活習慣病予防に関する事業</w:t>
            </w:r>
          </w:p>
          <w:p w:rsidR="00225AE7" w:rsidRPr="008447CA" w:rsidRDefault="00F37B5E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2</w:t>
            </w:r>
            <w:r>
              <w:rPr>
                <w:rFonts w:hint="eastAsia"/>
                <w:spacing w:val="0"/>
              </w:rPr>
              <w:t>）</w:t>
            </w:r>
            <w:r w:rsidR="00204359">
              <w:rPr>
                <w:rFonts w:hint="eastAsia"/>
                <w:spacing w:val="0"/>
              </w:rPr>
              <w:t>健康づくりの</w:t>
            </w:r>
            <w:r w:rsidR="00204359">
              <w:rPr>
                <w:spacing w:val="0"/>
              </w:rPr>
              <w:t>推進を周知・啓発するための事業</w:t>
            </w:r>
          </w:p>
          <w:p w:rsidR="00225AE7" w:rsidRPr="008447CA" w:rsidRDefault="00F37B5E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</w:rPr>
              <w:t>健康づくり</w:t>
            </w:r>
            <w:r w:rsidR="00204359">
              <w:rPr>
                <w:rFonts w:hint="eastAsia"/>
              </w:rPr>
              <w:t>に</w:t>
            </w:r>
            <w:r w:rsidR="00204359">
              <w:t>関する人材の育成及び指導するための事業</w:t>
            </w:r>
          </w:p>
          <w:p w:rsidR="00204359" w:rsidRDefault="00204359" w:rsidP="00D21224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）前</w:t>
            </w:r>
            <w:r>
              <w:rPr>
                <w:rFonts w:hint="eastAsia"/>
                <w:spacing w:val="0"/>
              </w:rPr>
              <w:t>3</w:t>
            </w:r>
            <w:r>
              <w:rPr>
                <w:spacing w:val="0"/>
              </w:rPr>
              <w:t>号</w:t>
            </w:r>
            <w:r>
              <w:rPr>
                <w:rFonts w:hint="eastAsia"/>
                <w:spacing w:val="0"/>
              </w:rPr>
              <w:t>に</w:t>
            </w:r>
            <w:r>
              <w:rPr>
                <w:spacing w:val="0"/>
              </w:rPr>
              <w:t>掲げるもののほか、町長が</w:t>
            </w:r>
            <w:r>
              <w:rPr>
                <w:rFonts w:hint="eastAsia"/>
                <w:spacing w:val="0"/>
              </w:rPr>
              <w:t>健康づくりの</w:t>
            </w:r>
            <w:r>
              <w:rPr>
                <w:spacing w:val="0"/>
              </w:rPr>
              <w:t>推進に寄与</w:t>
            </w:r>
          </w:p>
          <w:p w:rsidR="00F37B5E" w:rsidRDefault="00204359" w:rsidP="00D21224">
            <w:pPr>
              <w:pStyle w:val="a3"/>
              <w:ind w:firstLineChars="250" w:firstLine="550"/>
              <w:jc w:val="left"/>
              <w:rPr>
                <w:spacing w:val="0"/>
              </w:rPr>
            </w:pPr>
            <w:r>
              <w:rPr>
                <w:spacing w:val="0"/>
              </w:rPr>
              <w:t>すると認める事業</w:t>
            </w:r>
          </w:p>
          <w:p w:rsidR="00204359" w:rsidRPr="00204359" w:rsidRDefault="00204359" w:rsidP="00204359">
            <w:pPr>
              <w:pStyle w:val="a3"/>
              <w:ind w:firstLineChars="100" w:firstLine="220"/>
              <w:jc w:val="left"/>
              <w:rPr>
                <w:rFonts w:hint="eastAsia"/>
                <w:spacing w:val="0"/>
              </w:rPr>
            </w:pPr>
          </w:p>
        </w:tc>
      </w:tr>
      <w:tr w:rsidR="00225AE7" w:rsidTr="008447CA">
        <w:tc>
          <w:tcPr>
            <w:tcW w:w="2518" w:type="dxa"/>
            <w:shd w:val="clear" w:color="auto" w:fill="auto"/>
          </w:tcPr>
          <w:p w:rsidR="00225AE7" w:rsidRPr="008447CA" w:rsidRDefault="00225AE7" w:rsidP="008447CA">
            <w:pPr>
              <w:pStyle w:val="a3"/>
              <w:jc w:val="left"/>
              <w:rPr>
                <w:spacing w:val="0"/>
              </w:rPr>
            </w:pP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補助金交付予定額</w:t>
            </w:r>
          </w:p>
        </w:tc>
        <w:tc>
          <w:tcPr>
            <w:tcW w:w="7035" w:type="dxa"/>
            <w:shd w:val="clear" w:color="auto" w:fill="auto"/>
          </w:tcPr>
          <w:p w:rsidR="00D21224" w:rsidRDefault="00D21224" w:rsidP="00D21224">
            <w:pPr>
              <w:pStyle w:val="a3"/>
              <w:ind w:firstLineChars="100" w:firstLine="220"/>
              <w:jc w:val="left"/>
              <w:rPr>
                <w:spacing w:val="0"/>
              </w:rPr>
            </w:pPr>
          </w:p>
          <w:p w:rsidR="00225AE7" w:rsidRPr="008447CA" w:rsidRDefault="00225AE7" w:rsidP="00D21224">
            <w:pPr>
              <w:pStyle w:val="a3"/>
              <w:ind w:firstLineChars="2100" w:firstLine="4620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円</w:t>
            </w:r>
          </w:p>
          <w:p w:rsidR="00225AE7" w:rsidRPr="008447CA" w:rsidRDefault="00225AE7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CA0D2C" w:rsidRDefault="00CA0D2C" w:rsidP="00CA0D2C">
      <w:pPr>
        <w:pStyle w:val="a3"/>
        <w:rPr>
          <w:spacing w:val="0"/>
        </w:rPr>
      </w:pPr>
    </w:p>
    <w:sectPr w:rsidR="00CA0D2C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83" w:rsidRDefault="00EB7C83" w:rsidP="00090FCF">
      <w:r>
        <w:separator/>
      </w:r>
    </w:p>
  </w:endnote>
  <w:endnote w:type="continuationSeparator" w:id="0">
    <w:p w:rsidR="00EB7C83" w:rsidRDefault="00EB7C83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83" w:rsidRDefault="00EB7C83" w:rsidP="00090FCF">
      <w:r>
        <w:separator/>
      </w:r>
    </w:p>
  </w:footnote>
  <w:footnote w:type="continuationSeparator" w:id="0">
    <w:p w:rsidR="00EB7C83" w:rsidRDefault="00EB7C83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01CC6"/>
    <w:rsid w:val="00014105"/>
    <w:rsid w:val="00035CC2"/>
    <w:rsid w:val="00040B38"/>
    <w:rsid w:val="000900A6"/>
    <w:rsid w:val="00090FCF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04D8"/>
    <w:rsid w:val="001A6592"/>
    <w:rsid w:val="001B4E60"/>
    <w:rsid w:val="001C165C"/>
    <w:rsid w:val="001D7053"/>
    <w:rsid w:val="001E565F"/>
    <w:rsid w:val="001F1A63"/>
    <w:rsid w:val="00204359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D8"/>
    <w:rsid w:val="00506FD1"/>
    <w:rsid w:val="00513090"/>
    <w:rsid w:val="0055177D"/>
    <w:rsid w:val="00572056"/>
    <w:rsid w:val="00590DE4"/>
    <w:rsid w:val="00592725"/>
    <w:rsid w:val="005961F3"/>
    <w:rsid w:val="005A332E"/>
    <w:rsid w:val="005B3A68"/>
    <w:rsid w:val="005C01BA"/>
    <w:rsid w:val="00606263"/>
    <w:rsid w:val="00606DFC"/>
    <w:rsid w:val="00616A06"/>
    <w:rsid w:val="00642C03"/>
    <w:rsid w:val="0065071C"/>
    <w:rsid w:val="00651C9E"/>
    <w:rsid w:val="00657F1D"/>
    <w:rsid w:val="0067510D"/>
    <w:rsid w:val="006A35B8"/>
    <w:rsid w:val="006E3A2A"/>
    <w:rsid w:val="006E746D"/>
    <w:rsid w:val="00717DA2"/>
    <w:rsid w:val="00726D5D"/>
    <w:rsid w:val="0073353F"/>
    <w:rsid w:val="00740A24"/>
    <w:rsid w:val="00747753"/>
    <w:rsid w:val="00754C80"/>
    <w:rsid w:val="00773D1A"/>
    <w:rsid w:val="00776A61"/>
    <w:rsid w:val="00787AD8"/>
    <w:rsid w:val="007B111F"/>
    <w:rsid w:val="007B54D2"/>
    <w:rsid w:val="007C46D5"/>
    <w:rsid w:val="007E5E8B"/>
    <w:rsid w:val="00814268"/>
    <w:rsid w:val="008447CA"/>
    <w:rsid w:val="0086209C"/>
    <w:rsid w:val="008860F1"/>
    <w:rsid w:val="0089012C"/>
    <w:rsid w:val="008B423D"/>
    <w:rsid w:val="008D55B0"/>
    <w:rsid w:val="00950047"/>
    <w:rsid w:val="0097785D"/>
    <w:rsid w:val="00993622"/>
    <w:rsid w:val="009A3B47"/>
    <w:rsid w:val="009A6762"/>
    <w:rsid w:val="009D2485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92115"/>
    <w:rsid w:val="00AD75CF"/>
    <w:rsid w:val="00B1088C"/>
    <w:rsid w:val="00B22CE6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B41C6"/>
    <w:rsid w:val="00CB5C80"/>
    <w:rsid w:val="00CF1186"/>
    <w:rsid w:val="00CF7183"/>
    <w:rsid w:val="00D07661"/>
    <w:rsid w:val="00D21224"/>
    <w:rsid w:val="00D36E40"/>
    <w:rsid w:val="00D44916"/>
    <w:rsid w:val="00D67E98"/>
    <w:rsid w:val="00D728FD"/>
    <w:rsid w:val="00D878F6"/>
    <w:rsid w:val="00DC126C"/>
    <w:rsid w:val="00DC3966"/>
    <w:rsid w:val="00DD27C8"/>
    <w:rsid w:val="00DD372B"/>
    <w:rsid w:val="00DE16DC"/>
    <w:rsid w:val="00DF3BC1"/>
    <w:rsid w:val="00DF5D76"/>
    <w:rsid w:val="00DF796C"/>
    <w:rsid w:val="00E0773F"/>
    <w:rsid w:val="00EB476F"/>
    <w:rsid w:val="00EB7C83"/>
    <w:rsid w:val="00EC799E"/>
    <w:rsid w:val="00EC7ECF"/>
    <w:rsid w:val="00ED1AAE"/>
    <w:rsid w:val="00EF0183"/>
    <w:rsid w:val="00F041F9"/>
    <w:rsid w:val="00F13A99"/>
    <w:rsid w:val="00F37B5E"/>
    <w:rsid w:val="00F6116E"/>
    <w:rsid w:val="00F613BB"/>
    <w:rsid w:val="00F66D61"/>
    <w:rsid w:val="00F7007B"/>
    <w:rsid w:val="00F85EA7"/>
    <w:rsid w:val="00FA183D"/>
    <w:rsid w:val="00FB7F0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BDA76-C045-481F-AFC0-771D8BBE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2024-12-25T04:18:00Z</dcterms:created>
  <dcterms:modified xsi:type="dcterms:W3CDTF">2024-12-25T04:18:00Z</dcterms:modified>
</cp:coreProperties>
</file>