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67" w:rsidRPr="00592725" w:rsidRDefault="00481867" w:rsidP="00481867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592725">
        <w:rPr>
          <w:rFonts w:ascii="ＭＳ 明朝" w:hAnsi="ＭＳ 明朝" w:hint="eastAsia"/>
          <w:lang w:eastAsia="zh-CN"/>
        </w:rPr>
        <w:t>様式第</w:t>
      </w:r>
      <w:r w:rsidR="00DC4F5B">
        <w:rPr>
          <w:rFonts w:ascii="ＭＳ 明朝" w:hAnsi="ＭＳ 明朝" w:hint="eastAsia"/>
        </w:rPr>
        <w:t>4</w:t>
      </w:r>
      <w:r w:rsidRPr="00592725">
        <w:rPr>
          <w:rFonts w:ascii="ＭＳ 明朝" w:hAnsi="ＭＳ 明朝" w:hint="eastAsia"/>
          <w:lang w:eastAsia="zh-CN"/>
        </w:rPr>
        <w:t>号</w:t>
      </w:r>
      <w:r w:rsidRPr="00592725">
        <w:rPr>
          <w:rFonts w:ascii="ＭＳ 明朝" w:hAnsi="ＭＳ 明朝"/>
          <w:lang w:eastAsia="zh-CN"/>
        </w:rPr>
        <w:t>(</w:t>
      </w:r>
      <w:r w:rsidRPr="00592725">
        <w:rPr>
          <w:rFonts w:ascii="ＭＳ 明朝" w:hAnsi="ＭＳ 明朝" w:hint="eastAsia"/>
          <w:lang w:eastAsia="zh-CN"/>
        </w:rPr>
        <w:t>第</w:t>
      </w:r>
      <w:r w:rsidR="00DC4F5B">
        <w:rPr>
          <w:rFonts w:ascii="ＭＳ 明朝" w:hAnsi="ＭＳ 明朝" w:hint="eastAsia"/>
        </w:rPr>
        <w:t>1</w:t>
      </w:r>
      <w:r w:rsidR="003A610B">
        <w:rPr>
          <w:rFonts w:ascii="ＭＳ 明朝" w:hAnsi="ＭＳ 明朝" w:hint="eastAsia"/>
        </w:rPr>
        <w:t>6</w:t>
      </w:r>
      <w:r w:rsidRPr="00592725">
        <w:rPr>
          <w:rFonts w:ascii="ＭＳ 明朝" w:hAnsi="ＭＳ 明朝" w:hint="eastAsia"/>
          <w:lang w:eastAsia="zh-CN"/>
        </w:rPr>
        <w:t>条関係</w:t>
      </w:r>
      <w:r w:rsidRPr="00592725">
        <w:rPr>
          <w:rFonts w:ascii="ＭＳ 明朝" w:hAnsi="ＭＳ 明朝"/>
          <w:lang w:eastAsia="zh-CN"/>
        </w:rPr>
        <w:t>)</w:t>
      </w:r>
    </w:p>
    <w:p w:rsidR="00481867" w:rsidRDefault="00481867" w:rsidP="00481867">
      <w:pPr>
        <w:pStyle w:val="a3"/>
        <w:jc w:val="right"/>
        <w:rPr>
          <w:spacing w:val="0"/>
        </w:rPr>
      </w:pPr>
    </w:p>
    <w:p w:rsidR="00481867" w:rsidRDefault="00481867" w:rsidP="003A610B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年</w:t>
      </w:r>
      <w:r w:rsidR="003A610B">
        <w:rPr>
          <w:rFonts w:hint="eastAsia"/>
          <w:spacing w:val="0"/>
        </w:rPr>
        <w:t xml:space="preserve">　　</w:t>
      </w:r>
      <w:r w:rsidR="003A610B">
        <w:rPr>
          <w:spacing w:val="0"/>
        </w:rPr>
        <w:t xml:space="preserve">　</w:t>
      </w:r>
      <w:r>
        <w:rPr>
          <w:rFonts w:hint="eastAsia"/>
          <w:spacing w:val="0"/>
        </w:rPr>
        <w:t>月</w:t>
      </w:r>
      <w:r w:rsidR="00747753">
        <w:rPr>
          <w:rFonts w:hint="eastAsia"/>
          <w:spacing w:val="0"/>
        </w:rPr>
        <w:t xml:space="preserve">　</w:t>
      </w:r>
      <w:r w:rsidR="003A610B">
        <w:rPr>
          <w:rFonts w:hint="eastAsia"/>
          <w:spacing w:val="0"/>
        </w:rPr>
        <w:t xml:space="preserve">　</w:t>
      </w:r>
      <w:r w:rsidR="003A610B">
        <w:rPr>
          <w:spacing w:val="0"/>
        </w:rPr>
        <w:t xml:space="preserve">　</w:t>
      </w:r>
      <w:r>
        <w:rPr>
          <w:rFonts w:hint="eastAsia"/>
          <w:spacing w:val="0"/>
        </w:rPr>
        <w:t>日</w:t>
      </w:r>
    </w:p>
    <w:p w:rsidR="00481867" w:rsidRDefault="00481867" w:rsidP="00481867">
      <w:pPr>
        <w:pStyle w:val="a3"/>
        <w:jc w:val="right"/>
        <w:rPr>
          <w:spacing w:val="0"/>
        </w:rPr>
      </w:pPr>
    </w:p>
    <w:p w:rsidR="00481867" w:rsidRDefault="003A610B" w:rsidP="003A610B">
      <w:pPr>
        <w:pStyle w:val="a3"/>
        <w:ind w:firstLineChars="200" w:firstLine="4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宇美町</w:t>
      </w:r>
      <w:r>
        <w:rPr>
          <w:spacing w:val="0"/>
        </w:rPr>
        <w:t>長</w:t>
      </w:r>
    </w:p>
    <w:p w:rsidR="00225AE7" w:rsidRDefault="00225AE7" w:rsidP="00481867">
      <w:pPr>
        <w:pStyle w:val="a3"/>
        <w:jc w:val="left"/>
        <w:rPr>
          <w:spacing w:val="0"/>
        </w:rPr>
      </w:pPr>
    </w:p>
    <w:p w:rsidR="00225AE7" w:rsidRDefault="0080170C" w:rsidP="003A610B">
      <w:pPr>
        <w:pStyle w:val="a3"/>
        <w:ind w:right="880" w:firstLineChars="2200" w:firstLine="4840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194310</wp:posOffset>
                </wp:positionV>
                <wp:extent cx="2105025" cy="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81D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98.15pt;margin-top:15.3pt;width:165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">
                <v:stroke dashstyle="1 1" endcap="round"/>
                <o:lock v:ext="edit" aspectratio="t"/>
              </v:shape>
            </w:pict>
          </mc:Fallback>
        </mc:AlternateContent>
      </w:r>
      <w:r w:rsidR="003A610B">
        <w:rPr>
          <w:rFonts w:hint="eastAsia"/>
          <w:spacing w:val="0"/>
        </w:rPr>
        <w:t>申請</w:t>
      </w:r>
      <w:r w:rsidR="003A610B">
        <w:rPr>
          <w:spacing w:val="0"/>
        </w:rPr>
        <w:t>団体</w:t>
      </w:r>
      <w:r w:rsidR="003A610B">
        <w:rPr>
          <w:rFonts w:hint="eastAsia"/>
          <w:spacing w:val="0"/>
        </w:rPr>
        <w:t xml:space="preserve">　所在地</w:t>
      </w:r>
    </w:p>
    <w:p w:rsidR="003A610B" w:rsidRDefault="003A610B" w:rsidP="003A610B">
      <w:pPr>
        <w:pStyle w:val="a3"/>
        <w:ind w:right="880" w:firstLineChars="2300" w:firstLine="5060"/>
        <w:rPr>
          <w:spacing w:val="0"/>
        </w:rPr>
      </w:pPr>
      <w:r>
        <w:rPr>
          <w:spacing w:val="0"/>
        </w:rPr>
        <w:t xml:space="preserve">　　　　</w:t>
      </w:r>
    </w:p>
    <w:p w:rsidR="003A610B" w:rsidRDefault="0080170C" w:rsidP="003A610B">
      <w:pPr>
        <w:pStyle w:val="a3"/>
        <w:ind w:right="880" w:firstLineChars="2700" w:firstLine="5940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207010</wp:posOffset>
                </wp:positionV>
                <wp:extent cx="210502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13DA1" id="AutoShape 2" o:spid="_x0000_s1026" type="#_x0000_t32" style="position:absolute;left:0;text-align:left;margin-left:298.15pt;margin-top:16.3pt;width:165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">
                <v:stroke dashstyle="1 1" endcap="round"/>
                <o:lock v:ext="edit" aspectratio="t"/>
              </v:shape>
            </w:pict>
          </mc:Fallback>
        </mc:AlternateContent>
      </w:r>
      <w:r w:rsidR="003A610B">
        <w:rPr>
          <w:spacing w:val="0"/>
        </w:rPr>
        <w:t>団体名</w:t>
      </w:r>
    </w:p>
    <w:p w:rsidR="003A610B" w:rsidRDefault="003A610B" w:rsidP="003A610B">
      <w:pPr>
        <w:pStyle w:val="a3"/>
        <w:ind w:right="880" w:firstLineChars="2300" w:firstLine="5060"/>
        <w:rPr>
          <w:spacing w:val="0"/>
        </w:rPr>
      </w:pPr>
      <w:r>
        <w:rPr>
          <w:spacing w:val="0"/>
        </w:rPr>
        <w:t xml:space="preserve">　　　　</w:t>
      </w:r>
    </w:p>
    <w:p w:rsidR="003A610B" w:rsidRDefault="003A610B" w:rsidP="003A610B">
      <w:pPr>
        <w:pStyle w:val="a3"/>
        <w:ind w:right="880" w:firstLineChars="2700" w:firstLine="5940"/>
        <w:rPr>
          <w:spacing w:val="0"/>
        </w:rPr>
      </w:pPr>
      <w:r>
        <w:rPr>
          <w:spacing w:val="0"/>
        </w:rPr>
        <w:t>代表</w:t>
      </w:r>
      <w:r>
        <w:rPr>
          <w:rFonts w:hint="eastAsia"/>
          <w:spacing w:val="0"/>
        </w:rPr>
        <w:t>者</w:t>
      </w:r>
    </w:p>
    <w:p w:rsidR="003A610B" w:rsidRDefault="0080170C" w:rsidP="003A610B">
      <w:pPr>
        <w:pStyle w:val="a3"/>
        <w:ind w:right="880" w:firstLineChars="2300" w:firstLine="506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27940</wp:posOffset>
                </wp:positionV>
                <wp:extent cx="210502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047D5" id="AutoShape 3" o:spid="_x0000_s1026" type="#_x0000_t32" style="position:absolute;left:0;text-align:left;margin-left:298.15pt;margin-top:2.2pt;width:165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">
                <v:stroke dashstyle="1 1" endcap="round"/>
                <o:lock v:ext="edit" aspectratio="t"/>
              </v:shape>
            </w:pict>
          </mc:Fallback>
        </mc:AlternateContent>
      </w:r>
      <w:r w:rsidR="003A610B">
        <w:rPr>
          <w:spacing w:val="0"/>
        </w:rPr>
        <w:t xml:space="preserve">　　　　</w:t>
      </w:r>
    </w:p>
    <w:p w:rsidR="003A610B" w:rsidRPr="003A610B" w:rsidRDefault="003A610B" w:rsidP="003A610B">
      <w:pPr>
        <w:pStyle w:val="a3"/>
        <w:ind w:right="880" w:firstLineChars="2700" w:firstLine="5940"/>
        <w:rPr>
          <w:rFonts w:hint="eastAsia"/>
          <w:spacing w:val="0"/>
        </w:rPr>
      </w:pPr>
      <w:r>
        <w:rPr>
          <w:spacing w:val="0"/>
        </w:rPr>
        <w:t>電話番号（</w:t>
      </w:r>
      <w:r>
        <w:rPr>
          <w:rFonts w:hint="eastAsia"/>
          <w:spacing w:val="0"/>
        </w:rPr>
        <w:t>連絡先</w:t>
      </w:r>
      <w:r>
        <w:rPr>
          <w:spacing w:val="0"/>
        </w:rPr>
        <w:t>）</w:t>
      </w:r>
    </w:p>
    <w:p w:rsidR="00A343A5" w:rsidRDefault="0080170C" w:rsidP="00225AE7">
      <w:pPr>
        <w:pStyle w:val="a3"/>
        <w:jc w:val="righ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29210</wp:posOffset>
                </wp:positionV>
                <wp:extent cx="2105025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09CA6" id="AutoShape 4" o:spid="_x0000_s1026" type="#_x0000_t32" style="position:absolute;left:0;text-align:left;margin-left:298.15pt;margin-top:2.3pt;width:16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">
                <v:stroke dashstyle="1 1" endcap="round"/>
                <o:lock v:ext="edit" aspectratio="t"/>
              </v:shape>
            </w:pict>
          </mc:Fallback>
        </mc:AlternateContent>
      </w:r>
    </w:p>
    <w:p w:rsidR="00A343A5" w:rsidRDefault="00A343A5" w:rsidP="00225AE7">
      <w:pPr>
        <w:pStyle w:val="a3"/>
        <w:jc w:val="right"/>
        <w:rPr>
          <w:spacing w:val="0"/>
        </w:rPr>
      </w:pPr>
    </w:p>
    <w:p w:rsidR="00225AE7" w:rsidRDefault="00225AE7" w:rsidP="00225AE7">
      <w:pPr>
        <w:pStyle w:val="a3"/>
        <w:jc w:val="right"/>
        <w:rPr>
          <w:spacing w:val="0"/>
        </w:rPr>
      </w:pPr>
    </w:p>
    <w:p w:rsidR="00225AE7" w:rsidRDefault="003A610B" w:rsidP="003A610B">
      <w:pPr>
        <w:pStyle w:val="a3"/>
        <w:ind w:firstLineChars="1000" w:firstLine="2220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>年度</w:t>
      </w:r>
      <w:r w:rsidR="00225AE7">
        <w:rPr>
          <w:rFonts w:ascii="ＭＳ 明朝" w:hAnsi="ＭＳ 明朝" w:hint="eastAsia"/>
          <w:spacing w:val="1"/>
        </w:rPr>
        <w:t>宇美町</w:t>
      </w:r>
      <w:r>
        <w:rPr>
          <w:rFonts w:ascii="ＭＳ 明朝" w:hAnsi="ＭＳ 明朝" w:hint="eastAsia"/>
          <w:spacing w:val="1"/>
        </w:rPr>
        <w:t>健康</w:t>
      </w:r>
      <w:r>
        <w:rPr>
          <w:rFonts w:ascii="ＭＳ 明朝" w:hAnsi="ＭＳ 明朝"/>
          <w:spacing w:val="1"/>
        </w:rPr>
        <w:t>増進活動</w:t>
      </w:r>
      <w:r w:rsidR="00225AE7">
        <w:rPr>
          <w:rFonts w:ascii="ＭＳ 明朝" w:hAnsi="ＭＳ 明朝" w:hint="eastAsia"/>
        </w:rPr>
        <w:t>補助金交付</w:t>
      </w:r>
      <w:r w:rsidR="00DC4F5B">
        <w:rPr>
          <w:rFonts w:ascii="ＭＳ 明朝" w:hAnsi="ＭＳ 明朝" w:hint="eastAsia"/>
        </w:rPr>
        <w:t>請求</w:t>
      </w:r>
      <w:r>
        <w:rPr>
          <w:rFonts w:ascii="ＭＳ 明朝" w:hAnsi="ＭＳ 明朝" w:hint="eastAsia"/>
        </w:rPr>
        <w:t>書</w:t>
      </w:r>
    </w:p>
    <w:p w:rsidR="00225AE7" w:rsidRDefault="0080170C" w:rsidP="00225AE7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106680</wp:posOffset>
                </wp:positionV>
                <wp:extent cx="847725" cy="63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2413" id="AutoShape 7" o:spid="_x0000_s1026" type="#_x0000_t32" style="position:absolute;left:0;text-align:left;margin-left:44.65pt;margin-top:8.4pt;width:66.7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">
                <v:stroke dashstyle="1 1" endcap="round"/>
              </v:shape>
            </w:pict>
          </mc:Fallback>
        </mc:AlternateContent>
      </w:r>
    </w:p>
    <w:p w:rsidR="00A343A5" w:rsidRDefault="00225AE7" w:rsidP="00225AE7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343A5">
        <w:rPr>
          <w:rFonts w:ascii="ＭＳ 明朝" w:hAnsi="ＭＳ 明朝" w:hint="eastAsia"/>
        </w:rPr>
        <w:t xml:space="preserve">　</w:t>
      </w:r>
      <w:r w:rsidR="00A343A5">
        <w:rPr>
          <w:rFonts w:ascii="ＭＳ 明朝" w:hAnsi="ＭＳ 明朝"/>
        </w:rPr>
        <w:t xml:space="preserve">　　　</w:t>
      </w:r>
    </w:p>
    <w:p w:rsidR="00225AE7" w:rsidRDefault="00A343A5" w:rsidP="00DC4F5B">
      <w:pPr>
        <w:pStyle w:val="a3"/>
        <w:ind w:firstLineChars="500" w:firstLine="113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年</w:t>
      </w:r>
      <w:r w:rsidR="00DC4F5B">
        <w:rPr>
          <w:rFonts w:ascii="ＭＳ 明朝" w:hAnsi="ＭＳ 明朝" w:hint="eastAsia"/>
        </w:rPr>
        <w:t xml:space="preserve">　　月　</w:t>
      </w:r>
      <w:r w:rsidR="00DC4F5B">
        <w:rPr>
          <w:rFonts w:ascii="ＭＳ 明朝" w:hAnsi="ＭＳ 明朝"/>
        </w:rPr>
        <w:t xml:space="preserve">　日</w:t>
      </w:r>
      <w:r w:rsidR="00DC4F5B">
        <w:rPr>
          <w:rFonts w:ascii="ＭＳ 明朝" w:hAnsi="ＭＳ 明朝" w:hint="eastAsia"/>
        </w:rPr>
        <w:t xml:space="preserve">付け、　</w:t>
      </w:r>
      <w:r w:rsidR="00DC4F5B">
        <w:rPr>
          <w:rFonts w:ascii="ＭＳ 明朝" w:hAnsi="ＭＳ 明朝"/>
        </w:rPr>
        <w:t xml:space="preserve">　　第</w:t>
      </w:r>
      <w:r w:rsidR="00DC4F5B">
        <w:rPr>
          <w:rFonts w:ascii="ＭＳ 明朝" w:hAnsi="ＭＳ 明朝" w:hint="eastAsia"/>
        </w:rPr>
        <w:t xml:space="preserve">　</w:t>
      </w:r>
      <w:r w:rsidR="00DC4F5B">
        <w:rPr>
          <w:rFonts w:ascii="ＭＳ 明朝" w:hAnsi="ＭＳ 明朝"/>
        </w:rPr>
        <w:t xml:space="preserve">　　　</w:t>
      </w:r>
      <w:r w:rsidR="00DC4F5B">
        <w:rPr>
          <w:rFonts w:ascii="ＭＳ 明朝" w:hAnsi="ＭＳ 明朝" w:hint="eastAsia"/>
        </w:rPr>
        <w:t xml:space="preserve">　</w:t>
      </w:r>
      <w:r w:rsidR="00DC4F5B">
        <w:rPr>
          <w:rFonts w:ascii="ＭＳ 明朝" w:hAnsi="ＭＳ 明朝"/>
        </w:rPr>
        <w:t>号　補助金確定通知を受けた補助金について</w:t>
      </w:r>
      <w:r w:rsidR="00DC4F5B">
        <w:rPr>
          <w:rFonts w:ascii="ＭＳ 明朝" w:hAnsi="ＭＳ 明朝" w:hint="eastAsia"/>
        </w:rPr>
        <w:t>、</w:t>
      </w:r>
      <w:r>
        <w:rPr>
          <w:rFonts w:ascii="ＭＳ 明朝" w:hAnsi="ＭＳ 明朝"/>
        </w:rPr>
        <w:t>宇美町健康増進</w:t>
      </w:r>
      <w:r>
        <w:rPr>
          <w:rFonts w:ascii="ＭＳ 明朝" w:hAnsi="ＭＳ 明朝" w:hint="eastAsia"/>
        </w:rPr>
        <w:t>活動</w:t>
      </w:r>
      <w:r>
        <w:rPr>
          <w:rFonts w:ascii="ＭＳ 明朝" w:hAnsi="ＭＳ 明朝"/>
        </w:rPr>
        <w:t>補助金交付要綱第</w:t>
      </w:r>
      <w:r w:rsidR="00DC4F5B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6</w:t>
      </w:r>
      <w:r>
        <w:rPr>
          <w:rFonts w:ascii="ＭＳ 明朝" w:hAnsi="ＭＳ 明朝"/>
        </w:rPr>
        <w:t>条の規定により</w:t>
      </w:r>
      <w:r w:rsidR="00DC4F5B">
        <w:rPr>
          <w:rFonts w:ascii="ＭＳ 明朝" w:hAnsi="ＭＳ 明朝" w:hint="eastAsia"/>
        </w:rPr>
        <w:t>次のとおり請求</w:t>
      </w:r>
      <w:r>
        <w:rPr>
          <w:rFonts w:ascii="ＭＳ 明朝" w:hAnsi="ＭＳ 明朝"/>
        </w:rPr>
        <w:t>します。</w:t>
      </w:r>
    </w:p>
    <w:p w:rsidR="00225AE7" w:rsidRDefault="00225AE7" w:rsidP="00225AE7">
      <w:pPr>
        <w:pStyle w:val="a3"/>
        <w:jc w:val="left"/>
        <w:rPr>
          <w:rFonts w:ascii="ＭＳ 明朝" w:hAnsi="ＭＳ 明朝"/>
        </w:rPr>
      </w:pPr>
    </w:p>
    <w:p w:rsidR="00CA0D2C" w:rsidRDefault="00A343A5" w:rsidP="00CA0D2C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1</w:t>
      </w:r>
      <w:r>
        <w:rPr>
          <w:rFonts w:hint="eastAsia"/>
          <w:spacing w:val="0"/>
        </w:rPr>
        <w:t>．</w:t>
      </w:r>
      <w:r>
        <w:rPr>
          <w:spacing w:val="0"/>
        </w:rPr>
        <w:t>補助</w:t>
      </w:r>
      <w:r w:rsidR="00DC4F5B">
        <w:rPr>
          <w:rFonts w:hint="eastAsia"/>
          <w:spacing w:val="0"/>
        </w:rPr>
        <w:t>金</w:t>
      </w:r>
      <w:r w:rsidR="00DC4F5B">
        <w:rPr>
          <w:spacing w:val="0"/>
        </w:rPr>
        <w:t>交付確定額</w:t>
      </w:r>
    </w:p>
    <w:p w:rsidR="00A343A5" w:rsidRDefault="00DC4F5B" w:rsidP="00DC4F5B">
      <w:pPr>
        <w:pStyle w:val="a3"/>
        <w:ind w:firstLineChars="3300" w:firstLine="7260"/>
        <w:rPr>
          <w:spacing w:val="0"/>
        </w:rPr>
      </w:pPr>
      <w:r>
        <w:rPr>
          <w:rFonts w:hint="eastAsia"/>
          <w:spacing w:val="0"/>
        </w:rPr>
        <w:t>円</w:t>
      </w:r>
    </w:p>
    <w:p w:rsidR="00A343A5" w:rsidRPr="00DC4F5B" w:rsidRDefault="00A343A5" w:rsidP="00CA0D2C">
      <w:pPr>
        <w:pStyle w:val="a3"/>
        <w:rPr>
          <w:spacing w:val="0"/>
        </w:rPr>
      </w:pPr>
    </w:p>
    <w:p w:rsidR="00A343A5" w:rsidRDefault="00A343A5" w:rsidP="00CA0D2C">
      <w:pPr>
        <w:pStyle w:val="a3"/>
        <w:rPr>
          <w:spacing w:val="0"/>
        </w:rPr>
      </w:pPr>
    </w:p>
    <w:p w:rsidR="00A343A5" w:rsidRDefault="00DC4F5B" w:rsidP="00CA0D2C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2</w:t>
      </w:r>
      <w:r>
        <w:rPr>
          <w:spacing w:val="0"/>
        </w:rPr>
        <w:t>．補助金交付請求額</w:t>
      </w:r>
    </w:p>
    <w:p w:rsidR="00A343A5" w:rsidRDefault="00DC4F5B" w:rsidP="00DC4F5B">
      <w:pPr>
        <w:pStyle w:val="a3"/>
        <w:ind w:firstLineChars="3300" w:firstLine="7260"/>
        <w:rPr>
          <w:spacing w:val="0"/>
        </w:rPr>
      </w:pPr>
      <w:r>
        <w:rPr>
          <w:rFonts w:hint="eastAsia"/>
          <w:spacing w:val="0"/>
        </w:rPr>
        <w:t>円</w:t>
      </w:r>
    </w:p>
    <w:p w:rsidR="00DC4F5B" w:rsidRDefault="00DC4F5B" w:rsidP="00CA0D2C">
      <w:pPr>
        <w:pStyle w:val="a3"/>
        <w:rPr>
          <w:spacing w:val="0"/>
        </w:rPr>
      </w:pPr>
    </w:p>
    <w:p w:rsidR="00DC4F5B" w:rsidRDefault="00DC4F5B" w:rsidP="00CA0D2C">
      <w:pPr>
        <w:pStyle w:val="a3"/>
        <w:rPr>
          <w:spacing w:val="0"/>
        </w:rPr>
      </w:pPr>
      <w:r>
        <w:rPr>
          <w:rFonts w:hint="eastAsia"/>
          <w:spacing w:val="0"/>
        </w:rPr>
        <w:t>3</w:t>
      </w:r>
      <w:r w:rsidR="00A343A5">
        <w:rPr>
          <w:rFonts w:hint="eastAsia"/>
          <w:spacing w:val="0"/>
        </w:rPr>
        <w:t>．</w:t>
      </w:r>
      <w:r>
        <w:rPr>
          <w:rFonts w:hint="eastAsia"/>
          <w:spacing w:val="0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460"/>
        <w:gridCol w:w="4909"/>
      </w:tblGrid>
      <w:tr w:rsidR="00035B6E" w:rsidTr="00652431">
        <w:trPr>
          <w:trHeight w:val="801"/>
        </w:trPr>
        <w:tc>
          <w:tcPr>
            <w:tcW w:w="3184" w:type="dxa"/>
            <w:vMerge w:val="restart"/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jc w:val="center"/>
              <w:rPr>
                <w:spacing w:val="0"/>
              </w:rPr>
            </w:pPr>
            <w:r w:rsidRPr="00652431">
              <w:rPr>
                <w:rFonts w:hint="eastAsia"/>
                <w:spacing w:val="0"/>
              </w:rPr>
              <w:t xml:space="preserve">振　</w:t>
            </w:r>
            <w:r w:rsidRPr="00652431">
              <w:rPr>
                <w:spacing w:val="0"/>
              </w:rPr>
              <w:t xml:space="preserve">　</w:t>
            </w:r>
            <w:r w:rsidRPr="00652431">
              <w:rPr>
                <w:rFonts w:hint="eastAsia"/>
                <w:spacing w:val="0"/>
              </w:rPr>
              <w:t xml:space="preserve">込　</w:t>
            </w:r>
            <w:r w:rsidRPr="00652431">
              <w:rPr>
                <w:spacing w:val="0"/>
              </w:rPr>
              <w:t xml:space="preserve">　</w:t>
            </w:r>
            <w:r w:rsidRPr="00652431">
              <w:rPr>
                <w:rFonts w:hint="eastAsia"/>
                <w:spacing w:val="0"/>
              </w:rPr>
              <w:t>先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jc w:val="center"/>
              <w:rPr>
                <w:rFonts w:hint="eastAsia"/>
                <w:spacing w:val="0"/>
              </w:rPr>
            </w:pPr>
            <w:r w:rsidRPr="00652431">
              <w:rPr>
                <w:rFonts w:hint="eastAsia"/>
                <w:spacing w:val="0"/>
              </w:rPr>
              <w:t>金融機関名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ind w:firstLineChars="1000" w:firstLine="2200"/>
              <w:rPr>
                <w:rFonts w:hint="eastAsia"/>
                <w:spacing w:val="0"/>
              </w:rPr>
            </w:pPr>
            <w:r w:rsidRPr="00652431">
              <w:rPr>
                <w:rFonts w:hint="eastAsia"/>
                <w:spacing w:val="0"/>
              </w:rPr>
              <w:t>銀行</w:t>
            </w:r>
            <w:r w:rsidRPr="00652431">
              <w:rPr>
                <w:spacing w:val="0"/>
              </w:rPr>
              <w:t>・信用組合・農協</w:t>
            </w:r>
          </w:p>
        </w:tc>
      </w:tr>
      <w:tr w:rsidR="00035B6E" w:rsidTr="00652431">
        <w:trPr>
          <w:trHeight w:val="557"/>
        </w:trPr>
        <w:tc>
          <w:tcPr>
            <w:tcW w:w="3184" w:type="dxa"/>
            <w:vMerge/>
            <w:shd w:val="clear" w:color="auto" w:fill="auto"/>
          </w:tcPr>
          <w:p w:rsidR="00035B6E" w:rsidRPr="00652431" w:rsidRDefault="00035B6E" w:rsidP="0065243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jc w:val="center"/>
              <w:rPr>
                <w:rFonts w:hint="eastAsia"/>
                <w:spacing w:val="0"/>
              </w:rPr>
            </w:pPr>
            <w:r w:rsidRPr="00652431">
              <w:rPr>
                <w:rFonts w:hint="eastAsia"/>
                <w:spacing w:val="0"/>
              </w:rPr>
              <w:t xml:space="preserve">支　店　</w:t>
            </w:r>
            <w:r w:rsidRPr="00652431">
              <w:rPr>
                <w:spacing w:val="0"/>
              </w:rPr>
              <w:t>名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ind w:firstLineChars="1900" w:firstLine="4180"/>
              <w:rPr>
                <w:rFonts w:hint="eastAsia"/>
                <w:spacing w:val="0"/>
              </w:rPr>
            </w:pPr>
            <w:r w:rsidRPr="00652431">
              <w:rPr>
                <w:rFonts w:hint="eastAsia"/>
                <w:spacing w:val="0"/>
              </w:rPr>
              <w:t>店</w:t>
            </w:r>
          </w:p>
        </w:tc>
      </w:tr>
      <w:tr w:rsidR="00035B6E" w:rsidTr="00652431">
        <w:trPr>
          <w:trHeight w:val="551"/>
        </w:trPr>
        <w:tc>
          <w:tcPr>
            <w:tcW w:w="3184" w:type="dxa"/>
            <w:vMerge/>
            <w:shd w:val="clear" w:color="auto" w:fill="auto"/>
          </w:tcPr>
          <w:p w:rsidR="00035B6E" w:rsidRPr="00652431" w:rsidRDefault="00035B6E" w:rsidP="00CA0D2C">
            <w:pPr>
              <w:pStyle w:val="a3"/>
              <w:rPr>
                <w:spacing w:val="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jc w:val="center"/>
              <w:rPr>
                <w:spacing w:val="0"/>
              </w:rPr>
            </w:pPr>
            <w:r w:rsidRPr="00652431">
              <w:rPr>
                <w:rFonts w:hint="eastAsia"/>
                <w:spacing w:val="0"/>
              </w:rPr>
              <w:t xml:space="preserve">種　</w:t>
            </w:r>
            <w:r w:rsidRPr="00652431">
              <w:rPr>
                <w:spacing w:val="0"/>
              </w:rPr>
              <w:t xml:space="preserve">　</w:t>
            </w:r>
            <w:r w:rsidRPr="00652431">
              <w:rPr>
                <w:rFonts w:hint="eastAsia"/>
                <w:spacing w:val="0"/>
              </w:rPr>
              <w:t>類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jc w:val="center"/>
              <w:rPr>
                <w:rFonts w:hint="eastAsia"/>
                <w:spacing w:val="0"/>
              </w:rPr>
            </w:pPr>
            <w:r w:rsidRPr="00652431">
              <w:rPr>
                <w:rFonts w:hint="eastAsia"/>
                <w:spacing w:val="0"/>
              </w:rPr>
              <w:t xml:space="preserve">普　通　</w:t>
            </w:r>
            <w:r w:rsidRPr="00652431">
              <w:rPr>
                <w:spacing w:val="0"/>
              </w:rPr>
              <w:t>・</w:t>
            </w:r>
            <w:r w:rsidRPr="00652431">
              <w:rPr>
                <w:rFonts w:hint="eastAsia"/>
                <w:spacing w:val="0"/>
              </w:rPr>
              <w:t xml:space="preserve">　当　座</w:t>
            </w:r>
          </w:p>
        </w:tc>
      </w:tr>
      <w:tr w:rsidR="00035B6E" w:rsidTr="00652431">
        <w:trPr>
          <w:trHeight w:val="559"/>
        </w:trPr>
        <w:tc>
          <w:tcPr>
            <w:tcW w:w="3184" w:type="dxa"/>
            <w:vMerge/>
            <w:shd w:val="clear" w:color="auto" w:fill="auto"/>
          </w:tcPr>
          <w:p w:rsidR="00035B6E" w:rsidRPr="00652431" w:rsidRDefault="00035B6E" w:rsidP="00CA0D2C">
            <w:pPr>
              <w:pStyle w:val="a3"/>
              <w:rPr>
                <w:spacing w:val="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jc w:val="center"/>
              <w:rPr>
                <w:spacing w:val="0"/>
              </w:rPr>
            </w:pPr>
            <w:r w:rsidRPr="00652431">
              <w:rPr>
                <w:rFonts w:hint="eastAsia"/>
                <w:spacing w:val="0"/>
              </w:rPr>
              <w:t>口座</w:t>
            </w:r>
            <w:r w:rsidRPr="00652431">
              <w:rPr>
                <w:spacing w:val="0"/>
              </w:rPr>
              <w:t>番号</w:t>
            </w:r>
          </w:p>
        </w:tc>
        <w:tc>
          <w:tcPr>
            <w:tcW w:w="4909" w:type="dxa"/>
            <w:shd w:val="clear" w:color="auto" w:fill="auto"/>
          </w:tcPr>
          <w:p w:rsidR="00035B6E" w:rsidRPr="00652431" w:rsidRDefault="00035B6E" w:rsidP="00CA0D2C">
            <w:pPr>
              <w:pStyle w:val="a3"/>
              <w:rPr>
                <w:spacing w:val="0"/>
              </w:rPr>
            </w:pPr>
          </w:p>
        </w:tc>
      </w:tr>
      <w:tr w:rsidR="00035B6E" w:rsidTr="00652431">
        <w:trPr>
          <w:trHeight w:val="553"/>
        </w:trPr>
        <w:tc>
          <w:tcPr>
            <w:tcW w:w="3184" w:type="dxa"/>
            <w:vMerge/>
            <w:shd w:val="clear" w:color="auto" w:fill="auto"/>
          </w:tcPr>
          <w:p w:rsidR="00035B6E" w:rsidRPr="00652431" w:rsidRDefault="00035B6E" w:rsidP="00CA0D2C">
            <w:pPr>
              <w:pStyle w:val="a3"/>
              <w:rPr>
                <w:spacing w:val="0"/>
              </w:rPr>
            </w:pPr>
          </w:p>
        </w:tc>
        <w:tc>
          <w:tcPr>
            <w:tcW w:w="14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jc w:val="center"/>
              <w:rPr>
                <w:spacing w:val="0"/>
              </w:rPr>
            </w:pPr>
            <w:r w:rsidRPr="00652431"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4909" w:type="dxa"/>
            <w:tcBorders>
              <w:bottom w:val="dotted" w:sz="4" w:space="0" w:color="auto"/>
            </w:tcBorders>
            <w:shd w:val="clear" w:color="auto" w:fill="auto"/>
          </w:tcPr>
          <w:p w:rsidR="00035B6E" w:rsidRPr="00652431" w:rsidRDefault="00035B6E" w:rsidP="00CA0D2C">
            <w:pPr>
              <w:pStyle w:val="a3"/>
              <w:rPr>
                <w:spacing w:val="0"/>
              </w:rPr>
            </w:pPr>
          </w:p>
        </w:tc>
      </w:tr>
      <w:tr w:rsidR="00035B6E" w:rsidTr="00652431">
        <w:trPr>
          <w:trHeight w:val="845"/>
        </w:trPr>
        <w:tc>
          <w:tcPr>
            <w:tcW w:w="3184" w:type="dxa"/>
            <w:vMerge/>
            <w:shd w:val="clear" w:color="auto" w:fill="auto"/>
          </w:tcPr>
          <w:p w:rsidR="00035B6E" w:rsidRPr="00652431" w:rsidRDefault="00035B6E" w:rsidP="00CA0D2C">
            <w:pPr>
              <w:pStyle w:val="a3"/>
              <w:rPr>
                <w:spacing w:val="0"/>
              </w:rPr>
            </w:pPr>
          </w:p>
        </w:tc>
        <w:tc>
          <w:tcPr>
            <w:tcW w:w="14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35B6E" w:rsidRPr="00652431" w:rsidRDefault="00035B6E" w:rsidP="00652431">
            <w:pPr>
              <w:pStyle w:val="a3"/>
              <w:jc w:val="center"/>
              <w:rPr>
                <w:spacing w:val="0"/>
              </w:rPr>
            </w:pPr>
            <w:r w:rsidRPr="00652431">
              <w:rPr>
                <w:rFonts w:hint="eastAsia"/>
                <w:spacing w:val="0"/>
              </w:rPr>
              <w:t>口座</w:t>
            </w:r>
            <w:r w:rsidRPr="00652431">
              <w:rPr>
                <w:spacing w:val="0"/>
              </w:rPr>
              <w:t>名義</w:t>
            </w:r>
          </w:p>
        </w:tc>
        <w:tc>
          <w:tcPr>
            <w:tcW w:w="4909" w:type="dxa"/>
            <w:tcBorders>
              <w:top w:val="dotted" w:sz="4" w:space="0" w:color="auto"/>
            </w:tcBorders>
            <w:shd w:val="clear" w:color="auto" w:fill="auto"/>
          </w:tcPr>
          <w:p w:rsidR="00035B6E" w:rsidRPr="00652431" w:rsidRDefault="00035B6E" w:rsidP="00CA0D2C">
            <w:pPr>
              <w:pStyle w:val="a3"/>
              <w:rPr>
                <w:spacing w:val="0"/>
              </w:rPr>
            </w:pPr>
          </w:p>
        </w:tc>
      </w:tr>
    </w:tbl>
    <w:p w:rsidR="00A343A5" w:rsidRDefault="00A343A5" w:rsidP="00CA0D2C">
      <w:pPr>
        <w:pStyle w:val="a3"/>
        <w:rPr>
          <w:spacing w:val="0"/>
        </w:rPr>
      </w:pPr>
    </w:p>
    <w:sectPr w:rsidR="00A343A5" w:rsidSect="00606DFC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12C" w:rsidRDefault="00F7312C" w:rsidP="00090FCF">
      <w:r>
        <w:separator/>
      </w:r>
    </w:p>
  </w:endnote>
  <w:endnote w:type="continuationSeparator" w:id="0">
    <w:p w:rsidR="00F7312C" w:rsidRDefault="00F7312C" w:rsidP="0009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12C" w:rsidRDefault="00F7312C" w:rsidP="00090FCF">
      <w:r>
        <w:separator/>
      </w:r>
    </w:p>
  </w:footnote>
  <w:footnote w:type="continuationSeparator" w:id="0">
    <w:p w:rsidR="00F7312C" w:rsidRDefault="00F7312C" w:rsidP="0009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C95E06"/>
    <w:multiLevelType w:val="hybridMultilevel"/>
    <w:tmpl w:val="A91AD524"/>
    <w:lvl w:ilvl="0" w:tplc="4940A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91A24"/>
    <w:multiLevelType w:val="hybridMultilevel"/>
    <w:tmpl w:val="BBB82BA0"/>
    <w:lvl w:ilvl="0" w:tplc="7C2E4F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D30CA"/>
    <w:multiLevelType w:val="hybridMultilevel"/>
    <w:tmpl w:val="FE165DD2"/>
    <w:lvl w:ilvl="0" w:tplc="345288F8">
      <w:start w:val="1"/>
      <w:numFmt w:val="decimal"/>
      <w:lvlText w:val="(%1)"/>
      <w:lvlJc w:val="left"/>
      <w:pPr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39930C4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49C7239"/>
    <w:multiLevelType w:val="hybridMultilevel"/>
    <w:tmpl w:val="B9963B08"/>
    <w:lvl w:ilvl="0" w:tplc="3DD6AD02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F7F2F"/>
    <w:multiLevelType w:val="hybridMultilevel"/>
    <w:tmpl w:val="B9DA6BF8"/>
    <w:lvl w:ilvl="0" w:tplc="F9421F1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80523A0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F1559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8A53B0"/>
    <w:multiLevelType w:val="hybridMultilevel"/>
    <w:tmpl w:val="76807774"/>
    <w:lvl w:ilvl="0" w:tplc="A8FC52D0">
      <w:start w:val="1"/>
      <w:numFmt w:val="decimal"/>
      <w:lvlText w:val="(%1)"/>
      <w:lvlJc w:val="left"/>
      <w:pPr>
        <w:ind w:left="1021" w:hanging="57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5AD722B1"/>
    <w:multiLevelType w:val="hybridMultilevel"/>
    <w:tmpl w:val="A164E0B4"/>
    <w:lvl w:ilvl="0" w:tplc="BE9E6CC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1" w15:restartNumberingAfterBreak="0">
    <w:nsid w:val="5E110997"/>
    <w:multiLevelType w:val="hybridMultilevel"/>
    <w:tmpl w:val="FEF4A1D2"/>
    <w:lvl w:ilvl="0" w:tplc="AB323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1E733A"/>
    <w:multiLevelType w:val="hybridMultilevel"/>
    <w:tmpl w:val="A5D0CE1A"/>
    <w:lvl w:ilvl="0" w:tplc="852EA266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3" w15:restartNumberingAfterBreak="0">
    <w:nsid w:val="61A013FA"/>
    <w:multiLevelType w:val="hybridMultilevel"/>
    <w:tmpl w:val="A77E0236"/>
    <w:lvl w:ilvl="0" w:tplc="97F2A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995CAC"/>
    <w:multiLevelType w:val="hybridMultilevel"/>
    <w:tmpl w:val="5DCAA70C"/>
    <w:lvl w:ilvl="0" w:tplc="BB7AEC3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64924CF"/>
    <w:multiLevelType w:val="hybridMultilevel"/>
    <w:tmpl w:val="7A1273E6"/>
    <w:lvl w:ilvl="0" w:tplc="FC8644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5502AE"/>
    <w:multiLevelType w:val="hybridMultilevel"/>
    <w:tmpl w:val="6ED8C888"/>
    <w:lvl w:ilvl="0" w:tplc="F8022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917A61"/>
    <w:multiLevelType w:val="hybridMultilevel"/>
    <w:tmpl w:val="304C530C"/>
    <w:lvl w:ilvl="0" w:tplc="987685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8F167D"/>
    <w:multiLevelType w:val="hybridMultilevel"/>
    <w:tmpl w:val="D38056FE"/>
    <w:lvl w:ilvl="0" w:tplc="9D706E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16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14"/>
  </w:num>
  <w:num w:numId="15">
    <w:abstractNumId w:val="18"/>
  </w:num>
  <w:num w:numId="16">
    <w:abstractNumId w:val="6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FC"/>
    <w:rsid w:val="00014105"/>
    <w:rsid w:val="00035B6E"/>
    <w:rsid w:val="00035CC2"/>
    <w:rsid w:val="00040B38"/>
    <w:rsid w:val="000900A6"/>
    <w:rsid w:val="00090FCF"/>
    <w:rsid w:val="000B0919"/>
    <w:rsid w:val="000E6008"/>
    <w:rsid w:val="001056CA"/>
    <w:rsid w:val="00110F60"/>
    <w:rsid w:val="00124DAB"/>
    <w:rsid w:val="001306A3"/>
    <w:rsid w:val="00146974"/>
    <w:rsid w:val="00152220"/>
    <w:rsid w:val="0016274C"/>
    <w:rsid w:val="0018118B"/>
    <w:rsid w:val="0018387D"/>
    <w:rsid w:val="001925AE"/>
    <w:rsid w:val="001931B3"/>
    <w:rsid w:val="0019789D"/>
    <w:rsid w:val="001A6592"/>
    <w:rsid w:val="001C165C"/>
    <w:rsid w:val="001D7053"/>
    <w:rsid w:val="001E565F"/>
    <w:rsid w:val="001F1A63"/>
    <w:rsid w:val="00225AE7"/>
    <w:rsid w:val="002560AE"/>
    <w:rsid w:val="00272B94"/>
    <w:rsid w:val="002740F2"/>
    <w:rsid w:val="002A3E33"/>
    <w:rsid w:val="002B23A5"/>
    <w:rsid w:val="002C4A5D"/>
    <w:rsid w:val="00302181"/>
    <w:rsid w:val="00304A8C"/>
    <w:rsid w:val="0031115E"/>
    <w:rsid w:val="00330E0E"/>
    <w:rsid w:val="00391F91"/>
    <w:rsid w:val="003A610B"/>
    <w:rsid w:val="003B0E80"/>
    <w:rsid w:val="003C1A0A"/>
    <w:rsid w:val="003C4D78"/>
    <w:rsid w:val="003D063E"/>
    <w:rsid w:val="003F045F"/>
    <w:rsid w:val="00400DAA"/>
    <w:rsid w:val="00437236"/>
    <w:rsid w:val="004429D7"/>
    <w:rsid w:val="00476256"/>
    <w:rsid w:val="0047792A"/>
    <w:rsid w:val="00481867"/>
    <w:rsid w:val="00485A5F"/>
    <w:rsid w:val="0048658F"/>
    <w:rsid w:val="004A7175"/>
    <w:rsid w:val="004A7778"/>
    <w:rsid w:val="004C1FC1"/>
    <w:rsid w:val="004D4864"/>
    <w:rsid w:val="00501941"/>
    <w:rsid w:val="00503FD8"/>
    <w:rsid w:val="00504E3C"/>
    <w:rsid w:val="00506FD1"/>
    <w:rsid w:val="00513090"/>
    <w:rsid w:val="0055177D"/>
    <w:rsid w:val="00572056"/>
    <w:rsid w:val="00590DE4"/>
    <w:rsid w:val="00592725"/>
    <w:rsid w:val="005961F3"/>
    <w:rsid w:val="005A332E"/>
    <w:rsid w:val="005B3A68"/>
    <w:rsid w:val="005C01BA"/>
    <w:rsid w:val="0060249A"/>
    <w:rsid w:val="00606DFC"/>
    <w:rsid w:val="00616A06"/>
    <w:rsid w:val="00642C03"/>
    <w:rsid w:val="0065071C"/>
    <w:rsid w:val="00651C9E"/>
    <w:rsid w:val="00652431"/>
    <w:rsid w:val="00657F1D"/>
    <w:rsid w:val="0067510D"/>
    <w:rsid w:val="006A35B8"/>
    <w:rsid w:val="006E3A2A"/>
    <w:rsid w:val="006E746D"/>
    <w:rsid w:val="00717DA2"/>
    <w:rsid w:val="0073353F"/>
    <w:rsid w:val="00740A24"/>
    <w:rsid w:val="00747753"/>
    <w:rsid w:val="00754C80"/>
    <w:rsid w:val="00773D1A"/>
    <w:rsid w:val="00776A61"/>
    <w:rsid w:val="00787AD8"/>
    <w:rsid w:val="007B111F"/>
    <w:rsid w:val="007B54D2"/>
    <w:rsid w:val="007C46D5"/>
    <w:rsid w:val="007E5E8B"/>
    <w:rsid w:val="0080170C"/>
    <w:rsid w:val="008447CA"/>
    <w:rsid w:val="0086209C"/>
    <w:rsid w:val="008860F1"/>
    <w:rsid w:val="0089012C"/>
    <w:rsid w:val="008B423D"/>
    <w:rsid w:val="008D55B0"/>
    <w:rsid w:val="00950047"/>
    <w:rsid w:val="00993622"/>
    <w:rsid w:val="009A3B47"/>
    <w:rsid w:val="009D2485"/>
    <w:rsid w:val="009E47C6"/>
    <w:rsid w:val="00A10726"/>
    <w:rsid w:val="00A23BFE"/>
    <w:rsid w:val="00A343A5"/>
    <w:rsid w:val="00A525AE"/>
    <w:rsid w:val="00A55A1E"/>
    <w:rsid w:val="00A5672B"/>
    <w:rsid w:val="00A634B1"/>
    <w:rsid w:val="00A655EA"/>
    <w:rsid w:val="00A71264"/>
    <w:rsid w:val="00A73CF2"/>
    <w:rsid w:val="00AD75CF"/>
    <w:rsid w:val="00B1088C"/>
    <w:rsid w:val="00B2420B"/>
    <w:rsid w:val="00B24E14"/>
    <w:rsid w:val="00B2534A"/>
    <w:rsid w:val="00B45497"/>
    <w:rsid w:val="00B47ACF"/>
    <w:rsid w:val="00B5266F"/>
    <w:rsid w:val="00B66B5C"/>
    <w:rsid w:val="00B80BE8"/>
    <w:rsid w:val="00BA6E20"/>
    <w:rsid w:val="00BB0DA5"/>
    <w:rsid w:val="00BB7C4E"/>
    <w:rsid w:val="00BC054D"/>
    <w:rsid w:val="00BD24C8"/>
    <w:rsid w:val="00BE25C1"/>
    <w:rsid w:val="00C3202C"/>
    <w:rsid w:val="00C717C0"/>
    <w:rsid w:val="00C7615E"/>
    <w:rsid w:val="00C924E2"/>
    <w:rsid w:val="00CA0D2C"/>
    <w:rsid w:val="00CB41C6"/>
    <w:rsid w:val="00CB5C80"/>
    <w:rsid w:val="00CF104F"/>
    <w:rsid w:val="00CF1186"/>
    <w:rsid w:val="00CF7183"/>
    <w:rsid w:val="00D07661"/>
    <w:rsid w:val="00D36E40"/>
    <w:rsid w:val="00D44916"/>
    <w:rsid w:val="00D46CF0"/>
    <w:rsid w:val="00D67E98"/>
    <w:rsid w:val="00D728FD"/>
    <w:rsid w:val="00D878F6"/>
    <w:rsid w:val="00DC126C"/>
    <w:rsid w:val="00DC3966"/>
    <w:rsid w:val="00DC4F5B"/>
    <w:rsid w:val="00DD27C8"/>
    <w:rsid w:val="00DD372B"/>
    <w:rsid w:val="00DE16DC"/>
    <w:rsid w:val="00DF5D76"/>
    <w:rsid w:val="00DF796C"/>
    <w:rsid w:val="00E0773F"/>
    <w:rsid w:val="00EB476F"/>
    <w:rsid w:val="00EC799E"/>
    <w:rsid w:val="00EC7ECF"/>
    <w:rsid w:val="00ED1AAE"/>
    <w:rsid w:val="00EF0183"/>
    <w:rsid w:val="00F041F9"/>
    <w:rsid w:val="00F13A99"/>
    <w:rsid w:val="00F37B5E"/>
    <w:rsid w:val="00F613BB"/>
    <w:rsid w:val="00F66D61"/>
    <w:rsid w:val="00F7007B"/>
    <w:rsid w:val="00F7312C"/>
    <w:rsid w:val="00F85EA7"/>
    <w:rsid w:val="00FA183D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ACABB7-8A15-49A3-A076-41980DCB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3"/>
      <w:sz w:val="22"/>
      <w:szCs w:val="22"/>
    </w:rPr>
  </w:style>
  <w:style w:type="table" w:styleId="a4">
    <w:name w:val="Table Grid"/>
    <w:basedOn w:val="a1"/>
    <w:rsid w:val="00EC79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0FCF"/>
    <w:rPr>
      <w:kern w:val="2"/>
      <w:sz w:val="21"/>
      <w:szCs w:val="24"/>
    </w:rPr>
  </w:style>
  <w:style w:type="paragraph" w:styleId="a7">
    <w:name w:val="footer"/>
    <w:basedOn w:val="a"/>
    <w:link w:val="a8"/>
    <w:rsid w:val="00090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0FCF"/>
    <w:rPr>
      <w:kern w:val="2"/>
      <w:sz w:val="21"/>
      <w:szCs w:val="24"/>
    </w:rPr>
  </w:style>
  <w:style w:type="paragraph" w:styleId="a9">
    <w:name w:val="Balloon Text"/>
    <w:basedOn w:val="a"/>
    <w:link w:val="aa"/>
    <w:rsid w:val="00090F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0F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高齢者ネットワーク推進事業費補助金交付要綱</vt:lpstr>
      <vt:lpstr>                    高齢者ネットワーク推進事業費補助金交付要綱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高齢者ネットワーク推進事業費補助金交付要綱</dc:title>
  <dc:subject/>
  <dc:creator>本田 賀那江</dc:creator>
  <cp:keywords/>
  <dc:description/>
  <cp:lastModifiedBy>Administrator@town.umi.local</cp:lastModifiedBy>
  <cp:revision>2</cp:revision>
  <cp:lastPrinted>2020-02-14T04:59:00Z</cp:lastPrinted>
  <dcterms:created xsi:type="dcterms:W3CDTF">2024-12-25T04:21:00Z</dcterms:created>
  <dcterms:modified xsi:type="dcterms:W3CDTF">2024-12-25T04:21:00Z</dcterms:modified>
</cp:coreProperties>
</file>