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4BA" w:rsidRPr="008A2617" w:rsidRDefault="007A37F0" w:rsidP="008A2617">
      <w:pPr>
        <w:autoSpaceDE/>
        <w:autoSpaceDN/>
        <w:rPr>
          <w:rFonts w:hAnsi="ＭＳ 明朝"/>
          <w:lang w:eastAsia="zh-CN"/>
        </w:rPr>
      </w:pPr>
      <w:r w:rsidRPr="008A2617">
        <w:rPr>
          <w:rFonts w:hAnsi="ＭＳ 明朝" w:hint="eastAsia"/>
          <w:lang w:eastAsia="zh-CN"/>
        </w:rPr>
        <w:t>様式第</w:t>
      </w:r>
      <w:r w:rsidR="001A6217">
        <w:rPr>
          <w:rFonts w:hAnsi="ＭＳ 明朝" w:hint="eastAsia"/>
        </w:rPr>
        <w:t>5</w:t>
      </w:r>
      <w:r w:rsidR="000A5452" w:rsidRPr="008A2617">
        <w:rPr>
          <w:rFonts w:hAnsi="ＭＳ 明朝" w:hint="eastAsia"/>
          <w:lang w:eastAsia="zh-CN"/>
        </w:rPr>
        <w:t>号（第</w:t>
      </w:r>
      <w:r w:rsidR="001A6217">
        <w:rPr>
          <w:rFonts w:hAnsi="ＭＳ 明朝" w:hint="eastAsia"/>
        </w:rPr>
        <w:t>9</w:t>
      </w:r>
      <w:r w:rsidR="009C14BA" w:rsidRPr="008A2617">
        <w:rPr>
          <w:rFonts w:hAnsi="ＭＳ 明朝" w:hint="eastAsia"/>
          <w:lang w:eastAsia="zh-CN"/>
        </w:rPr>
        <w:t>条関係）</w:t>
      </w:r>
    </w:p>
    <w:p w:rsidR="009C14BA" w:rsidRDefault="009C14BA" w:rsidP="009C14BA">
      <w:pPr>
        <w:rPr>
          <w:rFonts w:hAnsi="Courier New"/>
          <w:lang w:eastAsia="zh-CN"/>
        </w:rPr>
      </w:pPr>
    </w:p>
    <w:p w:rsidR="009C14BA" w:rsidRDefault="009C14BA" w:rsidP="009C14BA">
      <w:pPr>
        <w:ind w:right="420"/>
        <w:jc w:val="right"/>
        <w:rPr>
          <w:rFonts w:hAnsi="Courier New"/>
          <w:lang w:eastAsia="zh-CN"/>
        </w:rPr>
      </w:pPr>
      <w:r>
        <w:rPr>
          <w:rFonts w:hAnsi="Courier New" w:hint="eastAsia"/>
          <w:lang w:eastAsia="zh-CN"/>
        </w:rPr>
        <w:t>第　　　　　号</w:t>
      </w:r>
    </w:p>
    <w:p w:rsidR="009C14BA" w:rsidRDefault="009C14BA" w:rsidP="009C14BA">
      <w:pPr>
        <w:ind w:right="420"/>
        <w:jc w:val="right"/>
        <w:rPr>
          <w:rFonts w:hAnsi="Courier New"/>
          <w:lang w:eastAsia="zh-TW"/>
        </w:rPr>
      </w:pPr>
      <w:r>
        <w:rPr>
          <w:rFonts w:hAnsi="Courier New" w:hint="eastAsia"/>
          <w:lang w:eastAsia="zh-TW"/>
        </w:rPr>
        <w:t>年　　月　　日</w:t>
      </w:r>
    </w:p>
    <w:p w:rsidR="009C14BA" w:rsidRDefault="00845A97" w:rsidP="00155DF0">
      <w:pPr>
        <w:ind w:firstLineChars="994" w:firstLine="2087"/>
        <w:rPr>
          <w:rFonts w:hAnsi="Courier New"/>
        </w:rPr>
      </w:pPr>
      <w:r>
        <w:rPr>
          <w:rFonts w:hAnsi="Courier New" w:hint="eastAsia"/>
        </w:rPr>
        <w:t xml:space="preserve">　　　　</w:t>
      </w:r>
      <w:r w:rsidR="00BE5751">
        <w:rPr>
          <w:rFonts w:hAnsi="Courier New" w:hint="eastAsia"/>
        </w:rPr>
        <w:t>様</w:t>
      </w:r>
    </w:p>
    <w:p w:rsidR="00BE5751" w:rsidRDefault="00BE5751" w:rsidP="00FB370E">
      <w:pPr>
        <w:rPr>
          <w:rFonts w:hAnsi="Courier New"/>
        </w:rPr>
      </w:pPr>
    </w:p>
    <w:p w:rsidR="009C14BA" w:rsidRDefault="00A30384" w:rsidP="00E9794E">
      <w:pPr>
        <w:jc w:val="center"/>
        <w:rPr>
          <w:rFonts w:hAnsi="Courier New"/>
          <w:lang w:eastAsia="zh-TW"/>
        </w:rPr>
      </w:pPr>
      <w:r>
        <w:rPr>
          <w:rFonts w:hAnsi="Courier New" w:hint="eastAsia"/>
        </w:rPr>
        <w:t>宇美町</w:t>
      </w:r>
      <w:r w:rsidR="002B2A41">
        <w:rPr>
          <w:rFonts w:hAnsi="Courier New" w:hint="eastAsia"/>
          <w:lang w:eastAsia="zh-TW"/>
        </w:rPr>
        <w:t>多子世帯利用給付認定</w:t>
      </w:r>
      <w:r w:rsidR="002B2A41">
        <w:rPr>
          <w:rFonts w:hAnsi="Courier New" w:hint="eastAsia"/>
        </w:rPr>
        <w:t>変更</w:t>
      </w:r>
      <w:r w:rsidR="00E9794E" w:rsidRPr="00E9794E">
        <w:rPr>
          <w:rFonts w:hAnsi="Courier New" w:hint="eastAsia"/>
          <w:lang w:eastAsia="zh-TW"/>
        </w:rPr>
        <w:t>通知書</w:t>
      </w:r>
    </w:p>
    <w:p w:rsidR="009C14BA" w:rsidRDefault="009C14BA" w:rsidP="009C14BA">
      <w:pPr>
        <w:rPr>
          <w:rFonts w:hAnsi="Courier New"/>
          <w:lang w:eastAsia="zh-TW"/>
        </w:rPr>
      </w:pPr>
    </w:p>
    <w:p w:rsidR="009C14BA" w:rsidRPr="00F56ACB" w:rsidRDefault="009C14BA" w:rsidP="009C14BA">
      <w:pPr>
        <w:rPr>
          <w:rFonts w:hAnsi="Courier New"/>
          <w:lang w:eastAsia="zh-CN"/>
        </w:rPr>
      </w:pPr>
    </w:p>
    <w:p w:rsidR="009C14BA" w:rsidRPr="00E9794E" w:rsidRDefault="009C14BA" w:rsidP="006A5951">
      <w:pPr>
        <w:rPr>
          <w:rFonts w:eastAsia="SimSun" w:hAnsi="Courier New"/>
        </w:rPr>
      </w:pPr>
      <w:r>
        <w:rPr>
          <w:rFonts w:hAnsi="Courier New" w:hint="eastAsia"/>
          <w:lang w:eastAsia="zh-CN"/>
        </w:rPr>
        <w:t xml:space="preserve">　　　　　　</w:t>
      </w:r>
      <w:r w:rsidR="00BE5751">
        <w:rPr>
          <w:rFonts w:hAnsi="Courier New" w:hint="eastAsia"/>
          <w:lang w:eastAsia="zh-CN"/>
        </w:rPr>
        <w:t xml:space="preserve">　　</w:t>
      </w:r>
      <w:r w:rsidR="006A5951">
        <w:rPr>
          <w:rFonts w:hAnsi="Courier New" w:hint="eastAsia"/>
          <w:lang w:eastAsia="zh-TW"/>
        </w:rPr>
        <w:t xml:space="preserve">　　　　　　　　　　　　　　　　　　　　</w:t>
      </w:r>
      <w:r w:rsidR="00BE5751">
        <w:rPr>
          <w:rFonts w:hAnsi="Courier New"/>
          <w:lang w:eastAsia="zh-CN"/>
        </w:rPr>
        <w:t xml:space="preserve"> </w:t>
      </w:r>
      <w:r w:rsidR="001A6217">
        <w:rPr>
          <w:rFonts w:hAnsi="Courier New" w:hint="eastAsia"/>
        </w:rPr>
        <w:t>宇美</w:t>
      </w:r>
      <w:r w:rsidR="00E9794E">
        <w:rPr>
          <w:rFonts w:hAnsi="Courier New" w:hint="eastAsia"/>
        </w:rPr>
        <w:t>町長</w:t>
      </w:r>
    </w:p>
    <w:p w:rsidR="009C14BA" w:rsidRDefault="009C14BA" w:rsidP="009C14BA">
      <w:pPr>
        <w:rPr>
          <w:rFonts w:hAnsi="Courier New"/>
          <w:lang w:eastAsia="zh-TW"/>
        </w:rPr>
      </w:pPr>
    </w:p>
    <w:p w:rsidR="009C14BA" w:rsidRDefault="009C14BA" w:rsidP="009C14BA">
      <w:pPr>
        <w:rPr>
          <w:rFonts w:hAnsi="Courier New"/>
          <w:lang w:eastAsia="zh-TW"/>
        </w:rPr>
      </w:pPr>
    </w:p>
    <w:p w:rsidR="009C14BA" w:rsidRDefault="009C14BA" w:rsidP="009C14BA">
      <w:pPr>
        <w:rPr>
          <w:rFonts w:hAnsi="Courier New"/>
        </w:rPr>
      </w:pPr>
      <w:r>
        <w:rPr>
          <w:rFonts w:hAnsi="Courier New" w:hint="eastAsia"/>
          <w:lang w:eastAsia="zh-CN"/>
        </w:rPr>
        <w:t xml:space="preserve">　　　</w:t>
      </w:r>
      <w:r w:rsidR="00BA6F57">
        <w:rPr>
          <w:rFonts w:hAnsi="Courier New" w:hint="eastAsia"/>
        </w:rPr>
        <w:t>年　　月　　日付けで提出</w:t>
      </w:r>
      <w:r w:rsidR="00FB370E">
        <w:rPr>
          <w:rFonts w:hAnsi="Courier New" w:hint="eastAsia"/>
        </w:rPr>
        <w:t>があった</w:t>
      </w:r>
      <w:r w:rsidR="00A30384">
        <w:rPr>
          <w:rFonts w:hAnsi="Courier New" w:hint="eastAsia"/>
        </w:rPr>
        <w:t>宇美町</w:t>
      </w:r>
      <w:bookmarkStart w:id="0" w:name="_GoBack"/>
      <w:bookmarkEnd w:id="0"/>
      <w:r w:rsidR="00E9794E">
        <w:rPr>
          <w:rFonts w:hint="eastAsia"/>
        </w:rPr>
        <w:t>多子世帯利用給付認定</w:t>
      </w:r>
      <w:r w:rsidR="00A27862">
        <w:rPr>
          <w:rFonts w:hint="eastAsia"/>
        </w:rPr>
        <w:t>変更届</w:t>
      </w:r>
      <w:r>
        <w:rPr>
          <w:rFonts w:hAnsi="Courier New" w:hint="eastAsia"/>
        </w:rPr>
        <w:t>については、</w:t>
      </w:r>
      <w:r w:rsidR="00FB370E">
        <w:rPr>
          <w:rFonts w:hAnsi="Courier New" w:hint="eastAsia"/>
        </w:rPr>
        <w:t>下記</w:t>
      </w:r>
      <w:r>
        <w:rPr>
          <w:rFonts w:hAnsi="Courier New" w:hint="eastAsia"/>
        </w:rPr>
        <w:t>のとおり決定しましたので通知します。</w:t>
      </w:r>
    </w:p>
    <w:p w:rsidR="00FB370E" w:rsidRDefault="00FB370E" w:rsidP="009C14BA">
      <w:pPr>
        <w:rPr>
          <w:rFonts w:hAnsi="Courier New"/>
        </w:rPr>
      </w:pPr>
    </w:p>
    <w:p w:rsidR="00FB370E" w:rsidRDefault="00FB370E" w:rsidP="00FB370E">
      <w:pPr>
        <w:pStyle w:val="ac"/>
      </w:pPr>
      <w:r>
        <w:rPr>
          <w:rFonts w:hint="eastAsia"/>
        </w:rPr>
        <w:t>記</w:t>
      </w:r>
    </w:p>
    <w:p w:rsidR="009C14BA" w:rsidRPr="00FB370E" w:rsidRDefault="009C14BA" w:rsidP="009C14BA">
      <w:pPr>
        <w:rPr>
          <w:rFonts w:hAnsi="Courier New"/>
        </w:rPr>
      </w:pPr>
    </w:p>
    <w:p w:rsidR="009C14BA" w:rsidRDefault="00FB370E" w:rsidP="009C14BA">
      <w:pPr>
        <w:rPr>
          <w:rFonts w:hAnsi="Courier New"/>
        </w:rPr>
      </w:pPr>
      <w:r>
        <w:rPr>
          <w:rFonts w:hAnsi="Courier New" w:hint="eastAsia"/>
        </w:rPr>
        <w:t xml:space="preserve">　１　</w:t>
      </w:r>
      <w:r w:rsidR="00F73DB2">
        <w:rPr>
          <w:rFonts w:hAnsi="Courier New" w:hint="eastAsia"/>
        </w:rPr>
        <w:t>適当と認め認定</w:t>
      </w:r>
      <w:r w:rsidR="00A27862">
        <w:rPr>
          <w:rFonts w:hAnsi="Courier New" w:hint="eastAsia"/>
        </w:rPr>
        <w:t>変更</w:t>
      </w:r>
      <w:r w:rsidR="007E28CC">
        <w:rPr>
          <w:rFonts w:hAnsi="Courier New" w:hint="eastAsia"/>
        </w:rPr>
        <w:t>します。</w:t>
      </w: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693"/>
        <w:gridCol w:w="851"/>
        <w:gridCol w:w="3402"/>
      </w:tblGrid>
      <w:tr w:rsidR="007E28CC" w:rsidTr="00A27862">
        <w:trPr>
          <w:cantSplit/>
          <w:trHeight w:val="6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28CC" w:rsidRDefault="007E28CC" w:rsidP="00231479">
            <w:pPr>
              <w:jc w:val="center"/>
              <w:rPr>
                <w:rFonts w:hAnsi="Courier New"/>
              </w:rPr>
            </w:pPr>
            <w:r w:rsidRPr="00231479">
              <w:rPr>
                <w:rFonts w:hAnsi="Courier New" w:hint="eastAsia"/>
                <w:spacing w:val="35"/>
                <w:kern w:val="0"/>
                <w:fitText w:val="1050" w:id="-652590592"/>
              </w:rPr>
              <w:t>児童</w:t>
            </w:r>
            <w:r w:rsidR="00231479" w:rsidRPr="00231479">
              <w:rPr>
                <w:rFonts w:hAnsi="Courier New" w:hint="eastAsia"/>
                <w:spacing w:val="35"/>
                <w:kern w:val="0"/>
                <w:fitText w:val="1050" w:id="-652590592"/>
              </w:rPr>
              <w:t>名</w:t>
            </w:r>
            <w:r w:rsidR="00231479" w:rsidRPr="00231479">
              <w:rPr>
                <w:rFonts w:hAnsi="Courier New" w:hint="eastAsia"/>
                <w:kern w:val="0"/>
                <w:fitText w:val="1050" w:id="-652590592"/>
              </w:rPr>
              <w:t>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8CC" w:rsidRDefault="007E28CC" w:rsidP="00C32BA5">
            <w:pPr>
              <w:jc w:val="center"/>
              <w:rPr>
                <w:rFonts w:hAnsi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8CC" w:rsidRDefault="007E28CC" w:rsidP="00C32BA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生年</w:t>
            </w:r>
          </w:p>
          <w:p w:rsidR="007E28CC" w:rsidRDefault="007E28CC" w:rsidP="00C32BA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月日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CC" w:rsidRDefault="00093AE0" w:rsidP="007E28C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年　　月　　日　</w:t>
            </w:r>
          </w:p>
        </w:tc>
      </w:tr>
      <w:tr w:rsidR="001A6217" w:rsidTr="00953D5E">
        <w:trPr>
          <w:cantSplit/>
          <w:trHeight w:val="6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6217" w:rsidRDefault="001A6217" w:rsidP="00231479">
            <w:pPr>
              <w:jc w:val="center"/>
              <w:rPr>
                <w:rFonts w:hAnsi="Courier New"/>
              </w:rPr>
            </w:pPr>
            <w:r w:rsidRPr="00231479">
              <w:rPr>
                <w:rFonts w:hAnsi="Courier New" w:hint="eastAsia"/>
                <w:spacing w:val="315"/>
                <w:kern w:val="0"/>
                <w:fitText w:val="1050" w:id="-652590591"/>
              </w:rPr>
              <w:t>住</w:t>
            </w:r>
            <w:r w:rsidRPr="00231479">
              <w:rPr>
                <w:rFonts w:hAnsi="Courier New" w:hint="eastAsia"/>
                <w:kern w:val="0"/>
                <w:fitText w:val="1050" w:id="-652590591"/>
              </w:rPr>
              <w:t>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17" w:rsidRDefault="001A6217" w:rsidP="001A6217">
            <w:pPr>
              <w:jc w:val="right"/>
              <w:rPr>
                <w:rFonts w:hAnsi="Courier New"/>
              </w:rPr>
            </w:pPr>
          </w:p>
        </w:tc>
      </w:tr>
      <w:tr w:rsidR="001A6217" w:rsidTr="00953D5E">
        <w:trPr>
          <w:cantSplit/>
          <w:trHeight w:val="6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6217" w:rsidRDefault="001A6217" w:rsidP="00231479">
            <w:pPr>
              <w:ind w:leftChars="-11" w:hangingChars="11" w:hanging="2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保護者</w:t>
            </w:r>
            <w:r w:rsidR="00231479">
              <w:rPr>
                <w:rFonts w:hAnsi="Courier New" w:hint="eastAsia"/>
              </w:rPr>
              <w:t>名前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17" w:rsidRDefault="001A6217" w:rsidP="001A6217">
            <w:pPr>
              <w:jc w:val="right"/>
              <w:rPr>
                <w:rFonts w:hAnsi="Courier New"/>
              </w:rPr>
            </w:pPr>
          </w:p>
        </w:tc>
      </w:tr>
      <w:tr w:rsidR="001A6217" w:rsidTr="007D6DED">
        <w:trPr>
          <w:cantSplit/>
          <w:trHeight w:val="6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6217" w:rsidRDefault="001A6217" w:rsidP="001A6217">
            <w:pPr>
              <w:ind w:left="113" w:right="113"/>
              <w:jc w:val="center"/>
              <w:rPr>
                <w:rFonts w:hAnsi="Courier New"/>
              </w:rPr>
            </w:pPr>
            <w:r w:rsidRPr="00231479">
              <w:rPr>
                <w:rFonts w:hAnsi="Courier New" w:hint="eastAsia"/>
                <w:spacing w:val="35"/>
                <w:kern w:val="0"/>
                <w:fitText w:val="1050" w:id="-652590336"/>
              </w:rPr>
              <w:t>利用施</w:t>
            </w:r>
            <w:r w:rsidRPr="00231479">
              <w:rPr>
                <w:rFonts w:hAnsi="Courier New" w:hint="eastAsia"/>
                <w:kern w:val="0"/>
                <w:fitText w:val="1050" w:id="-652590336"/>
              </w:rPr>
              <w:t>設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17" w:rsidRDefault="001A6217" w:rsidP="001A6217">
            <w:pPr>
              <w:jc w:val="right"/>
              <w:rPr>
                <w:rFonts w:hAnsi="Courier New"/>
              </w:rPr>
            </w:pPr>
          </w:p>
        </w:tc>
      </w:tr>
      <w:tr w:rsidR="001A6217" w:rsidTr="002B2A41">
        <w:trPr>
          <w:cantSplit/>
          <w:trHeight w:val="605"/>
        </w:trPr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A6217" w:rsidRDefault="001A6217" w:rsidP="001A6217">
            <w:pPr>
              <w:overflowPunct/>
              <w:ind w:left="113" w:right="113"/>
              <w:jc w:val="center"/>
              <w:rPr>
                <w:rFonts w:hAnsi="Courier New"/>
              </w:rPr>
            </w:pPr>
            <w:r w:rsidRPr="00231479">
              <w:rPr>
                <w:rFonts w:hAnsi="Courier New" w:hint="eastAsia"/>
                <w:spacing w:val="35"/>
                <w:kern w:val="0"/>
                <w:fitText w:val="1050" w:id="-652590335"/>
              </w:rPr>
              <w:t>認定期</w:t>
            </w:r>
            <w:r w:rsidRPr="00231479">
              <w:rPr>
                <w:rFonts w:hAnsi="Courier New" w:hint="eastAsia"/>
                <w:kern w:val="0"/>
                <w:fitText w:val="1050" w:id="-652590335"/>
              </w:rPr>
              <w:t>間</w:t>
            </w:r>
          </w:p>
        </w:tc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:rsidR="001A6217" w:rsidRDefault="001A6217" w:rsidP="001A6217">
            <w:pPr>
              <w:overflowPunct/>
              <w:ind w:leftChars="54" w:left="113" w:right="113" w:firstLineChars="200" w:firstLine="42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年　　月　　日　～　　　　　年　　月　　日</w:t>
            </w:r>
          </w:p>
        </w:tc>
      </w:tr>
      <w:tr w:rsidR="001A6217" w:rsidTr="002B2A41">
        <w:trPr>
          <w:cantSplit/>
          <w:trHeight w:val="605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6217" w:rsidRDefault="001A6217" w:rsidP="001A6217">
            <w:pPr>
              <w:overflowPunct/>
              <w:ind w:left="113" w:right="113"/>
              <w:jc w:val="center"/>
              <w:rPr>
                <w:rFonts w:hAnsi="Courier New"/>
              </w:rPr>
            </w:pPr>
            <w:r w:rsidRPr="00231479">
              <w:rPr>
                <w:rFonts w:hAnsi="Courier New" w:hint="eastAsia"/>
                <w:spacing w:val="35"/>
                <w:kern w:val="0"/>
                <w:fitText w:val="1050" w:id="-652590334"/>
              </w:rPr>
              <w:t>変更理</w:t>
            </w:r>
            <w:r w:rsidRPr="00231479">
              <w:rPr>
                <w:rFonts w:hAnsi="Courier New" w:hint="eastAsia"/>
                <w:kern w:val="0"/>
                <w:fitText w:val="1050" w:id="-652590334"/>
              </w:rPr>
              <w:t>由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6217" w:rsidRDefault="001A6217" w:rsidP="001A6217">
            <w:pPr>
              <w:overflowPunct/>
              <w:ind w:leftChars="54" w:left="113" w:right="113" w:firstLineChars="200" w:firstLine="420"/>
              <w:rPr>
                <w:rFonts w:hAnsi="Courier New"/>
              </w:rPr>
            </w:pPr>
          </w:p>
        </w:tc>
      </w:tr>
    </w:tbl>
    <w:p w:rsidR="00697D34" w:rsidRDefault="00697D34" w:rsidP="00795412">
      <w:pPr>
        <w:ind w:firstLineChars="200" w:firstLine="360"/>
        <w:rPr>
          <w:rFonts w:asciiTheme="majorEastAsia" w:eastAsiaTheme="majorEastAsia" w:hAnsiTheme="majorEastAsia"/>
          <w:sz w:val="18"/>
        </w:rPr>
      </w:pPr>
    </w:p>
    <w:p w:rsidR="00FC7BA8" w:rsidRPr="00611AC7" w:rsidRDefault="007E28CC" w:rsidP="00795412">
      <w:pPr>
        <w:ind w:firstLineChars="200" w:firstLine="360"/>
        <w:rPr>
          <w:rFonts w:asciiTheme="majorEastAsia" w:eastAsiaTheme="majorEastAsia" w:hAnsiTheme="majorEastAsia"/>
          <w:sz w:val="18"/>
        </w:rPr>
      </w:pPr>
      <w:r w:rsidRPr="00611AC7">
        <w:rPr>
          <w:rFonts w:asciiTheme="majorEastAsia" w:eastAsiaTheme="majorEastAsia" w:hAnsiTheme="majorEastAsia" w:hint="eastAsia"/>
          <w:sz w:val="18"/>
        </w:rPr>
        <w:t>教示</w:t>
      </w:r>
    </w:p>
    <w:sectPr w:rsidR="00FC7BA8" w:rsidRPr="00611AC7" w:rsidSect="006A5951">
      <w:pgSz w:w="11906" w:h="16838" w:code="9"/>
      <w:pgMar w:top="1361" w:right="1134" w:bottom="1247" w:left="1134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F92" w:rsidRDefault="00A22F92">
      <w:r>
        <w:separator/>
      </w:r>
    </w:p>
  </w:endnote>
  <w:endnote w:type="continuationSeparator" w:id="0">
    <w:p w:rsidR="00A22F92" w:rsidRDefault="00A2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F92" w:rsidRDefault="00A22F92">
      <w:r>
        <w:separator/>
      </w:r>
    </w:p>
  </w:footnote>
  <w:footnote w:type="continuationSeparator" w:id="0">
    <w:p w:rsidR="00A22F92" w:rsidRDefault="00A2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9BF"/>
    <w:multiLevelType w:val="hybridMultilevel"/>
    <w:tmpl w:val="0160020A"/>
    <w:lvl w:ilvl="0" w:tplc="B528346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15347EF"/>
    <w:multiLevelType w:val="hybridMultilevel"/>
    <w:tmpl w:val="3B242BB8"/>
    <w:lvl w:ilvl="0" w:tplc="626EA674">
      <w:start w:val="1"/>
      <w:numFmt w:val="decimalFullWidth"/>
      <w:lvlText w:val="%1，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5CF7475A"/>
    <w:multiLevelType w:val="hybridMultilevel"/>
    <w:tmpl w:val="FF727526"/>
    <w:lvl w:ilvl="0" w:tplc="C326057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" w15:restartNumberingAfterBreak="0">
    <w:nsid w:val="601836C0"/>
    <w:multiLevelType w:val="hybridMultilevel"/>
    <w:tmpl w:val="6E12355C"/>
    <w:lvl w:ilvl="0" w:tplc="8A3EED8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4F"/>
    <w:rsid w:val="0004712C"/>
    <w:rsid w:val="00093AE0"/>
    <w:rsid w:val="000A5452"/>
    <w:rsid w:val="000A548B"/>
    <w:rsid w:val="000F780E"/>
    <w:rsid w:val="001243F4"/>
    <w:rsid w:val="00155DF0"/>
    <w:rsid w:val="0017186C"/>
    <w:rsid w:val="001835C1"/>
    <w:rsid w:val="001A5D2C"/>
    <w:rsid w:val="001A6217"/>
    <w:rsid w:val="001D2A6E"/>
    <w:rsid w:val="001E50F0"/>
    <w:rsid w:val="001F3899"/>
    <w:rsid w:val="00205BF0"/>
    <w:rsid w:val="00231479"/>
    <w:rsid w:val="002B2A41"/>
    <w:rsid w:val="002C1FA5"/>
    <w:rsid w:val="002C3BFB"/>
    <w:rsid w:val="002D517B"/>
    <w:rsid w:val="002E358B"/>
    <w:rsid w:val="00305518"/>
    <w:rsid w:val="0032301E"/>
    <w:rsid w:val="0041764F"/>
    <w:rsid w:val="00435C6D"/>
    <w:rsid w:val="00473CA2"/>
    <w:rsid w:val="00496278"/>
    <w:rsid w:val="005D2AE5"/>
    <w:rsid w:val="00611AC7"/>
    <w:rsid w:val="00616477"/>
    <w:rsid w:val="006252ED"/>
    <w:rsid w:val="00697D34"/>
    <w:rsid w:val="006A5951"/>
    <w:rsid w:val="006C300F"/>
    <w:rsid w:val="006C5A91"/>
    <w:rsid w:val="006C66ED"/>
    <w:rsid w:val="00741802"/>
    <w:rsid w:val="007559D8"/>
    <w:rsid w:val="007736AD"/>
    <w:rsid w:val="00795412"/>
    <w:rsid w:val="007A37F0"/>
    <w:rsid w:val="007C27C8"/>
    <w:rsid w:val="007E28CC"/>
    <w:rsid w:val="007F059E"/>
    <w:rsid w:val="008455B8"/>
    <w:rsid w:val="00845A97"/>
    <w:rsid w:val="008A2617"/>
    <w:rsid w:val="00916E55"/>
    <w:rsid w:val="00926110"/>
    <w:rsid w:val="009276C1"/>
    <w:rsid w:val="0099367B"/>
    <w:rsid w:val="009A321B"/>
    <w:rsid w:val="009C14BA"/>
    <w:rsid w:val="009C49E4"/>
    <w:rsid w:val="009F0489"/>
    <w:rsid w:val="00A22F92"/>
    <w:rsid w:val="00A27862"/>
    <w:rsid w:val="00A30384"/>
    <w:rsid w:val="00A47559"/>
    <w:rsid w:val="00A947C8"/>
    <w:rsid w:val="00A9682D"/>
    <w:rsid w:val="00AA6676"/>
    <w:rsid w:val="00AC5DA9"/>
    <w:rsid w:val="00AD06F2"/>
    <w:rsid w:val="00AE705C"/>
    <w:rsid w:val="00B008D4"/>
    <w:rsid w:val="00B016A9"/>
    <w:rsid w:val="00B078E4"/>
    <w:rsid w:val="00B109E2"/>
    <w:rsid w:val="00B6371C"/>
    <w:rsid w:val="00BA6F57"/>
    <w:rsid w:val="00BE37F6"/>
    <w:rsid w:val="00BE5751"/>
    <w:rsid w:val="00C05CEF"/>
    <w:rsid w:val="00C32BA5"/>
    <w:rsid w:val="00C91ED0"/>
    <w:rsid w:val="00CA69B7"/>
    <w:rsid w:val="00CB46B6"/>
    <w:rsid w:val="00D04259"/>
    <w:rsid w:val="00D372A6"/>
    <w:rsid w:val="00DB2611"/>
    <w:rsid w:val="00DC3751"/>
    <w:rsid w:val="00E17831"/>
    <w:rsid w:val="00E45B86"/>
    <w:rsid w:val="00E5549E"/>
    <w:rsid w:val="00E63AAC"/>
    <w:rsid w:val="00E9794E"/>
    <w:rsid w:val="00EA04E9"/>
    <w:rsid w:val="00EA69D5"/>
    <w:rsid w:val="00EB1465"/>
    <w:rsid w:val="00EB4072"/>
    <w:rsid w:val="00ED6C71"/>
    <w:rsid w:val="00EE2FAD"/>
    <w:rsid w:val="00F05CB3"/>
    <w:rsid w:val="00F06B67"/>
    <w:rsid w:val="00F07314"/>
    <w:rsid w:val="00F47C9A"/>
    <w:rsid w:val="00F56ACB"/>
    <w:rsid w:val="00F71BDA"/>
    <w:rsid w:val="00F73DB2"/>
    <w:rsid w:val="00F96410"/>
    <w:rsid w:val="00FA4E78"/>
    <w:rsid w:val="00FB370E"/>
    <w:rsid w:val="00FC7BA8"/>
    <w:rsid w:val="00FD048E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6FAD4F-45C8-4577-964E-F6CBB119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styleId="ac">
    <w:name w:val="Note Heading"/>
    <w:basedOn w:val="a"/>
    <w:next w:val="a"/>
    <w:link w:val="ad"/>
    <w:uiPriority w:val="99"/>
    <w:rsid w:val="009C14BA"/>
    <w:pPr>
      <w:jc w:val="center"/>
    </w:pPr>
    <w:rPr>
      <w:rFonts w:hAnsi="Courier New"/>
    </w:r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styleId="ae">
    <w:name w:val="Closing"/>
    <w:basedOn w:val="a"/>
    <w:link w:val="af"/>
    <w:rsid w:val="00FB370E"/>
    <w:pPr>
      <w:jc w:val="right"/>
    </w:pPr>
    <w:rPr>
      <w:rFonts w:hAnsi="Courier New"/>
    </w:rPr>
  </w:style>
  <w:style w:type="character" w:customStyle="1" w:styleId="af">
    <w:name w:val="結語 (文字)"/>
    <w:basedOn w:val="a0"/>
    <w:link w:val="ae"/>
    <w:rsid w:val="00FB370E"/>
    <w:rPr>
      <w:rFonts w:ascii="ＭＳ 明朝" w:hAnsi="Courier New"/>
      <w:kern w:val="2"/>
      <w:sz w:val="21"/>
    </w:rPr>
  </w:style>
  <w:style w:type="paragraph" w:styleId="af0">
    <w:name w:val="List Paragraph"/>
    <w:basedOn w:val="a"/>
    <w:uiPriority w:val="34"/>
    <w:qFormat/>
    <w:rsid w:val="002B2A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4</TotalTime>
  <Pages>1</Pages>
  <Words>148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20301</dc:creator>
  <cp:keywords/>
  <dc:description/>
  <cp:lastModifiedBy>Administrator</cp:lastModifiedBy>
  <cp:revision>3</cp:revision>
  <cp:lastPrinted>2011-02-12T02:14:00Z</cp:lastPrinted>
  <dcterms:created xsi:type="dcterms:W3CDTF">2025-09-18T06:38:00Z</dcterms:created>
  <dcterms:modified xsi:type="dcterms:W3CDTF">2025-10-30T01:22:00Z</dcterms:modified>
</cp:coreProperties>
</file>