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AC7" w:rsidRPr="00F25631" w:rsidRDefault="00362AC7" w:rsidP="00F25631">
      <w:pPr>
        <w:autoSpaceDE/>
        <w:autoSpaceDN/>
        <w:rPr>
          <w:rFonts w:hAnsi="ＭＳ 明朝"/>
          <w:lang w:eastAsia="zh-CN"/>
        </w:rPr>
      </w:pPr>
      <w:r w:rsidRPr="00F25631">
        <w:rPr>
          <w:rFonts w:hAnsi="ＭＳ 明朝" w:hint="eastAsia"/>
          <w:lang w:eastAsia="zh-CN"/>
        </w:rPr>
        <w:t>様式第</w:t>
      </w:r>
      <w:r w:rsidR="00061D05">
        <w:rPr>
          <w:rFonts w:hAnsi="ＭＳ 明朝" w:hint="eastAsia"/>
        </w:rPr>
        <w:t>6</w:t>
      </w:r>
      <w:r w:rsidRPr="00F25631">
        <w:rPr>
          <w:rFonts w:hAnsi="ＭＳ 明朝" w:hint="eastAsia"/>
          <w:lang w:eastAsia="zh-CN"/>
        </w:rPr>
        <w:t>号（第</w:t>
      </w:r>
      <w:r w:rsidR="00AE567F">
        <w:rPr>
          <w:rFonts w:hAnsi="ＭＳ 明朝" w:hint="eastAsia"/>
        </w:rPr>
        <w:t>10</w:t>
      </w:r>
      <w:r w:rsidRPr="00F25631">
        <w:rPr>
          <w:rFonts w:hAnsi="ＭＳ 明朝" w:hint="eastAsia"/>
          <w:lang w:eastAsia="zh-CN"/>
        </w:rPr>
        <w:t>条関係）</w:t>
      </w:r>
    </w:p>
    <w:p w:rsidR="00362AC7" w:rsidRDefault="00362AC7" w:rsidP="00362AC7">
      <w:pPr>
        <w:rPr>
          <w:rFonts w:hAnsi="Courier New"/>
          <w:lang w:eastAsia="zh-CN"/>
        </w:rPr>
      </w:pPr>
    </w:p>
    <w:p w:rsidR="00362AC7" w:rsidRDefault="00362AC7" w:rsidP="00362AC7">
      <w:pPr>
        <w:ind w:right="420"/>
        <w:jc w:val="right"/>
        <w:rPr>
          <w:rFonts w:hAnsi="Courier New"/>
          <w:lang w:eastAsia="zh-CN"/>
        </w:rPr>
      </w:pPr>
      <w:r>
        <w:rPr>
          <w:rFonts w:hAnsi="Courier New" w:hint="eastAsia"/>
          <w:lang w:eastAsia="zh-CN"/>
        </w:rPr>
        <w:t>第　　　　　号</w:t>
      </w:r>
    </w:p>
    <w:p w:rsidR="00362AC7" w:rsidRDefault="00362AC7" w:rsidP="00362AC7">
      <w:pPr>
        <w:ind w:right="420"/>
        <w:jc w:val="right"/>
        <w:rPr>
          <w:rFonts w:hAnsi="Courier New"/>
          <w:lang w:eastAsia="zh-TW"/>
        </w:rPr>
      </w:pPr>
      <w:r>
        <w:rPr>
          <w:rFonts w:hAnsi="Courier New" w:hint="eastAsia"/>
          <w:lang w:eastAsia="zh-TW"/>
        </w:rPr>
        <w:t>年　　月　　日</w:t>
      </w:r>
    </w:p>
    <w:p w:rsidR="00362AC7" w:rsidRDefault="006829C3" w:rsidP="00EC6B46">
      <w:pPr>
        <w:ind w:firstLineChars="994" w:firstLine="2312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704A92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  <w:r w:rsidR="00362AC7">
        <w:rPr>
          <w:rFonts w:hAnsi="Courier New" w:hint="eastAsia"/>
        </w:rPr>
        <w:t>様</w:t>
      </w:r>
    </w:p>
    <w:p w:rsidR="00362AC7" w:rsidRDefault="00362AC7" w:rsidP="00B3192C">
      <w:pPr>
        <w:rPr>
          <w:rFonts w:hAnsi="Courier New"/>
        </w:rPr>
      </w:pPr>
    </w:p>
    <w:p w:rsidR="00362AC7" w:rsidRDefault="00254C8F" w:rsidP="00A55ECC">
      <w:pPr>
        <w:jc w:val="center"/>
        <w:rPr>
          <w:rFonts w:hAnsi="Courier New"/>
          <w:lang w:eastAsia="zh-TW"/>
        </w:rPr>
      </w:pPr>
      <w:r>
        <w:rPr>
          <w:rFonts w:hAnsi="Courier New" w:hint="eastAsia"/>
        </w:rPr>
        <w:t>宇美町</w:t>
      </w:r>
      <w:r w:rsidR="00A55ECC">
        <w:rPr>
          <w:rFonts w:hAnsi="Courier New" w:hint="eastAsia"/>
        </w:rPr>
        <w:t>多子世帯利用給付認定</w:t>
      </w:r>
      <w:r w:rsidR="00576177">
        <w:rPr>
          <w:rFonts w:hAnsi="Courier New" w:hint="eastAsia"/>
          <w:lang w:eastAsia="zh-TW"/>
        </w:rPr>
        <w:t>取消</w:t>
      </w:r>
      <w:r w:rsidR="00362AC7">
        <w:rPr>
          <w:rFonts w:hAnsi="Courier New" w:hint="eastAsia"/>
          <w:lang w:eastAsia="zh-TW"/>
        </w:rPr>
        <w:t>通知書</w:t>
      </w:r>
    </w:p>
    <w:p w:rsidR="00362AC7" w:rsidRPr="00B3192C" w:rsidRDefault="00362AC7" w:rsidP="00362AC7">
      <w:pPr>
        <w:rPr>
          <w:rFonts w:hAnsi="Courier New"/>
          <w:lang w:eastAsia="zh-CN"/>
        </w:rPr>
      </w:pPr>
      <w:r>
        <w:rPr>
          <w:rFonts w:hAnsi="Courier New" w:hint="eastAsia"/>
          <w:lang w:eastAsia="zh-CN"/>
        </w:rPr>
        <w:t xml:space="preserve">　　　　　　　　　　　　　　　　　　　　　　　　</w:t>
      </w:r>
      <w:r>
        <w:rPr>
          <w:rFonts w:hAnsi="Courier New" w:hint="eastAsia"/>
          <w:lang w:eastAsia="zh-TW"/>
        </w:rPr>
        <w:t xml:space="preserve">　</w:t>
      </w:r>
      <w:r w:rsidR="00B3192C">
        <w:rPr>
          <w:rFonts w:hAnsi="Courier New" w:hint="eastAsia"/>
          <w:lang w:eastAsia="zh-CN"/>
        </w:rPr>
        <w:t xml:space="preserve">　　　　　</w:t>
      </w:r>
    </w:p>
    <w:p w:rsidR="00362AC7" w:rsidRDefault="00AE567F" w:rsidP="00362AC7">
      <w:pPr>
        <w:ind w:right="190"/>
        <w:jc w:val="right"/>
        <w:rPr>
          <w:rFonts w:hAnsi="Courier New"/>
          <w:lang w:eastAsia="zh-TW"/>
        </w:rPr>
      </w:pPr>
      <w:r>
        <w:rPr>
          <w:rFonts w:hAnsi="Courier New" w:hint="eastAsia"/>
        </w:rPr>
        <w:t>宇美</w:t>
      </w:r>
      <w:r w:rsidR="00A55ECC">
        <w:rPr>
          <w:rFonts w:hAnsi="Courier New" w:hint="eastAsia"/>
        </w:rPr>
        <w:t>町長</w:t>
      </w:r>
      <w:r w:rsidR="003D717C">
        <w:rPr>
          <w:rFonts w:hAnsi="Courier New" w:hint="eastAsia"/>
        </w:rPr>
        <w:t xml:space="preserve">　　　　　　　　　　</w:t>
      </w:r>
    </w:p>
    <w:p w:rsidR="00362AC7" w:rsidRDefault="00362AC7" w:rsidP="00362AC7">
      <w:pPr>
        <w:rPr>
          <w:rFonts w:hAnsi="Courier New"/>
          <w:lang w:eastAsia="zh-TW"/>
        </w:rPr>
      </w:pPr>
    </w:p>
    <w:p w:rsidR="00362AC7" w:rsidRDefault="00362AC7" w:rsidP="00362AC7">
      <w:pPr>
        <w:rPr>
          <w:rFonts w:hAnsi="Courier New"/>
          <w:lang w:eastAsia="zh-TW"/>
        </w:rPr>
      </w:pPr>
    </w:p>
    <w:p w:rsidR="00362AC7" w:rsidRDefault="00362AC7" w:rsidP="00362AC7">
      <w:pPr>
        <w:rPr>
          <w:rFonts w:hAnsi="Courier New"/>
        </w:rPr>
      </w:pPr>
      <w:r>
        <w:rPr>
          <w:rFonts w:hAnsi="Courier New" w:hint="eastAsia"/>
        </w:rPr>
        <w:t xml:space="preserve">　　　年　　月　　日付け</w:t>
      </w:r>
      <w:r w:rsidR="00054285">
        <w:rPr>
          <w:rFonts w:hAnsi="Courier New" w:hint="eastAsia"/>
        </w:rPr>
        <w:t>をもって決定しました</w:t>
      </w:r>
      <w:r w:rsidR="00254C8F">
        <w:rPr>
          <w:rFonts w:hAnsi="Courier New" w:hint="eastAsia"/>
        </w:rPr>
        <w:t>宇美町</w:t>
      </w:r>
      <w:bookmarkStart w:id="0" w:name="_GoBack"/>
      <w:bookmarkEnd w:id="0"/>
      <w:r w:rsidR="00A55ECC">
        <w:rPr>
          <w:rFonts w:hAnsi="Courier New" w:hint="eastAsia"/>
        </w:rPr>
        <w:t>多子世帯利用給付認定</w:t>
      </w:r>
      <w:r w:rsidR="000D0B9E">
        <w:rPr>
          <w:rFonts w:hAnsi="Courier New" w:hint="eastAsia"/>
        </w:rPr>
        <w:t>を下記の理由により取</w:t>
      </w:r>
      <w:r w:rsidR="006031D9">
        <w:rPr>
          <w:rFonts w:hAnsi="Courier New" w:hint="eastAsia"/>
        </w:rPr>
        <w:t>り</w:t>
      </w:r>
      <w:r w:rsidR="000D0B9E">
        <w:rPr>
          <w:rFonts w:hAnsi="Courier New" w:hint="eastAsia"/>
        </w:rPr>
        <w:t>消しましたので、</w:t>
      </w:r>
      <w:r w:rsidR="009A7349">
        <w:rPr>
          <w:rFonts w:hAnsi="Courier New" w:hint="eastAsia"/>
        </w:rPr>
        <w:t>宇美町多子世帯の認可外保育施設等利用料助成事業実施要綱</w:t>
      </w:r>
      <w:r w:rsidR="006031D9">
        <w:rPr>
          <w:rFonts w:hAnsi="Courier New" w:hint="eastAsia"/>
        </w:rPr>
        <w:t>第</w:t>
      </w:r>
      <w:r w:rsidR="00AE567F">
        <w:rPr>
          <w:rFonts w:hAnsi="Courier New" w:hint="eastAsia"/>
        </w:rPr>
        <w:t>10</w:t>
      </w:r>
      <w:r w:rsidR="006031D9">
        <w:rPr>
          <w:rFonts w:hAnsi="Courier New" w:hint="eastAsia"/>
        </w:rPr>
        <w:t>条の規定により通知します。</w:t>
      </w:r>
    </w:p>
    <w:p w:rsidR="00362AC7" w:rsidRDefault="00362AC7" w:rsidP="00362AC7">
      <w:pPr>
        <w:rPr>
          <w:rFonts w:hAnsi="Courier New"/>
        </w:rPr>
      </w:pPr>
    </w:p>
    <w:p w:rsidR="00362AC7" w:rsidRDefault="00362AC7" w:rsidP="00362AC7">
      <w:pPr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:rsidR="00A55ECC" w:rsidRPr="00A55ECC" w:rsidRDefault="0098749A" w:rsidP="00A55ECC">
      <w:pPr>
        <w:rPr>
          <w:rFonts w:hAnsi="Courier New"/>
        </w:rPr>
      </w:pPr>
      <w:r>
        <w:rPr>
          <w:rFonts w:hAnsi="Courier New" w:hint="eastAsia"/>
        </w:rPr>
        <w:t xml:space="preserve">１　</w:t>
      </w:r>
      <w:r w:rsidR="00A55ECC">
        <w:rPr>
          <w:rFonts w:hAnsi="Courier New" w:hint="eastAsia"/>
        </w:rPr>
        <w:t>取消</w:t>
      </w:r>
      <w:r w:rsidR="003D717C">
        <w:rPr>
          <w:rFonts w:hAnsi="Courier New" w:hint="eastAsia"/>
        </w:rPr>
        <w:t>し</w:t>
      </w:r>
      <w:r w:rsidR="00A55ECC">
        <w:rPr>
          <w:rFonts w:hAnsi="Courier New" w:hint="eastAsia"/>
        </w:rPr>
        <w:t>する</w:t>
      </w:r>
      <w:r w:rsidR="009D55CD">
        <w:rPr>
          <w:rFonts w:hAnsi="Courier New" w:hint="eastAsia"/>
        </w:rPr>
        <w:t>対象児童</w:t>
      </w:r>
    </w:p>
    <w:tbl>
      <w:tblPr>
        <w:tblW w:w="8930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2012"/>
        <w:gridCol w:w="681"/>
        <w:gridCol w:w="1162"/>
        <w:gridCol w:w="3402"/>
      </w:tblGrid>
      <w:tr w:rsidR="00A55ECC" w:rsidRPr="00A55ECC" w:rsidTr="00A55ECC">
        <w:trPr>
          <w:cantSplit/>
          <w:trHeight w:val="613"/>
        </w:trPr>
        <w:tc>
          <w:tcPr>
            <w:tcW w:w="1673" w:type="dxa"/>
            <w:vAlign w:val="center"/>
          </w:tcPr>
          <w:p w:rsidR="00A55ECC" w:rsidRPr="00A55ECC" w:rsidRDefault="00A55ECC" w:rsidP="00A55ECC">
            <w:pPr>
              <w:jc w:val="center"/>
              <w:rPr>
                <w:rFonts w:hAnsi="Courier New"/>
              </w:rPr>
            </w:pPr>
            <w:r w:rsidRPr="00A55ECC">
              <w:rPr>
                <w:rFonts w:hAnsi="Courier New" w:hint="eastAsia"/>
              </w:rPr>
              <w:t>児童</w:t>
            </w:r>
            <w:r w:rsidR="00153F96">
              <w:rPr>
                <w:rFonts w:hAnsi="Courier New" w:hint="eastAsia"/>
              </w:rPr>
              <w:t>名前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A55ECC" w:rsidRPr="00A55ECC" w:rsidRDefault="00A55ECC" w:rsidP="00A55ECC">
            <w:pPr>
              <w:rPr>
                <w:rFonts w:hAnsi="Courier New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55ECC" w:rsidRPr="00A55ECC" w:rsidRDefault="00A55ECC" w:rsidP="00A55ECC">
            <w:pPr>
              <w:jc w:val="center"/>
              <w:rPr>
                <w:rFonts w:hAnsi="Courier New"/>
              </w:rPr>
            </w:pPr>
            <w:r w:rsidRPr="00A55ECC">
              <w:rPr>
                <w:rFonts w:hAnsi="Courier New" w:hint="eastAsia"/>
              </w:rPr>
              <w:t>生年月日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55ECC" w:rsidRPr="00A55ECC" w:rsidRDefault="009C21F4" w:rsidP="00A55EC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年　　月　　日</w:t>
            </w:r>
          </w:p>
        </w:tc>
      </w:tr>
      <w:tr w:rsidR="00A55ECC" w:rsidRPr="00A55ECC" w:rsidTr="00A55ECC">
        <w:trPr>
          <w:cantSplit/>
          <w:trHeight w:val="654"/>
        </w:trPr>
        <w:tc>
          <w:tcPr>
            <w:tcW w:w="1673" w:type="dxa"/>
            <w:vAlign w:val="center"/>
          </w:tcPr>
          <w:p w:rsidR="00A55ECC" w:rsidRPr="00A55ECC" w:rsidRDefault="00CC35D0" w:rsidP="00A55EC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利用施設</w:t>
            </w:r>
          </w:p>
        </w:tc>
        <w:tc>
          <w:tcPr>
            <w:tcW w:w="2012" w:type="dxa"/>
            <w:tcBorders>
              <w:right w:val="nil"/>
            </w:tcBorders>
            <w:vAlign w:val="center"/>
          </w:tcPr>
          <w:p w:rsidR="00A55ECC" w:rsidRPr="00A55ECC" w:rsidRDefault="00A55ECC" w:rsidP="00A55ECC">
            <w:pPr>
              <w:rPr>
                <w:rFonts w:hAnsi="Courier New"/>
              </w:rPr>
            </w:pPr>
          </w:p>
        </w:tc>
        <w:tc>
          <w:tcPr>
            <w:tcW w:w="5245" w:type="dxa"/>
            <w:gridSpan w:val="3"/>
            <w:tcBorders>
              <w:left w:val="nil"/>
            </w:tcBorders>
            <w:vAlign w:val="center"/>
          </w:tcPr>
          <w:p w:rsidR="00A55ECC" w:rsidRPr="00A55ECC" w:rsidRDefault="00A55ECC" w:rsidP="00A55ECC">
            <w:pPr>
              <w:rPr>
                <w:rFonts w:hAnsi="Courier New"/>
              </w:rPr>
            </w:pPr>
          </w:p>
        </w:tc>
      </w:tr>
    </w:tbl>
    <w:p w:rsidR="00EC1AE5" w:rsidRDefault="00A55ECC" w:rsidP="00362AC7">
      <w:pPr>
        <w:rPr>
          <w:rFonts w:hAnsi="Courier New"/>
        </w:rPr>
      </w:pPr>
      <w:r w:rsidRPr="00A55ECC">
        <w:rPr>
          <w:rFonts w:hAnsi="Courier New" w:hint="eastAsia"/>
        </w:rPr>
        <w:t xml:space="preserve">　</w:t>
      </w:r>
    </w:p>
    <w:p w:rsidR="006031D9" w:rsidRPr="00A55ECC" w:rsidRDefault="0098749A" w:rsidP="00362AC7">
      <w:pPr>
        <w:rPr>
          <w:rFonts w:hAnsi="Courier New"/>
          <w:u w:val="single"/>
        </w:rPr>
      </w:pPr>
      <w:r>
        <w:rPr>
          <w:rFonts w:hAnsi="Courier New" w:hint="eastAsia"/>
        </w:rPr>
        <w:t xml:space="preserve">２　</w:t>
      </w:r>
      <w:r w:rsidR="003D717C">
        <w:rPr>
          <w:rFonts w:hAnsi="Courier New" w:hint="eastAsia"/>
        </w:rPr>
        <w:t>給付認定</w:t>
      </w:r>
      <w:r w:rsidR="00EC1AE5">
        <w:rPr>
          <w:rFonts w:hAnsi="Courier New" w:hint="eastAsia"/>
        </w:rPr>
        <w:t xml:space="preserve">取消年月日　</w:t>
      </w:r>
      <w:r w:rsidR="00EC1AE5" w:rsidRPr="00A55ECC">
        <w:rPr>
          <w:rFonts w:hAnsi="Courier New" w:hint="eastAsia"/>
          <w:u w:val="single"/>
        </w:rPr>
        <w:t xml:space="preserve">　　　　　　　　年　　月　　日</w:t>
      </w:r>
    </w:p>
    <w:p w:rsidR="006031D9" w:rsidRPr="0098749A" w:rsidRDefault="006031D9" w:rsidP="00362AC7">
      <w:pPr>
        <w:rPr>
          <w:rFonts w:hAnsi="Courier New"/>
        </w:rPr>
      </w:pPr>
    </w:p>
    <w:p w:rsidR="00EC1AE5" w:rsidRDefault="00EC1AE5" w:rsidP="00362AC7">
      <w:pPr>
        <w:rPr>
          <w:rFonts w:hAnsi="Courier New"/>
        </w:rPr>
      </w:pPr>
    </w:p>
    <w:p w:rsidR="00EC1AE5" w:rsidRDefault="0098749A" w:rsidP="00362AC7">
      <w:pPr>
        <w:rPr>
          <w:rFonts w:hAnsi="Courier New"/>
          <w:u w:val="single"/>
        </w:rPr>
      </w:pPr>
      <w:r>
        <w:rPr>
          <w:rFonts w:hAnsi="Courier New" w:hint="eastAsia"/>
        </w:rPr>
        <w:t xml:space="preserve">３　</w:t>
      </w:r>
      <w:r w:rsidR="003D717C">
        <w:rPr>
          <w:rFonts w:hAnsi="Courier New" w:hint="eastAsia"/>
        </w:rPr>
        <w:t>給付認定</w:t>
      </w:r>
      <w:r w:rsidR="00EC1AE5">
        <w:rPr>
          <w:rFonts w:hAnsi="Courier New" w:hint="eastAsia"/>
        </w:rPr>
        <w:t>取消理由</w:t>
      </w:r>
      <w:r w:rsidR="00A55ECC">
        <w:rPr>
          <w:rFonts w:hAnsi="Courier New" w:hint="eastAsia"/>
        </w:rPr>
        <w:t xml:space="preserve">　　</w:t>
      </w:r>
      <w:r w:rsidR="00A55ECC" w:rsidRPr="00A55ECC">
        <w:rPr>
          <w:rFonts w:hAnsi="Courier New" w:hint="eastAsia"/>
          <w:u w:val="single"/>
        </w:rPr>
        <w:t xml:space="preserve">　　　　　　　　　　　　　　　</w:t>
      </w:r>
    </w:p>
    <w:p w:rsidR="00B3192C" w:rsidRDefault="00B3192C" w:rsidP="00362AC7">
      <w:pPr>
        <w:rPr>
          <w:rFonts w:hAnsi="Courier New"/>
        </w:rPr>
      </w:pPr>
    </w:p>
    <w:p w:rsidR="006F1581" w:rsidRPr="0098749A" w:rsidRDefault="006F1581" w:rsidP="00362AC7">
      <w:pPr>
        <w:rPr>
          <w:rFonts w:hAnsi="Courier New"/>
        </w:rPr>
      </w:pPr>
    </w:p>
    <w:p w:rsidR="00B3192C" w:rsidRPr="00B85012" w:rsidRDefault="00B3192C" w:rsidP="00B3192C">
      <w:pPr>
        <w:ind w:firstLineChars="200" w:firstLine="405"/>
        <w:rPr>
          <w:rFonts w:asciiTheme="majorEastAsia" w:eastAsiaTheme="majorEastAsia" w:hAnsiTheme="majorEastAsia"/>
          <w:sz w:val="18"/>
        </w:rPr>
      </w:pPr>
      <w:r w:rsidRPr="00B85012">
        <w:rPr>
          <w:rFonts w:asciiTheme="majorEastAsia" w:eastAsiaTheme="majorEastAsia" w:hAnsiTheme="majorEastAsia" w:hint="eastAsia"/>
          <w:sz w:val="18"/>
        </w:rPr>
        <w:t>教示</w:t>
      </w:r>
    </w:p>
    <w:sectPr w:rsidR="00B3192C" w:rsidRPr="00B85012" w:rsidSect="009533D1">
      <w:pgSz w:w="11906" w:h="16838" w:code="9"/>
      <w:pgMar w:top="1247" w:right="1418" w:bottom="1191" w:left="1418" w:header="567" w:footer="992" w:gutter="0"/>
      <w:cols w:space="425"/>
      <w:docGrid w:type="linesAndChars" w:linePitch="33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E5E" w:rsidRDefault="00B16E5E">
      <w:r>
        <w:separator/>
      </w:r>
    </w:p>
  </w:endnote>
  <w:endnote w:type="continuationSeparator" w:id="0">
    <w:p w:rsidR="00B16E5E" w:rsidRDefault="00B1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E5E" w:rsidRDefault="00B16E5E">
      <w:r>
        <w:separator/>
      </w:r>
    </w:p>
  </w:footnote>
  <w:footnote w:type="continuationSeparator" w:id="0">
    <w:p w:rsidR="00B16E5E" w:rsidRDefault="00B1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9BF"/>
    <w:multiLevelType w:val="hybridMultilevel"/>
    <w:tmpl w:val="0160020A"/>
    <w:lvl w:ilvl="0" w:tplc="B528346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15347EF"/>
    <w:multiLevelType w:val="hybridMultilevel"/>
    <w:tmpl w:val="3B242BB8"/>
    <w:lvl w:ilvl="0" w:tplc="626EA674">
      <w:start w:val="1"/>
      <w:numFmt w:val="decimalFullWidth"/>
      <w:lvlText w:val="%1，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5CF7475A"/>
    <w:multiLevelType w:val="hybridMultilevel"/>
    <w:tmpl w:val="FF727526"/>
    <w:lvl w:ilvl="0" w:tplc="C32605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601836C0"/>
    <w:multiLevelType w:val="hybridMultilevel"/>
    <w:tmpl w:val="6E12355C"/>
    <w:lvl w:ilvl="0" w:tplc="8A3EED8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335"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4F"/>
    <w:rsid w:val="0004712C"/>
    <w:rsid w:val="00054285"/>
    <w:rsid w:val="00055126"/>
    <w:rsid w:val="00061D05"/>
    <w:rsid w:val="000A5452"/>
    <w:rsid w:val="000D0B9E"/>
    <w:rsid w:val="000F780E"/>
    <w:rsid w:val="001243F4"/>
    <w:rsid w:val="001271DB"/>
    <w:rsid w:val="001463B3"/>
    <w:rsid w:val="00153F96"/>
    <w:rsid w:val="001835C1"/>
    <w:rsid w:val="00190828"/>
    <w:rsid w:val="001D2A6E"/>
    <w:rsid w:val="00205BF0"/>
    <w:rsid w:val="00254C8F"/>
    <w:rsid w:val="0028030D"/>
    <w:rsid w:val="002C1FA5"/>
    <w:rsid w:val="002C3BFB"/>
    <w:rsid w:val="002E358B"/>
    <w:rsid w:val="002E7958"/>
    <w:rsid w:val="0032301E"/>
    <w:rsid w:val="00362AC7"/>
    <w:rsid w:val="00392DC1"/>
    <w:rsid w:val="003D717C"/>
    <w:rsid w:val="0040138F"/>
    <w:rsid w:val="0041764F"/>
    <w:rsid w:val="00576177"/>
    <w:rsid w:val="005D03FC"/>
    <w:rsid w:val="006031D9"/>
    <w:rsid w:val="00616477"/>
    <w:rsid w:val="0062242B"/>
    <w:rsid w:val="006252ED"/>
    <w:rsid w:val="00654D76"/>
    <w:rsid w:val="006829C3"/>
    <w:rsid w:val="00696AE3"/>
    <w:rsid w:val="006C300F"/>
    <w:rsid w:val="006F1581"/>
    <w:rsid w:val="006F2B59"/>
    <w:rsid w:val="00704A92"/>
    <w:rsid w:val="007559D8"/>
    <w:rsid w:val="00767843"/>
    <w:rsid w:val="007A37F0"/>
    <w:rsid w:val="007C27C8"/>
    <w:rsid w:val="007F059E"/>
    <w:rsid w:val="0083194F"/>
    <w:rsid w:val="00843B09"/>
    <w:rsid w:val="008D60CD"/>
    <w:rsid w:val="008E7D39"/>
    <w:rsid w:val="00916E55"/>
    <w:rsid w:val="00926110"/>
    <w:rsid w:val="009276C1"/>
    <w:rsid w:val="00946026"/>
    <w:rsid w:val="009533D1"/>
    <w:rsid w:val="0097012D"/>
    <w:rsid w:val="0098749A"/>
    <w:rsid w:val="0099367B"/>
    <w:rsid w:val="009A7349"/>
    <w:rsid w:val="009C14BA"/>
    <w:rsid w:val="009C21F4"/>
    <w:rsid w:val="009D55CD"/>
    <w:rsid w:val="009F0489"/>
    <w:rsid w:val="00A26942"/>
    <w:rsid w:val="00A47559"/>
    <w:rsid w:val="00A55ECC"/>
    <w:rsid w:val="00AA38AB"/>
    <w:rsid w:val="00AB1973"/>
    <w:rsid w:val="00AC5DA9"/>
    <w:rsid w:val="00AD06F2"/>
    <w:rsid w:val="00AE567F"/>
    <w:rsid w:val="00B008D4"/>
    <w:rsid w:val="00B078E4"/>
    <w:rsid w:val="00B109E2"/>
    <w:rsid w:val="00B16E5E"/>
    <w:rsid w:val="00B3192C"/>
    <w:rsid w:val="00B85012"/>
    <w:rsid w:val="00BE37F6"/>
    <w:rsid w:val="00BE5751"/>
    <w:rsid w:val="00C05CEF"/>
    <w:rsid w:val="00C32BA5"/>
    <w:rsid w:val="00CA69B7"/>
    <w:rsid w:val="00CC35D0"/>
    <w:rsid w:val="00D04259"/>
    <w:rsid w:val="00D372A6"/>
    <w:rsid w:val="00DC3751"/>
    <w:rsid w:val="00E17831"/>
    <w:rsid w:val="00EA04E9"/>
    <w:rsid w:val="00EC1AE5"/>
    <w:rsid w:val="00EC6B46"/>
    <w:rsid w:val="00EE2FAD"/>
    <w:rsid w:val="00EE45A1"/>
    <w:rsid w:val="00EE7F83"/>
    <w:rsid w:val="00F25631"/>
    <w:rsid w:val="00F30B8D"/>
    <w:rsid w:val="00F875D2"/>
    <w:rsid w:val="00FA4E78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31C1B2-C2BA-4853-96EE-CB254A66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Note Heading"/>
    <w:basedOn w:val="a"/>
    <w:next w:val="a"/>
    <w:link w:val="ad"/>
    <w:uiPriority w:val="99"/>
    <w:rsid w:val="009C14BA"/>
    <w:pPr>
      <w:jc w:val="center"/>
    </w:pPr>
    <w:rPr>
      <w:rFonts w:hAnsi="Courier New"/>
    </w:r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table" w:styleId="ae">
    <w:name w:val="Table Grid"/>
    <w:basedOn w:val="a1"/>
    <w:uiPriority w:val="39"/>
    <w:rsid w:val="00EC1AE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97012D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97012D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179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20301</dc:creator>
  <cp:keywords/>
  <dc:description/>
  <cp:lastModifiedBy>Administrator</cp:lastModifiedBy>
  <cp:revision>4</cp:revision>
  <cp:lastPrinted>2025-09-25T05:42:00Z</cp:lastPrinted>
  <dcterms:created xsi:type="dcterms:W3CDTF">2025-09-18T06:39:00Z</dcterms:created>
  <dcterms:modified xsi:type="dcterms:W3CDTF">2025-10-30T01:22:00Z</dcterms:modified>
</cp:coreProperties>
</file>