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2B97" w:rsidRDefault="004D2B97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D2B97" w:rsidRDefault="004D2B97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4D2B97" w:rsidRDefault="004D2B97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97" w:rsidRDefault="004D2B97">
            <w:pPr>
              <w:rPr>
                <w:rFonts w:hint="eastAsia"/>
              </w:rPr>
            </w:pPr>
          </w:p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〒</w:t>
            </w:r>
          </w:p>
          <w:p w:rsidR="004D2B97" w:rsidRDefault="004D2B97">
            <w:pPr>
              <w:rPr>
                <w:rFonts w:hint="eastAsia"/>
              </w:rPr>
            </w:pPr>
          </w:p>
          <w:p w:rsidR="004D2B97" w:rsidRDefault="004D2B97">
            <w:pPr>
              <w:rPr>
                <w:rFonts w:hint="eastAsia"/>
              </w:rPr>
            </w:pPr>
          </w:p>
          <w:p w:rsidR="004D2B97" w:rsidRDefault="004D2B97">
            <w:pPr>
              <w:rPr>
                <w:rFonts w:hint="eastAsia"/>
              </w:rPr>
            </w:pPr>
          </w:p>
          <w:p w:rsidR="004D2B97" w:rsidRDefault="004D2B9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様　</w:t>
            </w:r>
          </w:p>
          <w:p w:rsidR="004D2B97" w:rsidRDefault="004D2B97">
            <w:pPr>
              <w:rPr>
                <w:rFonts w:hint="eastAsia"/>
              </w:rPr>
            </w:pPr>
          </w:p>
        </w:tc>
        <w:tc>
          <w:tcPr>
            <w:tcW w:w="4248" w:type="dxa"/>
            <w:tcBorders>
              <w:left w:val="nil"/>
            </w:tcBorders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2B97" w:rsidRDefault="004D2B97">
      <w:pPr>
        <w:rPr>
          <w:rFonts w:hint="eastAsia"/>
        </w:rPr>
      </w:pPr>
    </w:p>
    <w:p w:rsidR="004D2B97" w:rsidRDefault="004D2B97">
      <w:pPr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</w:t>
      </w:r>
    </w:p>
    <w:p w:rsidR="004D2B97" w:rsidRDefault="004D2B97">
      <w:pPr>
        <w:rPr>
          <w:rFonts w:hint="eastAsia"/>
        </w:rPr>
      </w:pPr>
    </w:p>
    <w:p w:rsidR="004D2B97" w:rsidRDefault="004D2B97">
      <w:pPr>
        <w:jc w:val="center"/>
        <w:rPr>
          <w:rFonts w:hint="eastAsia"/>
        </w:rPr>
      </w:pPr>
      <w:r>
        <w:rPr>
          <w:rFonts w:hint="eastAsia"/>
          <w:spacing w:val="420"/>
        </w:rPr>
        <w:t>督促</w:t>
      </w:r>
      <w:r>
        <w:rPr>
          <w:rFonts w:hint="eastAsia"/>
        </w:rPr>
        <w:t>状</w:t>
      </w:r>
    </w:p>
    <w:p w:rsidR="004D2B97" w:rsidRDefault="004D2B97">
      <w:pPr>
        <w:rPr>
          <w:rFonts w:hint="eastAsia"/>
        </w:rPr>
      </w:pPr>
    </w:p>
    <w:p w:rsidR="004D2B97" w:rsidRDefault="004D2B97">
      <w:pPr>
        <w:rPr>
          <w:rFonts w:hint="eastAsia"/>
        </w:rPr>
      </w:pPr>
      <w:r>
        <w:rPr>
          <w:rFonts w:hint="eastAsia"/>
        </w:rPr>
        <w:t xml:space="preserve">　あなたは下記の住宅新築資金等貸付償還金を滞納しております。御確認のうえ、お支払いをお願いします。納付書紛失等の場合は八頭町収納対策室まで御連絡ください。</w:t>
      </w:r>
    </w:p>
    <w:p w:rsidR="004D2B97" w:rsidRDefault="004D2B97">
      <w:pPr>
        <w:rPr>
          <w:rFonts w:hint="eastAsia"/>
        </w:rPr>
      </w:pPr>
      <w:r>
        <w:rPr>
          <w:rFonts w:hint="eastAsia"/>
        </w:rPr>
        <w:t xml:space="preserve">　なお、現在納入されていても滞納している方には、本状を発送しております。また、すでに納入されている場合は、行き違いですので御了承ください。</w:t>
      </w:r>
    </w:p>
    <w:p w:rsidR="004D2B97" w:rsidRDefault="004D2B97">
      <w:pPr>
        <w:rPr>
          <w:rFonts w:hint="eastAsia"/>
        </w:rPr>
      </w:pPr>
    </w:p>
    <w:p w:rsidR="004D2B97" w:rsidRDefault="004D2B9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D2B97" w:rsidRDefault="004D2B97">
      <w:pPr>
        <w:rPr>
          <w:rFonts w:hint="eastAsia"/>
        </w:rPr>
      </w:pPr>
    </w:p>
    <w:p w:rsidR="004D2B97" w:rsidRDefault="004D2B9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支払請求額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720"/>
        <w:gridCol w:w="1800"/>
        <w:gridCol w:w="720"/>
        <w:gridCol w:w="1800"/>
        <w:gridCol w:w="16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:rsidR="004D2B97" w:rsidRDefault="004D2B9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資金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4D2B97" w:rsidRDefault="004D2B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貸付年度</w:t>
            </w:r>
          </w:p>
        </w:tc>
        <w:tc>
          <w:tcPr>
            <w:tcW w:w="1800" w:type="dxa"/>
            <w:vAlign w:val="center"/>
          </w:tcPr>
          <w:p w:rsidR="004D2B97" w:rsidRDefault="004D2B97">
            <w:pPr>
              <w:jc w:val="center"/>
              <w:rPr>
                <w:rFonts w:hint="eastAsia"/>
              </w:rPr>
            </w:pPr>
          </w:p>
          <w:p w:rsidR="004D2B97" w:rsidRDefault="004D2B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借受人</w:t>
            </w:r>
          </w:p>
          <w:p w:rsidR="004D2B97" w:rsidRDefault="004D2B9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4D2B97" w:rsidRDefault="004D2B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800" w:type="dxa"/>
            <w:vAlign w:val="center"/>
          </w:tcPr>
          <w:p w:rsidR="004D2B97" w:rsidRDefault="004D2B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年月分</w:t>
            </w:r>
          </w:p>
        </w:tc>
        <w:tc>
          <w:tcPr>
            <w:tcW w:w="1668" w:type="dxa"/>
            <w:vAlign w:val="center"/>
          </w:tcPr>
          <w:p w:rsidR="004D2B97" w:rsidRDefault="004D2B9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:rsidR="004D2B97" w:rsidRDefault="004D2B97">
            <w:pPr>
              <w:jc w:val="center"/>
            </w:pPr>
            <w:r>
              <w:rPr>
                <w:rFonts w:hint="eastAsia"/>
              </w:rPr>
              <w:t>住宅改修資金</w:t>
            </w:r>
          </w:p>
        </w:tc>
        <w:tc>
          <w:tcPr>
            <w:tcW w:w="72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D2B97" w:rsidRDefault="004D2B97">
            <w:pPr>
              <w:rPr>
                <w:rFonts w:hint="eastAsia"/>
              </w:rPr>
            </w:pPr>
          </w:p>
          <w:p w:rsidR="004D2B97" w:rsidRDefault="004D2B97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:rsidR="004D2B97" w:rsidRDefault="004D2B97">
            <w:pPr>
              <w:jc w:val="center"/>
            </w:pPr>
            <w:r>
              <w:rPr>
                <w:rFonts w:hint="eastAsia"/>
              </w:rPr>
              <w:t>住宅新築資金</w:t>
            </w:r>
          </w:p>
        </w:tc>
        <w:tc>
          <w:tcPr>
            <w:tcW w:w="72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D2B97" w:rsidRDefault="004D2B97">
            <w:pPr>
              <w:rPr>
                <w:rFonts w:hint="eastAsia"/>
              </w:rPr>
            </w:pPr>
          </w:p>
          <w:p w:rsidR="004D2B97" w:rsidRDefault="004D2B97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:rsidR="004D2B97" w:rsidRDefault="004D2B97">
            <w:pPr>
              <w:jc w:val="center"/>
            </w:pPr>
            <w:r>
              <w:rPr>
                <w:rFonts w:hint="eastAsia"/>
              </w:rPr>
              <w:t>宅地取得資金</w:t>
            </w:r>
          </w:p>
        </w:tc>
        <w:tc>
          <w:tcPr>
            <w:tcW w:w="72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D2B97" w:rsidRDefault="004D2B97">
            <w:pPr>
              <w:rPr>
                <w:rFonts w:hint="eastAsia"/>
              </w:rPr>
            </w:pPr>
          </w:p>
          <w:p w:rsidR="004D2B97" w:rsidRDefault="004D2B97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4D2B97" w:rsidRDefault="004D2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2B97" w:rsidRDefault="004D2B97">
      <w:pPr>
        <w:rPr>
          <w:rFonts w:hint="eastAsia"/>
        </w:rPr>
      </w:pPr>
    </w:p>
    <w:p w:rsidR="004D2B97" w:rsidRDefault="004D2B97">
      <w:pPr>
        <w:jc w:val="center"/>
      </w:pPr>
      <w:r>
        <w:rPr>
          <w:rFonts w:hint="eastAsia"/>
        </w:rPr>
        <w:t>連絡先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2B97" w:rsidRDefault="004D2B97">
      <w:r>
        <w:separator/>
      </w:r>
    </w:p>
  </w:endnote>
  <w:endnote w:type="continuationSeparator" w:id="0">
    <w:p w:rsidR="004D2B97" w:rsidRDefault="004D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2B97" w:rsidRDefault="004D2B97">
      <w:r>
        <w:separator/>
      </w:r>
    </w:p>
  </w:footnote>
  <w:footnote w:type="continuationSeparator" w:id="0">
    <w:p w:rsidR="004D2B97" w:rsidRDefault="004D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F52"/>
    <w:rsid w:val="004D2B97"/>
    <w:rsid w:val="00D9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9B46BCD-933C-4B69-BADB-E9F48C38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51</Words>
  <Characters>294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2025-07-06T13:13:00Z</dcterms:created>
  <dcterms:modified xsi:type="dcterms:W3CDTF">2025-07-06T13:13:00Z</dcterms:modified>
  <cp:category/>
</cp:coreProperties>
</file>