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3786E" w:rsidRDefault="0043786E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43786E" w:rsidRDefault="0043786E">
      <w:pPr>
        <w:rPr>
          <w:rFonts w:hint="eastAsia"/>
        </w:rPr>
      </w:pPr>
    </w:p>
    <w:p w:rsidR="0043786E" w:rsidRDefault="0043786E">
      <w:pPr>
        <w:jc w:val="center"/>
        <w:rPr>
          <w:rFonts w:hint="eastAsia"/>
        </w:rPr>
      </w:pPr>
      <w:r>
        <w:rPr>
          <w:rFonts w:hint="eastAsia"/>
          <w:spacing w:val="140"/>
        </w:rPr>
        <w:t>抵当権解除証</w:t>
      </w:r>
      <w:r>
        <w:rPr>
          <w:rFonts w:hint="eastAsia"/>
        </w:rPr>
        <w:t>書</w:t>
      </w:r>
    </w:p>
    <w:p w:rsidR="0043786E" w:rsidRDefault="0043786E">
      <w:pPr>
        <w:rPr>
          <w:rFonts w:hint="eastAsia"/>
        </w:rPr>
      </w:pPr>
    </w:p>
    <w:p w:rsidR="0043786E" w:rsidRDefault="0043786E">
      <w:pPr>
        <w:rPr>
          <w:rFonts w:hint="eastAsia"/>
        </w:rPr>
      </w:pPr>
      <w:r>
        <w:rPr>
          <w:rFonts w:hint="eastAsia"/>
        </w:rPr>
        <w:t xml:space="preserve">　　　　　年　　月　　日　　　法務局受付第　　号をもって登記された下記の不動産に対する抵当権を解除します。</w:t>
      </w:r>
    </w:p>
    <w:p w:rsidR="0043786E" w:rsidRDefault="0043786E">
      <w:pPr>
        <w:rPr>
          <w:rFonts w:hint="eastAsia"/>
        </w:rPr>
      </w:pPr>
    </w:p>
    <w:p w:rsidR="0043786E" w:rsidRDefault="0043786E">
      <w:pPr>
        <w:rPr>
          <w:rFonts w:hint="eastAsia"/>
        </w:rPr>
      </w:pPr>
      <w:r>
        <w:rPr>
          <w:rFonts w:hint="eastAsia"/>
        </w:rPr>
        <w:t>解除原因　　　　　年　　月　　日弁済</w:t>
      </w:r>
    </w:p>
    <w:p w:rsidR="0043786E" w:rsidRDefault="0043786E">
      <w:pPr>
        <w:rPr>
          <w:rFonts w:hint="eastAsia"/>
        </w:rPr>
      </w:pPr>
    </w:p>
    <w:p w:rsidR="0043786E" w:rsidRDefault="0043786E">
      <w:pPr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:rsidR="0043786E" w:rsidRDefault="0043786E">
      <w:pPr>
        <w:jc w:val="right"/>
        <w:rPr>
          <w:rFonts w:hint="eastAsia"/>
        </w:rPr>
      </w:pPr>
      <w:r>
        <w:rPr>
          <w:rFonts w:hint="eastAsia"/>
        </w:rPr>
        <w:t xml:space="preserve">鳥取県八頭町長　　　　　　　　　　　</w:t>
      </w:r>
    </w:p>
    <w:p w:rsidR="0043786E" w:rsidRDefault="0043786E">
      <w:pPr>
        <w:rPr>
          <w:rFonts w:hint="eastAsia"/>
        </w:rPr>
      </w:pPr>
    </w:p>
    <w:p w:rsidR="0043786E" w:rsidRDefault="0043786E">
      <w:pPr>
        <w:rPr>
          <w:rFonts w:hint="eastAsia"/>
        </w:rPr>
      </w:pPr>
      <w:r>
        <w:rPr>
          <w:rFonts w:hint="eastAsia"/>
        </w:rPr>
        <w:t xml:space="preserve">　　　　　　　　　様</w:t>
      </w:r>
    </w:p>
    <w:p w:rsidR="0043786E" w:rsidRDefault="0043786E">
      <w:pPr>
        <w:rPr>
          <w:rFonts w:hint="eastAsia"/>
        </w:rPr>
      </w:pPr>
    </w:p>
    <w:p w:rsidR="0043786E" w:rsidRDefault="0043786E">
      <w:pPr>
        <w:rPr>
          <w:rFonts w:hint="eastAsia"/>
        </w:rPr>
      </w:pPr>
      <w:r>
        <w:rPr>
          <w:rFonts w:hint="eastAsia"/>
        </w:rPr>
        <w:t>不動産の表示</w:t>
      </w:r>
    </w:p>
    <w:p w:rsidR="0043786E" w:rsidRDefault="0043786E">
      <w:pPr>
        <w:jc w:val="center"/>
        <w:rPr>
          <w:rFonts w:hint="eastAsia"/>
        </w:rPr>
      </w:pPr>
    </w:p>
    <w:p w:rsidR="0043786E" w:rsidRDefault="0043786E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所</w:t>
      </w:r>
      <w:r>
        <w:rPr>
          <w:rFonts w:hint="eastAsia"/>
        </w:rPr>
        <w:t xml:space="preserve">在　　</w:t>
      </w:r>
    </w:p>
    <w:p w:rsidR="0043786E" w:rsidRDefault="0043786E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  <w:spacing w:val="105"/>
        </w:rPr>
        <w:t>地</w:t>
      </w:r>
      <w:r>
        <w:rPr>
          <w:rFonts w:hint="eastAsia"/>
        </w:rPr>
        <w:t xml:space="preserve">番　　</w:t>
      </w:r>
    </w:p>
    <w:p w:rsidR="0043786E" w:rsidRDefault="0043786E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  <w:spacing w:val="105"/>
        </w:rPr>
        <w:t>地</w:t>
      </w:r>
      <w:r>
        <w:rPr>
          <w:rFonts w:hint="eastAsia"/>
        </w:rPr>
        <w:t xml:space="preserve">目　　</w:t>
      </w:r>
    </w:p>
    <w:p w:rsidR="0043786E" w:rsidRDefault="0043786E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  <w:spacing w:val="105"/>
        </w:rPr>
        <w:t>地</w:t>
      </w:r>
      <w:r>
        <w:rPr>
          <w:rFonts w:hint="eastAsia"/>
        </w:rPr>
        <w:t xml:space="preserve">籍　　</w:t>
      </w:r>
    </w:p>
    <w:p w:rsidR="0043786E" w:rsidRDefault="0043786E">
      <w:pPr>
        <w:rPr>
          <w:rFonts w:hint="eastAsia"/>
        </w:rPr>
      </w:pPr>
    </w:p>
    <w:p w:rsidR="0043786E" w:rsidRDefault="0043786E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所</w:t>
      </w:r>
      <w:r>
        <w:rPr>
          <w:rFonts w:hint="eastAsia"/>
        </w:rPr>
        <w:t xml:space="preserve">在　　</w:t>
      </w:r>
    </w:p>
    <w:p w:rsidR="0043786E" w:rsidRDefault="0043786E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家屋番号　</w:t>
      </w:r>
    </w:p>
    <w:p w:rsidR="0043786E" w:rsidRDefault="0043786E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  <w:spacing w:val="105"/>
        </w:rPr>
        <w:t>種</w:t>
      </w:r>
      <w:r>
        <w:rPr>
          <w:rFonts w:hint="eastAsia"/>
        </w:rPr>
        <w:t xml:space="preserve">類　　</w:t>
      </w:r>
    </w:p>
    <w:p w:rsidR="0043786E" w:rsidRDefault="0043786E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  <w:spacing w:val="105"/>
        </w:rPr>
        <w:t>構</w:t>
      </w:r>
      <w:r>
        <w:rPr>
          <w:rFonts w:hint="eastAsia"/>
        </w:rPr>
        <w:t xml:space="preserve">造　　</w:t>
      </w:r>
    </w:p>
    <w:p w:rsidR="0043786E" w:rsidRDefault="0043786E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床面積　　</w:t>
      </w:r>
    </w:p>
    <w:p w:rsidR="0043786E" w:rsidRDefault="0043786E"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3786E" w:rsidRDefault="0043786E">
      <w:r>
        <w:separator/>
      </w:r>
    </w:p>
  </w:endnote>
  <w:endnote w:type="continuationSeparator" w:id="0">
    <w:p w:rsidR="0043786E" w:rsidRDefault="00437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3786E" w:rsidRDefault="0043786E">
      <w:r>
        <w:separator/>
      </w:r>
    </w:p>
  </w:footnote>
  <w:footnote w:type="continuationSeparator" w:id="0">
    <w:p w:rsidR="0043786E" w:rsidRDefault="00437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attachedTemplate r:id="rId1"/>
  <w:linkStyles/>
  <w:doNotTrackMoves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3CCC"/>
    <w:rsid w:val="0043786E"/>
    <w:rsid w:val="00D6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BCAE40A6-7925-4C1F-8A71-A5A5B297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1021;&#26399;&#27083;&#31689;&#12486;&#12531;&#12503;&#12524;&#12540;&#12488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33</Words>
  <Characters>193</Characters>
  <Application>Microsoft Office Word</Application>
  <DocSecurity>0</DocSecurity>
  <PresentationFormat/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cp:lastPrinted>1601-01-01T00:00:00Z</cp:lastPrinted>
  <dcterms:created xsi:type="dcterms:W3CDTF">2025-07-06T13:16:00Z</dcterms:created>
  <dcterms:modified xsi:type="dcterms:W3CDTF">2025-07-06T13:16:00Z</dcterms:modified>
  <cp:category/>
</cp:coreProperties>
</file>