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75CA" w:rsidRDefault="005775CA">
      <w:pPr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号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第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条関係</w:t>
      </w:r>
      <w:r>
        <w:rPr>
          <w:rFonts w:hint="eastAsia"/>
          <w:sz w:val="18"/>
        </w:rPr>
        <w:t>)</w:t>
      </w:r>
    </w:p>
    <w:p w:rsidR="005775CA" w:rsidRDefault="005775CA">
      <w:pPr>
        <w:jc w:val="center"/>
        <w:rPr>
          <w:rFonts w:hint="eastAsia"/>
          <w:sz w:val="18"/>
        </w:rPr>
      </w:pPr>
      <w:r>
        <w:rPr>
          <w:rFonts w:hint="eastAsia"/>
          <w:spacing w:val="78"/>
          <w:sz w:val="18"/>
        </w:rPr>
        <w:t>債務引受承認申請</w:t>
      </w:r>
      <w:r>
        <w:rPr>
          <w:rFonts w:hint="eastAsia"/>
          <w:sz w:val="18"/>
        </w:rPr>
        <w:t>書</w:t>
      </w:r>
    </w:p>
    <w:p w:rsidR="005775CA" w:rsidRDefault="005775CA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083"/>
        <w:gridCol w:w="445"/>
        <w:gridCol w:w="1148"/>
        <w:gridCol w:w="420"/>
        <w:gridCol w:w="420"/>
        <w:gridCol w:w="1596"/>
        <w:gridCol w:w="41"/>
        <w:gridCol w:w="373"/>
        <w:gridCol w:w="6"/>
        <w:gridCol w:w="36"/>
        <w:gridCol w:w="48"/>
        <w:gridCol w:w="166"/>
        <w:gridCol w:w="314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28" w:type="dxa"/>
            <w:gridSpan w:val="12"/>
            <w:tcBorders>
              <w:top w:val="nil"/>
              <w:left w:val="nil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68" w:type="dxa"/>
            <w:gridSpan w:val="4"/>
            <w:vAlign w:val="center"/>
          </w:tcPr>
          <w:p w:rsidR="005775CA" w:rsidRDefault="005775CA">
            <w:pPr>
              <w:ind w:left="-40" w:right="-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日提出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8016" w:type="dxa"/>
            <w:gridSpan w:val="15"/>
            <w:vAlign w:val="center"/>
          </w:tcPr>
          <w:p w:rsidR="005775CA" w:rsidRDefault="005775CA">
            <w:pPr>
              <w:ind w:left="-220" w:right="-4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免責的債務引受　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重量的債務引受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債務加入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現在の債務者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096" w:type="dxa"/>
            <w:gridSpan w:val="4"/>
            <w:tcBorders>
              <w:bottom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686" w:type="dxa"/>
            <w:gridSpan w:val="8"/>
            <w:vMerge w:val="restart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月　日生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  <w:p w:rsidR="005775CA" w:rsidRDefault="005775CA">
            <w:pPr>
              <w:ind w:left="-40" w:right="-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　　歳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融資住宅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居住期間</w:t>
            </w:r>
          </w:p>
          <w:p w:rsidR="005775CA" w:rsidRDefault="005775CA">
            <w:pPr>
              <w:ind w:left="-40" w:right="-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096" w:type="dxa"/>
            <w:gridSpan w:val="4"/>
            <w:tcBorders>
              <w:top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86" w:type="dxa"/>
            <w:gridSpan w:val="8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転出先住所</w:t>
            </w:r>
          </w:p>
        </w:tc>
        <w:tc>
          <w:tcPr>
            <w:tcW w:w="3096" w:type="dxa"/>
            <w:gridSpan w:val="4"/>
            <w:tcBorders>
              <w:bottom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</w:tc>
        <w:tc>
          <w:tcPr>
            <w:tcW w:w="4020" w:type="dxa"/>
            <w:gridSpan w:val="9"/>
            <w:tcBorders>
              <w:left w:val="nil"/>
              <w:bottom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3096" w:type="dxa"/>
            <w:gridSpan w:val="4"/>
            <w:tcBorders>
              <w:top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0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020" w:type="dxa"/>
            <w:gridSpan w:val="9"/>
            <w:tcBorders>
              <w:top w:val="dashed" w:sz="4" w:space="0" w:color="auto"/>
              <w:left w:val="nil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債務引受希望者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096" w:type="dxa"/>
            <w:gridSpan w:val="4"/>
            <w:tcBorders>
              <w:bottom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日本国籍</w:t>
            </w:r>
          </w:p>
        </w:tc>
        <w:tc>
          <w:tcPr>
            <w:tcW w:w="2100" w:type="dxa"/>
            <w:gridSpan w:val="6"/>
            <w:vMerge w:val="restart"/>
            <w:tcBorders>
              <w:left w:val="nil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月　日生</w:t>
            </w:r>
          </w:p>
          <w:p w:rsidR="005775CA" w:rsidRDefault="005775CA">
            <w:pPr>
              <w:ind w:left="-130" w:right="-4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</w:t>
            </w:r>
          </w:p>
          <w:p w:rsidR="005775CA" w:rsidRDefault="005775CA">
            <w:pPr>
              <w:ind w:left="-130" w:right="-4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  <w:p w:rsidR="005775CA" w:rsidRDefault="005775CA">
            <w:pPr>
              <w:ind w:left="-40" w:right="-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　　歳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同居予定者</w:t>
            </w:r>
          </w:p>
        </w:tc>
        <w:tc>
          <w:tcPr>
            <w:tcW w:w="1440" w:type="dxa"/>
            <w:vMerge w:val="restart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本人を含む</w:t>
            </w:r>
            <w:r>
              <w:rPr>
                <w:rFonts w:hint="eastAsia"/>
                <w:sz w:val="18"/>
              </w:rPr>
              <w:t>)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3096" w:type="dxa"/>
            <w:gridSpan w:val="4"/>
            <w:tcBorders>
              <w:top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6"/>
            <w:vMerge/>
            <w:tcBorders>
              <w:left w:val="nil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3096" w:type="dxa"/>
            <w:gridSpan w:val="4"/>
            <w:tcBorders>
              <w:bottom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</w:tc>
        <w:tc>
          <w:tcPr>
            <w:tcW w:w="4020" w:type="dxa"/>
            <w:gridSpan w:val="9"/>
            <w:tcBorders>
              <w:bottom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3096" w:type="dxa"/>
            <w:gridSpan w:val="4"/>
            <w:tcBorders>
              <w:top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020" w:type="dxa"/>
            <w:gridSpan w:val="9"/>
            <w:tcBorders>
              <w:top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他の融資</w:t>
            </w:r>
          </w:p>
        </w:tc>
        <w:tc>
          <w:tcPr>
            <w:tcW w:w="2676" w:type="dxa"/>
            <w:gridSpan w:val="3"/>
            <w:vAlign w:val="center"/>
          </w:tcPr>
          <w:p w:rsidR="005775CA" w:rsidRDefault="005775CA">
            <w:pPr>
              <w:ind w:left="-130" w:right="-4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融資を受けて現在返済中</w:t>
            </w:r>
          </w:p>
          <w:p w:rsidR="005775CA" w:rsidRDefault="005775CA">
            <w:pPr>
              <w:ind w:left="-130" w:right="-4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融資を受けたことがない</w:t>
            </w:r>
          </w:p>
          <w:p w:rsidR="005775CA" w:rsidRDefault="005775CA">
            <w:pPr>
              <w:ind w:left="300" w:right="-40" w:hanging="3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既に全額返済済みの場合を含む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0" w:type="dxa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現在のお住まい</w:t>
            </w:r>
          </w:p>
        </w:tc>
        <w:tc>
          <w:tcPr>
            <w:tcW w:w="4440" w:type="dxa"/>
            <w:gridSpan w:val="10"/>
            <w:vAlign w:val="center"/>
          </w:tcPr>
          <w:p w:rsidR="005775CA" w:rsidRDefault="005775CA">
            <w:pPr>
              <w:ind w:left="-220" w:right="-4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親族の家に同居　　　　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持家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一戸建て</w:t>
            </w:r>
            <w:r>
              <w:rPr>
                <w:rFonts w:hint="eastAsia"/>
                <w:sz w:val="18"/>
              </w:rPr>
              <w:t>)</w:t>
            </w:r>
          </w:p>
          <w:p w:rsidR="005775CA" w:rsidRDefault="005775CA">
            <w:pPr>
              <w:ind w:left="-220" w:right="-4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持家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一戸建てを除く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公営住宅</w:t>
            </w:r>
          </w:p>
          <w:p w:rsidR="005775CA" w:rsidRDefault="005775CA">
            <w:pPr>
              <w:ind w:left="-220" w:right="-4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公団・公社等賃貸住宅　　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　民間木造アパート</w:t>
            </w:r>
          </w:p>
          <w:p w:rsidR="005775CA" w:rsidRDefault="005775CA">
            <w:pPr>
              <w:ind w:left="-220" w:right="-4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 xml:space="preserve">　民間借家</w:t>
            </w:r>
            <w:r>
              <w:rPr>
                <w:rFonts w:hint="eastAsia"/>
                <w:sz w:val="18"/>
              </w:rPr>
              <w:t>(6</w:t>
            </w:r>
            <w:r>
              <w:rPr>
                <w:rFonts w:hint="eastAsia"/>
                <w:sz w:val="18"/>
              </w:rPr>
              <w:t>を除く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 xml:space="preserve">　借間・下宿</w:t>
            </w:r>
          </w:p>
          <w:p w:rsidR="005775CA" w:rsidRDefault="005775CA">
            <w:pPr>
              <w:ind w:left="-220" w:right="-4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 xml:space="preserve">　社宅・官舎　　　　　　　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 xml:space="preserve">　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5775CA" w:rsidRDefault="005775CA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引受後の</w:t>
            </w:r>
          </w:p>
          <w:p w:rsidR="005775CA" w:rsidRDefault="005775CA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建物所有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5775CA" w:rsidRDefault="005775CA">
            <w:pPr>
              <w:ind w:left="-340" w:right="-40" w:firstLine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単有</w:t>
            </w:r>
          </w:p>
          <w:p w:rsidR="005775CA" w:rsidRDefault="005775CA">
            <w:pPr>
              <w:ind w:left="-340" w:right="-40" w:firstLine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共有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共有者</w:t>
            </w:r>
          </w:p>
        </w:tc>
        <w:tc>
          <w:tcPr>
            <w:tcW w:w="3625" w:type="dxa"/>
            <w:gridSpan w:val="5"/>
            <w:tcBorders>
              <w:left w:val="nil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)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続柄</w:t>
            </w:r>
            <w:r>
              <w:rPr>
                <w:rFonts w:hint="eastAsia"/>
                <w:sz w:val="18"/>
              </w:rPr>
              <w:t>)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2383" w:type="dxa"/>
            <w:gridSpan w:val="7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連帯債務者</w:t>
            </w:r>
            <w:r>
              <w:rPr>
                <w:rFonts w:hint="eastAsia"/>
                <w:sz w:val="18"/>
              </w:rPr>
              <w:t>)</w:t>
            </w:r>
          </w:p>
          <w:p w:rsidR="005775CA" w:rsidRDefault="005775CA">
            <w:pPr>
              <w:ind w:left="-130" w:right="-4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→　氏名</w:t>
            </w:r>
          </w:p>
          <w:p w:rsidR="005775CA" w:rsidRDefault="005775CA">
            <w:pPr>
              <w:ind w:left="-130" w:right="-4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　　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 xml:space="preserve">続柄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融資住宅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3096" w:type="dxa"/>
            <w:gridSpan w:val="4"/>
            <w:tcBorders>
              <w:bottom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使用関係</w:t>
            </w:r>
          </w:p>
        </w:tc>
        <w:tc>
          <w:tcPr>
            <w:tcW w:w="2010" w:type="dxa"/>
            <w:gridSpan w:val="3"/>
            <w:vMerge w:val="restart"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現債務者</w:t>
            </w:r>
            <w:r>
              <w:rPr>
                <w:rFonts w:hint="eastAsia"/>
                <w:sz w:val="18"/>
              </w:rPr>
              <w:t>)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所有権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地上権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賃借権　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使用賃借</w:t>
            </w:r>
          </w:p>
        </w:tc>
        <w:tc>
          <w:tcPr>
            <w:tcW w:w="2010" w:type="dxa"/>
            <w:gridSpan w:val="6"/>
            <w:vMerge w:val="restart"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引受希望者</w:t>
            </w:r>
            <w:r>
              <w:rPr>
                <w:rFonts w:hint="eastAsia"/>
                <w:sz w:val="18"/>
              </w:rPr>
              <w:t>)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所有権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地上権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賃借権　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使用賃借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3096" w:type="dxa"/>
            <w:gridSpan w:val="4"/>
            <w:tcBorders>
              <w:top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住居表示</w:t>
            </w:r>
            <w:r>
              <w:rPr>
                <w:rFonts w:hint="eastAsia"/>
                <w:sz w:val="18"/>
              </w:rPr>
              <w:t>)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2010" w:type="dxa"/>
            <w:gridSpan w:val="6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</w:tc>
        <w:tc>
          <w:tcPr>
            <w:tcW w:w="3516" w:type="dxa"/>
            <w:gridSpan w:val="5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土地　　　　　　　　　　　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  <w:tc>
          <w:tcPr>
            <w:tcW w:w="4020" w:type="dxa"/>
            <w:gridSpan w:val="9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建物　　　　　　　　　　　　　　　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ind w:left="-40" w:right="-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新連帯保証人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096" w:type="dxa"/>
            <w:gridSpan w:val="4"/>
            <w:tcBorders>
              <w:bottom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日本国籍</w:t>
            </w:r>
          </w:p>
        </w:tc>
        <w:tc>
          <w:tcPr>
            <w:tcW w:w="4020" w:type="dxa"/>
            <w:gridSpan w:val="9"/>
            <w:vMerge w:val="restart"/>
            <w:tcBorders>
              <w:bottom w:val="nil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月　日生</w:t>
            </w:r>
          </w:p>
          <w:p w:rsidR="005775CA" w:rsidRDefault="005775CA">
            <w:pPr>
              <w:ind w:left="-130" w:right="-4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</w:t>
            </w:r>
          </w:p>
          <w:p w:rsidR="005775CA" w:rsidRDefault="005775CA">
            <w:pPr>
              <w:ind w:left="-130" w:right="-4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　</w:t>
            </w:r>
          </w:p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年齢　　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3096" w:type="dxa"/>
            <w:gridSpan w:val="4"/>
            <w:tcBorders>
              <w:top w:val="dashed" w:sz="4" w:space="0" w:color="auto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020" w:type="dxa"/>
            <w:gridSpan w:val="9"/>
            <w:vMerge/>
            <w:tcBorders>
              <w:top w:val="nil"/>
            </w:tcBorders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80" w:type="dxa"/>
            <w:vMerge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112" w:type="dxa"/>
            <w:gridSpan w:val="6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gridSpan w:val="3"/>
            <w:textDirection w:val="tbRlV"/>
            <w:vAlign w:val="center"/>
          </w:tcPr>
          <w:p w:rsidR="005775CA" w:rsidRDefault="005775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本人との関係</w:t>
            </w:r>
          </w:p>
        </w:tc>
        <w:tc>
          <w:tcPr>
            <w:tcW w:w="2004" w:type="dxa"/>
            <w:gridSpan w:val="5"/>
            <w:vAlign w:val="center"/>
          </w:tcPr>
          <w:p w:rsidR="005775CA" w:rsidRDefault="005775CA">
            <w:pPr>
              <w:ind w:left="-40" w:right="-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775CA" w:rsidRDefault="005775CA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注</w:t>
      </w:r>
      <w:r>
        <w:rPr>
          <w:rFonts w:hint="eastAsia"/>
          <w:sz w:val="18"/>
        </w:rPr>
        <w:t>)1</w:t>
      </w:r>
      <w:r>
        <w:rPr>
          <w:rFonts w:hint="eastAsia"/>
          <w:sz w:val="18"/>
        </w:rPr>
        <w:t xml:space="preserve">　この承認申請書は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通提出してください。</w:t>
      </w:r>
    </w:p>
    <w:p w:rsidR="005775CA" w:rsidRDefault="005775CA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2</w:t>
      </w:r>
      <w:r>
        <w:rPr>
          <w:rFonts w:hint="eastAsia"/>
          <w:sz w:val="18"/>
        </w:rPr>
        <w:t xml:space="preserve">　次の書類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通を同時に提出してください。</w:t>
      </w:r>
    </w:p>
    <w:p w:rsidR="005775CA" w:rsidRDefault="005775CA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(1)</w:t>
      </w:r>
      <w:r>
        <w:rPr>
          <w:rFonts w:hint="eastAsia"/>
          <w:sz w:val="18"/>
        </w:rPr>
        <w:t>現債務者の債務引受を必要とする理由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書式任意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及びそれを証する書面</w:t>
      </w:r>
    </w:p>
    <w:p w:rsidR="005775CA" w:rsidRDefault="005775CA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(2)</w:t>
      </w:r>
      <w:r>
        <w:rPr>
          <w:rFonts w:hint="eastAsia"/>
          <w:sz w:val="18"/>
        </w:rPr>
        <w:t>債務引受希望者の収入証明書</w:t>
      </w:r>
    </w:p>
    <w:p w:rsidR="005775CA" w:rsidRDefault="005775CA"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(3)</w:t>
      </w:r>
      <w:r>
        <w:rPr>
          <w:rFonts w:hint="eastAsia"/>
          <w:sz w:val="18"/>
        </w:rPr>
        <w:t>土地及び建物の登記簿謄本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発行後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箇月以内のもの</w:t>
      </w:r>
      <w:r>
        <w:rPr>
          <w:rFonts w:hint="eastAsia"/>
          <w:sz w:val="18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75CA" w:rsidRDefault="005775CA">
      <w:r>
        <w:separator/>
      </w:r>
    </w:p>
  </w:endnote>
  <w:endnote w:type="continuationSeparator" w:id="0">
    <w:p w:rsidR="005775CA" w:rsidRDefault="0057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75CA" w:rsidRDefault="005775CA">
      <w:r>
        <w:separator/>
      </w:r>
    </w:p>
  </w:footnote>
  <w:footnote w:type="continuationSeparator" w:id="0">
    <w:p w:rsidR="005775CA" w:rsidRDefault="0057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0CE"/>
    <w:rsid w:val="000940CE"/>
    <w:rsid w:val="005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D2F4F2B-7E39-4839-808B-543BB3F1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137</Words>
  <Characters>787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2025-07-06T13:16:00Z</dcterms:created>
  <dcterms:modified xsi:type="dcterms:W3CDTF">2025-07-06T13:16:00Z</dcterms:modified>
  <cp:category/>
</cp:coreProperties>
</file>