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FD6" w:rsidRDefault="00C50FD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50FD6" w:rsidRDefault="00C50FD6">
      <w:pPr>
        <w:rPr>
          <w:rFonts w:hint="eastAsia"/>
        </w:rPr>
      </w:pPr>
    </w:p>
    <w:p w:rsidR="00C50FD6" w:rsidRDefault="00C50FD6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50FD6" w:rsidRDefault="00C50FD6">
      <w:pPr>
        <w:rPr>
          <w:rFonts w:hint="eastAsia"/>
        </w:rPr>
      </w:pPr>
    </w:p>
    <w:p w:rsidR="00C50FD6" w:rsidRDefault="00C50FD6">
      <w:pPr>
        <w:rPr>
          <w:rFonts w:hint="eastAsia"/>
        </w:rPr>
      </w:pPr>
      <w:r>
        <w:rPr>
          <w:rFonts w:hint="eastAsia"/>
        </w:rPr>
        <w:t xml:space="preserve">　八頭町長　様</w:t>
      </w:r>
    </w:p>
    <w:p w:rsidR="00C50FD6" w:rsidRDefault="00C50FD6">
      <w:pPr>
        <w:rPr>
          <w:rFonts w:hint="eastAsia"/>
        </w:rPr>
      </w:pPr>
    </w:p>
    <w:p w:rsidR="00C50FD6" w:rsidRDefault="00C50FD6">
      <w:pPr>
        <w:jc w:val="center"/>
        <w:rPr>
          <w:rFonts w:hint="eastAsia"/>
        </w:rPr>
      </w:pPr>
      <w:r>
        <w:rPr>
          <w:rFonts w:hint="eastAsia"/>
        </w:rPr>
        <w:t>連帯保証人追加変更承認申請書</w:t>
      </w:r>
    </w:p>
    <w:p w:rsidR="00C50FD6" w:rsidRDefault="00C50FD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000"/>
        <w:gridCol w:w="1440"/>
        <w:gridCol w:w="1800"/>
        <w:gridCol w:w="16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extDirection w:val="tbRlV"/>
            <w:vAlign w:val="center"/>
          </w:tcPr>
          <w:p w:rsidR="00C50FD6" w:rsidRDefault="00C50FD6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oval id="_x0000_s1029" style="position:absolute;left:0;text-align:left;margin-left:153.15pt;margin-top:323.05pt;width:12pt;height:12pt;z-index:-251657216" o:allowincell="f" filled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153.15pt;margin-top:192.55pt;width:12pt;height:12pt;z-index:-251658240" o:allowincell="f" filled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153.15pt;margin-top:110.5pt;width:12pt;height:12pt;z-index:-251659264" o:allowincell="f" filled="f" strokeweight=".5pt"/>
              </w:pict>
            </w:r>
            <w:r>
              <w:rPr>
                <w:noProof/>
              </w:rPr>
              <w:pict>
                <v:oval id="_x0000_s1026" style="position:absolute;left:0;text-align:left;margin-left:153.15pt;margin-top:41.65pt;width:12pt;height:12pt;z-index:-251660288" o:allowincell="f" filled="f" strokeweight=".5pt"/>
              </w:pict>
            </w:r>
            <w:r>
              <w:rPr>
                <w:rFonts w:hint="eastAsia"/>
                <w:spacing w:val="210"/>
              </w:rPr>
              <w:t>債務</w:t>
            </w:r>
            <w:r>
              <w:rPr>
                <w:rFonts w:hint="eastAsia"/>
              </w:rPr>
              <w:t>者</w:t>
            </w:r>
          </w:p>
        </w:tc>
        <w:tc>
          <w:tcPr>
            <w:tcW w:w="3000" w:type="dxa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4908" w:type="dxa"/>
            <w:gridSpan w:val="3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extDirection w:val="tbRlV"/>
            <w:vAlign w:val="center"/>
          </w:tcPr>
          <w:p w:rsidR="00C50FD6" w:rsidRDefault="00C50FD6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4908" w:type="dxa"/>
            <w:gridSpan w:val="3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extDirection w:val="tbRlV"/>
            <w:vAlign w:val="center"/>
          </w:tcPr>
          <w:p w:rsidR="00C50FD6" w:rsidRDefault="00C50F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3000" w:type="dxa"/>
            <w:vMerge w:val="restart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4908" w:type="dxa"/>
            <w:gridSpan w:val="3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  <w:p w:rsidR="00C50FD6" w:rsidRDefault="00C50FD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vAlign w:val="center"/>
          </w:tcPr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3000" w:type="dxa"/>
            <w:vMerge/>
          </w:tcPr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債務者との関係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1668" w:type="dxa"/>
          </w:tcPr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textDirection w:val="tbRlV"/>
            <w:vAlign w:val="center"/>
          </w:tcPr>
          <w:p w:rsidR="00C50FD6" w:rsidRDefault="00C50F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脱退する保証人</w:t>
            </w:r>
          </w:p>
        </w:tc>
        <w:tc>
          <w:tcPr>
            <w:tcW w:w="3000" w:type="dxa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  <w:p w:rsidR="00C50FD6" w:rsidRDefault="00C50FD6">
            <w:pPr>
              <w:rPr>
                <w:rFonts w:hint="eastAsia"/>
              </w:rPr>
            </w:pPr>
          </w:p>
        </w:tc>
        <w:tc>
          <w:tcPr>
            <w:tcW w:w="4908" w:type="dxa"/>
            <w:gridSpan w:val="3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  <w:vAlign w:val="center"/>
          </w:tcPr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変更・追加・脱退を必要とする理由</w:t>
            </w: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  <w:p w:rsidR="00C50FD6" w:rsidRDefault="00C50FD6">
            <w:pPr>
              <w:rPr>
                <w:rFonts w:hint="eastAsia"/>
              </w:rPr>
            </w:pPr>
          </w:p>
        </w:tc>
      </w:tr>
    </w:tbl>
    <w:p w:rsidR="00C50FD6" w:rsidRDefault="00C50FD6">
      <w:pPr>
        <w:rPr>
          <w:rFonts w:hint="eastAsia"/>
        </w:rPr>
      </w:pPr>
    </w:p>
    <w:p w:rsidR="00C50FD6" w:rsidRDefault="00C50FD6">
      <w:pPr>
        <w:rPr>
          <w:rFonts w:hint="eastAsia"/>
        </w:rPr>
      </w:pPr>
      <w:r>
        <w:rPr>
          <w:rFonts w:hint="eastAsia"/>
        </w:rPr>
        <w:t xml:space="preserve">　　本申請書</w:t>
      </w:r>
      <w:r>
        <w:rPr>
          <w:rFonts w:hint="eastAsia"/>
        </w:rPr>
        <w:t>2</w:t>
      </w:r>
      <w:r>
        <w:rPr>
          <w:rFonts w:hint="eastAsia"/>
        </w:rPr>
        <w:t>通に次の書類を添付してください。</w:t>
      </w:r>
    </w:p>
    <w:p w:rsidR="00C50FD6" w:rsidRDefault="00C50FD6">
      <w:r>
        <w:rPr>
          <w:rFonts w:hint="eastAsia"/>
        </w:rPr>
        <w:t xml:space="preserve">　　　新保証人の収入</w:t>
      </w:r>
      <w:r>
        <w:rPr>
          <w:rFonts w:hint="eastAsia"/>
        </w:rPr>
        <w:t>(</w:t>
      </w:r>
      <w:r>
        <w:rPr>
          <w:rFonts w:hint="eastAsia"/>
        </w:rPr>
        <w:t>給与</w:t>
      </w:r>
      <w:r>
        <w:rPr>
          <w:rFonts w:hint="eastAsia"/>
        </w:rPr>
        <w:t>)</w:t>
      </w:r>
      <w:r>
        <w:rPr>
          <w:rFonts w:hint="eastAsia"/>
        </w:rPr>
        <w:t>証明書又は納税証明書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0FD6" w:rsidRDefault="00C50FD6">
      <w:r>
        <w:separator/>
      </w:r>
    </w:p>
  </w:endnote>
  <w:endnote w:type="continuationSeparator" w:id="0">
    <w:p w:rsidR="00C50FD6" w:rsidRDefault="00C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0FD6" w:rsidRDefault="00C50FD6">
      <w:r>
        <w:separator/>
      </w:r>
    </w:p>
  </w:footnote>
  <w:footnote w:type="continuationSeparator" w:id="0">
    <w:p w:rsidR="00C50FD6" w:rsidRDefault="00C5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FD3"/>
    <w:rsid w:val="00317FD3"/>
    <w:rsid w:val="00C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9D25910-C284-4BEE-9B01-C7B0F3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223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2025-07-06T13:17:00Z</dcterms:created>
  <dcterms:modified xsi:type="dcterms:W3CDTF">2025-07-06T13:17:00Z</dcterms:modified>
  <cp:category/>
</cp:coreProperties>
</file>