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5F44" w:rsidRDefault="00B91B39">
      <w:pPr>
        <w:wordWrap w:val="0"/>
        <w:overflowPunct w:val="0"/>
        <w:autoSpaceDE w:val="0"/>
        <w:autoSpaceDN w:val="0"/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様式第</w:t>
      </w:r>
      <w:r w:rsidR="00A47EBF">
        <w:rPr>
          <w:rFonts w:hint="eastAsia"/>
          <w:sz w:val="18"/>
        </w:rPr>
        <w:t>１</w:t>
      </w:r>
      <w:r>
        <w:rPr>
          <w:rFonts w:hint="eastAsia"/>
          <w:sz w:val="18"/>
        </w:rPr>
        <w:t>号(第</w:t>
      </w:r>
      <w:r w:rsidR="00A47EBF">
        <w:rPr>
          <w:rFonts w:hint="eastAsia"/>
          <w:sz w:val="18"/>
        </w:rPr>
        <w:t>５条</w:t>
      </w:r>
      <w:r>
        <w:rPr>
          <w:rFonts w:hint="eastAsia"/>
          <w:sz w:val="18"/>
        </w:rPr>
        <w:t>関係)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5"/>
        <w:gridCol w:w="71"/>
        <w:gridCol w:w="333"/>
        <w:gridCol w:w="185"/>
        <w:gridCol w:w="242"/>
        <w:gridCol w:w="374"/>
        <w:gridCol w:w="54"/>
        <w:gridCol w:w="316"/>
        <w:gridCol w:w="7"/>
        <w:gridCol w:w="105"/>
        <w:gridCol w:w="255"/>
        <w:gridCol w:w="173"/>
        <w:gridCol w:w="245"/>
        <w:gridCol w:w="21"/>
        <w:gridCol w:w="34"/>
        <w:gridCol w:w="128"/>
        <w:gridCol w:w="132"/>
        <w:gridCol w:w="296"/>
        <w:gridCol w:w="374"/>
        <w:gridCol w:w="55"/>
        <w:gridCol w:w="437"/>
        <w:gridCol w:w="363"/>
        <w:gridCol w:w="240"/>
        <w:gridCol w:w="510"/>
        <w:gridCol w:w="370"/>
        <w:gridCol w:w="160"/>
        <w:gridCol w:w="310"/>
        <w:gridCol w:w="263"/>
        <w:gridCol w:w="142"/>
        <w:gridCol w:w="21"/>
        <w:gridCol w:w="262"/>
        <w:gridCol w:w="340"/>
        <w:gridCol w:w="7"/>
        <w:gridCol w:w="213"/>
        <w:gridCol w:w="12"/>
        <w:gridCol w:w="244"/>
        <w:gridCol w:w="238"/>
        <w:gridCol w:w="357"/>
        <w:gridCol w:w="35"/>
        <w:gridCol w:w="71"/>
        <w:gridCol w:w="559"/>
        <w:gridCol w:w="518"/>
        <w:gridCol w:w="99"/>
        <w:gridCol w:w="321"/>
        <w:gridCol w:w="105"/>
        <w:gridCol w:w="189"/>
        <w:gridCol w:w="235"/>
        <w:gridCol w:w="425"/>
        <w:gridCol w:w="100"/>
        <w:gridCol w:w="179"/>
        <w:gridCol w:w="6"/>
        <w:gridCol w:w="118"/>
        <w:gridCol w:w="431"/>
        <w:gridCol w:w="633"/>
        <w:gridCol w:w="8"/>
        <w:gridCol w:w="62"/>
        <w:gridCol w:w="252"/>
        <w:gridCol w:w="658"/>
        <w:gridCol w:w="403"/>
        <w:gridCol w:w="227"/>
        <w:gridCol w:w="347"/>
        <w:gridCol w:w="801"/>
      </w:tblGrid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395" w:type="dxa"/>
            <w:gridSpan w:val="1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0" w:type="dxa"/>
            <w:gridSpan w:val="7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町</w:t>
            </w: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1040" w:type="dxa"/>
            <w:gridSpan w:val="3"/>
            <w:tcBorders>
              <w:top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副町</w:t>
            </w: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1040" w:type="dxa"/>
            <w:gridSpan w:val="3"/>
            <w:tcBorders>
              <w:top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課</w:t>
            </w: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1558" w:type="dxa"/>
            <w:gridSpan w:val="8"/>
            <w:tcBorders>
              <w:top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合</w:t>
            </w:r>
            <w:r>
              <w:rPr>
                <w:rFonts w:hint="eastAsia"/>
                <w:sz w:val="18"/>
              </w:rPr>
              <w:t>議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主</w:t>
            </w:r>
            <w:r>
              <w:rPr>
                <w:rFonts w:hint="eastAsia"/>
                <w:sz w:val="18"/>
              </w:rPr>
              <w:t>査</w:t>
            </w:r>
          </w:p>
        </w:tc>
        <w:tc>
          <w:tcPr>
            <w:tcW w:w="3391" w:type="dxa"/>
            <w:gridSpan w:val="15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B91B39" w:rsidRDefault="00B91B39" w:rsidP="00B31126">
            <w:pPr>
              <w:wordWrap w:val="0"/>
              <w:overflowPunct w:val="0"/>
              <w:autoSpaceDE w:val="0"/>
              <w:autoSpaceDN w:val="0"/>
              <w:spacing w:line="240" w:lineRule="exact"/>
              <w:ind w:left="450" w:hangingChars="250" w:hanging="4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B31126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決裁の上は、申請者に受給資格証を交付してよいか伺う</w:t>
            </w:r>
          </w:p>
        </w:tc>
        <w:tc>
          <w:tcPr>
            <w:tcW w:w="33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395" w:type="dxa"/>
            <w:gridSpan w:val="13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040" w:type="dxa"/>
            <w:gridSpan w:val="7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0" w:type="dxa"/>
            <w:gridSpan w:val="3"/>
            <w:tcBorders>
              <w:bottom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0" w:type="dxa"/>
            <w:gridSpan w:val="3"/>
            <w:tcBorders>
              <w:bottom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8" w:type="dxa"/>
            <w:gridSpan w:val="8"/>
            <w:tcBorders>
              <w:bottom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91" w:type="dxa"/>
            <w:gridSpan w:val="15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3391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435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</w:p>
          <w:p w:rsidR="00B31126" w:rsidRPr="00970950" w:rsidRDefault="00B311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970950">
              <w:rPr>
                <w:rFonts w:hint="eastAsia"/>
                <w:sz w:val="22"/>
                <w:szCs w:val="22"/>
              </w:rPr>
              <w:t xml:space="preserve">　様</w:t>
            </w:r>
          </w:p>
        </w:tc>
        <w:tc>
          <w:tcPr>
            <w:tcW w:w="3078" w:type="dxa"/>
            <w:gridSpan w:val="11"/>
            <w:vMerge w:val="restart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B91B39" w:rsidRPr="00970950" w:rsidRDefault="00B91B39" w:rsidP="00970950">
            <w:pPr>
              <w:overflowPunct w:val="0"/>
              <w:autoSpaceDE w:val="0"/>
              <w:autoSpaceDN w:val="0"/>
              <w:spacing w:line="240" w:lineRule="exact"/>
              <w:ind w:firstLineChars="300" w:firstLine="660"/>
              <w:jc w:val="left"/>
              <w:rPr>
                <w:rFonts w:hint="eastAsia"/>
                <w:sz w:val="22"/>
                <w:szCs w:val="22"/>
              </w:rPr>
            </w:pPr>
            <w:r w:rsidRPr="00970950">
              <w:rPr>
                <w:rFonts w:hint="eastAsia"/>
                <w:sz w:val="22"/>
                <w:szCs w:val="22"/>
              </w:rPr>
              <w:t>特別医療費受給資格証</w:t>
            </w:r>
          </w:p>
        </w:tc>
        <w:tc>
          <w:tcPr>
            <w:tcW w:w="816" w:type="dxa"/>
            <w:gridSpan w:val="5"/>
            <w:vMerge w:val="restart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B91B39" w:rsidRPr="00970950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0950">
              <w:rPr>
                <w:rFonts w:hint="eastAsia"/>
                <w:sz w:val="22"/>
                <w:szCs w:val="22"/>
              </w:rPr>
              <w:t>交付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 w:rsidRPr="00970950">
              <w:rPr>
                <w:rFonts w:hint="eastAsia"/>
                <w:sz w:val="22"/>
                <w:szCs w:val="22"/>
              </w:rPr>
              <w:t>更新</w:t>
            </w:r>
          </w:p>
        </w:tc>
        <w:tc>
          <w:tcPr>
            <w:tcW w:w="2303" w:type="dxa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91B39" w:rsidRPr="00970950" w:rsidRDefault="00B91B39" w:rsidP="00B31126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0" w:firstLine="110"/>
              <w:rPr>
                <w:rFonts w:hint="eastAsia"/>
                <w:sz w:val="22"/>
                <w:szCs w:val="22"/>
              </w:rPr>
            </w:pPr>
            <w:r w:rsidRPr="00970950">
              <w:rPr>
                <w:rFonts w:hint="eastAsia"/>
                <w:sz w:val="22"/>
                <w:szCs w:val="22"/>
              </w:rPr>
              <w:t>申請書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940" w:type="dxa"/>
            <w:gridSpan w:val="11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35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　月　　　　日申請受理</w:t>
            </w:r>
          </w:p>
        </w:tc>
        <w:tc>
          <w:tcPr>
            <w:tcW w:w="307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816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303" w:type="dxa"/>
            <w:gridSpan w:val="9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5074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　　　日　</w:t>
            </w:r>
            <w:r>
              <w:rPr>
                <w:rFonts w:hint="eastAsia"/>
                <w:spacing w:val="90"/>
                <w:sz w:val="18"/>
              </w:rPr>
              <w:t>申</w:t>
            </w:r>
            <w:r>
              <w:rPr>
                <w:rFonts w:hint="eastAsia"/>
                <w:sz w:val="18"/>
              </w:rPr>
              <w:t>請</w:t>
            </w: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5" w:type="dxa"/>
            <w:gridSpan w:val="2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受給資格証番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6197" w:type="dxa"/>
            <w:gridSpan w:val="25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本書のとおり関係書類を添えて申請します。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なお、今後、この申請に係る決定に必要な範囲で、</w:t>
            </w:r>
            <w:r w:rsidR="00F15F44">
              <w:rPr>
                <w:rFonts w:hint="eastAsia"/>
                <w:sz w:val="18"/>
              </w:rPr>
              <w:t>公簿</w:t>
            </w:r>
            <w:r>
              <w:rPr>
                <w:rFonts w:hint="eastAsia"/>
                <w:sz w:val="18"/>
              </w:rPr>
              <w:t>により私及私の世帯全員に係る課税状況、生活保護状況、医療保険加入状況、公費負担医療受給状況等について確認されることを承諾します。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42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91B39" w:rsidRDefault="00B3112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91B39">
              <w:rPr>
                <w:rFonts w:hint="eastAsia"/>
                <w:sz w:val="18"/>
              </w:rPr>
              <w:t>印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39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197" w:type="dxa"/>
            <w:gridSpan w:val="25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342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43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428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428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6197" w:type="dxa"/>
            <w:gridSpan w:val="25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2977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受給者氏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029" w:type="dxa"/>
            <w:gridSpan w:val="7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申請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pacing w:val="30"/>
                <w:sz w:val="18"/>
              </w:rPr>
              <w:t>との続</w:t>
            </w:r>
            <w:r>
              <w:rPr>
                <w:rFonts w:hint="eastAsia"/>
                <w:sz w:val="18"/>
              </w:rPr>
              <w:t>柄</w:t>
            </w:r>
          </w:p>
        </w:tc>
        <w:tc>
          <w:tcPr>
            <w:tcW w:w="3082" w:type="dxa"/>
            <w:gridSpan w:val="10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受給者の住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3118" w:type="dxa"/>
            <w:gridSpan w:val="15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20"/>
                <w:sz w:val="18"/>
              </w:rPr>
              <w:t>種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5500" w:type="dxa"/>
            <w:gridSpan w:val="19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受給資格</w:t>
            </w:r>
            <w:r>
              <w:rPr>
                <w:rFonts w:hint="eastAsia"/>
                <w:sz w:val="18"/>
              </w:rPr>
              <w:t>証</w:t>
            </w: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2977" w:type="dxa"/>
            <w:gridSpan w:val="11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0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30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3118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申請年月日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有効期間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摘</w:t>
            </w:r>
            <w:r>
              <w:rPr>
                <w:rFonts w:hint="eastAsia"/>
                <w:sz w:val="18"/>
              </w:rPr>
              <w:t>要</w:t>
            </w: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2977" w:type="dxa"/>
            <w:gridSpan w:val="11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1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1　身障1・2級所持者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2　重度知的障害者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3　ひとり親家庭</w:t>
            </w:r>
          </w:p>
          <w:p w:rsidR="00B91B39" w:rsidRDefault="00B91B39" w:rsidP="00A47EBF">
            <w:pPr>
              <w:wordWrap w:val="0"/>
              <w:overflowPunct w:val="0"/>
              <w:autoSpaceDE w:val="0"/>
              <w:autoSpaceDN w:val="0"/>
              <w:spacing w:line="240" w:lineRule="exact"/>
              <w:ind w:left="450" w:hangingChars="250" w:hanging="4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4</w:t>
            </w:r>
            <w:r w:rsidR="00A47EBF">
              <w:rPr>
                <w:rFonts w:hint="eastAsia"/>
                <w:sz w:val="18"/>
              </w:rPr>
              <w:t xml:space="preserve">　</w:t>
            </w:r>
            <w:r w:rsidR="00FF7CE3">
              <w:rPr>
                <w:rFonts w:hint="eastAsia"/>
                <w:sz w:val="18"/>
                <w:szCs w:val="18"/>
              </w:rPr>
              <w:t>１８歳に達する年度末</w:t>
            </w:r>
            <w:r w:rsidR="00A47EBF" w:rsidRPr="00B31126">
              <w:rPr>
                <w:rFonts w:hint="eastAsia"/>
                <w:sz w:val="18"/>
                <w:szCs w:val="18"/>
              </w:rPr>
              <w:t>まで</w:t>
            </w:r>
            <w:r w:rsidR="00B31126" w:rsidRPr="00B31126">
              <w:rPr>
                <w:rFonts w:hint="eastAsia"/>
                <w:sz w:val="18"/>
                <w:szCs w:val="18"/>
              </w:rPr>
              <w:t>の者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5　特定疾病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6　精神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pacing w:val="90"/>
                <w:sz w:val="18"/>
              </w:rPr>
              <w:t>新</w:t>
            </w:r>
            <w:r>
              <w:rPr>
                <w:rFonts w:hint="eastAsia"/>
                <w:sz w:val="18"/>
              </w:rPr>
              <w:t>規)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77" w:type="dxa"/>
            <w:gridSpan w:val="11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02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30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18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3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pacing w:val="90"/>
                <w:sz w:val="18"/>
              </w:rPr>
              <w:t>更</w:t>
            </w:r>
            <w:r>
              <w:rPr>
                <w:rFonts w:hint="eastAsia"/>
                <w:sz w:val="18"/>
              </w:rPr>
              <w:t>新)</w:t>
            </w:r>
          </w:p>
        </w:tc>
        <w:tc>
          <w:tcPr>
            <w:tcW w:w="13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137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1375" w:type="dxa"/>
            <w:gridSpan w:val="3"/>
            <w:vMerge w:val="restar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77" w:type="dxa"/>
            <w:gridSpan w:val="11"/>
            <w:vMerge w:val="restart"/>
            <w:tcBorders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日生</w:t>
            </w:r>
            <w:r w:rsidR="00057540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02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308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3118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3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5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77" w:type="dxa"/>
            <w:gridSpan w:val="11"/>
            <w:vMerge/>
            <w:tcBorders>
              <w:top w:val="nil"/>
              <w:left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2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3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18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pacing w:val="90"/>
                <w:sz w:val="18"/>
              </w:rPr>
              <w:t>更</w:t>
            </w:r>
            <w:r>
              <w:rPr>
                <w:rFonts w:hint="eastAsia"/>
                <w:sz w:val="18"/>
              </w:rPr>
              <w:t>新)</w:t>
            </w:r>
          </w:p>
        </w:tc>
        <w:tc>
          <w:tcPr>
            <w:tcW w:w="13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1375" w:type="dxa"/>
            <w:gridSpan w:val="3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977" w:type="dxa"/>
            <w:gridSpan w:val="11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029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30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Pr="00D17D50" w:rsidRDefault="00B91B39" w:rsidP="00D17D5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gridSpan w:val="1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pacing w:val="90"/>
                <w:sz w:val="18"/>
              </w:rPr>
              <w:t>更</w:t>
            </w:r>
            <w:r>
              <w:rPr>
                <w:rFonts w:hint="eastAsia"/>
                <w:sz w:val="18"/>
              </w:rPr>
              <w:t>新)</w:t>
            </w:r>
          </w:p>
        </w:tc>
        <w:tc>
          <w:tcPr>
            <w:tcW w:w="137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Default="006274DC" w:rsidP="006274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137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450" w:type="dxa"/>
            <w:gridSpan w:val="1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保険の種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保険証記号番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被保険者名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受給</w:t>
            </w:r>
            <w:r>
              <w:rPr>
                <w:rFonts w:hint="eastAsia"/>
                <w:sz w:val="18"/>
              </w:rPr>
              <w:t>者との続柄</w:t>
            </w:r>
          </w:p>
        </w:tc>
        <w:tc>
          <w:tcPr>
            <w:tcW w:w="2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保険者名及び所在地</w:t>
            </w:r>
          </w:p>
        </w:tc>
        <w:tc>
          <w:tcPr>
            <w:tcW w:w="3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被保険者の勤務先及び所在地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変更年月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450" w:type="dxa"/>
            <w:gridSpan w:val="1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　　　号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450" w:type="dxa"/>
            <w:gridSpan w:val="1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 w:rsidP="00B31126">
            <w:pPr>
              <w:wordWrap w:val="0"/>
              <w:overflowPunct w:val="0"/>
              <w:autoSpaceDE w:val="0"/>
              <w:autoSpaceDN w:val="0"/>
              <w:spacing w:line="230" w:lineRule="exact"/>
              <w:rPr>
                <w:rFonts w:hint="eastAsia"/>
                <w:sz w:val="18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　　　号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9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17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身障手帳の内容</w:t>
            </w:r>
          </w:p>
        </w:tc>
        <w:tc>
          <w:tcPr>
            <w:tcW w:w="2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療育手帳の内容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障害者手帳の内容</w:t>
            </w:r>
          </w:p>
        </w:tc>
        <w:tc>
          <w:tcPr>
            <w:tcW w:w="39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自立支援医療受給者の内容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(育成・更生・精神)</w:t>
            </w:r>
          </w:p>
        </w:tc>
        <w:tc>
          <w:tcPr>
            <w:tcW w:w="2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高齢受給者の内容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25"/>
                <w:sz w:val="18"/>
              </w:rPr>
              <w:t>高額医療</w:t>
            </w:r>
            <w:r>
              <w:rPr>
                <w:rFonts w:hint="eastAsia"/>
                <w:sz w:val="18"/>
              </w:rPr>
              <w:t>費の状況</w:t>
            </w: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交付番号</w:t>
            </w: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交付番号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手帳番号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受給者番号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指定医療機関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受給者番号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after="120"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誓約書　有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after="120"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委任状　有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after="120"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委任状送付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  <w:tr w:rsidR="003C2A46" w:rsidTr="003C2A4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1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12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</w:tr>
      <w:tr w:rsidR="003C2A46" w:rsidTr="003C2A4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等級別</w:t>
            </w: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　　級</w:t>
            </w:r>
          </w:p>
        </w:tc>
        <w:tc>
          <w:tcPr>
            <w:tcW w:w="11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障害</w:t>
            </w:r>
            <w:r>
              <w:rPr>
                <w:rFonts w:hint="eastAsia"/>
                <w:sz w:val="18"/>
              </w:rPr>
              <w:t>の程度</w:t>
            </w:r>
          </w:p>
        </w:tc>
        <w:tc>
          <w:tcPr>
            <w:tcW w:w="1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123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</w:tr>
      <w:tr w:rsidR="003C2A46" w:rsidTr="003C2A4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特定疾</w:t>
            </w:r>
            <w:r>
              <w:rPr>
                <w:rFonts w:hint="eastAsia"/>
                <w:sz w:val="18"/>
              </w:rPr>
              <w:t>病療養受療証</w:t>
            </w: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　　　　無</w:t>
            </w:r>
          </w:p>
        </w:tc>
        <w:tc>
          <w:tcPr>
            <w:tcW w:w="110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5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障害等級</w:t>
            </w:r>
          </w:p>
        </w:tc>
        <w:tc>
          <w:tcPr>
            <w:tcW w:w="15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重度かつ継続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該当・非該当</w:t>
            </w:r>
          </w:p>
        </w:tc>
        <w:tc>
          <w:tcPr>
            <w:tcW w:w="123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一部負</w:t>
            </w:r>
            <w:r>
              <w:rPr>
                <w:rFonts w:hint="eastAsia"/>
                <w:sz w:val="18"/>
              </w:rPr>
              <w:t>担割合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8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確認者</w:t>
            </w: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確認者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確認者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確認者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33" w:type="dxa"/>
            <w:gridSpan w:val="6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確認者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40" w:type="dxa"/>
            <w:gridSpan w:val="6"/>
            <w:vMerge w:val="restart"/>
            <w:tcBorders>
              <w:top w:val="double" w:sz="4" w:space="0" w:color="auto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B91B39" w:rsidRDefault="00B91B39" w:rsidP="00E01856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</w:rPr>
            </w:pPr>
            <w:r w:rsidRPr="00E01856">
              <w:rPr>
                <w:rFonts w:hint="eastAsia"/>
                <w:spacing w:val="15"/>
                <w:kern w:val="0"/>
                <w:sz w:val="18"/>
                <w:fitText w:val="1440" w:id="1116926720"/>
              </w:rPr>
              <w:t>特定疾病の認</w:t>
            </w:r>
            <w:r w:rsidRPr="00E01856">
              <w:rPr>
                <w:rFonts w:hint="eastAsia"/>
                <w:kern w:val="0"/>
                <w:sz w:val="18"/>
                <w:fitText w:val="1440" w:id="1116926720"/>
              </w:rPr>
              <w:t>定</w:t>
            </w:r>
          </w:p>
        </w:tc>
        <w:tc>
          <w:tcPr>
            <w:tcW w:w="5011" w:type="dxa"/>
            <w:gridSpan w:val="2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ひとり親家</w:t>
            </w:r>
            <w:r>
              <w:rPr>
                <w:rFonts w:hint="eastAsia"/>
                <w:sz w:val="18"/>
              </w:rPr>
              <w:t>庭</w:t>
            </w:r>
          </w:p>
        </w:tc>
        <w:tc>
          <w:tcPr>
            <w:tcW w:w="2338" w:type="dxa"/>
            <w:gridSpan w:val="11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年金証書の内</w:t>
            </w:r>
            <w:r>
              <w:rPr>
                <w:rFonts w:hint="eastAsia"/>
                <w:sz w:val="18"/>
              </w:rPr>
              <w:t>容</w:t>
            </w:r>
          </w:p>
        </w:tc>
        <w:tc>
          <w:tcPr>
            <w:tcW w:w="1232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資格</w:t>
            </w:r>
            <w:r>
              <w:rPr>
                <w:rFonts w:hint="eastAsia"/>
                <w:sz w:val="18"/>
              </w:rPr>
              <w:t>証再交付年月日</w:t>
            </w:r>
          </w:p>
        </w:tc>
        <w:tc>
          <w:tcPr>
            <w:tcW w:w="212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資格の取得・喪失</w:t>
            </w:r>
          </w:p>
        </w:tc>
        <w:tc>
          <w:tcPr>
            <w:tcW w:w="2758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限度額適用・標準負担額減額認</w:t>
            </w:r>
            <w:r>
              <w:rPr>
                <w:rFonts w:hint="eastAsia"/>
                <w:spacing w:val="15"/>
                <w:sz w:val="18"/>
              </w:rPr>
              <w:t>定証の交付状</w:t>
            </w:r>
            <w:r>
              <w:rPr>
                <w:rFonts w:hint="eastAsia"/>
                <w:sz w:val="18"/>
              </w:rPr>
              <w:t>況</w:t>
            </w: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40" w:type="dxa"/>
            <w:gridSpan w:val="6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63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親</w:t>
            </w:r>
          </w:p>
        </w:tc>
        <w:tc>
          <w:tcPr>
            <w:tcW w:w="2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子</w:t>
            </w:r>
          </w:p>
        </w:tc>
        <w:tc>
          <w:tcPr>
            <w:tcW w:w="233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2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12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</w:tr>
      <w:tr w:rsidR="003C2A46" w:rsidTr="003C2A46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0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開始年月日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3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　配偶者の状況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①死亡　②離婚　③生死不明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④遺棄　⑤海外　⑥労働不能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after="60" w:line="23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⑦拘禁　⑧その他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　所得税額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①前年の額　</w:t>
            </w:r>
            <w:r>
              <w:rPr>
                <w:rFonts w:hint="eastAsia"/>
                <w:sz w:val="18"/>
                <w:u w:val="single"/>
              </w:rPr>
              <w:t xml:space="preserve">　　　　　　円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3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②前前年の額</w:t>
            </w:r>
            <w:r>
              <w:rPr>
                <w:rFonts w:hint="eastAsia"/>
                <w:sz w:val="18"/>
                <w:u w:val="single"/>
              </w:rPr>
              <w:t xml:space="preserve">　　　　　　円</w:t>
            </w:r>
          </w:p>
        </w:tc>
        <w:tc>
          <w:tcPr>
            <w:tcW w:w="23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after="120"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　左の親との続柄</w:t>
            </w:r>
            <w:r>
              <w:rPr>
                <w:rFonts w:hint="eastAsia"/>
                <w:sz w:val="18"/>
                <w:u w:val="single"/>
              </w:rPr>
              <w:t xml:space="preserve">　　　　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　在学・就職・未就の別等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after="120" w:line="240" w:lineRule="exact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 　</w:t>
            </w:r>
            <w:r>
              <w:rPr>
                <w:rFonts w:hint="eastAsia"/>
                <w:sz w:val="18"/>
                <w:u w:val="single"/>
              </w:rPr>
              <w:t>在学・就職・未就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3　所得税額　　　　　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①前年の額　</w:t>
            </w:r>
            <w:r>
              <w:rPr>
                <w:rFonts w:hint="eastAsia"/>
                <w:sz w:val="18"/>
                <w:u w:val="single"/>
              </w:rPr>
              <w:t xml:space="preserve">　　　　円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②前前年の額</w:t>
            </w:r>
            <w:r>
              <w:rPr>
                <w:rFonts w:hint="eastAsia"/>
                <w:sz w:val="18"/>
                <w:u w:val="single"/>
              </w:rPr>
              <w:t xml:space="preserve">　　　　円</w:t>
            </w: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記号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取得年月日　・　・</w:t>
            </w:r>
          </w:p>
        </w:tc>
        <w:tc>
          <w:tcPr>
            <w:tcW w:w="2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認定証　　　有</w:t>
            </w:r>
          </w:p>
        </w:tc>
      </w:tr>
      <w:tr w:rsidR="003C2A46" w:rsidTr="003C2A46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0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廃止年月日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3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37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3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喪失年月日　・　・</w:t>
            </w:r>
          </w:p>
        </w:tc>
        <w:tc>
          <w:tcPr>
            <w:tcW w:w="2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減額対象者</w:t>
            </w:r>
          </w:p>
        </w:tc>
      </w:tr>
      <w:tr w:rsidR="003C2A46" w:rsidTr="003C2A46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0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3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37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支給開始年月日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3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21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喪失理由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1　保険喪失　2　</w:t>
            </w:r>
            <w:r>
              <w:rPr>
                <w:rFonts w:hint="eastAsia"/>
                <w:spacing w:val="45"/>
                <w:sz w:val="18"/>
              </w:rPr>
              <w:t>転</w:t>
            </w:r>
            <w:r>
              <w:rPr>
                <w:rFonts w:hint="eastAsia"/>
                <w:sz w:val="18"/>
              </w:rPr>
              <w:t>出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3　年齢到達　4　</w:t>
            </w:r>
            <w:r>
              <w:rPr>
                <w:rFonts w:hint="eastAsia"/>
                <w:spacing w:val="45"/>
                <w:sz w:val="18"/>
              </w:rPr>
              <w:t>死</w:t>
            </w:r>
            <w:r>
              <w:rPr>
                <w:rFonts w:hint="eastAsia"/>
                <w:sz w:val="18"/>
              </w:rPr>
              <w:t>亡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5　その他</w:t>
            </w:r>
          </w:p>
        </w:tc>
        <w:tc>
          <w:tcPr>
            <w:tcW w:w="2758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発行期日　　・　　・</w:t>
            </w:r>
          </w:p>
        </w:tc>
      </w:tr>
      <w:tr w:rsidR="003C2A46" w:rsidTr="003C2A46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0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病名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32" w:type="dxa"/>
            <w:gridSpan w:val="15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379" w:type="dxa"/>
            <w:gridSpan w:val="9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確認者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32" w:type="dxa"/>
            <w:gridSpan w:val="5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2127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8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有効期限　　・　　・</w:t>
            </w:r>
          </w:p>
        </w:tc>
      </w:tr>
      <w:tr w:rsidR="00B91B39" w:rsidTr="003C2A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※審査欄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(市町村記入欄)</w:t>
            </w:r>
          </w:p>
        </w:tc>
        <w:tc>
          <w:tcPr>
            <w:tcW w:w="179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91B39" w:rsidRDefault="00B91B39" w:rsidP="00057540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 w:rsidR="004229FE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世帯</w:t>
            </w:r>
          </w:p>
          <w:p w:rsidR="00B91B39" w:rsidRDefault="00057540" w:rsidP="00057540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住民税（非・</w:t>
            </w:r>
            <w:r w:rsidR="004229FE">
              <w:rPr>
                <w:rFonts w:hint="eastAsia"/>
                <w:sz w:val="18"/>
              </w:rPr>
              <w:t>課）</w:t>
            </w:r>
          </w:p>
          <w:p w:rsidR="004229FE" w:rsidRDefault="00057540" w:rsidP="00057540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所得税（非・</w:t>
            </w:r>
            <w:r w:rsidR="004229FE">
              <w:rPr>
                <w:rFonts w:hint="eastAsia"/>
                <w:sz w:val="18"/>
              </w:rPr>
              <w:t>課）</w:t>
            </w:r>
          </w:p>
        </w:tc>
        <w:tc>
          <w:tcPr>
            <w:tcW w:w="3409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ashed" w:sz="4" w:space="0" w:color="auto"/>
            </w:tcBorders>
          </w:tcPr>
          <w:p w:rsidR="00B91B39" w:rsidRDefault="00B91B39" w:rsidP="00057540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　本人　控除後の所得額(　　年分)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円　　</w:t>
            </w:r>
          </w:p>
        </w:tc>
        <w:tc>
          <w:tcPr>
            <w:tcW w:w="2134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所得制限限度額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所得制限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該当・非該当</w:t>
            </w:r>
          </w:p>
        </w:tc>
        <w:tc>
          <w:tcPr>
            <w:tcW w:w="1777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自立支援医療申請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申請・未申請</w:t>
            </w:r>
          </w:p>
        </w:tc>
        <w:tc>
          <w:tcPr>
            <w:tcW w:w="13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月額負担上限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全額助成・一般</w:t>
            </w:r>
          </w:p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低所得</w:t>
            </w:r>
          </w:p>
        </w:tc>
        <w:tc>
          <w:tcPr>
            <w:tcW w:w="243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1B39" w:rsidRDefault="00B91B3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</w:tbl>
    <w:p w:rsidR="00B91B39" w:rsidRDefault="00B91B39">
      <w:pPr>
        <w:wordWrap w:val="0"/>
        <w:overflowPunct w:val="0"/>
        <w:autoSpaceDE w:val="0"/>
        <w:autoSpaceDN w:val="0"/>
        <w:spacing w:line="210" w:lineRule="exact"/>
        <w:rPr>
          <w:rFonts w:hint="eastAsia"/>
          <w:sz w:val="18"/>
        </w:rPr>
      </w:pPr>
      <w:r>
        <w:rPr>
          <w:rFonts w:hint="eastAsia"/>
          <w:sz w:val="18"/>
        </w:rPr>
        <w:t>(注)　1　公簿による課税状況等の確認について承諾しない場合は、確認に必要な書類の提出が別途必要となります。</w:t>
      </w:r>
    </w:p>
    <w:p w:rsidR="00B91B39" w:rsidRDefault="00B91B39">
      <w:pPr>
        <w:wordWrap w:val="0"/>
        <w:overflowPunct w:val="0"/>
        <w:autoSpaceDE w:val="0"/>
        <w:autoSpaceDN w:val="0"/>
        <w:spacing w:line="210" w:lineRule="exact"/>
        <w:rPr>
          <w:rFonts w:hint="eastAsia"/>
          <w:sz w:val="18"/>
        </w:rPr>
        <w:sectPr w:rsidR="00B91B39" w:rsidSect="004F27E9">
          <w:pgSz w:w="16840" w:h="11907" w:orient="landscape" w:code="9"/>
          <w:pgMar w:top="284" w:right="567" w:bottom="284" w:left="567" w:header="284" w:footer="284" w:gutter="0"/>
          <w:cols w:space="425"/>
          <w:docGrid w:type="linesAndChars" w:linePitch="335"/>
        </w:sectPr>
      </w:pPr>
      <w:r>
        <w:rPr>
          <w:rFonts w:hint="eastAsia"/>
          <w:sz w:val="18"/>
        </w:rPr>
        <w:lastRenderedPageBreak/>
        <w:t xml:space="preserve">　　　2</w:t>
      </w:r>
      <w:r w:rsidR="00A47EBF">
        <w:rPr>
          <w:rFonts w:hint="eastAsia"/>
          <w:sz w:val="18"/>
        </w:rPr>
        <w:t xml:space="preserve">　氏名については、記名押印又は署名のいずれかとしてください</w:t>
      </w:r>
      <w:r w:rsidR="004F27E9">
        <w:rPr>
          <w:rFonts w:hint="eastAsia"/>
          <w:sz w:val="18"/>
        </w:rPr>
        <w:t>。</w:t>
      </w:r>
    </w:p>
    <w:p w:rsidR="00B91B39" w:rsidRPr="004F27E9" w:rsidRDefault="00B91B3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91B39" w:rsidRPr="004F27E9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11D5" w:rsidRDefault="005611D5">
      <w:r>
        <w:separator/>
      </w:r>
    </w:p>
  </w:endnote>
  <w:endnote w:type="continuationSeparator" w:id="0">
    <w:p w:rsidR="005611D5" w:rsidRDefault="0056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11D5" w:rsidRDefault="005611D5">
      <w:r>
        <w:separator/>
      </w:r>
    </w:p>
  </w:footnote>
  <w:footnote w:type="continuationSeparator" w:id="0">
    <w:p w:rsidR="005611D5" w:rsidRDefault="00561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F44"/>
    <w:rsid w:val="00057540"/>
    <w:rsid w:val="003201AA"/>
    <w:rsid w:val="003C2A46"/>
    <w:rsid w:val="004229FE"/>
    <w:rsid w:val="004812BA"/>
    <w:rsid w:val="004F27E9"/>
    <w:rsid w:val="005611D5"/>
    <w:rsid w:val="00584019"/>
    <w:rsid w:val="006274DC"/>
    <w:rsid w:val="006E1DED"/>
    <w:rsid w:val="00970950"/>
    <w:rsid w:val="009856F6"/>
    <w:rsid w:val="009C6616"/>
    <w:rsid w:val="00A47EBF"/>
    <w:rsid w:val="00B31126"/>
    <w:rsid w:val="00B91B39"/>
    <w:rsid w:val="00D17D50"/>
    <w:rsid w:val="00E01856"/>
    <w:rsid w:val="00F15F44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0ACF8-580C-4A56-9529-016CF946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2006-07-11T02:24:00Z</cp:lastPrinted>
  <dcterms:created xsi:type="dcterms:W3CDTF">2025-07-06T13:57:00Z</dcterms:created>
  <dcterms:modified xsi:type="dcterms:W3CDTF">2025-07-06T13:57:00Z</dcterms:modified>
  <cp:category/>
</cp:coreProperties>
</file>