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5E58" w:rsidRDefault="00E75E58">
      <w:pPr>
        <w:overflowPunct/>
        <w:rPr>
          <w:rFonts w:hint="eastAsia"/>
        </w:rPr>
      </w:pPr>
      <w:r>
        <w:rPr>
          <w:rFonts w:hint="eastAsia"/>
        </w:rPr>
        <w:t>様式第13号(第10条関係)</w:t>
      </w:r>
    </w:p>
    <w:p w:rsidR="00E75E58" w:rsidRDefault="00E75E58">
      <w:pPr>
        <w:overflowPunct/>
        <w:spacing w:before="240" w:after="240"/>
        <w:jc w:val="center"/>
        <w:rPr>
          <w:rFonts w:hint="eastAsia"/>
        </w:rPr>
      </w:pPr>
      <w:r>
        <w:rPr>
          <w:rFonts w:hint="eastAsia"/>
        </w:rPr>
        <w:t>町営住宅明渡し請求書</w:t>
      </w:r>
    </w:p>
    <w:p w:rsidR="0045074F" w:rsidRDefault="0045074F">
      <w:pPr>
        <w:overflowPunct/>
        <w:jc w:val="right"/>
        <w:rPr>
          <w:rFonts w:hint="eastAsia"/>
        </w:rPr>
      </w:pPr>
    </w:p>
    <w:p w:rsidR="00E75E58" w:rsidRDefault="00E75E58">
      <w:pPr>
        <w:overflowPunct/>
        <w:jc w:val="right"/>
        <w:rPr>
          <w:rFonts w:hint="eastAsia"/>
        </w:rPr>
      </w:pPr>
      <w:r>
        <w:rPr>
          <w:rFonts w:hint="eastAsia"/>
        </w:rPr>
        <w:t xml:space="preserve">発第　　　　号　　</w:t>
      </w:r>
    </w:p>
    <w:p w:rsidR="00E75E58" w:rsidRDefault="00E75E58">
      <w:pPr>
        <w:overflowPunct/>
        <w:spacing w:before="6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E75E58" w:rsidRDefault="00E75E58">
      <w:pPr>
        <w:overflowPunct/>
        <w:spacing w:before="240"/>
        <w:rPr>
          <w:rFonts w:hint="eastAsia"/>
        </w:rPr>
      </w:pPr>
      <w:r>
        <w:rPr>
          <w:rFonts w:hint="eastAsia"/>
        </w:rPr>
        <w:t>町営住宅入居者</w:t>
      </w:r>
    </w:p>
    <w:p w:rsidR="00E75E58" w:rsidRDefault="00E75E58">
      <w:pPr>
        <w:overflowPunct/>
        <w:spacing w:before="60"/>
        <w:jc w:val="left"/>
        <w:rPr>
          <w:rFonts w:hint="eastAsia"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様</w:t>
      </w:r>
    </w:p>
    <w:p w:rsidR="00E75E58" w:rsidRDefault="00E75E58">
      <w:pPr>
        <w:overflowPunct/>
        <w:spacing w:before="60"/>
        <w:rPr>
          <w:rFonts w:hint="eastAsia"/>
        </w:rPr>
      </w:pPr>
    </w:p>
    <w:p w:rsidR="00E75E58" w:rsidRDefault="00E75E58">
      <w:pPr>
        <w:overflowPunct/>
        <w:spacing w:before="180"/>
        <w:jc w:val="right"/>
        <w:rPr>
          <w:rFonts w:hint="eastAsia"/>
        </w:rPr>
      </w:pPr>
      <w:r>
        <w:rPr>
          <w:noProof/>
        </w:rPr>
        <w:pict>
          <v:rect id="_x0000_s1026" style="position:absolute;left:0;text-align:left;margin-left:403.4pt;margin-top:11.2pt;width:12pt;height:12pt;z-index:251657728" o:allowincell="f" filled="f" strokeweight=".5pt"/>
        </w:pict>
      </w:r>
      <w:r>
        <w:rPr>
          <w:rFonts w:hint="eastAsia"/>
        </w:rPr>
        <w:t xml:space="preserve">八頭町長　　　　　　　　　　印　</w:t>
      </w:r>
    </w:p>
    <w:p w:rsidR="00E75E58" w:rsidRDefault="00E75E58">
      <w:pPr>
        <w:overflowPunct/>
        <w:spacing w:before="60"/>
        <w:rPr>
          <w:rFonts w:hint="eastAsia"/>
        </w:rPr>
      </w:pPr>
    </w:p>
    <w:p w:rsidR="00E75E58" w:rsidRDefault="00E75E58">
      <w:pPr>
        <w:overflowPunct/>
        <w:spacing w:line="440" w:lineRule="atLeast"/>
        <w:rPr>
          <w:rFonts w:hint="eastAsia"/>
        </w:rPr>
      </w:pPr>
      <w:r>
        <w:rPr>
          <w:rFonts w:hint="eastAsia"/>
        </w:rPr>
        <w:t xml:space="preserve">　八頭町営住宅条例(平成17年八頭町条例第158号)第39条第1項の規定により町営住宅の明渡しを請求します。</w:t>
      </w:r>
    </w:p>
    <w:p w:rsidR="00E75E58" w:rsidRDefault="00E75E58">
      <w:pPr>
        <w:overflowPunct/>
        <w:spacing w:line="440" w:lineRule="atLeast"/>
        <w:rPr>
          <w:rFonts w:hint="eastAsia"/>
        </w:rPr>
      </w:pPr>
    </w:p>
    <w:tbl>
      <w:tblPr>
        <w:tblW w:w="86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4"/>
        <w:gridCol w:w="6327"/>
      </w:tblGrid>
      <w:tr w:rsidR="00E75E58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294" w:type="dxa"/>
            <w:vAlign w:val="center"/>
          </w:tcPr>
          <w:p w:rsidR="00E75E58" w:rsidRDefault="00E75E58">
            <w:pPr>
              <w:overflowPunct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27" w:type="dxa"/>
            <w:vAlign w:val="center"/>
          </w:tcPr>
          <w:p w:rsidR="00E75E58" w:rsidRDefault="00E75E58" w:rsidP="00C5305D">
            <w:pPr>
              <w:overflowPunct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</w:t>
            </w:r>
          </w:p>
        </w:tc>
      </w:tr>
      <w:tr w:rsidR="00E75E58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294" w:type="dxa"/>
            <w:vAlign w:val="center"/>
          </w:tcPr>
          <w:p w:rsidR="00E75E58" w:rsidRDefault="00E75E58">
            <w:pPr>
              <w:overflowPunct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建物表示</w:t>
            </w:r>
          </w:p>
        </w:tc>
        <w:tc>
          <w:tcPr>
            <w:tcW w:w="6327" w:type="dxa"/>
            <w:vAlign w:val="center"/>
          </w:tcPr>
          <w:p w:rsidR="00E75E58" w:rsidRDefault="00E75E58" w:rsidP="00C5305D">
            <w:pPr>
              <w:overflowPunct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八頭町営住宅　　　　団地　　　号棟　　　　号室</w:t>
            </w:r>
          </w:p>
        </w:tc>
      </w:tr>
      <w:tr w:rsidR="00E75E58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294" w:type="dxa"/>
            <w:vAlign w:val="center"/>
          </w:tcPr>
          <w:p w:rsidR="00E75E58" w:rsidRDefault="00E75E58">
            <w:pPr>
              <w:overflowPunct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明渡し期限</w:t>
            </w:r>
          </w:p>
        </w:tc>
        <w:tc>
          <w:tcPr>
            <w:tcW w:w="6327" w:type="dxa"/>
            <w:vAlign w:val="center"/>
          </w:tcPr>
          <w:p w:rsidR="00E75E58" w:rsidRDefault="00E75E58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C530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E75E58">
        <w:tblPrEx>
          <w:tblCellMar>
            <w:top w:w="0" w:type="dxa"/>
            <w:bottom w:w="0" w:type="dxa"/>
          </w:tblCellMar>
        </w:tblPrEx>
        <w:trPr>
          <w:trHeight w:val="5526"/>
        </w:trPr>
        <w:tc>
          <w:tcPr>
            <w:tcW w:w="2294" w:type="dxa"/>
            <w:vAlign w:val="center"/>
          </w:tcPr>
          <w:p w:rsidR="00E75E58" w:rsidRDefault="0045074F" w:rsidP="0045074F">
            <w:pPr>
              <w:overflowPunct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明</w:t>
            </w:r>
            <w:r w:rsidR="00E75E58">
              <w:rPr>
                <w:rFonts w:hint="eastAsia"/>
              </w:rPr>
              <w:t>渡し請求の理由</w:t>
            </w:r>
          </w:p>
        </w:tc>
        <w:tc>
          <w:tcPr>
            <w:tcW w:w="6327" w:type="dxa"/>
          </w:tcPr>
          <w:p w:rsidR="00E75E58" w:rsidRDefault="00E75E58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75E58" w:rsidRDefault="00E75E58">
      <w:pPr>
        <w:overflowPunct/>
        <w:rPr>
          <w:rFonts w:hint="eastAsia"/>
        </w:rPr>
      </w:pPr>
    </w:p>
    <w:sectPr w:rsidR="00E75E58">
      <w:headerReference w:type="even" r:id="rId6"/>
      <w:headerReference w:type="firs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01A2" w:rsidRDefault="00D301A2">
      <w:r>
        <w:separator/>
      </w:r>
    </w:p>
  </w:endnote>
  <w:endnote w:type="continuationSeparator" w:id="0">
    <w:p w:rsidR="00D301A2" w:rsidRDefault="00D3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01A2" w:rsidRDefault="00D301A2">
      <w:r>
        <w:separator/>
      </w:r>
    </w:p>
  </w:footnote>
  <w:footnote w:type="continuationSeparator" w:id="0">
    <w:p w:rsidR="00D301A2" w:rsidRDefault="00D30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0AC8" w:rsidRDefault="000C0AC8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541041">
      <w:rPr>
        <w:rFonts w:hint="eastAsia"/>
        <w:noProof/>
      </w:rPr>
      <w:t>2007告示65-13.doc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0AC8" w:rsidRDefault="000C0AC8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541041">
      <w:rPr>
        <w:rFonts w:hint="eastAsia"/>
        <w:noProof/>
      </w:rPr>
      <w:t>2007告示65-13.doc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5E58"/>
    <w:rsid w:val="000C0AC8"/>
    <w:rsid w:val="0045074F"/>
    <w:rsid w:val="00541041"/>
    <w:rsid w:val="0083238F"/>
    <w:rsid w:val="00C5305D"/>
    <w:rsid w:val="00D301A2"/>
    <w:rsid w:val="00E7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BF308DD6-6151-4F01-8FD3-762A5236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54104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_10.5p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youshiki_10.5pt.dot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様式第13号(第10条第2項関係)</vt:lpstr>
    </vt:vector>
  </TitlesOfParts>
  <Manager/>
  <Company/>
  <LinksUpToDate>false</LinksUpToDate>
  <CharactersWithSpaces>212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様式第13号(第10条第2項関係)</dc:title>
  <dc:subject/>
  <dc:creator>(株)ぎょうせい</dc:creator>
  <cp:keywords/>
  <dc:description/>
  <cp:lastModifiedBy>Hidenori Suzuki</cp:lastModifiedBy>
  <cp:revision>2</cp:revision>
  <cp:lastPrinted>2007-08-21T03:42:00Z</cp:lastPrinted>
  <dcterms:created xsi:type="dcterms:W3CDTF">2025-07-06T15:49:00Z</dcterms:created>
  <dcterms:modified xsi:type="dcterms:W3CDTF">2025-07-06T15:49:00Z</dcterms:modified>
  <cp:category/>
</cp:coreProperties>
</file>