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2073" w:rsidRDefault="00A52073">
      <w:pPr>
        <w:overflowPunct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52073" w:rsidRDefault="00A52073">
      <w:pPr>
        <w:overflowPunct/>
        <w:jc w:val="right"/>
        <w:rPr>
          <w:rFonts w:hint="eastAsia"/>
        </w:rPr>
      </w:pPr>
      <w:r>
        <w:rPr>
          <w:rFonts w:hint="eastAsia"/>
        </w:rPr>
        <w:t xml:space="preserve">発第　　　　号　　</w:t>
      </w:r>
    </w:p>
    <w:p w:rsidR="00A52073" w:rsidRDefault="00A52073">
      <w:pPr>
        <w:overflowPunct/>
        <w:spacing w:before="6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A52073" w:rsidRDefault="00A52073">
      <w:pPr>
        <w:overflowPunct/>
        <w:spacing w:before="60"/>
        <w:rPr>
          <w:rFonts w:hint="eastAsia"/>
        </w:rPr>
      </w:pPr>
      <w:r>
        <w:rPr>
          <w:rFonts w:hint="eastAsia"/>
        </w:rPr>
        <w:t>町営住宅入居者</w:t>
      </w:r>
    </w:p>
    <w:p w:rsidR="00A52073" w:rsidRDefault="00A52073">
      <w:pPr>
        <w:overflowPunct/>
        <w:spacing w:before="60"/>
        <w:rPr>
          <w:rFonts w:hint="eastAsia"/>
        </w:rPr>
      </w:pPr>
    </w:p>
    <w:p w:rsidR="00A52073" w:rsidRDefault="00A52073">
      <w:pPr>
        <w:overflowPunct/>
        <w:spacing w:before="60"/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様</w:t>
      </w:r>
    </w:p>
    <w:p w:rsidR="00A52073" w:rsidRDefault="00A52073">
      <w:pPr>
        <w:overflowPunct/>
        <w:spacing w:before="60"/>
        <w:rPr>
          <w:rFonts w:hint="eastAsia"/>
        </w:rPr>
      </w:pPr>
    </w:p>
    <w:p w:rsidR="00A52073" w:rsidRDefault="00A52073">
      <w:pPr>
        <w:overflowPunct/>
        <w:spacing w:before="180"/>
        <w:jc w:val="right"/>
        <w:rPr>
          <w:rFonts w:hint="eastAsia"/>
          <w:lang w:eastAsia="zh-TW"/>
        </w:rPr>
      </w:pPr>
      <w:r>
        <w:rPr>
          <w:noProof/>
        </w:rPr>
        <w:pict>
          <v:rect id="_x0000_s1025" style="position:absolute;left:0;text-align:left;margin-left:403.4pt;margin-top:11.35pt;width:12pt;height:12pt;z-index:251657728" o:allowincell="f" filled="f" strokeweight=".5pt"/>
        </w:pict>
      </w:r>
      <w:r>
        <w:rPr>
          <w:rFonts w:hint="eastAsia"/>
          <w:lang w:eastAsia="zh-TW"/>
        </w:rPr>
        <w:t xml:space="preserve">八頭町担当課長　　　　　印　</w:t>
      </w:r>
    </w:p>
    <w:p w:rsidR="00A52073" w:rsidRDefault="00A52073">
      <w:pPr>
        <w:overflowPunct/>
        <w:spacing w:before="60"/>
        <w:rPr>
          <w:rFonts w:hint="eastAsia"/>
          <w:lang w:eastAsia="zh-TW"/>
        </w:rPr>
      </w:pPr>
    </w:p>
    <w:p w:rsidR="00A52073" w:rsidRDefault="00A52073">
      <w:pPr>
        <w:overflowPunct/>
        <w:jc w:val="center"/>
        <w:rPr>
          <w:rFonts w:hint="eastAsia"/>
        </w:rPr>
      </w:pPr>
      <w:r>
        <w:rPr>
          <w:rFonts w:hint="eastAsia"/>
        </w:rPr>
        <w:t>町営住宅家賃の滞納に係る事情聴取について</w:t>
      </w:r>
      <w:r>
        <w:rPr>
          <w:rFonts w:hint="eastAsia"/>
        </w:rPr>
        <w:t>(</w:t>
      </w:r>
      <w:r>
        <w:rPr>
          <w:rFonts w:hint="eastAsia"/>
        </w:rPr>
        <w:t>通知</w:t>
      </w:r>
      <w:r>
        <w:rPr>
          <w:rFonts w:hint="eastAsia"/>
        </w:rPr>
        <w:t>)</w:t>
      </w:r>
    </w:p>
    <w:p w:rsidR="00A52073" w:rsidRDefault="00A52073">
      <w:pPr>
        <w:overflowPunct/>
        <w:spacing w:before="60"/>
        <w:rPr>
          <w:rFonts w:hint="eastAsia"/>
        </w:rPr>
      </w:pPr>
    </w:p>
    <w:p w:rsidR="00A52073" w:rsidRDefault="00A52073">
      <w:pPr>
        <w:overflowPunct/>
        <w:spacing w:line="440" w:lineRule="atLeast"/>
        <w:rPr>
          <w:rFonts w:hint="eastAsia"/>
        </w:rPr>
      </w:pPr>
      <w:r>
        <w:rPr>
          <w:rFonts w:hint="eastAsia"/>
        </w:rPr>
        <w:t xml:space="preserve">　あなたは、町営住宅家賃を滞納しています。事情を聞きたいので</w:t>
      </w:r>
      <w:r w:rsidRPr="00710AC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日までに下記へ連絡のうえ、おいでください。</w:t>
      </w:r>
    </w:p>
    <w:p w:rsidR="00A52073" w:rsidRDefault="00A52073">
      <w:pPr>
        <w:overflowPunct/>
        <w:spacing w:before="60"/>
        <w:rPr>
          <w:rFonts w:hint="eastAsia"/>
        </w:rPr>
      </w:pPr>
    </w:p>
    <w:p w:rsidR="00A52073" w:rsidRDefault="00A52073">
      <w:pPr>
        <w:overflowPunct/>
        <w:spacing w:before="120" w:after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A52073" w:rsidRDefault="00A52073">
      <w:pPr>
        <w:overflowPunct/>
        <w:spacing w:before="6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滞納となっている町営住宅家賃等</w:t>
      </w:r>
    </w:p>
    <w:p w:rsidR="00A52073" w:rsidRDefault="00A52073">
      <w:pPr>
        <w:overflowPunct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212"/>
        </w:rPr>
        <w:t>家</w:t>
      </w:r>
      <w:r>
        <w:rPr>
          <w:rFonts w:hint="eastAsia"/>
        </w:rPr>
        <w:t>賃　　　　　　　　　　円</w:t>
      </w:r>
      <w:r>
        <w:rPr>
          <w:rFonts w:hint="eastAsia"/>
        </w:rPr>
        <w:t>(</w:t>
      </w:r>
      <w:r>
        <w:rPr>
          <w:rFonts w:hint="eastAsia"/>
        </w:rPr>
        <w:t xml:space="preserve">　　　　　か月分</w:t>
      </w:r>
      <w:r>
        <w:rPr>
          <w:rFonts w:hint="eastAsia"/>
        </w:rPr>
        <w:t>)</w:t>
      </w:r>
    </w:p>
    <w:p w:rsidR="00A52073" w:rsidRDefault="00A52073">
      <w:pPr>
        <w:overflowPunct/>
        <w:rPr>
          <w:rFonts w:hint="eastAsia"/>
        </w:rPr>
      </w:pPr>
      <w:r>
        <w:rPr>
          <w:rFonts w:hint="eastAsia"/>
        </w:rPr>
        <w:t xml:space="preserve">　　　　滞納額計　　　　　　　　　　円</w:t>
      </w:r>
    </w:p>
    <w:p w:rsidR="00A52073" w:rsidRDefault="00A52073">
      <w:pPr>
        <w:overflowPunct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 xml:space="preserve">　　　　年　　月　　日から　　</w:t>
      </w:r>
      <w:r>
        <w:rPr>
          <w:rFonts w:hint="eastAsia"/>
        </w:rPr>
        <w:t xml:space="preserve">　　年　　月　　日までにおける額</w:t>
      </w:r>
      <w:r>
        <w:rPr>
          <w:rFonts w:hint="eastAsia"/>
        </w:rPr>
        <w:t>)</w:t>
      </w:r>
    </w:p>
    <w:p w:rsidR="00A52073" w:rsidRDefault="00A52073">
      <w:pPr>
        <w:overflowPunct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 xml:space="preserve">調査日　　　</w:t>
      </w:r>
      <w:r>
        <w:rPr>
          <w:rFonts w:hint="eastAsia"/>
        </w:rPr>
        <w:t xml:space="preserve">　　年　　月　　日現在</w:t>
      </w:r>
      <w:r>
        <w:rPr>
          <w:rFonts w:hint="eastAsia"/>
        </w:rPr>
        <w:t>)</w:t>
      </w:r>
    </w:p>
    <w:p w:rsidR="00A52073" w:rsidRDefault="00A52073">
      <w:pPr>
        <w:overflowPunct/>
        <w:rPr>
          <w:rFonts w:hint="eastAsia"/>
        </w:rPr>
      </w:pPr>
    </w:p>
    <w:p w:rsidR="00A52073" w:rsidRDefault="00A52073">
      <w:pPr>
        <w:overflowPunct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連絡先及び来庁先</w:t>
      </w:r>
    </w:p>
    <w:p w:rsidR="00A52073" w:rsidRDefault="00A52073" w:rsidP="003F76A8">
      <w:pPr>
        <w:overflowPunct/>
        <w:spacing w:line="440" w:lineRule="atLeas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>八頭町役場</w:t>
      </w:r>
      <w:r>
        <w:rPr>
          <w:rFonts w:hint="eastAsia"/>
          <w:lang w:eastAsia="zh-TW"/>
        </w:rPr>
        <w:t xml:space="preserve">担当課　住宅担当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電話</w:t>
      </w:r>
    </w:p>
    <w:sectPr w:rsidR="003F76A8">
      <w:headerReference w:type="even" r:id="rId7"/>
      <w:headerReference w:type="firs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2073" w:rsidRDefault="00A52073">
      <w:r>
        <w:separator/>
      </w:r>
    </w:p>
  </w:endnote>
  <w:endnote w:type="continuationSeparator" w:id="0">
    <w:p w:rsidR="00A52073" w:rsidRDefault="00A5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2073" w:rsidRDefault="00A52073">
      <w:r>
        <w:separator/>
      </w:r>
    </w:p>
  </w:footnote>
  <w:footnote w:type="continuationSeparator" w:id="0">
    <w:p w:rsidR="00A52073" w:rsidRDefault="00A5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2073" w:rsidRDefault="00A52073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住宅滞納事情聴取</w:t>
    </w:r>
    <w:r>
      <w:rPr>
        <w:rFonts w:hint="eastAsia"/>
        <w:noProof/>
      </w:rPr>
      <w:t>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2073" w:rsidRDefault="00A52073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住宅滞納事情聴取</w:t>
    </w:r>
    <w:r>
      <w:rPr>
        <w:rFonts w:hint="eastAsia"/>
        <w:noProof/>
      </w:rPr>
      <w:t>.doc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C50"/>
    <w:rsid w:val="00786C50"/>
    <w:rsid w:val="00A5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CBA43-CF6E-42F5-8549-5B4E6B80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A4C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youshiki_10.5pt.dot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様式第5号(第4条第3項関係)</vt:lpstr>
      <vt:lpstr>様式第5号(第4条第3項関係)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様式第5号(第4条第3項関係)</dc:title>
  <dc:subject/>
  <dc:creator>(株)ぎょうせい</dc:creator>
  <cp:keywords/>
  <cp:lastModifiedBy>Hidenori Suzuki</cp:lastModifiedBy>
  <cp:revision>2</cp:revision>
  <cp:lastPrinted>2019-05-27T23:48:00Z</cp:lastPrinted>
  <dcterms:created xsi:type="dcterms:W3CDTF">2025-07-06T15:50:00Z</dcterms:created>
  <dcterms:modified xsi:type="dcterms:W3CDTF">2025-07-06T15:50:00Z</dcterms:modified>
</cp:coreProperties>
</file>