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70CE" w:rsidRDefault="004870CE">
      <w:pPr>
        <w:overflowPunct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870CE" w:rsidRDefault="004870CE">
      <w:pPr>
        <w:overflowPunct/>
        <w:jc w:val="right"/>
        <w:rPr>
          <w:rFonts w:hint="eastAsia"/>
        </w:rPr>
      </w:pPr>
      <w:r>
        <w:rPr>
          <w:rFonts w:hint="eastAsia"/>
        </w:rPr>
        <w:t xml:space="preserve">発第　　　　号　　</w:t>
      </w:r>
    </w:p>
    <w:p w:rsidR="004870CE" w:rsidRDefault="004870CE">
      <w:pPr>
        <w:overflowPunct/>
        <w:spacing w:before="6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4870CE" w:rsidRDefault="004870CE">
      <w:pPr>
        <w:overflowPunct/>
        <w:spacing w:before="60"/>
        <w:rPr>
          <w:rFonts w:hint="eastAsia"/>
        </w:rPr>
      </w:pPr>
      <w:r>
        <w:rPr>
          <w:rFonts w:hint="eastAsia"/>
        </w:rPr>
        <w:t>町営住宅入居者</w:t>
      </w:r>
    </w:p>
    <w:p w:rsidR="004870CE" w:rsidRDefault="004870CE">
      <w:pPr>
        <w:overflowPunct/>
        <w:spacing w:before="60"/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様</w:t>
      </w:r>
    </w:p>
    <w:p w:rsidR="004870CE" w:rsidRDefault="004870CE">
      <w:pPr>
        <w:overflowPunct/>
        <w:spacing w:before="60"/>
        <w:rPr>
          <w:rFonts w:hint="eastAsia"/>
        </w:rPr>
      </w:pPr>
    </w:p>
    <w:p w:rsidR="004870CE" w:rsidRDefault="004870CE">
      <w:pPr>
        <w:overflowPunct/>
        <w:spacing w:before="180"/>
        <w:jc w:val="right"/>
        <w:rPr>
          <w:rFonts w:hint="eastAsia"/>
        </w:rPr>
      </w:pPr>
      <w:r>
        <w:rPr>
          <w:noProof/>
        </w:rPr>
        <w:pict>
          <v:rect id="_x0000_s1025" style="position:absolute;left:0;text-align:left;margin-left:403.4pt;margin-top:11.2pt;width:12pt;height:12pt;z-index:251657728" o:allowincell="f" filled="f" strokeweight=".5pt"/>
        </w:pict>
      </w:r>
      <w:r>
        <w:rPr>
          <w:rFonts w:hint="eastAsia"/>
        </w:rPr>
        <w:t xml:space="preserve">八頭町長　　　　　　　　　　印　</w:t>
      </w:r>
    </w:p>
    <w:p w:rsidR="004870CE" w:rsidRDefault="004870CE">
      <w:pPr>
        <w:overflowPunct/>
        <w:spacing w:before="60"/>
        <w:rPr>
          <w:rFonts w:hint="eastAsia"/>
        </w:rPr>
      </w:pPr>
    </w:p>
    <w:p w:rsidR="004870CE" w:rsidRDefault="004870CE">
      <w:pPr>
        <w:overflowPunct/>
        <w:spacing w:before="120" w:after="120"/>
        <w:jc w:val="center"/>
        <w:rPr>
          <w:rFonts w:hint="eastAsia"/>
        </w:rPr>
      </w:pPr>
      <w:r>
        <w:rPr>
          <w:rFonts w:hint="eastAsia"/>
        </w:rPr>
        <w:t>町営住宅家賃の納入について</w:t>
      </w:r>
      <w:r>
        <w:rPr>
          <w:rFonts w:hint="eastAsia"/>
        </w:rPr>
        <w:t>(</w:t>
      </w:r>
      <w:r>
        <w:rPr>
          <w:rFonts w:hint="eastAsia"/>
        </w:rPr>
        <w:t>最終催告</w:t>
      </w:r>
      <w:r>
        <w:rPr>
          <w:rFonts w:hint="eastAsia"/>
        </w:rPr>
        <w:t>)</w:t>
      </w:r>
    </w:p>
    <w:p w:rsidR="004870CE" w:rsidRDefault="004870CE">
      <w:pPr>
        <w:overflowPunct/>
        <w:spacing w:before="60"/>
        <w:rPr>
          <w:rFonts w:hint="eastAsia"/>
        </w:rPr>
      </w:pPr>
    </w:p>
    <w:p w:rsidR="004870CE" w:rsidRDefault="004870CE">
      <w:pPr>
        <w:overflowPunct/>
        <w:spacing w:line="440" w:lineRule="atLeast"/>
      </w:pPr>
      <w:r>
        <w:rPr>
          <w:rFonts w:hint="eastAsia"/>
        </w:rPr>
        <w:t xml:space="preserve">　あなたは、納入すべき町営住宅家賃を、再三の督促及び催告にもかかわらず、下記のとおり滞納していますので、至急八頭町役場窓口にて全額納入するよう最終催告します。</w:t>
      </w:r>
    </w:p>
    <w:p w:rsidR="004870CE" w:rsidRDefault="004870CE">
      <w:pPr>
        <w:overflowPunct/>
        <w:spacing w:line="440" w:lineRule="atLeast"/>
      </w:pPr>
      <w:r>
        <w:rPr>
          <w:rFonts w:hint="eastAsia"/>
        </w:rPr>
        <w:t xml:space="preserve">　なお、納入期限までに納入していただかない場合には、町営住宅の入居を取消し、法的手段により町営住宅の明渡しを請求します。</w:t>
      </w:r>
    </w:p>
    <w:p w:rsidR="004870CE" w:rsidRDefault="004870CE">
      <w:pPr>
        <w:overflowPunct/>
        <w:spacing w:line="440" w:lineRule="atLeast"/>
      </w:pPr>
      <w:r>
        <w:rPr>
          <w:rFonts w:hint="eastAsia"/>
        </w:rPr>
        <w:t xml:space="preserve">　また、あなたの連帯保証人に対し、家賃の保証債務の履行を要請しましたので、念のため申し添えます。</w:t>
      </w:r>
    </w:p>
    <w:p w:rsidR="004870CE" w:rsidRDefault="004870CE">
      <w:pPr>
        <w:overflowPunct/>
        <w:spacing w:line="440" w:lineRule="atLeast"/>
        <w:rPr>
          <w:rFonts w:hint="eastAsia"/>
        </w:rPr>
      </w:pPr>
      <w:r>
        <w:rPr>
          <w:rFonts w:hint="eastAsia"/>
        </w:rPr>
        <w:t xml:space="preserve">　なお、本状到着前に納入された場合は、行き違いですのでご了承ください。</w:t>
      </w:r>
    </w:p>
    <w:p w:rsidR="004870CE" w:rsidRDefault="004870CE">
      <w:pPr>
        <w:overflowPunct/>
        <w:spacing w:before="60"/>
        <w:rPr>
          <w:rFonts w:hint="eastAsia"/>
        </w:rPr>
      </w:pPr>
    </w:p>
    <w:p w:rsidR="004870CE" w:rsidRDefault="004870CE">
      <w:pPr>
        <w:overflowPunct/>
        <w:spacing w:before="120" w:after="240"/>
        <w:jc w:val="center"/>
        <w:rPr>
          <w:rFonts w:hint="eastAsia"/>
        </w:rPr>
      </w:pPr>
      <w:r>
        <w:rPr>
          <w:rFonts w:hint="eastAsia"/>
        </w:rPr>
        <w:t>記</w:t>
      </w:r>
    </w:p>
    <w:p w:rsidR="004870CE" w:rsidRDefault="004870CE">
      <w:pPr>
        <w:overflowPunct/>
        <w:spacing w:before="6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滞納となっている町営住宅家賃等</w:t>
      </w:r>
    </w:p>
    <w:p w:rsidR="004870CE" w:rsidRDefault="004870CE">
      <w:pPr>
        <w:overflowPunct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318"/>
        </w:rPr>
        <w:t>家</w:t>
      </w:r>
      <w:r>
        <w:rPr>
          <w:rFonts w:hint="eastAsia"/>
        </w:rPr>
        <w:t>賃　　　　　　　　円</w:t>
      </w:r>
      <w:r>
        <w:rPr>
          <w:rFonts w:hint="eastAsia"/>
        </w:rPr>
        <w:t>(</w:t>
      </w:r>
      <w:r>
        <w:rPr>
          <w:rFonts w:hint="eastAsia"/>
        </w:rPr>
        <w:t xml:space="preserve">　　　　　か月分</w:t>
      </w:r>
      <w:r>
        <w:rPr>
          <w:rFonts w:hint="eastAsia"/>
        </w:rPr>
        <w:t>)</w:t>
      </w:r>
    </w:p>
    <w:p w:rsidR="004870CE" w:rsidRDefault="004870CE">
      <w:pPr>
        <w:overflowPunct/>
        <w:rPr>
          <w:rFonts w:hint="eastAsia"/>
        </w:rPr>
      </w:pPr>
      <w:r>
        <w:rPr>
          <w:rFonts w:hint="eastAsia"/>
        </w:rPr>
        <w:t xml:space="preserve">　　　滞納家賃計　　　　　　　　円</w:t>
      </w:r>
    </w:p>
    <w:p w:rsidR="004870CE" w:rsidRDefault="004870CE">
      <w:pPr>
        <w:overflowPunct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 xml:space="preserve">　　　　年　　月　　日から　　</w:t>
      </w:r>
      <w:r>
        <w:rPr>
          <w:rFonts w:hint="eastAsia"/>
        </w:rPr>
        <w:t xml:space="preserve">　　年　　月　　日までにおける額</w:t>
      </w:r>
      <w:r>
        <w:rPr>
          <w:rFonts w:hint="eastAsia"/>
        </w:rPr>
        <w:t>)</w:t>
      </w:r>
    </w:p>
    <w:p w:rsidR="004870CE" w:rsidRDefault="004870CE">
      <w:pPr>
        <w:overflowPunct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 xml:space="preserve">調査日　　　</w:t>
      </w:r>
      <w:r>
        <w:rPr>
          <w:rFonts w:hint="eastAsia"/>
        </w:rPr>
        <w:t xml:space="preserve">　　年　　月　　日現在</w:t>
      </w:r>
      <w:r>
        <w:rPr>
          <w:rFonts w:hint="eastAsia"/>
        </w:rPr>
        <w:t>)</w:t>
      </w:r>
    </w:p>
    <w:p w:rsidR="004870CE" w:rsidRDefault="004870CE">
      <w:pPr>
        <w:overflowPunct/>
        <w:rPr>
          <w:rFonts w:hint="eastAsia"/>
        </w:rPr>
      </w:pPr>
    </w:p>
    <w:p w:rsidR="004870CE" w:rsidRDefault="004870CE">
      <w:pPr>
        <w:overflowPunct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納入期限</w:t>
      </w:r>
    </w:p>
    <w:p w:rsidR="004870CE" w:rsidRDefault="004870CE">
      <w:pPr>
        <w:overflowPunct/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</w:t>
      </w:r>
    </w:p>
    <w:p w:rsidR="004870CE" w:rsidRDefault="004870CE">
      <w:pPr>
        <w:overflowPunct/>
        <w:rPr>
          <w:rFonts w:hint="eastAsia"/>
        </w:rPr>
      </w:pPr>
    </w:p>
    <w:p w:rsidR="004870CE" w:rsidRDefault="004870CE">
      <w:pPr>
        <w:overflowPunct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連絡先</w:t>
      </w:r>
    </w:p>
    <w:p w:rsidR="004870CE" w:rsidRDefault="004870CE" w:rsidP="004165D1">
      <w:pPr>
        <w:overflowPunct/>
        <w:spacing w:line="440" w:lineRule="atLeas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>八頭町役場</w:t>
      </w:r>
      <w:r>
        <w:rPr>
          <w:rFonts w:hint="eastAsia"/>
          <w:lang w:eastAsia="zh-TW"/>
        </w:rPr>
        <w:t xml:space="preserve">担当課　住宅担当　</w:t>
      </w:r>
      <w:r>
        <w:rPr>
          <w:rFonts w:hint="eastAsia"/>
        </w:rPr>
        <w:t xml:space="preserve">　</w:t>
      </w:r>
      <w:r>
        <w:rPr>
          <w:lang w:eastAsia="zh-TW"/>
        </w:rPr>
        <w:t>電話</w:t>
      </w:r>
    </w:p>
    <w:p w:rsidR="004870CE" w:rsidRDefault="004870CE">
      <w:pPr>
        <w:overflowPunct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</w:t>
      </w:r>
    </w:p>
    <w:sectPr w:rsidR="004165D1">
      <w:headerReference w:type="even" r:id="rId7"/>
      <w:headerReference w:type="firs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70CE" w:rsidRDefault="004870CE">
      <w:r>
        <w:separator/>
      </w:r>
    </w:p>
  </w:endnote>
  <w:endnote w:type="continuationSeparator" w:id="0">
    <w:p w:rsidR="004870CE" w:rsidRDefault="0048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70CE" w:rsidRDefault="004870CE">
      <w:r>
        <w:separator/>
      </w:r>
    </w:p>
  </w:footnote>
  <w:footnote w:type="continuationSeparator" w:id="0">
    <w:p w:rsidR="004870CE" w:rsidRDefault="0048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0CE" w:rsidRDefault="004870CE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2007</w:t>
    </w:r>
    <w:r>
      <w:rPr>
        <w:rFonts w:hint="eastAsia"/>
        <w:noProof/>
      </w:rPr>
      <w:t>告示</w:t>
    </w:r>
    <w:r>
      <w:rPr>
        <w:rFonts w:hint="eastAsia"/>
        <w:noProof/>
      </w:rPr>
      <w:t>65-9.doc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0CE" w:rsidRDefault="004870CE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2007</w:t>
    </w:r>
    <w:r>
      <w:rPr>
        <w:rFonts w:hint="eastAsia"/>
        <w:noProof/>
      </w:rPr>
      <w:t>告示</w:t>
    </w:r>
    <w:r>
      <w:rPr>
        <w:rFonts w:hint="eastAsia"/>
        <w:noProof/>
      </w:rPr>
      <w:t>65-9.doc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D7E"/>
    <w:rsid w:val="004870CE"/>
    <w:rsid w:val="0052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5E8D52-521D-46B6-AB6D-7E6E72E0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C3F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youshiki_10.5pt.dot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様式第9号(第7条第1項関係)</vt:lpstr>
      <vt:lpstr>様式第9号(第7条第1項関係)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様式第9号(第7条第1項関係)</dc:title>
  <dc:subject/>
  <dc:creator>(株)ぎょうせい</dc:creator>
  <cp:keywords/>
  <cp:lastModifiedBy>Hidenori Suzuki</cp:lastModifiedBy>
  <cp:revision>2</cp:revision>
  <cp:lastPrinted>2007-08-21T03:43:00Z</cp:lastPrinted>
  <dcterms:created xsi:type="dcterms:W3CDTF">2025-07-06T15:51:00Z</dcterms:created>
  <dcterms:modified xsi:type="dcterms:W3CDTF">2025-07-06T15:51:00Z</dcterms:modified>
</cp:coreProperties>
</file>