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832" w:rsidRDefault="009F6832">
      <w:pPr>
        <w:ind w:left="230" w:hanging="23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様式第１号(第４条関係)</w:t>
      </w:r>
    </w:p>
    <w:p w:rsidR="009F6832" w:rsidRDefault="009F6832">
      <w:pPr>
        <w:pStyle w:val="Web"/>
        <w:jc w:val="right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年　　月　　日</w:t>
      </w:r>
    </w:p>
    <w:p w:rsidR="009F6832" w:rsidRDefault="009F6832">
      <w:pPr>
        <w:pStyle w:val="Web"/>
        <w:jc w:val="center"/>
        <w:rPr>
          <w:rFonts w:ascii="ＭＳ Ｐ明朝" w:eastAsia="ＭＳ Ｐ明朝" w:hAnsi="ＭＳ Ｐ明朝" w:cs="Courier New" w:hint="eastAsia"/>
          <w:spacing w:val="20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Cs w:val="20"/>
        </w:rPr>
        <w:t>降任希望申出書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 xml:space="preserve">　　任命権者　様</w:t>
      </w:r>
    </w:p>
    <w:p w:rsidR="009F6832" w:rsidRDefault="009F6832">
      <w:pPr>
        <w:pStyle w:val="Web"/>
        <w:ind w:firstLineChars="2000" w:firstLine="520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所属</w:t>
      </w:r>
    </w:p>
    <w:p w:rsidR="009F6832" w:rsidRDefault="009F6832">
      <w:pPr>
        <w:pStyle w:val="Web"/>
        <w:ind w:firstLineChars="2000" w:firstLine="520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職名</w:t>
      </w:r>
    </w:p>
    <w:p w:rsidR="009F6832" w:rsidRDefault="009F6832">
      <w:pPr>
        <w:pStyle w:val="Web"/>
        <w:ind w:firstLineChars="2000" w:firstLine="520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氏名　　　　　　　　　　　　印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 xml:space="preserve">　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 xml:space="preserve">　私は、下記により降任されることを希望します。</w:t>
      </w:r>
    </w:p>
    <w:p w:rsidR="009F6832" w:rsidRDefault="009F6832">
      <w:pPr>
        <w:pStyle w:val="Web"/>
        <w:jc w:val="center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記</w:t>
      </w:r>
    </w:p>
    <w:p w:rsidR="009F6832" w:rsidRDefault="009F6832">
      <w:pPr>
        <w:pStyle w:val="Web"/>
        <w:ind w:firstLineChars="100" w:firstLine="26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１　降任を希望する理由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ind w:firstLineChars="100" w:firstLine="26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２　現在の心身の状況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ind w:firstLineChars="100" w:firstLine="260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３　降任後希望する職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ind w:firstLineChars="100" w:firstLine="260"/>
        <w:rPr>
          <w:rFonts w:ascii="ＭＳ Ｐ明朝" w:eastAsia="ＭＳ Ｐ明朝" w:hAnsi="ＭＳ Ｐ明朝" w:cs="Courier New" w:hint="eastAsia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４　所属長の意見(所属長等の職員については不要)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jc w:val="center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職氏名</w:t>
      </w:r>
    </w:p>
    <w:p w:rsidR="009F6832" w:rsidRDefault="00DA6513">
      <w:pPr>
        <w:pStyle w:val="Web"/>
        <w:ind w:firstLineChars="100" w:firstLine="260"/>
        <w:rPr>
          <w:rFonts w:ascii="ＭＳ Ｐ明朝" w:eastAsia="ＭＳ Ｐ明朝" w:hAnsi="ＭＳ Ｐ明朝" w:cs="Courier New" w:hint="eastAsia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５　副町長</w:t>
      </w:r>
      <w:r w:rsidR="009F6832"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（教育長）の意見</w:t>
      </w:r>
    </w:p>
    <w:p w:rsidR="009F6832" w:rsidRDefault="009F6832">
      <w:pPr>
        <w:pStyle w:val="Web"/>
        <w:rPr>
          <w:rFonts w:ascii="ＭＳ Ｐ明朝" w:eastAsia="ＭＳ Ｐ明朝" w:hAnsi="ＭＳ Ｐ明朝" w:cs="Courier New"/>
          <w:spacing w:val="20"/>
          <w:sz w:val="22"/>
          <w:szCs w:val="20"/>
        </w:rPr>
      </w:pPr>
    </w:p>
    <w:p w:rsidR="009F6832" w:rsidRDefault="009F6832">
      <w:pPr>
        <w:pStyle w:val="Web"/>
        <w:jc w:val="center"/>
        <w:rPr>
          <w:rFonts w:ascii="ＭＳ Ｐ明朝" w:eastAsia="ＭＳ Ｐ明朝" w:hAnsi="ＭＳ Ｐ明朝" w:cs="Courier New"/>
          <w:spacing w:val="20"/>
          <w:sz w:val="22"/>
          <w:szCs w:val="20"/>
        </w:rPr>
      </w:pPr>
      <w:r>
        <w:rPr>
          <w:rFonts w:ascii="ＭＳ Ｐ明朝" w:eastAsia="ＭＳ Ｐ明朝" w:hAnsi="ＭＳ Ｐ明朝" w:cs="Courier New" w:hint="eastAsia"/>
          <w:spacing w:val="20"/>
          <w:sz w:val="22"/>
          <w:szCs w:val="20"/>
        </w:rPr>
        <w:t>職氏名</w:t>
      </w:r>
    </w:p>
    <w:sectPr w:rsidR="009F6832">
      <w:pgSz w:w="11906" w:h="16838" w:code="9"/>
      <w:pgMar w:top="1701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BDB" w:rsidRDefault="001B4BDB" w:rsidP="001B4BDB">
      <w:r>
        <w:separator/>
      </w:r>
    </w:p>
  </w:endnote>
  <w:endnote w:type="continuationSeparator" w:id="0">
    <w:p w:rsidR="001B4BDB" w:rsidRDefault="001B4BDB" w:rsidP="001B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BDB" w:rsidRDefault="001B4BDB" w:rsidP="001B4BDB">
      <w:r>
        <w:separator/>
      </w:r>
    </w:p>
  </w:footnote>
  <w:footnote w:type="continuationSeparator" w:id="0">
    <w:p w:rsidR="001B4BDB" w:rsidRDefault="001B4BDB" w:rsidP="001B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24A0"/>
    <w:multiLevelType w:val="hybridMultilevel"/>
    <w:tmpl w:val="D190FBD2"/>
    <w:lvl w:ilvl="0" w:tplc="F79CA02A">
      <w:start w:val="5"/>
      <w:numFmt w:val="decimal"/>
      <w:lvlText w:val="%1"/>
      <w:lvlJc w:val="left"/>
      <w:pPr>
        <w:tabs>
          <w:tab w:val="num" w:pos="645"/>
        </w:tabs>
        <w:ind w:left="64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76E21B94"/>
    <w:multiLevelType w:val="hybridMultilevel"/>
    <w:tmpl w:val="99CE1442"/>
    <w:lvl w:ilvl="0" w:tplc="98C2E09E">
      <w:start w:val="2"/>
      <w:numFmt w:val="decimal"/>
      <w:lvlText w:val="%1"/>
      <w:lvlJc w:val="left"/>
      <w:pPr>
        <w:tabs>
          <w:tab w:val="num" w:pos="645"/>
        </w:tabs>
        <w:ind w:left="64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369067455">
    <w:abstractNumId w:val="1"/>
  </w:num>
  <w:num w:numId="2" w16cid:durableId="53007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513"/>
    <w:rsid w:val="001B4BDB"/>
    <w:rsid w:val="00363152"/>
    <w:rsid w:val="00657643"/>
    <w:rsid w:val="009F6832"/>
    <w:rsid w:val="00DA6513"/>
    <w:rsid w:val="0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4FECD1-8792-4BF5-AE6F-B53D40B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1B4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4BDB"/>
    <w:rPr>
      <w:kern w:val="2"/>
      <w:sz w:val="21"/>
      <w:szCs w:val="24"/>
    </w:rPr>
  </w:style>
  <w:style w:type="paragraph" w:styleId="a7">
    <w:name w:val="footer"/>
    <w:basedOn w:val="a"/>
    <w:link w:val="a8"/>
    <w:rsid w:val="001B4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4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07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平成１８年　月　日</vt:lpstr>
    </vt:vector>
  </TitlesOfParts>
  <Company>郡家町役場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月　日</dc:title>
  <dc:subject/>
  <dc:creator>U0007</dc:creator>
  <cp:keywords/>
  <dc:description/>
  <cp:lastModifiedBy>Hidenori Suzuki</cp:lastModifiedBy>
  <cp:revision>2</cp:revision>
  <cp:lastPrinted>2008-07-14T01:22:00Z</cp:lastPrinted>
  <dcterms:created xsi:type="dcterms:W3CDTF">2025-07-06T16:09:00Z</dcterms:created>
  <dcterms:modified xsi:type="dcterms:W3CDTF">2025-07-06T16:09:00Z</dcterms:modified>
</cp:coreProperties>
</file>