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73" w:rsidRDefault="000A2373">
      <w:pPr>
        <w:pStyle w:val="a3"/>
      </w:pPr>
    </w:p>
    <w:p w:rsidR="000A2373" w:rsidRDefault="000A2373">
      <w:pPr>
        <w:pStyle w:val="a3"/>
      </w:pPr>
      <w:r>
        <w:rPr>
          <w:rFonts w:ascii="ＭＳ 明朝" w:hAnsi="ＭＳ 明朝" w:hint="eastAsia"/>
        </w:rPr>
        <w:t>様式第４号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第</w:t>
      </w:r>
      <w:r w:rsidR="00231A69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条関係</w:t>
      </w:r>
      <w:r>
        <w:rPr>
          <w:rFonts w:eastAsia="Times New Roman" w:cs="Times New Roman"/>
        </w:rPr>
        <w:t>)</w:t>
      </w:r>
    </w:p>
    <w:p w:rsidR="000A2373" w:rsidRDefault="000A2373">
      <w:pPr>
        <w:pStyle w:val="a3"/>
      </w:pPr>
      <w:r>
        <w:rPr>
          <w:rFonts w:hint="eastAsia"/>
        </w:rPr>
        <w:t xml:space="preserve">　　　　　　　　　　　　　　　　　　　　　　　　　　　　</w:t>
      </w:r>
      <w:r w:rsidR="005710C8">
        <w:rPr>
          <w:rFonts w:hint="eastAsia"/>
        </w:rPr>
        <w:t xml:space="preserve">　</w:t>
      </w:r>
      <w:r w:rsidR="005710C8">
        <w:t xml:space="preserve">　</w:t>
      </w:r>
      <w:r w:rsidR="005710C8">
        <w:rPr>
          <w:rFonts w:hint="eastAsia"/>
        </w:rPr>
        <w:t xml:space="preserve">　</w:t>
      </w:r>
      <w:r>
        <w:rPr>
          <w:rFonts w:hint="eastAsia"/>
        </w:rPr>
        <w:t>年</w:t>
      </w:r>
      <w:r w:rsidR="005710C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710C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A2373" w:rsidRDefault="000A2373">
      <w:pPr>
        <w:pStyle w:val="a3"/>
      </w:pPr>
    </w:p>
    <w:p w:rsidR="000A2373" w:rsidRDefault="000A2373">
      <w:pPr>
        <w:pStyle w:val="a3"/>
      </w:pPr>
    </w:p>
    <w:p w:rsidR="000A2373" w:rsidRDefault="000A2373">
      <w:pPr>
        <w:pStyle w:val="a3"/>
        <w:jc w:val="center"/>
      </w:pPr>
      <w:r w:rsidRPr="00616DC5">
        <w:rPr>
          <w:rFonts w:ascii="ＭＳ 明朝" w:hAnsi="ＭＳ 明朝" w:hint="eastAsia"/>
          <w:spacing w:val="150"/>
          <w:sz w:val="30"/>
          <w:szCs w:val="30"/>
          <w:fitText w:val="2780" w:id="444819712"/>
        </w:rPr>
        <w:t>本人通知</w:t>
      </w:r>
      <w:r w:rsidRPr="00616DC5">
        <w:rPr>
          <w:rFonts w:ascii="ＭＳ 明朝" w:hAnsi="ＭＳ 明朝" w:hint="eastAsia"/>
          <w:spacing w:val="37"/>
          <w:sz w:val="30"/>
          <w:szCs w:val="30"/>
          <w:fitText w:val="2780" w:id="444819712"/>
        </w:rPr>
        <w:t>書</w:t>
      </w:r>
    </w:p>
    <w:p w:rsidR="000A2373" w:rsidRDefault="000A2373">
      <w:pPr>
        <w:pStyle w:val="a3"/>
      </w:pPr>
    </w:p>
    <w:p w:rsidR="000A2373" w:rsidRDefault="000A2373">
      <w:pPr>
        <w:pStyle w:val="a3"/>
      </w:pPr>
    </w:p>
    <w:p w:rsidR="000A2373" w:rsidRDefault="005710C8" w:rsidP="005710C8">
      <w:pPr>
        <w:pStyle w:val="a3"/>
        <w:ind w:firstLineChars="2300" w:firstLine="5520"/>
      </w:pPr>
      <w:r>
        <w:rPr>
          <w:rFonts w:hint="eastAsia"/>
        </w:rPr>
        <w:t>八頭町長　　　　　　　　印</w:t>
      </w:r>
    </w:p>
    <w:p w:rsidR="005710C8" w:rsidRDefault="005710C8" w:rsidP="005710C8">
      <w:pPr>
        <w:pStyle w:val="a3"/>
        <w:ind w:firstLineChars="1800" w:firstLine="4320"/>
      </w:pPr>
    </w:p>
    <w:p w:rsidR="005710C8" w:rsidRDefault="005710C8" w:rsidP="005710C8">
      <w:pPr>
        <w:pStyle w:val="a3"/>
        <w:ind w:firstLineChars="1800" w:firstLine="4320"/>
      </w:pPr>
    </w:p>
    <w:p w:rsidR="000A2373" w:rsidRDefault="000A2373">
      <w:pPr>
        <w:pStyle w:val="a3"/>
      </w:pPr>
      <w:r>
        <w:rPr>
          <w:rFonts w:ascii="ＭＳ 明朝" w:hAnsi="ＭＳ 明朝" w:hint="eastAsia"/>
        </w:rPr>
        <w:t xml:space="preserve">　あなたの住民票の写し等を第三者等に交付しましたので、八頭町住民票の写し等本人通知制度実施要綱第</w:t>
      </w:r>
      <w:r w:rsidR="005710C8" w:rsidRPr="00A073E6">
        <w:rPr>
          <w:rFonts w:ascii="ＭＳ 明朝" w:hAnsi="ＭＳ 明朝" w:hint="eastAsia"/>
        </w:rPr>
        <w:t>１０</w:t>
      </w:r>
      <w:r w:rsidRPr="00A073E6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の規定により通知します。</w:t>
      </w:r>
    </w:p>
    <w:p w:rsidR="000A2373" w:rsidRDefault="000A2373">
      <w:pPr>
        <w:pStyle w:val="a3"/>
      </w:pPr>
      <w:r>
        <w:rPr>
          <w:rFonts w:ascii="ＭＳ 明朝" w:hAnsi="ＭＳ 明朝" w:hint="eastAsia"/>
        </w:rPr>
        <w:t xml:space="preserve">　なお、通知事項は次のとおりです。</w:t>
      </w:r>
    </w:p>
    <w:p w:rsidR="000A2373" w:rsidRDefault="000A2373">
      <w:pPr>
        <w:pStyle w:val="a3"/>
      </w:pPr>
    </w:p>
    <w:p w:rsidR="000A2373" w:rsidRDefault="000A2373">
      <w:pPr>
        <w:pStyle w:val="a3"/>
        <w:spacing w:line="120" w:lineRule="exact"/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2160"/>
        <w:gridCol w:w="960"/>
        <w:gridCol w:w="4218"/>
      </w:tblGrid>
      <w:tr w:rsidR="000A2373" w:rsidRPr="00D446DB" w:rsidTr="0034606D">
        <w:trPr>
          <w:cantSplit/>
          <w:trHeight w:hRule="exact" w:val="736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373" w:rsidRDefault="000A2373">
            <w:pPr>
              <w:pStyle w:val="a3"/>
              <w:spacing w:before="25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73" w:rsidRDefault="000A2373">
            <w:pPr>
              <w:pStyle w:val="a3"/>
              <w:spacing w:before="250"/>
            </w:pPr>
            <w:r>
              <w:rPr>
                <w:rFonts w:cs="Times New Roman"/>
              </w:rPr>
              <w:t xml:space="preserve"> </w:t>
            </w:r>
            <w:r w:rsidRPr="00616DC5">
              <w:rPr>
                <w:rFonts w:ascii="ＭＳ 明朝" w:hAnsi="ＭＳ 明朝" w:hint="eastAsia"/>
                <w:spacing w:val="45"/>
                <w:fitText w:val="1560" w:id="444819713"/>
              </w:rPr>
              <w:t>交付年月</w:t>
            </w:r>
            <w:r w:rsidRPr="00616DC5">
              <w:rPr>
                <w:rFonts w:ascii="ＭＳ 明朝" w:hAnsi="ＭＳ 明朝" w:hint="eastAsia"/>
                <w:fitText w:val="1560" w:id="444819713"/>
              </w:rPr>
              <w:t>日</w:t>
            </w:r>
          </w:p>
        </w:tc>
        <w:tc>
          <w:tcPr>
            <w:tcW w:w="73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373" w:rsidRDefault="000A2373" w:rsidP="005710C8">
            <w:pPr>
              <w:pStyle w:val="a3"/>
              <w:spacing w:before="250"/>
            </w:pPr>
            <w:r>
              <w:rPr>
                <w:rFonts w:cs="Times New Roman"/>
              </w:rPr>
              <w:t xml:space="preserve"> </w:t>
            </w:r>
            <w:r w:rsidR="005710C8">
              <w:rPr>
                <w:rFonts w:ascii="ＭＳ 明朝" w:hAnsi="ＭＳ 明朝" w:hint="eastAsia"/>
              </w:rPr>
              <w:t xml:space="preserve">　　</w:t>
            </w:r>
            <w:r w:rsidR="005710C8">
              <w:rPr>
                <w:rFonts w:ascii="ＭＳ 明朝" w:hAnsi="ＭＳ 明朝"/>
              </w:rPr>
              <w:t xml:space="preserve">　</w:t>
            </w:r>
            <w:r w:rsidR="005710C8">
              <w:rPr>
                <w:rFonts w:ascii="ＭＳ 明朝" w:hAnsi="ＭＳ 明朝" w:hint="eastAsia"/>
              </w:rPr>
              <w:t xml:space="preserve">　</w:t>
            </w:r>
            <w:r w:rsidR="005710C8"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5710C8">
              <w:rPr>
                <w:rFonts w:ascii="ＭＳ 明朝" w:hAnsi="ＭＳ 明朝" w:hint="eastAsia"/>
              </w:rPr>
              <w:t xml:space="preserve">　</w:t>
            </w:r>
            <w:r w:rsidR="005710C8"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5710C8">
              <w:rPr>
                <w:rFonts w:ascii="ＭＳ 明朝" w:hAnsi="ＭＳ 明朝" w:hint="eastAsia"/>
              </w:rPr>
              <w:t xml:space="preserve">　</w:t>
            </w:r>
            <w:r w:rsidR="005710C8"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0A2373" w:rsidRPr="00D446DB" w:rsidTr="0034606D">
        <w:trPr>
          <w:cantSplit/>
          <w:trHeight w:hRule="exact" w:val="1569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373" w:rsidRDefault="000A2373">
            <w:pPr>
              <w:pStyle w:val="a3"/>
              <w:wordWrap/>
              <w:spacing w:line="240" w:lineRule="auto"/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73" w:rsidRDefault="000A2373">
            <w:pPr>
              <w:pStyle w:val="a3"/>
              <w:spacing w:before="250"/>
            </w:pPr>
            <w:r>
              <w:rPr>
                <w:rFonts w:cs="Times New Roman"/>
              </w:rPr>
              <w:t xml:space="preserve"> </w:t>
            </w:r>
            <w:r w:rsidRPr="00616DC5">
              <w:rPr>
                <w:rFonts w:ascii="ＭＳ 明朝" w:hAnsi="ＭＳ 明朝" w:hint="eastAsia"/>
                <w:spacing w:val="45"/>
                <w:fitText w:val="1560" w:id="444819714"/>
              </w:rPr>
              <w:t>交付証明</w:t>
            </w:r>
            <w:r w:rsidRPr="00616DC5">
              <w:rPr>
                <w:rFonts w:ascii="ＭＳ 明朝" w:hAnsi="ＭＳ 明朝" w:hint="eastAsia"/>
                <w:fitText w:val="1560" w:id="444819714"/>
              </w:rPr>
              <w:t>書</w:t>
            </w:r>
          </w:p>
          <w:p w:rsidR="000A2373" w:rsidRDefault="000A2373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616DC5">
              <w:rPr>
                <w:rFonts w:ascii="ＭＳ 明朝" w:hAnsi="ＭＳ 明朝" w:hint="eastAsia"/>
                <w:spacing w:val="210"/>
                <w:fitText w:val="1560" w:id="444819715"/>
              </w:rPr>
              <w:t>の種</w:t>
            </w:r>
            <w:r w:rsidRPr="00616DC5">
              <w:rPr>
                <w:rFonts w:ascii="ＭＳ 明朝" w:hAnsi="ＭＳ 明朝" w:hint="eastAsia"/>
                <w:fitText w:val="1560" w:id="444819715"/>
              </w:rPr>
              <w:t>別</w:t>
            </w:r>
          </w:p>
        </w:tc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373" w:rsidRDefault="000A2373">
            <w:pPr>
              <w:pStyle w:val="a3"/>
              <w:spacing w:before="250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①住民票の写し　②除住民票の写し　③戸籍の附票の写し</w:t>
            </w:r>
          </w:p>
          <w:p w:rsidR="000A2373" w:rsidRDefault="000A2373">
            <w:pPr>
              <w:pStyle w:val="a3"/>
              <w:rPr>
                <w:rFonts w:asci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④戸籍の除附票の写し　⑤戸籍謄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抄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本　⑥改製原戸籍謄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抄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本</w:t>
            </w:r>
          </w:p>
          <w:p w:rsidR="000A2373" w:rsidRDefault="000A2373" w:rsidP="0034606D">
            <w:pPr>
              <w:pStyle w:val="a3"/>
              <w:ind w:firstLineChars="50" w:firstLine="1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⑦除籍謄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抄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本</w:t>
            </w:r>
          </w:p>
          <w:p w:rsidR="000A2373" w:rsidRDefault="000A2373">
            <w:pPr>
              <w:pStyle w:val="a3"/>
              <w:rPr>
                <w:rFonts w:ascii="ＭＳ 明朝"/>
              </w:rPr>
            </w:pPr>
          </w:p>
          <w:p w:rsidR="000A2373" w:rsidRDefault="000A2373">
            <w:pPr>
              <w:pStyle w:val="a3"/>
              <w:rPr>
                <w:rFonts w:ascii="ＭＳ 明朝"/>
              </w:rPr>
            </w:pPr>
          </w:p>
          <w:p w:rsidR="000A2373" w:rsidRDefault="000A2373">
            <w:pPr>
              <w:pStyle w:val="a3"/>
            </w:pPr>
          </w:p>
        </w:tc>
      </w:tr>
      <w:tr w:rsidR="000A2373" w:rsidRPr="00D446DB" w:rsidTr="0034606D">
        <w:trPr>
          <w:cantSplit/>
          <w:trHeight w:hRule="exact" w:val="854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373" w:rsidRDefault="000A2373">
            <w:pPr>
              <w:pStyle w:val="a3"/>
              <w:wordWrap/>
              <w:spacing w:line="240" w:lineRule="auto"/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373" w:rsidRDefault="000A2373">
            <w:pPr>
              <w:pStyle w:val="a3"/>
              <w:spacing w:before="250"/>
            </w:pPr>
            <w:r>
              <w:rPr>
                <w:rFonts w:cs="Times New Roman"/>
              </w:rPr>
              <w:t xml:space="preserve"> </w:t>
            </w:r>
            <w:r w:rsidRPr="00616DC5">
              <w:rPr>
                <w:rFonts w:ascii="ＭＳ 明朝" w:hAnsi="ＭＳ 明朝" w:hint="eastAsia"/>
                <w:spacing w:val="90"/>
                <w:fitText w:val="1560" w:id="444819716"/>
              </w:rPr>
              <w:t>交付枚</w:t>
            </w:r>
            <w:r w:rsidRPr="00616DC5">
              <w:rPr>
                <w:rFonts w:ascii="ＭＳ 明朝" w:hAnsi="ＭＳ 明朝" w:hint="eastAsia"/>
                <w:spacing w:val="30"/>
                <w:fitText w:val="1560" w:id="444819716"/>
              </w:rPr>
              <w:t>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73" w:rsidRDefault="000A2373" w:rsidP="005710C8">
            <w:pPr>
              <w:pStyle w:val="a3"/>
              <w:spacing w:before="250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373" w:rsidRDefault="000A2373">
            <w:pPr>
              <w:pStyle w:val="a3"/>
              <w:spacing w:before="250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内　訳</w:t>
            </w:r>
          </w:p>
        </w:tc>
        <w:tc>
          <w:tcPr>
            <w:tcW w:w="4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373" w:rsidRDefault="000A2373">
            <w:pPr>
              <w:pStyle w:val="a3"/>
              <w:spacing w:before="250"/>
            </w:pPr>
          </w:p>
        </w:tc>
      </w:tr>
      <w:tr w:rsidR="000A2373" w:rsidRPr="00D446DB" w:rsidTr="0034606D">
        <w:trPr>
          <w:cantSplit/>
          <w:trHeight w:hRule="exact" w:val="1562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373" w:rsidRDefault="000A2373">
            <w:pPr>
              <w:pStyle w:val="a3"/>
              <w:wordWrap/>
              <w:spacing w:line="240" w:lineRule="auto"/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373" w:rsidRDefault="000A2373">
            <w:pPr>
              <w:pStyle w:val="a3"/>
              <w:spacing w:before="250"/>
            </w:pPr>
            <w:r>
              <w:rPr>
                <w:rFonts w:cs="Times New Roman"/>
              </w:rPr>
              <w:t xml:space="preserve"> </w:t>
            </w:r>
            <w:r w:rsidRPr="00616DC5">
              <w:rPr>
                <w:rFonts w:ascii="ＭＳ 明朝" w:hAnsi="ＭＳ 明朝" w:hint="eastAsia"/>
                <w:spacing w:val="45"/>
                <w:fitText w:val="1560" w:id="444819717"/>
              </w:rPr>
              <w:t>交付請求</w:t>
            </w:r>
            <w:r w:rsidRPr="00616DC5">
              <w:rPr>
                <w:rFonts w:ascii="ＭＳ 明朝" w:hAnsi="ＭＳ 明朝" w:hint="eastAsia"/>
                <w:fitText w:val="1560" w:id="444819717"/>
              </w:rPr>
              <w:t>者</w:t>
            </w:r>
          </w:p>
          <w:p w:rsidR="000A2373" w:rsidRDefault="000A2373">
            <w:pPr>
              <w:pStyle w:val="a3"/>
            </w:pPr>
          </w:p>
          <w:p w:rsidR="000A2373" w:rsidRDefault="000A2373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616DC5">
              <w:rPr>
                <w:rFonts w:ascii="ＭＳ 明朝" w:hAnsi="ＭＳ 明朝" w:hint="eastAsia"/>
                <w:spacing w:val="210"/>
                <w:fitText w:val="1560" w:id="444819718"/>
              </w:rPr>
              <w:t>の種</w:t>
            </w:r>
            <w:r w:rsidRPr="00616DC5">
              <w:rPr>
                <w:rFonts w:ascii="ＭＳ 明朝" w:hAnsi="ＭＳ 明朝" w:hint="eastAsia"/>
                <w:fitText w:val="1560" w:id="444819718"/>
              </w:rPr>
              <w:t>別</w:t>
            </w:r>
          </w:p>
        </w:tc>
        <w:tc>
          <w:tcPr>
            <w:tcW w:w="73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73" w:rsidRDefault="000A2373">
            <w:pPr>
              <w:pStyle w:val="a3"/>
              <w:spacing w:before="250"/>
            </w:pPr>
          </w:p>
          <w:p w:rsidR="000A2373" w:rsidRDefault="000A2373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本人の代理人請求　　第三者請求（個人・法人・八業士）</w:t>
            </w:r>
          </w:p>
        </w:tc>
      </w:tr>
      <w:tr w:rsidR="000A2373" w:rsidRPr="00D446DB" w:rsidTr="0034606D">
        <w:trPr>
          <w:cantSplit/>
          <w:trHeight w:hRule="exact" w:val="1697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373" w:rsidRDefault="000A2373">
            <w:pPr>
              <w:pStyle w:val="a3"/>
              <w:wordWrap/>
              <w:spacing w:line="240" w:lineRule="auto"/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373" w:rsidRDefault="000A2373">
            <w:pPr>
              <w:pStyle w:val="a3"/>
              <w:spacing w:before="250"/>
            </w:pPr>
          </w:p>
          <w:p w:rsidR="000A2373" w:rsidRDefault="000A2373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73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73" w:rsidRDefault="000A2373">
            <w:pPr>
              <w:pStyle w:val="a3"/>
              <w:spacing w:before="250"/>
            </w:pPr>
          </w:p>
        </w:tc>
      </w:tr>
    </w:tbl>
    <w:p w:rsidR="000A2373" w:rsidRDefault="000A2373">
      <w:pPr>
        <w:pStyle w:val="a3"/>
        <w:spacing w:line="250" w:lineRule="exact"/>
      </w:pPr>
    </w:p>
    <w:p w:rsidR="000A2373" w:rsidRDefault="000A2373">
      <w:pPr>
        <w:pStyle w:val="a3"/>
      </w:pPr>
    </w:p>
    <w:p w:rsidR="000A2373" w:rsidRDefault="000A2373">
      <w:pPr>
        <w:pStyle w:val="a3"/>
      </w:pPr>
    </w:p>
    <w:p w:rsidR="000A2373" w:rsidRDefault="000A2373">
      <w:pPr>
        <w:pStyle w:val="a3"/>
      </w:pPr>
    </w:p>
    <w:p w:rsidR="000A2373" w:rsidRDefault="000A2373" w:rsidP="00FD7DC8">
      <w:pPr>
        <w:pStyle w:val="a3"/>
        <w:ind w:firstLineChars="700" w:firstLine="1680"/>
      </w:pPr>
      <w:r>
        <w:rPr>
          <w:rFonts w:ascii="ＭＳ 明朝" w:hAnsi="ＭＳ 明朝" w:hint="eastAsia"/>
        </w:rPr>
        <w:t>本人通知書に関して、以下の内容をご確認ください。</w:t>
      </w:r>
    </w:p>
    <w:p w:rsidR="000A2373" w:rsidRDefault="00616DC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9525</wp:posOffset>
                </wp:positionV>
                <wp:extent cx="209994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945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CBFAB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75pt" to="237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" o:allowincell="f" strokeweight="1.5pt">
                <v:stroke linestyle="thinThin"/>
              </v:line>
            </w:pict>
          </mc:Fallback>
        </mc:AlternateContent>
      </w:r>
    </w:p>
    <w:p w:rsidR="000A2373" w:rsidRDefault="000A2373">
      <w:pPr>
        <w:pStyle w:val="a3"/>
      </w:pPr>
      <w:r>
        <w:rPr>
          <w:rFonts w:ascii="ＭＳ 明朝" w:hAnsi="ＭＳ 明朝" w:hint="eastAsia"/>
        </w:rPr>
        <w:t>１　事前登録の住民票の写し等（※１）を本人の代理人又は第三者（※２）に交付した　場合、本人通知書を送付します。</w:t>
      </w:r>
    </w:p>
    <w:p w:rsidR="000A2373" w:rsidRDefault="000A2373">
      <w:pPr>
        <w:pStyle w:val="a3"/>
      </w:pPr>
    </w:p>
    <w:p w:rsidR="000A2373" w:rsidRDefault="000A2373" w:rsidP="0034606D">
      <w:pPr>
        <w:pStyle w:val="a3"/>
        <w:ind w:left="240" w:hangingChars="100" w:hanging="240"/>
        <w:rPr>
          <w:rFonts w:ascii="ＭＳ 明朝"/>
        </w:rPr>
      </w:pPr>
      <w:r>
        <w:rPr>
          <w:rFonts w:ascii="ＭＳ 明朝" w:hAnsi="ＭＳ 明朝" w:hint="eastAsia"/>
        </w:rPr>
        <w:t>（※１）住民票の写し等とは、住民票の写し（除住民票の写しを含む。）、戸籍の附票</w:t>
      </w:r>
    </w:p>
    <w:p w:rsidR="000A2373" w:rsidRDefault="000A2373" w:rsidP="0034606D">
      <w:pPr>
        <w:pStyle w:val="a3"/>
        <w:ind w:left="240" w:firstLineChars="200" w:firstLine="480"/>
        <w:rPr>
          <w:rFonts w:ascii="ＭＳ 明朝"/>
        </w:rPr>
      </w:pPr>
      <w:r>
        <w:rPr>
          <w:rFonts w:ascii="ＭＳ 明朝" w:hAnsi="ＭＳ 明朝" w:hint="eastAsia"/>
        </w:rPr>
        <w:t>の写し（戸籍の除附票の写しを含む。）、戸籍謄（抄）本、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除籍謄（抄）本、改</w:t>
      </w:r>
    </w:p>
    <w:p w:rsidR="000A2373" w:rsidRDefault="000A2373" w:rsidP="0034606D">
      <w:pPr>
        <w:pStyle w:val="a3"/>
        <w:ind w:left="240" w:firstLineChars="200" w:firstLine="480"/>
      </w:pPr>
      <w:r>
        <w:rPr>
          <w:rFonts w:ascii="ＭＳ 明朝" w:hAnsi="ＭＳ 明朝" w:hint="eastAsia"/>
        </w:rPr>
        <w:t>製原戸籍謄（抄）本を含む。）をいいます。</w:t>
      </w:r>
    </w:p>
    <w:p w:rsidR="000A2373" w:rsidRDefault="000A2373">
      <w:pPr>
        <w:pStyle w:val="a3"/>
      </w:pPr>
    </w:p>
    <w:p w:rsidR="000A2373" w:rsidRDefault="000A2373">
      <w:pPr>
        <w:pStyle w:val="a3"/>
      </w:pPr>
      <w:r>
        <w:rPr>
          <w:rFonts w:ascii="ＭＳ 明朝" w:hAnsi="ＭＳ 明朝" w:hint="eastAsia"/>
        </w:rPr>
        <w:t>（※２）第三者とは、住民票の写しにおいては「同一世帯」以外の者、戸籍及び戸籍の　　　附票の写しにおいては「戸籍の記載のある者、その配偶者、直系親族」以外の者　　　であり、個人、法人、八業士（弁護士、司法書士、土地家屋調査士、税理士、社　　　会保険労務士、弁理士、海事代理士、行政書士）をいいます。</w:t>
      </w:r>
    </w:p>
    <w:p w:rsidR="000A2373" w:rsidRDefault="000A2373">
      <w:pPr>
        <w:pStyle w:val="a3"/>
      </w:pPr>
      <w:r>
        <w:rPr>
          <w:rFonts w:ascii="ＭＳ 明朝" w:hAnsi="ＭＳ 明朝" w:hint="eastAsia"/>
        </w:rPr>
        <w:t xml:space="preserve">　　　</w:t>
      </w:r>
    </w:p>
    <w:p w:rsidR="000A2373" w:rsidRDefault="000A2373">
      <w:pPr>
        <w:pStyle w:val="a3"/>
      </w:pPr>
    </w:p>
    <w:p w:rsidR="000A2373" w:rsidRDefault="000A2373">
      <w:pPr>
        <w:pStyle w:val="a3"/>
      </w:pPr>
      <w:r>
        <w:rPr>
          <w:rFonts w:ascii="ＭＳ 明朝" w:hAnsi="ＭＳ 明朝" w:hint="eastAsia"/>
        </w:rPr>
        <w:t>２　交付年月日とは、証明書を窓口で手渡した日、又は郵便で送付を行った日となりま　す。</w:t>
      </w:r>
    </w:p>
    <w:p w:rsidR="000A2373" w:rsidRDefault="000A2373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</w:t>
      </w:r>
    </w:p>
    <w:p w:rsidR="000A2373" w:rsidRDefault="000A2373">
      <w:pPr>
        <w:pStyle w:val="a3"/>
      </w:pPr>
    </w:p>
    <w:p w:rsidR="000A2373" w:rsidRDefault="000A2373">
      <w:pPr>
        <w:pStyle w:val="a3"/>
      </w:pPr>
      <w:r>
        <w:rPr>
          <w:rFonts w:ascii="ＭＳ 明朝" w:hAnsi="ＭＳ 明朝" w:hint="eastAsia"/>
        </w:rPr>
        <w:t>３　交付請求書の種別について、本人の代理人請求とは、本人の代理人を称する者が代　理権を明らかにして交付請求を行った場合です。</w:t>
      </w:r>
    </w:p>
    <w:p w:rsidR="000A2373" w:rsidRDefault="000A2373">
      <w:pPr>
        <w:pStyle w:val="a3"/>
      </w:pPr>
    </w:p>
    <w:p w:rsidR="000A2373" w:rsidRDefault="000A2373">
      <w:pPr>
        <w:pStyle w:val="a3"/>
      </w:pPr>
    </w:p>
    <w:p w:rsidR="000A2373" w:rsidRDefault="000A2373">
      <w:pPr>
        <w:pStyle w:val="a3"/>
      </w:pPr>
      <w:r>
        <w:rPr>
          <w:rFonts w:ascii="ＭＳ 明朝" w:hAnsi="ＭＳ 明朝" w:hint="eastAsia"/>
        </w:rPr>
        <w:t>４　交付請求者の氏名、住所等を通知することはできません。</w:t>
      </w:r>
    </w:p>
    <w:p w:rsidR="000A2373" w:rsidRDefault="000A2373">
      <w:pPr>
        <w:pStyle w:val="a3"/>
        <w:rPr>
          <w:rFonts w:ascii="ＭＳ 明朝"/>
        </w:rPr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また、本人通知書の送付を受けた後、八頭町個人情報保護条例第１２条の規定に基づ</w:t>
      </w:r>
      <w:bookmarkStart w:id="0" w:name="_GoBack"/>
      <w:bookmarkEnd w:id="0"/>
    </w:p>
    <w:p w:rsidR="000A2373" w:rsidRDefault="000A2373" w:rsidP="0034606D">
      <w:pPr>
        <w:pStyle w:val="a3"/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>く自己情報開示等請求をいただいても、交付請求者の種別が第三者請求（個人）の場</w:t>
      </w:r>
    </w:p>
    <w:p w:rsidR="000A2373" w:rsidRDefault="000A2373" w:rsidP="0034606D">
      <w:pPr>
        <w:pStyle w:val="a3"/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>合は、八頭町個人情報保護条例の規定により、交付請求者の氏名、住所等は原則開示</w:t>
      </w:r>
    </w:p>
    <w:p w:rsidR="000A2373" w:rsidRDefault="000A2373" w:rsidP="0034606D">
      <w:pPr>
        <w:pStyle w:val="a3"/>
        <w:ind w:firstLineChars="100" w:firstLine="240"/>
      </w:pPr>
      <w:r>
        <w:rPr>
          <w:rFonts w:ascii="ＭＳ 明朝" w:hAnsi="ＭＳ 明朝" w:hint="eastAsia"/>
        </w:rPr>
        <w:t>できませんのであらかじめご了承ください。</w:t>
      </w:r>
    </w:p>
    <w:p w:rsidR="000A2373" w:rsidRDefault="000A2373">
      <w:pPr>
        <w:pStyle w:val="a3"/>
      </w:pPr>
    </w:p>
    <w:p w:rsidR="000A2373" w:rsidRDefault="000A2373">
      <w:pPr>
        <w:pStyle w:val="a3"/>
      </w:pPr>
    </w:p>
    <w:p w:rsidR="000A2373" w:rsidRDefault="00202DDC">
      <w:pPr>
        <w:pStyle w:val="a3"/>
      </w:pPr>
      <w:r>
        <w:rPr>
          <w:rFonts w:ascii="ＭＳ 明朝" w:hAnsi="ＭＳ 明朝" w:hint="eastAsia"/>
        </w:rPr>
        <w:t>５　詳しくは、八頭町役場町民課（０８５８－７６－０２１１）までお問い合わせ</w:t>
      </w:r>
      <w:r w:rsidR="000A2373">
        <w:rPr>
          <w:rFonts w:ascii="ＭＳ 明朝" w:hAnsi="ＭＳ 明朝" w:hint="eastAsia"/>
        </w:rPr>
        <w:t>ください。</w:t>
      </w:r>
    </w:p>
    <w:sectPr w:rsidR="000A2373" w:rsidSect="00E90D3C">
      <w:pgSz w:w="11906" w:h="16838"/>
      <w:pgMar w:top="1701" w:right="1143" w:bottom="1701" w:left="13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1E" w:rsidRDefault="0087381E" w:rsidP="008C250B">
      <w:r>
        <w:separator/>
      </w:r>
    </w:p>
  </w:endnote>
  <w:endnote w:type="continuationSeparator" w:id="0">
    <w:p w:rsidR="0087381E" w:rsidRDefault="0087381E" w:rsidP="008C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1E" w:rsidRDefault="0087381E" w:rsidP="008C250B">
      <w:r>
        <w:separator/>
      </w:r>
    </w:p>
  </w:footnote>
  <w:footnote w:type="continuationSeparator" w:id="0">
    <w:p w:rsidR="0087381E" w:rsidRDefault="0087381E" w:rsidP="008C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3C"/>
    <w:rsid w:val="00043F9F"/>
    <w:rsid w:val="000A2373"/>
    <w:rsid w:val="00105E21"/>
    <w:rsid w:val="00124420"/>
    <w:rsid w:val="001A5BF3"/>
    <w:rsid w:val="001D1D3F"/>
    <w:rsid w:val="00202DDC"/>
    <w:rsid w:val="00205717"/>
    <w:rsid w:val="00207114"/>
    <w:rsid w:val="00231A69"/>
    <w:rsid w:val="0034606D"/>
    <w:rsid w:val="00397BAD"/>
    <w:rsid w:val="004045DD"/>
    <w:rsid w:val="004826AE"/>
    <w:rsid w:val="0048540D"/>
    <w:rsid w:val="004F5853"/>
    <w:rsid w:val="00545193"/>
    <w:rsid w:val="00556075"/>
    <w:rsid w:val="005706AC"/>
    <w:rsid w:val="005710C8"/>
    <w:rsid w:val="00616DC5"/>
    <w:rsid w:val="007156D0"/>
    <w:rsid w:val="00752E59"/>
    <w:rsid w:val="007C79BB"/>
    <w:rsid w:val="0087381E"/>
    <w:rsid w:val="008C250B"/>
    <w:rsid w:val="008C584A"/>
    <w:rsid w:val="008D540D"/>
    <w:rsid w:val="00987D1C"/>
    <w:rsid w:val="009E5AFA"/>
    <w:rsid w:val="00A073E6"/>
    <w:rsid w:val="00BC323E"/>
    <w:rsid w:val="00C25076"/>
    <w:rsid w:val="00D03596"/>
    <w:rsid w:val="00D076C5"/>
    <w:rsid w:val="00D20A7B"/>
    <w:rsid w:val="00D446DB"/>
    <w:rsid w:val="00E90D3C"/>
    <w:rsid w:val="00F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290BE"/>
  <w15:docId w15:val="{9DD0D55B-CDE4-4CCD-8148-46623C25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0711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8C2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8C250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C2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8C250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7B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7B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My%20Documents\&#26412;&#20154;&#30906;&#35469;&#21046;&#24230;\RTF8READ.DOT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yz101043</dc:creator>
  <cp:keywords/>
  <dc:description/>
  <cp:lastModifiedBy>yn102065</cp:lastModifiedBy>
  <cp:revision>4</cp:revision>
  <cp:lastPrinted>2015-03-03T11:36:00Z</cp:lastPrinted>
  <dcterms:created xsi:type="dcterms:W3CDTF">2015-06-02T06:41:00Z</dcterms:created>
  <dcterms:modified xsi:type="dcterms:W3CDTF">2017-04-24T08:04:00Z</dcterms:modified>
</cp:coreProperties>
</file>