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322" w:rsidRDefault="0046332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63322" w:rsidRDefault="00463322"/>
    <w:p w:rsidR="00463322" w:rsidRDefault="00463322">
      <w:pPr>
        <w:jc w:val="right"/>
      </w:pPr>
      <w:r>
        <w:rPr>
          <w:rFonts w:hint="eastAsia"/>
        </w:rPr>
        <w:t>年　　月　　日</w:t>
      </w:r>
    </w:p>
    <w:p w:rsidR="00463322" w:rsidRDefault="00463322"/>
    <w:p w:rsidR="00463322" w:rsidRDefault="00463322">
      <w:r>
        <w:rPr>
          <w:rFonts w:hint="eastAsia"/>
        </w:rPr>
        <w:t xml:space="preserve">　</w:t>
      </w:r>
      <w:r w:rsidR="006878D3">
        <w:rPr>
          <w:rFonts w:hint="eastAsia"/>
        </w:rPr>
        <w:t>八頭町長</w:t>
      </w:r>
      <w:r>
        <w:rPr>
          <w:rFonts w:hint="eastAsia"/>
        </w:rPr>
        <w:t xml:space="preserve">　様</w:t>
      </w:r>
    </w:p>
    <w:p w:rsidR="00463322" w:rsidRDefault="00463322"/>
    <w:p w:rsidR="00463322" w:rsidRDefault="00463322" w:rsidP="006878D3">
      <w:pPr>
        <w:ind w:right="630"/>
        <w:jc w:val="right"/>
      </w:pPr>
      <w:r>
        <w:rPr>
          <w:rFonts w:hint="eastAsia"/>
        </w:rPr>
        <w:t xml:space="preserve">法人名　　　　　　　　　　</w:t>
      </w:r>
    </w:p>
    <w:p w:rsidR="00463322" w:rsidRDefault="00593F2E">
      <w:pPr>
        <w:jc w:val="right"/>
      </w:pPr>
      <w:r>
        <w:rPr>
          <w:rFonts w:hint="eastAsia"/>
        </w:rPr>
        <w:t xml:space="preserve">代表者名　　　　　　　　　　　</w:t>
      </w:r>
      <w:r w:rsidR="00463322">
        <w:rPr>
          <w:rFonts w:hint="eastAsia"/>
        </w:rPr>
        <w:t xml:space="preserve">　</w:t>
      </w:r>
    </w:p>
    <w:p w:rsidR="00463322" w:rsidRDefault="00463322">
      <w:pPr>
        <w:jc w:val="right"/>
      </w:pPr>
      <w:r>
        <w:rPr>
          <w:rFonts w:hint="eastAsia"/>
        </w:rPr>
        <w:t xml:space="preserve">事業所名　　　　　　　　　　　　</w:t>
      </w:r>
    </w:p>
    <w:p w:rsidR="00463322" w:rsidRDefault="00463322">
      <w:pPr>
        <w:jc w:val="right"/>
      </w:pPr>
      <w:r>
        <w:rPr>
          <w:rFonts w:hint="eastAsia"/>
        </w:rPr>
        <w:t xml:space="preserve">事業所所在地　　　　　　　　　　</w:t>
      </w:r>
    </w:p>
    <w:p w:rsidR="00463322" w:rsidRDefault="00463322"/>
    <w:p w:rsidR="00463322" w:rsidRDefault="00EB499F">
      <w:pPr>
        <w:jc w:val="center"/>
      </w:pPr>
      <w:r>
        <w:rPr>
          <w:rFonts w:hint="eastAsia"/>
        </w:rPr>
        <w:t>運営</w:t>
      </w:r>
      <w:r w:rsidR="00463322">
        <w:rPr>
          <w:rFonts w:hint="eastAsia"/>
        </w:rPr>
        <w:t>指導改善状況報告書</w:t>
      </w:r>
    </w:p>
    <w:p w:rsidR="00463322" w:rsidRDefault="00463322"/>
    <w:p w:rsidR="00463322" w:rsidRDefault="00463322">
      <w:r>
        <w:rPr>
          <w:rFonts w:hint="eastAsia"/>
        </w:rPr>
        <w:t xml:space="preserve">　　　　年　　月　　日付、　</w:t>
      </w:r>
      <w:r w:rsidR="006878D3">
        <w:rPr>
          <w:rFonts w:hint="eastAsia"/>
        </w:rPr>
        <w:t xml:space="preserve">　　</w:t>
      </w:r>
      <w:r>
        <w:rPr>
          <w:rFonts w:hint="eastAsia"/>
        </w:rPr>
        <w:t>第　　　号により、通知のありました事項について、</w:t>
      </w:r>
      <w:r w:rsidR="006878D3">
        <w:rPr>
          <w:rFonts w:hint="eastAsia"/>
        </w:rPr>
        <w:t>八頭町</w:t>
      </w:r>
      <w:r>
        <w:rPr>
          <w:rFonts w:hint="eastAsia"/>
        </w:rPr>
        <w:t>地域密着型サービス事業者等指導監査要綱第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項の規定により次のとおり改善結果を報告します。</w:t>
      </w:r>
    </w:p>
    <w:p w:rsidR="00463322" w:rsidRDefault="004633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7"/>
      </w:tblGrid>
      <w:tr w:rsidR="0046332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837" w:type="dxa"/>
            <w:vAlign w:val="center"/>
          </w:tcPr>
          <w:p w:rsidR="00463322" w:rsidRDefault="00463322">
            <w:pPr>
              <w:jc w:val="center"/>
            </w:pPr>
            <w:r>
              <w:rPr>
                <w:rFonts w:hint="eastAsia"/>
              </w:rPr>
              <w:t>是正又は改善を要する事項</w:t>
            </w:r>
          </w:p>
        </w:tc>
        <w:tc>
          <w:tcPr>
            <w:tcW w:w="2837" w:type="dxa"/>
            <w:vAlign w:val="center"/>
          </w:tcPr>
          <w:p w:rsidR="00463322" w:rsidRDefault="00463322">
            <w:r>
              <w:rPr>
                <w:rFonts w:hint="eastAsia"/>
              </w:rPr>
              <w:t>是正又は改善を要する事項に係る措置状況</w:t>
            </w:r>
          </w:p>
        </w:tc>
        <w:tc>
          <w:tcPr>
            <w:tcW w:w="2837" w:type="dxa"/>
            <w:vAlign w:val="center"/>
          </w:tcPr>
          <w:p w:rsidR="00463322" w:rsidRDefault="00463322">
            <w:pPr>
              <w:jc w:val="center"/>
            </w:pPr>
            <w:r>
              <w:rPr>
                <w:rFonts w:hint="eastAsia"/>
              </w:rPr>
              <w:t>是正又は改善年月日</w:t>
            </w:r>
          </w:p>
        </w:tc>
      </w:tr>
      <w:tr w:rsidR="00463322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2837" w:type="dxa"/>
            <w:vAlign w:val="center"/>
          </w:tcPr>
          <w:p w:rsidR="00463322" w:rsidRDefault="00463322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vAlign w:val="center"/>
          </w:tcPr>
          <w:p w:rsidR="00463322" w:rsidRDefault="00463322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vAlign w:val="center"/>
          </w:tcPr>
          <w:p w:rsidR="00463322" w:rsidRDefault="00463322">
            <w:r>
              <w:rPr>
                <w:rFonts w:hint="eastAsia"/>
              </w:rPr>
              <w:t xml:space="preserve">　</w:t>
            </w:r>
          </w:p>
        </w:tc>
      </w:tr>
    </w:tbl>
    <w:p w:rsidR="00463322" w:rsidRDefault="00463322">
      <w:r>
        <w:rPr>
          <w:rFonts w:hint="eastAsia"/>
        </w:rPr>
        <w:t>※改善結果が客観的に確認できる資料を添付してください。</w:t>
      </w:r>
    </w:p>
    <w:sectPr w:rsidR="004633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E38" w:rsidRDefault="00990E38">
      <w:r>
        <w:separator/>
      </w:r>
    </w:p>
  </w:endnote>
  <w:endnote w:type="continuationSeparator" w:id="0">
    <w:p w:rsidR="00990E38" w:rsidRDefault="009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E38" w:rsidRDefault="00990E38">
      <w:r>
        <w:separator/>
      </w:r>
    </w:p>
  </w:footnote>
  <w:footnote w:type="continuationSeparator" w:id="0">
    <w:p w:rsidR="00990E38" w:rsidRDefault="0099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322"/>
    <w:rsid w:val="00362253"/>
    <w:rsid w:val="00463322"/>
    <w:rsid w:val="00593F2E"/>
    <w:rsid w:val="006878D3"/>
    <w:rsid w:val="00926B41"/>
    <w:rsid w:val="00990E38"/>
    <w:rsid w:val="00B92F9A"/>
    <w:rsid w:val="00BA0212"/>
    <w:rsid w:val="00E004BB"/>
    <w:rsid w:val="00E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F0E95-27B6-4B72-AAC1-FD9310A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dcterms:created xsi:type="dcterms:W3CDTF">2025-07-06T17:05:00Z</dcterms:created>
  <dcterms:modified xsi:type="dcterms:W3CDTF">2025-07-06T17:05:00Z</dcterms:modified>
</cp:coreProperties>
</file>