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2E3" w:rsidRDefault="005C02E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C02E3" w:rsidRDefault="005C02E3">
      <w:pPr>
        <w:jc w:val="right"/>
      </w:pPr>
      <w:r>
        <w:rPr>
          <w:rFonts w:hint="eastAsia"/>
        </w:rPr>
        <w:t>第　　　　　号</w:t>
      </w:r>
    </w:p>
    <w:p w:rsidR="005C02E3" w:rsidRDefault="005C02E3">
      <w:pPr>
        <w:jc w:val="right"/>
      </w:pPr>
      <w:r>
        <w:rPr>
          <w:rFonts w:hint="eastAsia"/>
        </w:rPr>
        <w:t>年　　月　　日</w:t>
      </w:r>
    </w:p>
    <w:p w:rsidR="005C02E3" w:rsidRDefault="005C02E3"/>
    <w:p w:rsidR="005C02E3" w:rsidRDefault="005C02E3">
      <w:r>
        <w:rPr>
          <w:rFonts w:hint="eastAsia"/>
        </w:rPr>
        <w:t xml:space="preserve">　　　　　　　　　　様</w:t>
      </w:r>
    </w:p>
    <w:p w:rsidR="005C02E3" w:rsidRDefault="005C02E3"/>
    <w:p w:rsidR="005C02E3" w:rsidRDefault="002B2D32">
      <w:pPr>
        <w:jc w:val="right"/>
      </w:pPr>
      <w:r>
        <w:rPr>
          <w:rFonts w:hint="eastAsia"/>
        </w:rPr>
        <w:t xml:space="preserve">八頭町長　　</w:t>
      </w:r>
      <w:r w:rsidR="00D136D1">
        <w:rPr>
          <w:rFonts w:hint="eastAsia"/>
        </w:rPr>
        <w:t xml:space="preserve">　　　　　</w:t>
      </w:r>
      <w:r w:rsidR="005C02E3">
        <w:rPr>
          <w:rFonts w:hint="eastAsia"/>
        </w:rPr>
        <w:t xml:space="preserve">　</w:t>
      </w:r>
    </w:p>
    <w:p w:rsidR="005C02E3" w:rsidRDefault="005C02E3"/>
    <w:p w:rsidR="005C02E3" w:rsidRDefault="004831E3">
      <w:pPr>
        <w:jc w:val="center"/>
      </w:pPr>
      <w:r>
        <w:rPr>
          <w:rFonts w:hint="eastAsia"/>
        </w:rPr>
        <w:t>運営</w:t>
      </w:r>
      <w:r w:rsidR="005C02E3">
        <w:rPr>
          <w:rFonts w:hint="eastAsia"/>
        </w:rPr>
        <w:t>指導結果について</w:t>
      </w:r>
      <w:r w:rsidR="005C02E3">
        <w:t>(</w:t>
      </w:r>
      <w:r w:rsidR="005C02E3">
        <w:rPr>
          <w:rFonts w:hint="eastAsia"/>
        </w:rPr>
        <w:t>通知</w:t>
      </w:r>
      <w:r w:rsidR="005C02E3">
        <w:t>)</w:t>
      </w:r>
    </w:p>
    <w:p w:rsidR="005C02E3" w:rsidRDefault="005C02E3"/>
    <w:p w:rsidR="005C02E3" w:rsidRDefault="005C02E3">
      <w:r>
        <w:rPr>
          <w:rFonts w:hint="eastAsia"/>
        </w:rPr>
        <w:t xml:space="preserve">　介護保険法第</w:t>
      </w:r>
      <w:r>
        <w:t>23</w:t>
      </w:r>
      <w:r w:rsidR="004831E3">
        <w:rPr>
          <w:rFonts w:hint="eastAsia"/>
        </w:rPr>
        <w:t>条</w:t>
      </w:r>
      <w:r w:rsidR="00E47EA1">
        <w:rPr>
          <w:rFonts w:hint="eastAsia"/>
        </w:rPr>
        <w:t>及び八頭町地域密着型サービス事業者等指導監査要綱第4条第1項第2号</w:t>
      </w:r>
      <w:r w:rsidR="004831E3">
        <w:rPr>
          <w:rFonts w:hint="eastAsia"/>
        </w:rPr>
        <w:t>の規程に基づき、　　年　　月　　日に実施した運営</w:t>
      </w:r>
      <w:r>
        <w:rPr>
          <w:rFonts w:hint="eastAsia"/>
        </w:rPr>
        <w:t>指導の結果、改善を要する事項が認められましたので、</w:t>
      </w:r>
      <w:r w:rsidR="00E47EA1">
        <w:rPr>
          <w:rFonts w:hint="eastAsia"/>
        </w:rPr>
        <w:t>同</w:t>
      </w:r>
      <w:r>
        <w:rPr>
          <w:rFonts w:hint="eastAsia"/>
        </w:rPr>
        <w:t>要綱第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項により通知します。</w:t>
      </w:r>
    </w:p>
    <w:p w:rsidR="005C02E3" w:rsidRDefault="005C02E3">
      <w:r>
        <w:rPr>
          <w:rFonts w:hint="eastAsia"/>
        </w:rPr>
        <w:t xml:space="preserve">　なお、指摘事項については、速やかに改善されるとともに、同要綱第</w:t>
      </w:r>
      <w:r w:rsidR="00E47EA1">
        <w:rPr>
          <w:rFonts w:hint="eastAsia"/>
        </w:rPr>
        <w:t>6</w:t>
      </w:r>
      <w:r>
        <w:rPr>
          <w:rFonts w:hint="eastAsia"/>
        </w:rPr>
        <w:t>条第</w:t>
      </w:r>
      <w:r w:rsidR="00E47EA1">
        <w:t>3</w:t>
      </w:r>
      <w:r w:rsidR="004831E3">
        <w:rPr>
          <w:rFonts w:hint="eastAsia"/>
        </w:rPr>
        <w:t>項に定める運営</w:t>
      </w:r>
      <w:r>
        <w:rPr>
          <w:rFonts w:hint="eastAsia"/>
        </w:rPr>
        <w:t>指導改善状況報告書に改善内容を記載し、その状況を客観的に確認できる資料を添付し、期限までに提出してください。</w:t>
      </w:r>
    </w:p>
    <w:p w:rsidR="005C02E3" w:rsidRDefault="005C02E3"/>
    <w:p w:rsidR="005C02E3" w:rsidRDefault="005C02E3">
      <w:pPr>
        <w:jc w:val="center"/>
      </w:pPr>
      <w:r>
        <w:rPr>
          <w:rFonts w:hint="eastAsia"/>
        </w:rPr>
        <w:t>記</w:t>
      </w:r>
    </w:p>
    <w:p w:rsidR="005C02E3" w:rsidRDefault="005C02E3"/>
    <w:p w:rsidR="005C02E3" w:rsidRDefault="005C02E3"/>
    <w:p w:rsidR="005C02E3" w:rsidRDefault="005C02E3">
      <w:r>
        <w:t>1</w:t>
      </w:r>
      <w:r>
        <w:rPr>
          <w:rFonts w:hint="eastAsia"/>
        </w:rPr>
        <w:t xml:space="preserve">　サービス事業者等の名称</w:t>
      </w:r>
    </w:p>
    <w:p w:rsidR="005C02E3" w:rsidRDefault="005C02E3">
      <w:r>
        <w:t>2</w:t>
      </w:r>
      <w:r>
        <w:rPr>
          <w:rFonts w:hint="eastAsia"/>
        </w:rPr>
        <w:t xml:space="preserve">　改善を要する事項</w:t>
      </w:r>
    </w:p>
    <w:p w:rsidR="005C02E3" w:rsidRDefault="005C02E3">
      <w:r>
        <w:t>3</w:t>
      </w:r>
      <w:r>
        <w:rPr>
          <w:rFonts w:hint="eastAsia"/>
        </w:rPr>
        <w:t xml:space="preserve">　改善状況を確認する事項の報告期限</w:t>
      </w:r>
    </w:p>
    <w:sectPr w:rsidR="005C0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9C3" w:rsidRDefault="00D859C3">
      <w:r>
        <w:separator/>
      </w:r>
    </w:p>
  </w:endnote>
  <w:endnote w:type="continuationSeparator" w:id="0">
    <w:p w:rsidR="00D859C3" w:rsidRDefault="00D8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9C3" w:rsidRDefault="00D859C3">
      <w:r>
        <w:separator/>
      </w:r>
    </w:p>
  </w:footnote>
  <w:footnote w:type="continuationSeparator" w:id="0">
    <w:p w:rsidR="00D859C3" w:rsidRDefault="00D8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2E3"/>
    <w:rsid w:val="00076B1B"/>
    <w:rsid w:val="0029387F"/>
    <w:rsid w:val="002B2D32"/>
    <w:rsid w:val="0033326F"/>
    <w:rsid w:val="004831E3"/>
    <w:rsid w:val="005C02E3"/>
    <w:rsid w:val="006530D1"/>
    <w:rsid w:val="008A1B74"/>
    <w:rsid w:val="00D136D1"/>
    <w:rsid w:val="00D859C3"/>
    <w:rsid w:val="00E42BE3"/>
    <w:rsid w:val="00E4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019A1-A634-482B-B623-82393F0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dcterms:created xsi:type="dcterms:W3CDTF">2025-07-06T17:06:00Z</dcterms:created>
  <dcterms:modified xsi:type="dcterms:W3CDTF">2025-07-06T17:06:00Z</dcterms:modified>
</cp:coreProperties>
</file>