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2ECB" w:rsidRDefault="008A2ECB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A2ECB" w:rsidRDefault="008A2ECB">
      <w:pPr>
        <w:jc w:val="right"/>
      </w:pPr>
      <w:r>
        <w:rPr>
          <w:rFonts w:hint="eastAsia"/>
        </w:rPr>
        <w:t>第　　　　　号</w:t>
      </w:r>
    </w:p>
    <w:p w:rsidR="008A2ECB" w:rsidRDefault="008A2ECB">
      <w:pPr>
        <w:jc w:val="right"/>
      </w:pPr>
      <w:r>
        <w:rPr>
          <w:rFonts w:hint="eastAsia"/>
        </w:rPr>
        <w:t>年　　月　　日</w:t>
      </w:r>
    </w:p>
    <w:p w:rsidR="008A2ECB" w:rsidRDefault="008A2ECB"/>
    <w:p w:rsidR="008A2ECB" w:rsidRDefault="008A2ECB">
      <w:r>
        <w:rPr>
          <w:rFonts w:hint="eastAsia"/>
        </w:rPr>
        <w:t xml:space="preserve">　　　　　　　　　　様</w:t>
      </w:r>
    </w:p>
    <w:p w:rsidR="008A2ECB" w:rsidRDefault="008A2ECB"/>
    <w:p w:rsidR="008A2ECB" w:rsidRDefault="0007380B">
      <w:pPr>
        <w:jc w:val="right"/>
      </w:pPr>
      <w:r>
        <w:rPr>
          <w:rFonts w:hint="eastAsia"/>
        </w:rPr>
        <w:t xml:space="preserve">八頭町長　　</w:t>
      </w:r>
      <w:r w:rsidR="008A2ECB">
        <w:rPr>
          <w:rFonts w:hint="eastAsia"/>
        </w:rPr>
        <w:t xml:space="preserve">　　</w:t>
      </w:r>
      <w:r w:rsidR="001B5DDD">
        <w:rPr>
          <w:rFonts w:hint="eastAsia"/>
        </w:rPr>
        <w:t xml:space="preserve">　 </w:t>
      </w:r>
      <w:r w:rsidR="008A2ECB">
        <w:rPr>
          <w:rFonts w:hint="eastAsia"/>
        </w:rPr>
        <w:t xml:space="preserve">　　</w:t>
      </w:r>
    </w:p>
    <w:p w:rsidR="008A2ECB" w:rsidRDefault="008A2ECB"/>
    <w:p w:rsidR="008A2ECB" w:rsidRDefault="00133D5A">
      <w:pPr>
        <w:jc w:val="center"/>
      </w:pPr>
      <w:r>
        <w:rPr>
          <w:rFonts w:hint="eastAsia"/>
        </w:rPr>
        <w:t>年度指定地域密着型サービス事業所</w:t>
      </w:r>
      <w:r w:rsidR="00E40CDE">
        <w:rPr>
          <w:rFonts w:hint="eastAsia"/>
        </w:rPr>
        <w:t>等</w:t>
      </w:r>
      <w:r>
        <w:rPr>
          <w:rFonts w:hint="eastAsia"/>
        </w:rPr>
        <w:t>に対する運営</w:t>
      </w:r>
      <w:r w:rsidR="008A2ECB">
        <w:rPr>
          <w:rFonts w:hint="eastAsia"/>
        </w:rPr>
        <w:t>指導について</w:t>
      </w:r>
      <w:r w:rsidR="008A2ECB">
        <w:t>(</w:t>
      </w:r>
      <w:r w:rsidR="008A2ECB">
        <w:rPr>
          <w:rFonts w:hint="eastAsia"/>
        </w:rPr>
        <w:t>通知</w:t>
      </w:r>
      <w:r w:rsidR="008A2ECB">
        <w:t>)</w:t>
      </w:r>
    </w:p>
    <w:p w:rsidR="008A2ECB" w:rsidRDefault="008A2ECB"/>
    <w:p w:rsidR="008A2ECB" w:rsidRDefault="008A2ECB" w:rsidP="00B30B6E">
      <w:r>
        <w:rPr>
          <w:rFonts w:hint="eastAsia"/>
        </w:rPr>
        <w:t xml:space="preserve">　介護保険法第</w:t>
      </w:r>
      <w:r>
        <w:t>23</w:t>
      </w:r>
      <w:r>
        <w:rPr>
          <w:rFonts w:hint="eastAsia"/>
        </w:rPr>
        <w:t>条及び</w:t>
      </w:r>
      <w:r w:rsidR="008A7106">
        <w:rPr>
          <w:rFonts w:hint="eastAsia"/>
        </w:rPr>
        <w:t>八頭町</w:t>
      </w:r>
      <w:r>
        <w:rPr>
          <w:rFonts w:hint="eastAsia"/>
        </w:rPr>
        <w:t>地域密着型サービス事業者等指導監査要綱第</w:t>
      </w:r>
      <w:r>
        <w:t>4</w:t>
      </w:r>
      <w:r>
        <w:rPr>
          <w:rFonts w:hint="eastAsia"/>
        </w:rPr>
        <w:t>条第</w:t>
      </w:r>
      <w:r w:rsidR="00B30B6E">
        <w:rPr>
          <w:rFonts w:hint="eastAsia"/>
        </w:rPr>
        <w:t>1項第2号</w:t>
      </w:r>
      <w:r w:rsidR="005F1FCD">
        <w:rPr>
          <w:rFonts w:hint="eastAsia"/>
        </w:rPr>
        <w:t>に基づき、下記により運営</w:t>
      </w:r>
      <w:r>
        <w:rPr>
          <w:rFonts w:hint="eastAsia"/>
        </w:rPr>
        <w:t>指導を行いますので、通知します。</w:t>
      </w:r>
    </w:p>
    <w:p w:rsidR="008A2ECB" w:rsidRDefault="008A2ECB">
      <w:r>
        <w:rPr>
          <w:rFonts w:hint="eastAsia"/>
        </w:rPr>
        <w:t xml:space="preserve">　つきましては、当日における関係職員等の対応について、ご配慮ください。</w:t>
      </w:r>
    </w:p>
    <w:p w:rsidR="008A2ECB" w:rsidRDefault="008A2ECB"/>
    <w:p w:rsidR="008A2ECB" w:rsidRDefault="008A2ECB">
      <w:pPr>
        <w:jc w:val="center"/>
      </w:pPr>
      <w:r>
        <w:rPr>
          <w:rFonts w:hint="eastAsia"/>
        </w:rPr>
        <w:t>記</w:t>
      </w:r>
    </w:p>
    <w:p w:rsidR="008A2ECB" w:rsidRDefault="008A2ECB"/>
    <w:p w:rsidR="008A2ECB" w:rsidRDefault="008A2ECB"/>
    <w:p w:rsidR="008A2ECB" w:rsidRDefault="008A2ECB">
      <w:r>
        <w:t>1</w:t>
      </w:r>
      <w:r>
        <w:rPr>
          <w:rFonts w:hint="eastAsia"/>
        </w:rPr>
        <w:t xml:space="preserve">　日時</w:t>
      </w:r>
    </w:p>
    <w:p w:rsidR="008A2ECB" w:rsidRDefault="008A2ECB">
      <w:r>
        <w:t>2</w:t>
      </w:r>
      <w:r>
        <w:rPr>
          <w:rFonts w:hint="eastAsia"/>
        </w:rPr>
        <w:t xml:space="preserve">　場所</w:t>
      </w:r>
    </w:p>
    <w:p w:rsidR="008A2ECB" w:rsidRDefault="008A2ECB">
      <w:r>
        <w:t>3</w:t>
      </w:r>
      <w:r>
        <w:rPr>
          <w:rFonts w:hint="eastAsia"/>
        </w:rPr>
        <w:t xml:space="preserve">　指導対象事業所</w:t>
      </w:r>
    </w:p>
    <w:p w:rsidR="008A2ECB" w:rsidRDefault="008A2ECB">
      <w:r>
        <w:t>4</w:t>
      </w:r>
      <w:r>
        <w:rPr>
          <w:rFonts w:hint="eastAsia"/>
        </w:rPr>
        <w:t xml:space="preserve">　事前準備資料</w:t>
      </w:r>
    </w:p>
    <w:p w:rsidR="008A2ECB" w:rsidRDefault="008A2ECB">
      <w:r>
        <w:t>5</w:t>
      </w:r>
      <w:r>
        <w:rPr>
          <w:rFonts w:hint="eastAsia"/>
        </w:rPr>
        <w:t xml:space="preserve">　資料等の提出期限及び提出先</w:t>
      </w:r>
    </w:p>
    <w:p w:rsidR="008A2ECB" w:rsidRDefault="008A2ECB">
      <w:r>
        <w:t>6</w:t>
      </w:r>
      <w:r>
        <w:rPr>
          <w:rFonts w:hint="eastAsia"/>
        </w:rPr>
        <w:t xml:space="preserve">　当日準備書類</w:t>
      </w:r>
    </w:p>
    <w:p w:rsidR="008A2ECB" w:rsidRDefault="008A2ECB">
      <w:r>
        <w:t>7</w:t>
      </w:r>
      <w:r>
        <w:rPr>
          <w:rFonts w:hint="eastAsia"/>
        </w:rPr>
        <w:t xml:space="preserve">　担当職員</w:t>
      </w:r>
    </w:p>
    <w:sectPr w:rsidR="008A2EC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4A1D" w:rsidRDefault="006F4A1D">
      <w:r>
        <w:separator/>
      </w:r>
    </w:p>
  </w:endnote>
  <w:endnote w:type="continuationSeparator" w:id="0">
    <w:p w:rsidR="006F4A1D" w:rsidRDefault="006F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4A1D" w:rsidRDefault="006F4A1D">
      <w:r>
        <w:separator/>
      </w:r>
    </w:p>
  </w:footnote>
  <w:footnote w:type="continuationSeparator" w:id="0">
    <w:p w:rsidR="006F4A1D" w:rsidRDefault="006F4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ECB"/>
    <w:rsid w:val="0007380B"/>
    <w:rsid w:val="00133D5A"/>
    <w:rsid w:val="001B5DDD"/>
    <w:rsid w:val="002178A3"/>
    <w:rsid w:val="0031625C"/>
    <w:rsid w:val="005F1FCD"/>
    <w:rsid w:val="006F4A1D"/>
    <w:rsid w:val="007A0519"/>
    <w:rsid w:val="007E7301"/>
    <w:rsid w:val="008A2ECB"/>
    <w:rsid w:val="008A7106"/>
    <w:rsid w:val="00B30B6E"/>
    <w:rsid w:val="00C12B29"/>
    <w:rsid w:val="00CC5B98"/>
    <w:rsid w:val="00D81CA0"/>
    <w:rsid w:val="00D94D46"/>
    <w:rsid w:val="00DA3986"/>
    <w:rsid w:val="00E40CDE"/>
    <w:rsid w:val="00F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D2D2B9-B7E1-43B4-B7FE-B78E3DD3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Hidenori Suzuki</cp:lastModifiedBy>
  <cp:revision>2</cp:revision>
  <dcterms:created xsi:type="dcterms:W3CDTF">2025-07-06T17:06:00Z</dcterms:created>
  <dcterms:modified xsi:type="dcterms:W3CDTF">2025-07-06T17:06:00Z</dcterms:modified>
</cp:coreProperties>
</file>