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2E50" w:rsidRDefault="00A82E50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A82E50" w:rsidRDefault="00A82E50"/>
    <w:p w:rsidR="00A82E50" w:rsidRDefault="00A82E50">
      <w:pPr>
        <w:jc w:val="center"/>
      </w:pPr>
      <w:r>
        <w:rPr>
          <w:rFonts w:hint="eastAsia"/>
        </w:rPr>
        <w:t>年度指定地域密着型サービス事業者等指導計画書</w:t>
      </w:r>
    </w:p>
    <w:p w:rsidR="00A82E50" w:rsidRDefault="00A82E50"/>
    <w:p w:rsidR="00A82E50" w:rsidRDefault="00A82E50">
      <w:pPr>
        <w:jc w:val="right"/>
      </w:pPr>
      <w:r>
        <w:rPr>
          <w:rFonts w:hint="eastAsia"/>
        </w:rPr>
        <w:t xml:space="preserve">年　　月　　日　</w:t>
      </w:r>
    </w:p>
    <w:p w:rsidR="00A82E50" w:rsidRDefault="00A82E50"/>
    <w:p w:rsidR="00A82E50" w:rsidRDefault="00A82E50">
      <w:r>
        <w:t>1</w:t>
      </w:r>
      <w:r>
        <w:rPr>
          <w:rFonts w:hint="eastAsia"/>
        </w:rPr>
        <w:t xml:space="preserve">　指導方針</w:t>
      </w:r>
    </w:p>
    <w:p w:rsidR="00A82E50" w:rsidRDefault="00A82E50"/>
    <w:p w:rsidR="00A82E50" w:rsidRDefault="00A82E50">
      <w:r>
        <w:t>2</w:t>
      </w:r>
      <w:r>
        <w:rPr>
          <w:rFonts w:hint="eastAsia"/>
        </w:rPr>
        <w:t xml:space="preserve">　重点指導項目</w:t>
      </w:r>
    </w:p>
    <w:p w:rsidR="00A82E50" w:rsidRDefault="00A82E50"/>
    <w:p w:rsidR="00A82E50" w:rsidRDefault="00A82E50"/>
    <w:p w:rsidR="00A82E50" w:rsidRDefault="00A82E50">
      <w:r>
        <w:t>3</w:t>
      </w:r>
      <w:r w:rsidR="00C77E98">
        <w:rPr>
          <w:rFonts w:hint="eastAsia"/>
        </w:rPr>
        <w:t xml:space="preserve">　運営</w:t>
      </w:r>
      <w:r>
        <w:rPr>
          <w:rFonts w:hint="eastAsia"/>
        </w:rPr>
        <w:t>指導対象事業所</w:t>
      </w:r>
    </w:p>
    <w:p w:rsidR="00A82E50" w:rsidRDefault="00A82E5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339"/>
        <w:gridCol w:w="1917"/>
        <w:gridCol w:w="2128"/>
      </w:tblGrid>
      <w:tr w:rsidR="00A82E50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127" w:type="dxa"/>
            <w:vAlign w:val="center"/>
          </w:tcPr>
          <w:p w:rsidR="00A82E50" w:rsidRDefault="00A82E50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339" w:type="dxa"/>
            <w:vAlign w:val="center"/>
          </w:tcPr>
          <w:p w:rsidR="00A82E50" w:rsidRDefault="00A82E50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917" w:type="dxa"/>
            <w:vAlign w:val="center"/>
          </w:tcPr>
          <w:p w:rsidR="00A82E50" w:rsidRDefault="00A82E50">
            <w:pPr>
              <w:jc w:val="center"/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2128" w:type="dxa"/>
            <w:vAlign w:val="center"/>
          </w:tcPr>
          <w:p w:rsidR="00A82E50" w:rsidRDefault="00071E69">
            <w:pPr>
              <w:jc w:val="center"/>
            </w:pPr>
            <w:r>
              <w:rPr>
                <w:rFonts w:hint="eastAsia"/>
              </w:rPr>
              <w:t>運営</w:t>
            </w:r>
            <w:r w:rsidR="00A82E50">
              <w:rPr>
                <w:rFonts w:hint="eastAsia"/>
              </w:rPr>
              <w:t>指導予定月</w:t>
            </w:r>
          </w:p>
        </w:tc>
      </w:tr>
      <w:tr w:rsidR="00A82E50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127" w:type="dxa"/>
            <w:vAlign w:val="center"/>
          </w:tcPr>
          <w:p w:rsidR="00A82E50" w:rsidRDefault="00A82E50">
            <w:r>
              <w:rPr>
                <w:rFonts w:hint="eastAsia"/>
              </w:rPr>
              <w:t xml:space="preserve">　</w:t>
            </w:r>
          </w:p>
        </w:tc>
        <w:tc>
          <w:tcPr>
            <w:tcW w:w="2339" w:type="dxa"/>
            <w:vAlign w:val="center"/>
          </w:tcPr>
          <w:p w:rsidR="00A82E50" w:rsidRDefault="00A82E50"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vAlign w:val="center"/>
          </w:tcPr>
          <w:p w:rsidR="00A82E50" w:rsidRDefault="00A82E50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  <w:vAlign w:val="center"/>
          </w:tcPr>
          <w:p w:rsidR="00A82E50" w:rsidRDefault="00A82E50">
            <w:r>
              <w:rPr>
                <w:rFonts w:hint="eastAsia"/>
              </w:rPr>
              <w:t xml:space="preserve">　</w:t>
            </w:r>
          </w:p>
        </w:tc>
      </w:tr>
      <w:tr w:rsidR="00A82E50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127" w:type="dxa"/>
            <w:vAlign w:val="center"/>
          </w:tcPr>
          <w:p w:rsidR="00A82E50" w:rsidRDefault="00A82E50">
            <w:r>
              <w:rPr>
                <w:rFonts w:hint="eastAsia"/>
              </w:rPr>
              <w:t xml:space="preserve">　</w:t>
            </w:r>
          </w:p>
        </w:tc>
        <w:tc>
          <w:tcPr>
            <w:tcW w:w="2339" w:type="dxa"/>
            <w:vAlign w:val="center"/>
          </w:tcPr>
          <w:p w:rsidR="00A82E50" w:rsidRDefault="00A82E50"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vAlign w:val="center"/>
          </w:tcPr>
          <w:p w:rsidR="00A82E50" w:rsidRDefault="00A82E50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  <w:vAlign w:val="center"/>
          </w:tcPr>
          <w:p w:rsidR="00A82E50" w:rsidRDefault="00A82E50">
            <w:r>
              <w:rPr>
                <w:rFonts w:hint="eastAsia"/>
              </w:rPr>
              <w:t xml:space="preserve">　</w:t>
            </w:r>
          </w:p>
        </w:tc>
      </w:tr>
      <w:tr w:rsidR="00A82E50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127" w:type="dxa"/>
            <w:vAlign w:val="center"/>
          </w:tcPr>
          <w:p w:rsidR="00A82E50" w:rsidRDefault="00A82E50">
            <w:r>
              <w:rPr>
                <w:rFonts w:hint="eastAsia"/>
              </w:rPr>
              <w:t xml:space="preserve">　</w:t>
            </w:r>
          </w:p>
        </w:tc>
        <w:tc>
          <w:tcPr>
            <w:tcW w:w="2339" w:type="dxa"/>
            <w:vAlign w:val="center"/>
          </w:tcPr>
          <w:p w:rsidR="00A82E50" w:rsidRDefault="00A82E50"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vAlign w:val="center"/>
          </w:tcPr>
          <w:p w:rsidR="00A82E50" w:rsidRDefault="00A82E50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  <w:vAlign w:val="center"/>
          </w:tcPr>
          <w:p w:rsidR="00A82E50" w:rsidRDefault="00A82E50">
            <w:r>
              <w:rPr>
                <w:rFonts w:hint="eastAsia"/>
              </w:rPr>
              <w:t xml:space="preserve">　</w:t>
            </w:r>
          </w:p>
        </w:tc>
      </w:tr>
      <w:tr w:rsidR="00A82E50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127" w:type="dxa"/>
            <w:vAlign w:val="center"/>
          </w:tcPr>
          <w:p w:rsidR="00A82E50" w:rsidRDefault="00A82E50">
            <w:r>
              <w:rPr>
                <w:rFonts w:hint="eastAsia"/>
              </w:rPr>
              <w:t xml:space="preserve">　</w:t>
            </w:r>
          </w:p>
        </w:tc>
        <w:tc>
          <w:tcPr>
            <w:tcW w:w="2339" w:type="dxa"/>
            <w:vAlign w:val="center"/>
          </w:tcPr>
          <w:p w:rsidR="00A82E50" w:rsidRDefault="00A82E50"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vAlign w:val="center"/>
          </w:tcPr>
          <w:p w:rsidR="00A82E50" w:rsidRDefault="00A82E50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  <w:vAlign w:val="center"/>
          </w:tcPr>
          <w:p w:rsidR="00A82E50" w:rsidRDefault="00A82E50">
            <w:r>
              <w:rPr>
                <w:rFonts w:hint="eastAsia"/>
              </w:rPr>
              <w:t xml:space="preserve">　</w:t>
            </w:r>
          </w:p>
        </w:tc>
      </w:tr>
      <w:tr w:rsidR="00A82E50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127" w:type="dxa"/>
            <w:vAlign w:val="center"/>
          </w:tcPr>
          <w:p w:rsidR="00A82E50" w:rsidRDefault="00A82E50">
            <w:r>
              <w:rPr>
                <w:rFonts w:hint="eastAsia"/>
              </w:rPr>
              <w:t xml:space="preserve">　</w:t>
            </w:r>
          </w:p>
        </w:tc>
        <w:tc>
          <w:tcPr>
            <w:tcW w:w="2339" w:type="dxa"/>
            <w:vAlign w:val="center"/>
          </w:tcPr>
          <w:p w:rsidR="00A82E50" w:rsidRDefault="00A82E50"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vAlign w:val="center"/>
          </w:tcPr>
          <w:p w:rsidR="00A82E50" w:rsidRDefault="00A82E50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  <w:vAlign w:val="center"/>
          </w:tcPr>
          <w:p w:rsidR="00A82E50" w:rsidRDefault="00A82E50">
            <w:r>
              <w:rPr>
                <w:rFonts w:hint="eastAsia"/>
              </w:rPr>
              <w:t xml:space="preserve">　</w:t>
            </w:r>
          </w:p>
        </w:tc>
      </w:tr>
    </w:tbl>
    <w:p w:rsidR="00A82E50" w:rsidRDefault="00A82E50"/>
    <w:p w:rsidR="00A82E50" w:rsidRDefault="00A82E50">
      <w:r>
        <w:t>4</w:t>
      </w:r>
      <w:r>
        <w:rPr>
          <w:rFonts w:hint="eastAsia"/>
        </w:rPr>
        <w:t xml:space="preserve">　集団指導対象事業所</w:t>
      </w:r>
    </w:p>
    <w:p w:rsidR="00A82E50" w:rsidRDefault="00A82E5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339"/>
        <w:gridCol w:w="1917"/>
        <w:gridCol w:w="2128"/>
      </w:tblGrid>
      <w:tr w:rsidR="00A82E50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127" w:type="dxa"/>
            <w:vAlign w:val="center"/>
          </w:tcPr>
          <w:p w:rsidR="00A82E50" w:rsidRDefault="00A82E50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339" w:type="dxa"/>
            <w:vAlign w:val="center"/>
          </w:tcPr>
          <w:p w:rsidR="00A82E50" w:rsidRDefault="00A82E50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917" w:type="dxa"/>
            <w:vAlign w:val="center"/>
          </w:tcPr>
          <w:p w:rsidR="00A82E50" w:rsidRDefault="00A82E50">
            <w:pPr>
              <w:jc w:val="center"/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2128" w:type="dxa"/>
            <w:vAlign w:val="center"/>
          </w:tcPr>
          <w:p w:rsidR="00A82E50" w:rsidRDefault="00A82E50">
            <w:pPr>
              <w:jc w:val="center"/>
            </w:pPr>
            <w:r>
              <w:rPr>
                <w:rFonts w:hint="eastAsia"/>
              </w:rPr>
              <w:t>集団指導予定月</w:t>
            </w:r>
          </w:p>
        </w:tc>
      </w:tr>
      <w:tr w:rsidR="00A82E50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2127" w:type="dxa"/>
            <w:vAlign w:val="center"/>
          </w:tcPr>
          <w:p w:rsidR="00A82E50" w:rsidRDefault="00A82E50">
            <w:r>
              <w:rPr>
                <w:rFonts w:hint="eastAsia"/>
              </w:rPr>
              <w:t xml:space="preserve">　</w:t>
            </w:r>
          </w:p>
        </w:tc>
        <w:tc>
          <w:tcPr>
            <w:tcW w:w="2339" w:type="dxa"/>
            <w:vAlign w:val="center"/>
          </w:tcPr>
          <w:p w:rsidR="00A82E50" w:rsidRDefault="00A82E50"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vAlign w:val="center"/>
          </w:tcPr>
          <w:p w:rsidR="00A82E50" w:rsidRDefault="00A82E50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  <w:vMerge w:val="restart"/>
            <w:vAlign w:val="center"/>
          </w:tcPr>
          <w:p w:rsidR="00A82E50" w:rsidRDefault="00A82E50">
            <w:r>
              <w:rPr>
                <w:rFonts w:hint="eastAsia"/>
              </w:rPr>
              <w:t xml:space="preserve">　</w:t>
            </w:r>
          </w:p>
        </w:tc>
      </w:tr>
      <w:tr w:rsidR="00A82E50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2127" w:type="dxa"/>
            <w:vAlign w:val="center"/>
          </w:tcPr>
          <w:p w:rsidR="00A82E50" w:rsidRDefault="00A82E50">
            <w:r>
              <w:rPr>
                <w:rFonts w:hint="eastAsia"/>
              </w:rPr>
              <w:t xml:space="preserve">　</w:t>
            </w:r>
          </w:p>
        </w:tc>
        <w:tc>
          <w:tcPr>
            <w:tcW w:w="2339" w:type="dxa"/>
            <w:vAlign w:val="center"/>
          </w:tcPr>
          <w:p w:rsidR="00A82E50" w:rsidRDefault="00A82E50"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vAlign w:val="center"/>
          </w:tcPr>
          <w:p w:rsidR="00A82E50" w:rsidRDefault="00A82E50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  <w:vMerge/>
            <w:vAlign w:val="center"/>
          </w:tcPr>
          <w:p w:rsidR="00A82E50" w:rsidRDefault="00A82E50"/>
        </w:tc>
      </w:tr>
      <w:tr w:rsidR="00A82E50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2127" w:type="dxa"/>
            <w:vAlign w:val="center"/>
          </w:tcPr>
          <w:p w:rsidR="00A82E50" w:rsidRDefault="00A82E50">
            <w:r>
              <w:rPr>
                <w:rFonts w:hint="eastAsia"/>
              </w:rPr>
              <w:t xml:space="preserve">　</w:t>
            </w:r>
          </w:p>
        </w:tc>
        <w:tc>
          <w:tcPr>
            <w:tcW w:w="2339" w:type="dxa"/>
            <w:vAlign w:val="center"/>
          </w:tcPr>
          <w:p w:rsidR="00A82E50" w:rsidRDefault="00A82E50"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vAlign w:val="center"/>
          </w:tcPr>
          <w:p w:rsidR="00A82E50" w:rsidRDefault="00A82E50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  <w:vMerge/>
            <w:vAlign w:val="center"/>
          </w:tcPr>
          <w:p w:rsidR="00A82E50" w:rsidRDefault="00A82E50"/>
        </w:tc>
      </w:tr>
      <w:tr w:rsidR="00A82E50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2127" w:type="dxa"/>
            <w:vAlign w:val="center"/>
          </w:tcPr>
          <w:p w:rsidR="00A82E50" w:rsidRDefault="00A82E50">
            <w:r>
              <w:rPr>
                <w:rFonts w:hint="eastAsia"/>
              </w:rPr>
              <w:t xml:space="preserve">　</w:t>
            </w:r>
          </w:p>
        </w:tc>
        <w:tc>
          <w:tcPr>
            <w:tcW w:w="2339" w:type="dxa"/>
            <w:vAlign w:val="center"/>
          </w:tcPr>
          <w:p w:rsidR="00A82E50" w:rsidRDefault="00A82E50"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vAlign w:val="center"/>
          </w:tcPr>
          <w:p w:rsidR="00A82E50" w:rsidRDefault="00A82E50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  <w:vMerge/>
            <w:vAlign w:val="center"/>
          </w:tcPr>
          <w:p w:rsidR="00A82E50" w:rsidRDefault="00A82E50"/>
        </w:tc>
      </w:tr>
      <w:tr w:rsidR="00A82E50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2127" w:type="dxa"/>
            <w:vAlign w:val="center"/>
          </w:tcPr>
          <w:p w:rsidR="00A82E50" w:rsidRDefault="00A82E50">
            <w:r>
              <w:rPr>
                <w:rFonts w:hint="eastAsia"/>
              </w:rPr>
              <w:t xml:space="preserve">　</w:t>
            </w:r>
          </w:p>
        </w:tc>
        <w:tc>
          <w:tcPr>
            <w:tcW w:w="2339" w:type="dxa"/>
            <w:vAlign w:val="center"/>
          </w:tcPr>
          <w:p w:rsidR="00A82E50" w:rsidRDefault="00A82E50"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vAlign w:val="center"/>
          </w:tcPr>
          <w:p w:rsidR="00A82E50" w:rsidRDefault="00A82E50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  <w:vMerge/>
            <w:vAlign w:val="center"/>
          </w:tcPr>
          <w:p w:rsidR="00A82E50" w:rsidRDefault="00A82E50"/>
        </w:tc>
      </w:tr>
      <w:tr w:rsidR="00A82E50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2127" w:type="dxa"/>
            <w:vAlign w:val="center"/>
          </w:tcPr>
          <w:p w:rsidR="00A82E50" w:rsidRDefault="00A82E50">
            <w:r>
              <w:rPr>
                <w:rFonts w:hint="eastAsia"/>
              </w:rPr>
              <w:t xml:space="preserve">　</w:t>
            </w:r>
          </w:p>
        </w:tc>
        <w:tc>
          <w:tcPr>
            <w:tcW w:w="2339" w:type="dxa"/>
            <w:vAlign w:val="center"/>
          </w:tcPr>
          <w:p w:rsidR="00A82E50" w:rsidRDefault="00A82E50"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vAlign w:val="center"/>
          </w:tcPr>
          <w:p w:rsidR="00A82E50" w:rsidRDefault="00A82E50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  <w:vMerge/>
            <w:vAlign w:val="center"/>
          </w:tcPr>
          <w:p w:rsidR="00A82E50" w:rsidRDefault="00A82E50"/>
        </w:tc>
      </w:tr>
    </w:tbl>
    <w:p w:rsidR="00A82E50" w:rsidRDefault="00A82E50"/>
    <w:sectPr w:rsidR="00A82E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5A6C" w:rsidRDefault="00765A6C">
      <w:r>
        <w:separator/>
      </w:r>
    </w:p>
  </w:endnote>
  <w:endnote w:type="continuationSeparator" w:id="0">
    <w:p w:rsidR="00765A6C" w:rsidRDefault="0076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5A6C" w:rsidRDefault="00765A6C">
      <w:r>
        <w:separator/>
      </w:r>
    </w:p>
  </w:footnote>
  <w:footnote w:type="continuationSeparator" w:id="0">
    <w:p w:rsidR="00765A6C" w:rsidRDefault="00765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2E50"/>
    <w:rsid w:val="00071E69"/>
    <w:rsid w:val="000844D6"/>
    <w:rsid w:val="003E7CD6"/>
    <w:rsid w:val="006051F3"/>
    <w:rsid w:val="00765A6C"/>
    <w:rsid w:val="00A82E50"/>
    <w:rsid w:val="00C77E98"/>
    <w:rsid w:val="00E92806"/>
    <w:rsid w:val="00FE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D831-D0E2-4AD6-8B90-D8A89647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Hidenori Suzuki</cp:lastModifiedBy>
  <cp:revision>2</cp:revision>
  <dcterms:created xsi:type="dcterms:W3CDTF">2025-07-06T17:06:00Z</dcterms:created>
  <dcterms:modified xsi:type="dcterms:W3CDTF">2025-07-06T17:06:00Z</dcterms:modified>
</cp:coreProperties>
</file>