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57A" w:rsidRDefault="00A2357A" w:rsidP="00A2357A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第6条関係</w:t>
      </w:r>
      <w:r>
        <w:t>)</w:t>
      </w:r>
    </w:p>
    <w:p w:rsidR="00A2357A" w:rsidRPr="0091104E" w:rsidRDefault="00A2357A" w:rsidP="00A2357A">
      <w:pPr>
        <w:jc w:val="center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道路事業</w:t>
      </w:r>
      <w:r w:rsidR="00A06AFD">
        <w:rPr>
          <w:rFonts w:hAnsi="ＭＳ 明朝" w:cs="ＭＳ Ｐゴシック" w:hint="eastAsia"/>
          <w:color w:val="000000"/>
          <w:kern w:val="0"/>
          <w:sz w:val="24"/>
          <w:szCs w:val="24"/>
        </w:rPr>
        <w:t>分担金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減免</w:t>
      </w:r>
      <w:r w:rsidR="00BA2068">
        <w:rPr>
          <w:rFonts w:hAnsi="ＭＳ 明朝" w:cs="ＭＳ Ｐゴシック" w:hint="eastAsia"/>
          <w:color w:val="000000"/>
          <w:kern w:val="0"/>
          <w:sz w:val="24"/>
          <w:szCs w:val="24"/>
        </w:rPr>
        <w:t>(猶予)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申請書</w:t>
      </w:r>
    </w:p>
    <w:p w:rsidR="00A2357A" w:rsidRPr="0091104E" w:rsidRDefault="00A2357A" w:rsidP="00A2357A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2357A">
      <w:pPr>
        <w:jc w:val="right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A2357A" w:rsidRPr="0091104E" w:rsidRDefault="00A2357A" w:rsidP="00A2357A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06AFD">
      <w:pPr>
        <w:ind w:firstLineChars="50" w:firstLine="1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八頭町長　　　　　　　　様</w:t>
      </w:r>
    </w:p>
    <w:p w:rsidR="00A2357A" w:rsidRPr="0091104E" w:rsidRDefault="00A2357A" w:rsidP="00A2357A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2357A">
      <w:pPr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2357A">
      <w:pPr>
        <w:ind w:firstLineChars="1800" w:firstLine="43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申請者</w:t>
      </w:r>
    </w:p>
    <w:p w:rsidR="00A2357A" w:rsidRPr="0091104E" w:rsidRDefault="00A2357A" w:rsidP="00A2357A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住所</w:t>
      </w:r>
    </w:p>
    <w:p w:rsidR="00A2357A" w:rsidRPr="0091104E" w:rsidRDefault="00A2357A" w:rsidP="00A2357A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氏名　　　　　　　　　　　印</w:t>
      </w:r>
    </w:p>
    <w:p w:rsidR="00A2357A" w:rsidRPr="0091104E" w:rsidRDefault="00A2357A" w:rsidP="00A2357A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06AFD">
      <w:pPr>
        <w:ind w:firstLineChars="50" w:firstLine="120"/>
        <w:rPr>
          <w:rFonts w:hAnsi="ＭＳ 明朝" w:cs="ＭＳ Ｐゴシック" w:hint="eastAsia"/>
          <w:color w:val="000000"/>
          <w:kern w:val="0"/>
          <w:sz w:val="24"/>
          <w:szCs w:val="24"/>
        </w:rPr>
      </w:pP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下記のとおり減免</w:t>
      </w:r>
      <w:r w:rsidR="00A06AFD">
        <w:rPr>
          <w:rFonts w:hAnsi="ＭＳ 明朝" w:cs="ＭＳ Ｐゴシック" w:hint="eastAsia"/>
          <w:color w:val="000000"/>
          <w:kern w:val="0"/>
          <w:sz w:val="24"/>
          <w:szCs w:val="24"/>
        </w:rPr>
        <w:t>（猶予)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措置を受けたいので、八頭町</w:t>
      </w: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道路事業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分担金徴収条例施行規則第</w:t>
      </w:r>
      <w:r w:rsidRPr="00FF3FC8">
        <w:rPr>
          <w:rFonts w:hAnsi="ＭＳ 明朝" w:cs="ＭＳ Ｐゴシック" w:hint="eastAsia"/>
          <w:color w:val="0033CC"/>
          <w:kern w:val="0"/>
          <w:sz w:val="24"/>
          <w:szCs w:val="24"/>
        </w:rPr>
        <w:t>６条</w:t>
      </w:r>
      <w:r w:rsidRPr="0091104E">
        <w:rPr>
          <w:rFonts w:hAnsi="ＭＳ 明朝" w:cs="ＭＳ Ｐゴシック" w:hint="eastAsia"/>
          <w:color w:val="000000"/>
          <w:kern w:val="0"/>
          <w:sz w:val="24"/>
          <w:szCs w:val="24"/>
        </w:rPr>
        <w:t>の規定により申請します。</w:t>
      </w:r>
    </w:p>
    <w:p w:rsidR="00A2357A" w:rsidRPr="0091104E" w:rsidRDefault="00A2357A" w:rsidP="00A2357A">
      <w:pPr>
        <w:ind w:firstLineChars="2000" w:firstLine="4800"/>
        <w:rPr>
          <w:rFonts w:hAnsi="ＭＳ 明朝" w:cs="ＭＳ Ｐゴシック" w:hint="eastAsia"/>
          <w:color w:val="000000"/>
          <w:kern w:val="0"/>
          <w:sz w:val="24"/>
          <w:szCs w:val="24"/>
        </w:rPr>
      </w:pPr>
    </w:p>
    <w:p w:rsidR="00A2357A" w:rsidRPr="0091104E" w:rsidRDefault="00A2357A" w:rsidP="00A2357A">
      <w:pPr>
        <w:pStyle w:val="a9"/>
        <w:rPr>
          <w:rFonts w:ascii="ＭＳ 明朝" w:eastAsia="ＭＳ 明朝" w:hAnsi="ＭＳ 明朝" w:hint="eastAsia"/>
        </w:rPr>
      </w:pPr>
      <w:r w:rsidRPr="0091104E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605"/>
      </w:tblGrid>
      <w:tr w:rsidR="00A06AFD" w:rsidRPr="0091104E" w:rsidTr="00786723">
        <w:trPr>
          <w:trHeight w:val="597"/>
        </w:trPr>
        <w:tc>
          <w:tcPr>
            <w:tcW w:w="2867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１</w:t>
            </w:r>
            <w:r w:rsidRPr="00A06AFD">
              <w:rPr>
                <w:rFonts w:ascii="ＭＳ 明朝" w:eastAsia="ＭＳ 明朝" w:hAnsi="ＭＳ 明朝" w:hint="eastAsia"/>
                <w:spacing w:val="300"/>
                <w:fitText w:val="1920" w:id="403936001"/>
              </w:rPr>
              <w:t>事業</w:t>
            </w:r>
            <w:r w:rsidRPr="00A06AFD">
              <w:rPr>
                <w:rFonts w:ascii="ＭＳ 明朝" w:eastAsia="ＭＳ 明朝" w:hAnsi="ＭＳ 明朝" w:hint="eastAsia"/>
                <w:fitText w:val="1920" w:id="403936001"/>
              </w:rPr>
              <w:t>名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06AFD" w:rsidRPr="0091104E" w:rsidTr="00786723">
        <w:trPr>
          <w:trHeight w:val="597"/>
        </w:trPr>
        <w:tc>
          <w:tcPr>
            <w:tcW w:w="2867" w:type="dxa"/>
            <w:shd w:val="clear" w:color="auto" w:fill="auto"/>
            <w:vAlign w:val="center"/>
          </w:tcPr>
          <w:p w:rsidR="00A06AFD" w:rsidRPr="0091104E" w:rsidRDefault="00A06AFD" w:rsidP="00A06AFD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２</w:t>
            </w:r>
            <w:r w:rsidRPr="00A06AFD">
              <w:rPr>
                <w:rFonts w:ascii="ＭＳ 明朝" w:eastAsia="ＭＳ 明朝" w:hAnsi="ＭＳ 明朝" w:hint="eastAsia"/>
                <w:spacing w:val="90"/>
                <w:fitText w:val="1920" w:id="403936002"/>
              </w:rPr>
              <w:t>分担金の</w:t>
            </w:r>
            <w:r w:rsidRPr="00A06AFD">
              <w:rPr>
                <w:rFonts w:ascii="ＭＳ 明朝" w:eastAsia="ＭＳ 明朝" w:hAnsi="ＭＳ 明朝" w:hint="eastAsia"/>
                <w:fitText w:val="1920" w:id="403936002"/>
              </w:rPr>
              <w:t>額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1104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06AFD" w:rsidRPr="0091104E" w:rsidTr="00786723">
        <w:trPr>
          <w:trHeight w:val="892"/>
        </w:trPr>
        <w:tc>
          <w:tcPr>
            <w:tcW w:w="2867" w:type="dxa"/>
            <w:shd w:val="clear" w:color="auto" w:fill="auto"/>
            <w:vAlign w:val="center"/>
          </w:tcPr>
          <w:p w:rsidR="00A06AFD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３</w:t>
            </w:r>
            <w:r w:rsidRPr="00A06AFD">
              <w:rPr>
                <w:rFonts w:ascii="ＭＳ 明朝" w:eastAsia="ＭＳ 明朝" w:hAnsi="ＭＳ 明朝" w:hint="eastAsia"/>
                <w:spacing w:val="90"/>
                <w:fitText w:val="1920" w:id="403936003"/>
              </w:rPr>
              <w:t>減免申請</w:t>
            </w:r>
            <w:r w:rsidRPr="00A06AFD">
              <w:rPr>
                <w:rFonts w:ascii="ＭＳ 明朝" w:eastAsia="ＭＳ 明朝" w:hAnsi="ＭＳ 明朝" w:hint="eastAsia"/>
                <w:fitText w:val="1920" w:id="403936003"/>
              </w:rPr>
              <w:t>額</w:t>
            </w:r>
          </w:p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06AFD">
              <w:rPr>
                <w:rFonts w:ascii="ＭＳ 明朝" w:eastAsia="ＭＳ 明朝" w:hAnsi="ＭＳ 明朝" w:hint="eastAsia"/>
                <w:spacing w:val="80"/>
                <w:fitText w:val="1920" w:id="403936004"/>
              </w:rPr>
              <w:t>(猶予期限</w:t>
            </w:r>
            <w:r w:rsidRPr="00A06AFD">
              <w:rPr>
                <w:rFonts w:ascii="ＭＳ 明朝" w:eastAsia="ＭＳ 明朝" w:hAnsi="ＭＳ 明朝" w:hint="eastAsia"/>
                <w:fitText w:val="1920" w:id="403936004"/>
              </w:rPr>
              <w:t>)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A06AFD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1104E">
              <w:rPr>
                <w:rFonts w:ascii="ＭＳ 明朝" w:eastAsia="ＭＳ 明朝" w:hAnsi="ＭＳ 明朝" w:hint="eastAsia"/>
              </w:rPr>
              <w:t>円</w:t>
            </w:r>
          </w:p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　　　　　年　　　　月　　　日）</w:t>
            </w:r>
          </w:p>
        </w:tc>
      </w:tr>
      <w:tr w:rsidR="00A06AFD" w:rsidRPr="0091104E" w:rsidTr="00786723">
        <w:trPr>
          <w:trHeight w:val="1142"/>
        </w:trPr>
        <w:tc>
          <w:tcPr>
            <w:tcW w:w="2867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91104E">
              <w:rPr>
                <w:rFonts w:ascii="ＭＳ 明朝" w:eastAsia="ＭＳ 明朝" w:hAnsi="ＭＳ 明朝" w:hint="eastAsia"/>
              </w:rPr>
              <w:t>４</w:t>
            </w:r>
            <w:r w:rsidRPr="00A06AFD">
              <w:rPr>
                <w:rFonts w:ascii="ＭＳ 明朝" w:eastAsia="ＭＳ 明朝" w:hAnsi="ＭＳ 明朝" w:hint="eastAsia"/>
                <w:spacing w:val="160"/>
                <w:fitText w:val="1920" w:id="403936005"/>
              </w:rPr>
              <w:t>申請理</w:t>
            </w:r>
            <w:r w:rsidRPr="00A06AFD">
              <w:rPr>
                <w:rFonts w:ascii="ＭＳ 明朝" w:eastAsia="ＭＳ 明朝" w:hAnsi="ＭＳ 明朝" w:hint="eastAsia"/>
                <w:fitText w:val="1920" w:id="403936005"/>
              </w:rPr>
              <w:t>由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06AFD" w:rsidRPr="0091104E" w:rsidTr="00786723">
        <w:trPr>
          <w:trHeight w:val="1116"/>
        </w:trPr>
        <w:tc>
          <w:tcPr>
            <w:tcW w:w="2867" w:type="dxa"/>
            <w:shd w:val="clear" w:color="auto" w:fill="auto"/>
            <w:vAlign w:val="center"/>
          </w:tcPr>
          <w:p w:rsidR="00A06AFD" w:rsidRPr="0091104E" w:rsidRDefault="00A06AFD" w:rsidP="00A06AFD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  <w:r w:rsidRPr="00A06AFD">
              <w:rPr>
                <w:rFonts w:ascii="ＭＳ 明朝" w:eastAsia="ＭＳ 明朝" w:hAnsi="ＭＳ 明朝" w:hint="eastAsia"/>
                <w:spacing w:val="840"/>
                <w:fitText w:val="2160" w:id="403936006"/>
              </w:rPr>
              <w:t>備</w:t>
            </w:r>
            <w:r w:rsidRPr="00A06AFD">
              <w:rPr>
                <w:rFonts w:ascii="ＭＳ 明朝" w:eastAsia="ＭＳ 明朝" w:hAnsi="ＭＳ 明朝" w:hint="eastAsia"/>
                <w:fitText w:val="2160" w:id="403936006"/>
              </w:rPr>
              <w:t>考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A06AFD" w:rsidRPr="0091104E" w:rsidRDefault="00A06AFD" w:rsidP="00786723">
            <w:pPr>
              <w:pStyle w:val="ab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A06AFD" w:rsidRDefault="00A06AFD" w:rsidP="00A2357A">
      <w:pPr>
        <w:pStyle w:val="ab"/>
        <w:ind w:left="360" w:right="480"/>
        <w:jc w:val="left"/>
        <w:rPr>
          <w:rFonts w:ascii="ＭＳ 明朝" w:eastAsia="ＭＳ 明朝" w:hAnsi="ＭＳ 明朝"/>
        </w:rPr>
      </w:pPr>
    </w:p>
    <w:p w:rsidR="00971545" w:rsidRDefault="001A067E" w:rsidP="001A067E">
      <w:pPr>
        <w:pStyle w:val="a3"/>
        <w:overflowPunct w:val="0"/>
        <w:autoSpaceDE w:val="0"/>
        <w:autoSpaceDN w:val="0"/>
        <w:jc w:val="left"/>
      </w:pPr>
      <w:r>
        <w:t xml:space="preserve"> </w:t>
      </w:r>
    </w:p>
    <w:p w:rsidR="00971545" w:rsidRPr="0091104E" w:rsidRDefault="00971545" w:rsidP="00971545">
      <w:pPr>
        <w:pStyle w:val="ab"/>
        <w:ind w:left="360" w:right="480"/>
        <w:jc w:val="left"/>
        <w:rPr>
          <w:rFonts w:ascii="ＭＳ 明朝" w:eastAsia="ＭＳ 明朝" w:hAnsi="ＭＳ 明朝" w:hint="eastAsia"/>
        </w:rPr>
      </w:pPr>
    </w:p>
    <w:sectPr w:rsidR="00971545" w:rsidRPr="009110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36B" w:rsidRDefault="00A2236B" w:rsidP="00AA00C2">
      <w:r>
        <w:separator/>
      </w:r>
    </w:p>
  </w:endnote>
  <w:endnote w:type="continuationSeparator" w:id="0">
    <w:p w:rsidR="00A2236B" w:rsidRDefault="00A2236B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36B" w:rsidRDefault="00A2236B" w:rsidP="00AA00C2">
      <w:r>
        <w:separator/>
      </w:r>
    </w:p>
  </w:footnote>
  <w:footnote w:type="continuationSeparator" w:id="0">
    <w:p w:rsidR="00A2236B" w:rsidRDefault="00A2236B" w:rsidP="00AA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03E12"/>
    <w:multiLevelType w:val="hybridMultilevel"/>
    <w:tmpl w:val="C3A64C58"/>
    <w:lvl w:ilvl="0" w:tplc="AB545C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9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8BE"/>
    <w:rsid w:val="0018641F"/>
    <w:rsid w:val="001A067E"/>
    <w:rsid w:val="00363558"/>
    <w:rsid w:val="004338BE"/>
    <w:rsid w:val="005D7C99"/>
    <w:rsid w:val="0075061C"/>
    <w:rsid w:val="00774D08"/>
    <w:rsid w:val="00786723"/>
    <w:rsid w:val="008E595E"/>
    <w:rsid w:val="0091104E"/>
    <w:rsid w:val="00963941"/>
    <w:rsid w:val="00971545"/>
    <w:rsid w:val="00994A0A"/>
    <w:rsid w:val="00A06AFD"/>
    <w:rsid w:val="00A2236B"/>
    <w:rsid w:val="00A2357A"/>
    <w:rsid w:val="00AA00C2"/>
    <w:rsid w:val="00AD6B8A"/>
    <w:rsid w:val="00BA2068"/>
    <w:rsid w:val="00EB1D13"/>
    <w:rsid w:val="00ED074B"/>
    <w:rsid w:val="00FA7FFE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6A0D9AE-ECF5-401D-BB7D-34FD200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AD6B8A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AD6B8A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6B8A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AD6B8A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table" w:styleId="ad">
    <w:name w:val="Table Grid"/>
    <w:basedOn w:val="a1"/>
    <w:uiPriority w:val="59"/>
    <w:rsid w:val="0097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471D-59A9-4F6A-8E2B-7AA9BDB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cp:lastModifiedBy>Hidenori Suzuki</cp:lastModifiedBy>
  <cp:revision>2</cp:revision>
  <dcterms:created xsi:type="dcterms:W3CDTF">2025-07-06T17:19:00Z</dcterms:created>
  <dcterms:modified xsi:type="dcterms:W3CDTF">2025-07-06T17:19:00Z</dcterms:modified>
</cp:coreProperties>
</file>