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064" w:rsidRDefault="00671064" w:rsidP="00671064">
      <w:r>
        <w:rPr>
          <w:rFonts w:hint="eastAsia"/>
        </w:rPr>
        <w:t>様式第</w:t>
      </w:r>
      <w:r w:rsidR="006C4A0A">
        <w:t>4</w:t>
      </w:r>
      <w:r w:rsidR="006C4A0A">
        <w:rPr>
          <w:rFonts w:hint="eastAsia"/>
        </w:rPr>
        <w:t>号（第</w:t>
      </w:r>
      <w:r w:rsidR="006C4A0A">
        <w:t>7</w:t>
      </w:r>
      <w:r>
        <w:rPr>
          <w:rFonts w:hint="eastAsia"/>
        </w:rPr>
        <w:t>条関係）</w:t>
      </w:r>
    </w:p>
    <w:p w:rsidR="009D4752" w:rsidRPr="009D4752" w:rsidRDefault="009D4752" w:rsidP="00671064">
      <w:pPr>
        <w:rPr>
          <w:rFonts w:hAnsi="Courier New"/>
        </w:rPr>
      </w:pPr>
    </w:p>
    <w:p w:rsidR="00BB3092" w:rsidRDefault="00BB3092">
      <w:pPr>
        <w:jc w:val="center"/>
        <w:rPr>
          <w:rFonts w:hAnsi="Courier New"/>
        </w:rPr>
      </w:pPr>
      <w:r>
        <w:rPr>
          <w:rFonts w:hAnsi="Courier New" w:hint="eastAsia"/>
        </w:rPr>
        <w:t>生活管理指導短期宿泊</w:t>
      </w:r>
      <w:r w:rsidR="009C2978">
        <w:rPr>
          <w:rFonts w:hAnsi="Courier New" w:hint="eastAsia"/>
        </w:rPr>
        <w:t>事業</w:t>
      </w:r>
      <w:r>
        <w:rPr>
          <w:rFonts w:hAnsi="Courier New" w:hint="eastAsia"/>
        </w:rPr>
        <w:t>利用期間延長申請書</w:t>
      </w:r>
    </w:p>
    <w:p w:rsidR="00BB3092" w:rsidRDefault="00BB3092">
      <w:pPr>
        <w:rPr>
          <w:rFonts w:hAnsi="Courier New"/>
        </w:rPr>
      </w:pPr>
    </w:p>
    <w:p w:rsidR="00BB3092" w:rsidRDefault="00A71DC6" w:rsidP="00A71DC6">
      <w:pPr>
        <w:tabs>
          <w:tab w:val="left" w:pos="9354"/>
        </w:tabs>
        <w:ind w:right="-6"/>
        <w:jc w:val="righ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BB3092">
        <w:rPr>
          <w:rFonts w:hAnsi="Courier New" w:hint="eastAsia"/>
        </w:rPr>
        <w:t>年　　月　　日</w:t>
      </w:r>
    </w:p>
    <w:p w:rsidR="00BB3092" w:rsidRDefault="00BB3092">
      <w:pPr>
        <w:rPr>
          <w:rFonts w:hAnsi="Courier New"/>
        </w:rPr>
      </w:pPr>
    </w:p>
    <w:p w:rsidR="00BB3092" w:rsidRDefault="00BB3092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9D4752">
        <w:rPr>
          <w:rFonts w:hAnsi="Courier New" w:hint="eastAsia"/>
        </w:rPr>
        <w:t>八頭</w:t>
      </w:r>
      <w:r>
        <w:rPr>
          <w:rFonts w:hAnsi="Courier New" w:hint="eastAsia"/>
        </w:rPr>
        <w:t>町長　　　　様</w:t>
      </w:r>
    </w:p>
    <w:p w:rsidR="00BB3092" w:rsidRPr="00A71DC6" w:rsidRDefault="00BB3092">
      <w:pPr>
        <w:rPr>
          <w:rFonts w:hAnsi="Courier New"/>
        </w:rPr>
      </w:pPr>
    </w:p>
    <w:p w:rsidR="00BB3092" w:rsidRDefault="00BB3092">
      <w:pPr>
        <w:rPr>
          <w:rFonts w:hAnsi="Courier New"/>
        </w:rPr>
      </w:pPr>
    </w:p>
    <w:p w:rsidR="00BB3092" w:rsidRDefault="00BB3092" w:rsidP="00A71DC6">
      <w:pPr>
        <w:ind w:right="420" w:firstLineChars="1600" w:firstLine="3742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 w:rsidR="009D4752">
        <w:rPr>
          <w:rFonts w:hAnsi="Courier New" w:hint="eastAsia"/>
        </w:rPr>
        <w:t xml:space="preserve">所　</w:t>
      </w:r>
    </w:p>
    <w:p w:rsidR="00BB3092" w:rsidRDefault="00BB3092" w:rsidP="00A71DC6">
      <w:pPr>
        <w:ind w:right="420" w:firstLineChars="715" w:firstLine="4675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　　　　　　</w:t>
      </w:r>
      <w:r w:rsidR="00A71DC6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印</w:t>
      </w:r>
    </w:p>
    <w:p w:rsidR="00BB3092" w:rsidRDefault="00A71DC6" w:rsidP="00A71DC6">
      <w:pPr>
        <w:ind w:right="420" w:firstLineChars="2000" w:firstLine="4677"/>
        <w:rPr>
          <w:rFonts w:hAnsi="Courier New"/>
        </w:rPr>
      </w:pPr>
      <w:r>
        <w:rPr>
          <w:rFonts w:hAnsi="Courier New" w:hint="eastAsia"/>
        </w:rPr>
        <w:t>電話番号</w:t>
      </w:r>
    </w:p>
    <w:p w:rsidR="00BB3092" w:rsidRDefault="00BB3092">
      <w:pPr>
        <w:rPr>
          <w:rFonts w:hAnsi="Courier New"/>
        </w:rPr>
      </w:pPr>
    </w:p>
    <w:p w:rsidR="00BB3092" w:rsidRDefault="00A71DC6" w:rsidP="00A71DC6">
      <w:pPr>
        <w:pStyle w:val="520"/>
        <w:ind w:leftChars="90" w:firstLine="0"/>
        <w:rPr>
          <w:rFonts w:hAnsi="Courier New"/>
        </w:rPr>
      </w:pPr>
      <w:r>
        <w:rPr>
          <w:rFonts w:hAnsi="Courier New" w:hint="eastAsia"/>
        </w:rPr>
        <w:t>生活管理指導短期宿泊</w:t>
      </w:r>
      <w:r w:rsidR="009D4752">
        <w:rPr>
          <w:rFonts w:hAnsi="Courier New" w:hint="eastAsia"/>
        </w:rPr>
        <w:t>事業</w:t>
      </w:r>
      <w:r>
        <w:rPr>
          <w:rFonts w:hAnsi="Courier New" w:hint="eastAsia"/>
        </w:rPr>
        <w:t>の利用期間を延長したいので、下記</w:t>
      </w:r>
      <w:r w:rsidR="00BB3092">
        <w:rPr>
          <w:rFonts w:hAnsi="Courier New" w:hint="eastAsia"/>
        </w:rPr>
        <w:t>のとおり申請します。</w:t>
      </w:r>
    </w:p>
    <w:p w:rsidR="00BB3092" w:rsidRPr="00A71DC6" w:rsidRDefault="00BB3092">
      <w:pPr>
        <w:rPr>
          <w:rFonts w:hAnsi="Courier New"/>
        </w:rPr>
      </w:pPr>
    </w:p>
    <w:p w:rsidR="00BB3092" w:rsidRDefault="00BB3092">
      <w:pPr>
        <w:rPr>
          <w:rFonts w:hAnsi="Courier New"/>
        </w:rPr>
      </w:pPr>
    </w:p>
    <w:p w:rsidR="00A71DC6" w:rsidRDefault="00A71DC6" w:rsidP="00A71DC6">
      <w:pPr>
        <w:pStyle w:val="ae"/>
      </w:pPr>
      <w:r>
        <w:rPr>
          <w:rFonts w:hint="eastAsia"/>
        </w:rPr>
        <w:t>記</w:t>
      </w:r>
    </w:p>
    <w:p w:rsidR="00A71DC6" w:rsidRDefault="00A71DC6" w:rsidP="00A71DC6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6467"/>
      </w:tblGrid>
      <w:tr w:rsidR="009D4752" w:rsidTr="009D4752">
        <w:trPr>
          <w:trHeight w:val="566"/>
        </w:trPr>
        <w:tc>
          <w:tcPr>
            <w:tcW w:w="1809" w:type="dxa"/>
            <w:vMerge w:val="restart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利用対象者</w:t>
            </w:r>
          </w:p>
        </w:tc>
        <w:tc>
          <w:tcPr>
            <w:tcW w:w="1276" w:type="dxa"/>
            <w:vAlign w:val="center"/>
          </w:tcPr>
          <w:p w:rsidR="009D4752" w:rsidRDefault="009D4752" w:rsidP="005D4E5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</w:t>
            </w:r>
            <w:r w:rsidR="005D4E5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67" w:type="dxa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</w:tc>
      </w:tr>
      <w:tr w:rsidR="009D4752" w:rsidTr="009D4752">
        <w:trPr>
          <w:trHeight w:val="566"/>
        </w:trPr>
        <w:tc>
          <w:tcPr>
            <w:tcW w:w="1809" w:type="dxa"/>
            <w:vMerge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9D4752" w:rsidRDefault="009D4752" w:rsidP="005D4E5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</w:t>
            </w:r>
            <w:r w:rsidR="005D4E5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67" w:type="dxa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</w:tc>
      </w:tr>
      <w:tr w:rsidR="009D4752" w:rsidTr="009D4752">
        <w:trPr>
          <w:trHeight w:val="566"/>
        </w:trPr>
        <w:tc>
          <w:tcPr>
            <w:tcW w:w="1809" w:type="dxa"/>
            <w:vMerge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9D4752" w:rsidRDefault="009D4752" w:rsidP="005D4E5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6467" w:type="dxa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</w:tc>
      </w:tr>
      <w:tr w:rsidR="009D4752" w:rsidTr="009D4752">
        <w:trPr>
          <w:trHeight w:val="2385"/>
        </w:trPr>
        <w:tc>
          <w:tcPr>
            <w:tcW w:w="1809" w:type="dxa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期間延長理由</w:t>
            </w:r>
          </w:p>
        </w:tc>
        <w:tc>
          <w:tcPr>
            <w:tcW w:w="7743" w:type="dxa"/>
            <w:gridSpan w:val="2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</w:tc>
      </w:tr>
      <w:tr w:rsidR="009D4752" w:rsidRPr="009D4752" w:rsidTr="009D4752">
        <w:trPr>
          <w:trHeight w:val="1836"/>
        </w:trPr>
        <w:tc>
          <w:tcPr>
            <w:tcW w:w="1809" w:type="dxa"/>
            <w:vAlign w:val="center"/>
          </w:tcPr>
          <w:p w:rsidR="009D4752" w:rsidRDefault="009D4752" w:rsidP="009D47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延長予定期間</w:t>
            </w:r>
          </w:p>
        </w:tc>
        <w:tc>
          <w:tcPr>
            <w:tcW w:w="7743" w:type="dxa"/>
            <w:gridSpan w:val="2"/>
            <w:vAlign w:val="center"/>
          </w:tcPr>
          <w:p w:rsidR="009D4752" w:rsidRDefault="001D566F" w:rsidP="009D47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5D4E5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年　　月　　</w:t>
            </w:r>
            <w:r w:rsidR="009D4752">
              <w:rPr>
                <w:rFonts w:hAnsi="Courier New" w:hint="eastAsia"/>
              </w:rPr>
              <w:t>日から</w:t>
            </w:r>
            <w:r>
              <w:rPr>
                <w:rFonts w:hAnsi="Courier New" w:hint="eastAsia"/>
              </w:rPr>
              <w:t xml:space="preserve">　　</w:t>
            </w:r>
            <w:r w:rsidR="009D4752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年　　月　　</w:t>
            </w:r>
            <w:r w:rsidR="009D4752">
              <w:rPr>
                <w:rFonts w:hAnsi="Courier New" w:hint="eastAsia"/>
              </w:rPr>
              <w:t>日まで</w:t>
            </w:r>
          </w:p>
          <w:p w:rsidR="009D4752" w:rsidRDefault="009D4752" w:rsidP="009D4752">
            <w:pPr>
              <w:jc w:val="center"/>
              <w:rPr>
                <w:rFonts w:hAnsi="Courier New"/>
              </w:rPr>
            </w:pPr>
          </w:p>
          <w:p w:rsidR="009D4752" w:rsidRDefault="009D4752" w:rsidP="009D47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　日間）</w:t>
            </w:r>
          </w:p>
        </w:tc>
      </w:tr>
    </w:tbl>
    <w:p w:rsidR="00BB3092" w:rsidRDefault="00BB3092" w:rsidP="00A71DC6">
      <w:pPr>
        <w:rPr>
          <w:rFonts w:hAnsi="Courier New"/>
        </w:rPr>
      </w:pPr>
    </w:p>
    <w:p w:rsidR="00BB3092" w:rsidRDefault="00BB3092"/>
    <w:sectPr w:rsidR="00BB3092" w:rsidSect="00A71DC6">
      <w:footerReference w:type="even" r:id="rId6"/>
      <w:pgSz w:w="11906" w:h="16838" w:code="9"/>
      <w:pgMar w:top="1418" w:right="1134" w:bottom="1134" w:left="1418" w:header="567" w:footer="992" w:gutter="0"/>
      <w:paperSrc w:first="7" w:other="7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431" w:rsidRDefault="005F4431">
      <w:r>
        <w:separator/>
      </w:r>
    </w:p>
  </w:endnote>
  <w:endnote w:type="continuationSeparator" w:id="0">
    <w:p w:rsidR="005F4431" w:rsidRDefault="005F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3092" w:rsidRDefault="00BB30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B3092" w:rsidRDefault="00BB3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431" w:rsidRDefault="005F4431">
      <w:r>
        <w:separator/>
      </w:r>
    </w:p>
  </w:footnote>
  <w:footnote w:type="continuationSeparator" w:id="0">
    <w:p w:rsidR="005F4431" w:rsidRDefault="005F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7"/>
  <w:drawingGridVerticalSpacing w:val="357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5E93"/>
    <w:rsid w:val="00047514"/>
    <w:rsid w:val="001D566F"/>
    <w:rsid w:val="0024762D"/>
    <w:rsid w:val="00256A58"/>
    <w:rsid w:val="002B35E9"/>
    <w:rsid w:val="002C5D2F"/>
    <w:rsid w:val="003607A9"/>
    <w:rsid w:val="003E648B"/>
    <w:rsid w:val="003E7F01"/>
    <w:rsid w:val="005D4E5D"/>
    <w:rsid w:val="005F4431"/>
    <w:rsid w:val="006033CE"/>
    <w:rsid w:val="00671064"/>
    <w:rsid w:val="006C4A0A"/>
    <w:rsid w:val="0072717C"/>
    <w:rsid w:val="00756189"/>
    <w:rsid w:val="00835951"/>
    <w:rsid w:val="008C0ECF"/>
    <w:rsid w:val="009C2978"/>
    <w:rsid w:val="009D4752"/>
    <w:rsid w:val="00A71DC6"/>
    <w:rsid w:val="00AE3A47"/>
    <w:rsid w:val="00AF0960"/>
    <w:rsid w:val="00BB3092"/>
    <w:rsid w:val="00BD5E93"/>
    <w:rsid w:val="00EF702E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E79F48-0D84-479C-9372-BCDC0EAA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C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customStyle="1" w:styleId="52">
    <w:name w:val="タイトル52"/>
    <w:basedOn w:val="a"/>
    <w:uiPriority w:val="99"/>
    <w:pPr>
      <w:ind w:left="919" w:right="902"/>
    </w:pPr>
    <w:rPr>
      <w:spacing w:val="2"/>
      <w:sz w:val="28"/>
    </w:rPr>
  </w:style>
  <w:style w:type="paragraph" w:customStyle="1" w:styleId="520">
    <w:name w:val="第＊条52"/>
    <w:basedOn w:val="a"/>
    <w:uiPriority w:val="99"/>
    <w:pPr>
      <w:ind w:left="210" w:hanging="210"/>
    </w:pPr>
  </w:style>
  <w:style w:type="paragraph" w:customStyle="1" w:styleId="521">
    <w:name w:val="項52"/>
    <w:basedOn w:val="a"/>
    <w:uiPriority w:val="99"/>
    <w:pPr>
      <w:ind w:left="210" w:hanging="210"/>
    </w:pPr>
  </w:style>
  <w:style w:type="paragraph" w:customStyle="1" w:styleId="32">
    <w:name w:val="項32"/>
    <w:basedOn w:val="a"/>
    <w:uiPriority w:val="99"/>
    <w:pPr>
      <w:ind w:left="210" w:hanging="210"/>
    </w:pPr>
  </w:style>
  <w:style w:type="paragraph" w:styleId="ac">
    <w:name w:val="Balloon Text"/>
    <w:basedOn w:val="a"/>
    <w:link w:val="ad"/>
    <w:uiPriority w:val="99"/>
    <w:semiHidden/>
    <w:rsid w:val="008359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A71DC6"/>
    <w:pPr>
      <w:jc w:val="center"/>
    </w:pPr>
    <w:rPr>
      <w:rFonts w:hAnsi="Courier New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A71DC6"/>
    <w:pPr>
      <w:jc w:val="right"/>
    </w:pPr>
    <w:rPr>
      <w:rFonts w:hAnsi="Courier New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  <w:style w:type="table" w:styleId="af2">
    <w:name w:val="Table Grid"/>
    <w:basedOn w:val="a1"/>
    <w:uiPriority w:val="59"/>
    <w:rsid w:val="009D47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32</Words>
  <Characters>189</Characters>
  <Application>Microsoft Office Word</Application>
  <DocSecurity>0</DocSecurity>
  <Lines>1</Lines>
  <Paragraphs>1</Paragraphs>
  <ScaleCrop>false</ScaleCrop>
  <Manager> </Manager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生活管理指導短期宿泊利用期間延長申請書</dc:title>
  <dc:subject> </dc:subject>
  <dc:creator>　　</dc:creator>
  <cp:keywords/>
  <dc:description/>
  <cp:lastModifiedBy>Hidenori Suzuki</cp:lastModifiedBy>
  <cp:revision>2</cp:revision>
  <cp:lastPrinted>2012-05-21T06:59:00Z</cp:lastPrinted>
  <dcterms:created xsi:type="dcterms:W3CDTF">2025-07-06T17:27:00Z</dcterms:created>
  <dcterms:modified xsi:type="dcterms:W3CDTF">2025-07-06T17:27:00Z</dcterms:modified>
</cp:coreProperties>
</file>